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A9336EF" w14:textId="7111EDDC" w:rsidR="00446C13" w:rsidRDefault="00184259" w:rsidP="006E1542">
      <w:pPr>
        <w:pStyle w:val="Title"/>
      </w:pPr>
      <w:r>
        <w:t>Agree, Disagree, strongly agree, strongly disagree</w:t>
      </w:r>
    </w:p>
    <w:p w14:paraId="1CAF253A" w14:textId="2C36ABDA" w:rsidR="009D6E8D" w:rsidRDefault="008638A9" w:rsidP="009D6E8D">
      <w:r>
        <w:t xml:space="preserve">Read </w:t>
      </w:r>
      <w:r w:rsidR="00951C8C">
        <w:t>the</w:t>
      </w:r>
      <w:r>
        <w:t xml:space="preserve"> statement and decide </w:t>
      </w:r>
      <w:r w:rsidR="00951C8C">
        <w:t>whether or not you agree with it, and why</w:t>
      </w:r>
      <w:r>
        <w:t>.</w:t>
      </w:r>
    </w:p>
    <w:tbl>
      <w:tblPr>
        <w:tblStyle w:val="TableGrid"/>
        <w:tblW w:w="93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50"/>
        <w:gridCol w:w="6300"/>
      </w:tblGrid>
      <w:tr w:rsidR="00184259" w14:paraId="69A840D4" w14:textId="77777777" w:rsidTr="00554EE1">
        <w:trPr>
          <w:cantSplit/>
          <w:tblHeader/>
        </w:trPr>
        <w:tc>
          <w:tcPr>
            <w:tcW w:w="9350" w:type="dxa"/>
            <w:gridSpan w:val="2"/>
            <w:shd w:val="clear" w:color="auto" w:fill="3E5C61" w:themeFill="accent2"/>
          </w:tcPr>
          <w:p w14:paraId="77F7F242" w14:textId="0669B890" w:rsidR="00184259" w:rsidRPr="0053328A" w:rsidRDefault="00184259" w:rsidP="00184259">
            <w:pPr>
              <w:pStyle w:val="TableColumnHeaders"/>
            </w:pPr>
            <w:r>
              <w:t xml:space="preserve"> Fairness</w:t>
            </w:r>
            <w:r w:rsidR="00201E77">
              <w:t xml:space="preserve"> </w:t>
            </w:r>
            <w:r w:rsidR="00547EDA">
              <w:t>Is</w:t>
            </w:r>
            <w:r>
              <w:t xml:space="preserve"> More Important Than Freedom</w:t>
            </w:r>
          </w:p>
          <w:p w14:paraId="44DCE775" w14:textId="7E15C509" w:rsidR="00184259" w:rsidRPr="0053328A" w:rsidRDefault="00184259" w:rsidP="0053328A">
            <w:pPr>
              <w:pStyle w:val="TableColumnHeaders"/>
            </w:pPr>
          </w:p>
        </w:tc>
      </w:tr>
      <w:tr w:rsidR="00184259" w14:paraId="20C35FB7" w14:textId="77777777" w:rsidTr="00184259">
        <w:tc>
          <w:tcPr>
            <w:tcW w:w="3050" w:type="dxa"/>
          </w:tcPr>
          <w:p w14:paraId="54EBF2D8" w14:textId="4129B97E" w:rsidR="00184259" w:rsidRPr="00184259" w:rsidRDefault="00184259" w:rsidP="00184259">
            <w:pPr>
              <w:pStyle w:val="ListParagraph"/>
              <w:spacing w:after="0" w:line="240" w:lineRule="auto"/>
              <w:ind w:left="360"/>
              <w:jc w:val="center"/>
              <w:rPr>
                <w:rFonts w:asciiTheme="majorHAnsi" w:hAnsiTheme="majorHAnsi"/>
                <w:b/>
                <w:bCs/>
              </w:rPr>
            </w:pPr>
            <w:r w:rsidRPr="00184259">
              <w:rPr>
                <w:rFonts w:asciiTheme="majorHAnsi" w:hAnsiTheme="majorHAnsi"/>
                <w:b/>
                <w:bCs/>
              </w:rPr>
              <w:t>Your Opinion</w:t>
            </w:r>
          </w:p>
        </w:tc>
        <w:tc>
          <w:tcPr>
            <w:tcW w:w="6300" w:type="dxa"/>
          </w:tcPr>
          <w:p w14:paraId="7AD03663" w14:textId="1A0CB427" w:rsidR="00184259" w:rsidRPr="00184259" w:rsidRDefault="00184259" w:rsidP="00184259">
            <w:pPr>
              <w:jc w:val="center"/>
              <w:rPr>
                <w:b/>
                <w:bCs/>
              </w:rPr>
            </w:pPr>
            <w:r w:rsidRPr="00184259">
              <w:rPr>
                <w:b/>
                <w:bCs/>
              </w:rPr>
              <w:t>Explanation</w:t>
            </w:r>
          </w:p>
        </w:tc>
      </w:tr>
      <w:tr w:rsidR="008638A9" w14:paraId="5DF31CA9" w14:textId="77777777" w:rsidTr="00184259">
        <w:tc>
          <w:tcPr>
            <w:tcW w:w="3050" w:type="dxa"/>
          </w:tcPr>
          <w:p w14:paraId="08CC2B3B" w14:textId="5C1BD0FD" w:rsidR="008638A9" w:rsidRPr="008638A9" w:rsidRDefault="00201E77" w:rsidP="0018425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t>STRONGLY</w:t>
            </w:r>
            <w:r>
              <w:rPr>
                <w:rFonts w:asciiTheme="majorHAnsi" w:hAnsiTheme="majorHAnsi"/>
              </w:rPr>
              <w:t xml:space="preserve"> </w:t>
            </w:r>
            <w:r w:rsidR="00184259">
              <w:rPr>
                <w:rFonts w:asciiTheme="majorHAnsi" w:hAnsiTheme="majorHAnsi"/>
              </w:rPr>
              <w:t>AGREE</w:t>
            </w:r>
          </w:p>
        </w:tc>
        <w:tc>
          <w:tcPr>
            <w:tcW w:w="6300" w:type="dxa"/>
          </w:tcPr>
          <w:p w14:paraId="107E700C" w14:textId="7DE9A948" w:rsidR="008638A9" w:rsidRDefault="008638A9" w:rsidP="00AC349E"/>
          <w:p w14:paraId="08103B80" w14:textId="77777777" w:rsidR="00184259" w:rsidRPr="00184259" w:rsidRDefault="00184259" w:rsidP="00184259">
            <w:pPr>
              <w:pStyle w:val="BodyText"/>
            </w:pPr>
          </w:p>
          <w:p w14:paraId="7574318E" w14:textId="77777777" w:rsidR="00184259" w:rsidRDefault="00184259" w:rsidP="00184259">
            <w:pPr>
              <w:pStyle w:val="BodyText"/>
            </w:pPr>
          </w:p>
          <w:p w14:paraId="1BA32C9C" w14:textId="5D9D4530" w:rsidR="00184259" w:rsidRPr="00184259" w:rsidRDefault="00184259" w:rsidP="00184259">
            <w:pPr>
              <w:pStyle w:val="BodyText"/>
            </w:pPr>
          </w:p>
        </w:tc>
      </w:tr>
      <w:tr w:rsidR="008638A9" w14:paraId="19F04659" w14:textId="77777777" w:rsidTr="00184259">
        <w:tc>
          <w:tcPr>
            <w:tcW w:w="3050" w:type="dxa"/>
          </w:tcPr>
          <w:p w14:paraId="46E15C73" w14:textId="52E63EA8" w:rsidR="008638A9" w:rsidRDefault="00184259" w:rsidP="00184259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>
              <w:t>AGREE</w:t>
            </w:r>
          </w:p>
        </w:tc>
        <w:tc>
          <w:tcPr>
            <w:tcW w:w="6300" w:type="dxa"/>
          </w:tcPr>
          <w:p w14:paraId="18F5A4B9" w14:textId="71C75937" w:rsidR="008638A9" w:rsidRDefault="008638A9" w:rsidP="00AC349E"/>
          <w:p w14:paraId="07B68A45" w14:textId="77777777" w:rsidR="00184259" w:rsidRPr="00184259" w:rsidRDefault="00184259" w:rsidP="00184259">
            <w:pPr>
              <w:pStyle w:val="BodyText"/>
            </w:pPr>
          </w:p>
          <w:p w14:paraId="46DBB63D" w14:textId="77777777" w:rsidR="00184259" w:rsidRDefault="00184259" w:rsidP="00184259">
            <w:pPr>
              <w:pStyle w:val="BodyText"/>
            </w:pPr>
          </w:p>
          <w:p w14:paraId="4EA48E34" w14:textId="22BCFA51" w:rsidR="00184259" w:rsidRPr="00184259" w:rsidRDefault="00184259" w:rsidP="00184259">
            <w:pPr>
              <w:pStyle w:val="BodyText"/>
            </w:pPr>
          </w:p>
        </w:tc>
      </w:tr>
      <w:tr w:rsidR="008638A9" w14:paraId="35A94B40" w14:textId="77777777" w:rsidTr="00184259">
        <w:tc>
          <w:tcPr>
            <w:tcW w:w="3050" w:type="dxa"/>
          </w:tcPr>
          <w:p w14:paraId="7C875F22" w14:textId="643CC5DF" w:rsidR="008638A9" w:rsidRDefault="00201E77" w:rsidP="00184259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>
              <w:t>DIS</w:t>
            </w:r>
            <w:r w:rsidR="00184259">
              <w:t>AGREE</w:t>
            </w:r>
          </w:p>
        </w:tc>
        <w:tc>
          <w:tcPr>
            <w:tcW w:w="6300" w:type="dxa"/>
          </w:tcPr>
          <w:p w14:paraId="584D55C8" w14:textId="77777777" w:rsidR="008638A9" w:rsidRDefault="008638A9" w:rsidP="00AC349E"/>
          <w:p w14:paraId="2ED6C3D7" w14:textId="00E33324" w:rsidR="00184259" w:rsidRDefault="00184259" w:rsidP="00184259">
            <w:pPr>
              <w:pStyle w:val="BodyText"/>
            </w:pPr>
          </w:p>
          <w:p w14:paraId="272D96CA" w14:textId="77777777" w:rsidR="00184259" w:rsidRDefault="00184259" w:rsidP="00184259">
            <w:pPr>
              <w:pStyle w:val="BodyText"/>
            </w:pPr>
          </w:p>
          <w:p w14:paraId="70598752" w14:textId="29E0C448" w:rsidR="00184259" w:rsidRPr="00184259" w:rsidRDefault="00184259" w:rsidP="00184259">
            <w:pPr>
              <w:pStyle w:val="BodyText"/>
            </w:pPr>
          </w:p>
        </w:tc>
      </w:tr>
      <w:tr w:rsidR="008638A9" w14:paraId="58F2C4A4" w14:textId="77777777" w:rsidTr="00184259">
        <w:tc>
          <w:tcPr>
            <w:tcW w:w="3050" w:type="dxa"/>
          </w:tcPr>
          <w:p w14:paraId="0850CA76" w14:textId="3454C08E" w:rsidR="008638A9" w:rsidRDefault="00184259" w:rsidP="00184259">
            <w:pPr>
              <w:pStyle w:val="ListParagraph"/>
              <w:numPr>
                <w:ilvl w:val="0"/>
                <w:numId w:val="14"/>
              </w:numPr>
            </w:pPr>
            <w:r>
              <w:t>STRONGLY DISAGREE</w:t>
            </w:r>
          </w:p>
        </w:tc>
        <w:tc>
          <w:tcPr>
            <w:tcW w:w="6300" w:type="dxa"/>
          </w:tcPr>
          <w:p w14:paraId="7C3F227F" w14:textId="1AFE8B65" w:rsidR="008638A9" w:rsidRDefault="008638A9" w:rsidP="00AC349E"/>
          <w:p w14:paraId="32364FA9" w14:textId="77777777" w:rsidR="00184259" w:rsidRPr="00184259" w:rsidRDefault="00184259" w:rsidP="00184259">
            <w:pPr>
              <w:pStyle w:val="BodyText"/>
            </w:pPr>
          </w:p>
          <w:p w14:paraId="3EFFFF15" w14:textId="77777777" w:rsidR="00184259" w:rsidRDefault="00184259" w:rsidP="00184259">
            <w:pPr>
              <w:pStyle w:val="BodyText"/>
            </w:pPr>
          </w:p>
          <w:p w14:paraId="1E73BBA7" w14:textId="1D1B650A" w:rsidR="00184259" w:rsidRPr="00184259" w:rsidRDefault="00184259" w:rsidP="00184259">
            <w:pPr>
              <w:pStyle w:val="BodyText"/>
            </w:pPr>
          </w:p>
        </w:tc>
      </w:tr>
    </w:tbl>
    <w:p w14:paraId="3FEF9EC5" w14:textId="134F6B5A" w:rsidR="0036040A" w:rsidRPr="0036040A" w:rsidRDefault="0036040A" w:rsidP="008638A9">
      <w:pPr>
        <w:pStyle w:val="Heading1"/>
      </w:pPr>
    </w:p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EE256" w14:textId="77777777" w:rsidR="00DD1D8C" w:rsidRDefault="00DD1D8C" w:rsidP="00293785">
      <w:pPr>
        <w:spacing w:after="0" w:line="240" w:lineRule="auto"/>
      </w:pPr>
      <w:r>
        <w:separator/>
      </w:r>
    </w:p>
  </w:endnote>
  <w:endnote w:type="continuationSeparator" w:id="0">
    <w:p w14:paraId="474297FE" w14:textId="77777777" w:rsidR="00DD1D8C" w:rsidRDefault="00DD1D8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53938" w14:textId="77777777" w:rsidR="00B06A00" w:rsidRDefault="00B06A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A196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507C9F" wp14:editId="30C9BAC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12EDA" w14:textId="2EB2561C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ADF61539BE64304878EF28CEF8571D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F7789">
                                <w:t>Equally Unequal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507C9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49D12EDA" w14:textId="2EB2561C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ADF61539BE64304878EF28CEF8571D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0F7789">
                          <w:t>Equally Unequal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610188C" wp14:editId="728A970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183C3" w14:textId="77777777" w:rsidR="00B06A00" w:rsidRDefault="00B06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D3F0F" w14:textId="77777777" w:rsidR="00DD1D8C" w:rsidRDefault="00DD1D8C" w:rsidP="00293785">
      <w:pPr>
        <w:spacing w:after="0" w:line="240" w:lineRule="auto"/>
      </w:pPr>
      <w:r>
        <w:separator/>
      </w:r>
    </w:p>
  </w:footnote>
  <w:footnote w:type="continuationSeparator" w:id="0">
    <w:p w14:paraId="0741830B" w14:textId="77777777" w:rsidR="00DD1D8C" w:rsidRDefault="00DD1D8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E3301" w14:textId="77777777" w:rsidR="00B06A00" w:rsidRDefault="00B06A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E189E" w14:textId="77777777" w:rsidR="00B06A00" w:rsidRDefault="00B06A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72F30" w14:textId="77777777" w:rsidR="00B06A00" w:rsidRDefault="00B06A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8049F"/>
    <w:multiLevelType w:val="hybridMultilevel"/>
    <w:tmpl w:val="D55EFE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E02FEE"/>
    <w:multiLevelType w:val="hybridMultilevel"/>
    <w:tmpl w:val="DA20BCBC"/>
    <w:lvl w:ilvl="0" w:tplc="69BA951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5F468A"/>
    <w:multiLevelType w:val="hybridMultilevel"/>
    <w:tmpl w:val="C8480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010927">
    <w:abstractNumId w:val="9"/>
  </w:num>
  <w:num w:numId="2" w16cid:durableId="1574857343">
    <w:abstractNumId w:val="10"/>
  </w:num>
  <w:num w:numId="3" w16cid:durableId="1613245784">
    <w:abstractNumId w:val="0"/>
  </w:num>
  <w:num w:numId="4" w16cid:durableId="1509715688">
    <w:abstractNumId w:val="5"/>
  </w:num>
  <w:num w:numId="5" w16cid:durableId="314187287">
    <w:abstractNumId w:val="6"/>
  </w:num>
  <w:num w:numId="6" w16cid:durableId="1109621333">
    <w:abstractNumId w:val="8"/>
  </w:num>
  <w:num w:numId="7" w16cid:durableId="1082408657">
    <w:abstractNumId w:val="7"/>
  </w:num>
  <w:num w:numId="8" w16cid:durableId="1009258308">
    <w:abstractNumId w:val="11"/>
  </w:num>
  <w:num w:numId="9" w16cid:durableId="983893601">
    <w:abstractNumId w:val="12"/>
  </w:num>
  <w:num w:numId="10" w16cid:durableId="1487549252">
    <w:abstractNumId w:val="13"/>
  </w:num>
  <w:num w:numId="11" w16cid:durableId="1067460519">
    <w:abstractNumId w:val="4"/>
  </w:num>
  <w:num w:numId="12" w16cid:durableId="1502888151">
    <w:abstractNumId w:val="3"/>
  </w:num>
  <w:num w:numId="13" w16cid:durableId="674110849">
    <w:abstractNumId w:val="1"/>
  </w:num>
  <w:num w:numId="14" w16cid:durableId="1822846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A9"/>
    <w:rsid w:val="0004006F"/>
    <w:rsid w:val="00053775"/>
    <w:rsid w:val="0005619A"/>
    <w:rsid w:val="000F7789"/>
    <w:rsid w:val="0011259B"/>
    <w:rsid w:val="00116FDD"/>
    <w:rsid w:val="00125621"/>
    <w:rsid w:val="00184259"/>
    <w:rsid w:val="001D0BBF"/>
    <w:rsid w:val="001E1F85"/>
    <w:rsid w:val="001F125D"/>
    <w:rsid w:val="00201E77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547EDA"/>
    <w:rsid w:val="005A53FC"/>
    <w:rsid w:val="00645D7F"/>
    <w:rsid w:val="00656940"/>
    <w:rsid w:val="00666C03"/>
    <w:rsid w:val="00683F5C"/>
    <w:rsid w:val="00686DAB"/>
    <w:rsid w:val="006E1542"/>
    <w:rsid w:val="00721EA4"/>
    <w:rsid w:val="007B055F"/>
    <w:rsid w:val="008638A9"/>
    <w:rsid w:val="00880013"/>
    <w:rsid w:val="008F5386"/>
    <w:rsid w:val="00913172"/>
    <w:rsid w:val="00951C8C"/>
    <w:rsid w:val="00981E19"/>
    <w:rsid w:val="009A5AF0"/>
    <w:rsid w:val="009B52E4"/>
    <w:rsid w:val="009D6E8D"/>
    <w:rsid w:val="00A101E8"/>
    <w:rsid w:val="00A62A31"/>
    <w:rsid w:val="00AC349E"/>
    <w:rsid w:val="00B06A00"/>
    <w:rsid w:val="00B92DBF"/>
    <w:rsid w:val="00B93844"/>
    <w:rsid w:val="00BD119F"/>
    <w:rsid w:val="00C73EA1"/>
    <w:rsid w:val="00CC2F62"/>
    <w:rsid w:val="00CC4F77"/>
    <w:rsid w:val="00CD3CF6"/>
    <w:rsid w:val="00CE336D"/>
    <w:rsid w:val="00D106FF"/>
    <w:rsid w:val="00D626EB"/>
    <w:rsid w:val="00DD1D8C"/>
    <w:rsid w:val="00ED24C8"/>
    <w:rsid w:val="00EE238F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37BA0"/>
  <w15:docId w15:val="{1E19D759-E7D6-43BB-8D0F-D4DDBE57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ADF61539BE64304878EF28CEF857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94695-8AFB-4671-B5CB-4A644A1DFDE2}"/>
      </w:docPartPr>
      <w:docPartBody>
        <w:p w:rsidR="003A6299" w:rsidRDefault="0029526C">
          <w:pPr>
            <w:pStyle w:val="0ADF61539BE64304878EF28CEF8571D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6C"/>
    <w:rsid w:val="00002250"/>
    <w:rsid w:val="00075C75"/>
    <w:rsid w:val="0029526C"/>
    <w:rsid w:val="003A6299"/>
    <w:rsid w:val="009A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ADF61539BE64304878EF28CEF8571DB">
    <w:name w:val="0ADF61539BE64304878EF28CEF8571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07BB4-5F99-4434-AD98-8A0426B9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C:\Users\kueh0004\Documents\Custom Office Templates\New LEARN Document Attachment.dotx</Template>
  <TotalTime>4</TotalTime>
  <Pages>1</Pages>
  <Words>39</Words>
  <Characters>223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equally unequal—Harrison bergeron</vt:lpstr>
    </vt:vector>
  </TitlesOfParts>
  <Manager/>
  <Company/>
  <LinksUpToDate>false</LinksUpToDate>
  <CharactersWithSpaces>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Equally Unequal</dc:title>
  <dc:subject/>
  <dc:creator>K20 Center</dc:creator>
  <cp:keywords/>
  <dc:description/>
  <cp:lastModifiedBy>Moharram, Jehanne</cp:lastModifiedBy>
  <cp:revision>6</cp:revision>
  <cp:lastPrinted>2016-07-14T14:08:00Z</cp:lastPrinted>
  <dcterms:created xsi:type="dcterms:W3CDTF">2024-07-15T21:16:00Z</dcterms:created>
  <dcterms:modified xsi:type="dcterms:W3CDTF">2024-07-15T21:19:00Z</dcterms:modified>
  <cp:category/>
</cp:coreProperties>
</file>