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248DCCB" w14:textId="4C4378F8" w:rsidR="009D6E8D" w:rsidRDefault="000A7126" w:rsidP="00110DE6">
      <w:pPr>
        <w:pStyle w:val="Title"/>
      </w:pPr>
      <w:r>
        <w:rPr>
          <w:b w:val="0"/>
          <w:noProof/>
          <w:lang w:val="e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849E08" wp14:editId="3D4E5238">
                <wp:simplePos x="0" y="0"/>
                <wp:positionH relativeFrom="column">
                  <wp:posOffset>-222637</wp:posOffset>
                </wp:positionH>
                <wp:positionV relativeFrom="paragraph">
                  <wp:posOffset>919868</wp:posOffset>
                </wp:positionV>
                <wp:extent cx="6400800" cy="6400800"/>
                <wp:effectExtent l="0" t="0" r="19050" b="19050"/>
                <wp:wrapTight wrapText="bothSides">
                  <wp:wrapPolygon edited="0">
                    <wp:start x="9707" y="0"/>
                    <wp:lineTo x="2829" y="450"/>
                    <wp:lineTo x="964" y="643"/>
                    <wp:lineTo x="964" y="4886"/>
                    <wp:lineTo x="1093" y="5143"/>
                    <wp:lineTo x="1479" y="5143"/>
                    <wp:lineTo x="900" y="6171"/>
                    <wp:lineTo x="450" y="7200"/>
                    <wp:lineTo x="129" y="8229"/>
                    <wp:lineTo x="0" y="9257"/>
                    <wp:lineTo x="0" y="12343"/>
                    <wp:lineTo x="129" y="13371"/>
                    <wp:lineTo x="450" y="14400"/>
                    <wp:lineTo x="900" y="15429"/>
                    <wp:lineTo x="964" y="19736"/>
                    <wp:lineTo x="5979" y="20764"/>
                    <wp:lineTo x="8936" y="21600"/>
                    <wp:lineTo x="9514" y="21600"/>
                    <wp:lineTo x="12086" y="21600"/>
                    <wp:lineTo x="12664" y="21600"/>
                    <wp:lineTo x="15621" y="20764"/>
                    <wp:lineTo x="20507" y="19736"/>
                    <wp:lineTo x="20507" y="16457"/>
                    <wp:lineTo x="20764" y="15429"/>
                    <wp:lineTo x="21471" y="13371"/>
                    <wp:lineTo x="21600" y="12343"/>
                    <wp:lineTo x="21600" y="9064"/>
                    <wp:lineTo x="21471" y="8229"/>
                    <wp:lineTo x="21150" y="7200"/>
                    <wp:lineTo x="20700" y="6171"/>
                    <wp:lineTo x="20379" y="5143"/>
                    <wp:lineTo x="20571" y="4500"/>
                    <wp:lineTo x="20636" y="707"/>
                    <wp:lineTo x="19607" y="579"/>
                    <wp:lineTo x="11957" y="0"/>
                    <wp:lineTo x="9707" y="0"/>
                  </wp:wrapPolygon>
                </wp:wrapTight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400800"/>
                          <a:chOff x="0" y="517580"/>
                          <a:chExt cx="5984240" cy="6440978"/>
                        </a:xfrm>
                      </wpg:grpSpPr>
                      <wps:wsp>
                        <wps:cNvPr id="5" name="Oval 5"/>
                        <wps:cNvSpPr/>
                        <wps:spPr>
                          <a:xfrm>
                            <a:off x="0" y="517580"/>
                            <a:ext cx="5984240" cy="6440978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5AFBC7B" w14:textId="77777777" w:rsidR="00110DE6" w:rsidRDefault="00110DE6" w:rsidP="00110DE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748029" y="2127824"/>
                            <a:ext cx="4488180" cy="4830734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09B9711" w14:textId="77777777" w:rsidR="00110DE6" w:rsidRDefault="00110DE6" w:rsidP="00110DE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08148" y="627095"/>
                            <a:ext cx="5556794" cy="1500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569177" w14:textId="77777777" w:rsidR="00110DE6" w:rsidRPr="003E21BB" w:rsidRDefault="00110DE6" w:rsidP="00110DE6">
                              <w:pPr>
                                <w:spacing w:after="0" w:line="215" w:lineRule="auto"/>
                                <w:jc w:val="center"/>
                                <w:textDirection w:val="btLr"/>
                                <w:rPr>
                                  <w:color w:val="3E5C61" w:themeColor="accent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E5C61" w:themeColor="accent2"/>
                                  <w:sz w:val="28"/>
                                  <w:szCs w:val="28"/>
                                  <w:lang w:val="es"/>
                                </w:rPr>
                                <w:t>Texto</w:t>
                              </w:r>
                            </w:p>
                          </w:txbxContent>
                        </wps:txbx>
                        <wps:bodyPr spcFirstLastPara="1" wrap="square" lIns="113775" tIns="113775" rIns="113775" bIns="113775" anchor="ctr" anchorCtr="0"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08148" y="2237339"/>
                            <a:ext cx="5556793" cy="1500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997D34" w14:textId="77777777" w:rsidR="00110DE6" w:rsidRPr="003E21BB" w:rsidRDefault="00110DE6" w:rsidP="00110DE6">
                              <w:pPr>
                                <w:spacing w:after="0" w:line="215" w:lineRule="auto"/>
                                <w:jc w:val="center"/>
                                <w:textDirection w:val="btLr"/>
                                <w:rPr>
                                  <w:color w:val="3E5C61" w:themeColor="accent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E5C61" w:themeColor="accent2"/>
                                  <w:sz w:val="28"/>
                                  <w:szCs w:val="28"/>
                                  <w:lang w:val="es"/>
                                </w:rPr>
                                <w:t>Compañero</w:t>
                              </w:r>
                            </w:p>
                          </w:txbxContent>
                        </wps:txbx>
                        <wps:bodyPr spcFirstLastPara="1" wrap="square" lIns="113775" tIns="113775" rIns="113775" bIns="113775" anchor="ctr" anchorCtr="0"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1496060" y="3738069"/>
                            <a:ext cx="2992120" cy="3220489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9A98FA1" w14:textId="77777777" w:rsidR="00110DE6" w:rsidRDefault="00110DE6" w:rsidP="00110DE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08148" y="4194403"/>
                            <a:ext cx="5556794" cy="2309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057BF6" w14:textId="3DDC4494" w:rsidR="00110DE6" w:rsidRPr="003E21BB" w:rsidRDefault="00110DE6" w:rsidP="00110DE6">
                              <w:pPr>
                                <w:spacing w:after="0" w:line="215" w:lineRule="auto"/>
                                <w:jc w:val="center"/>
                                <w:textDirection w:val="btLr"/>
                                <w:rPr>
                                  <w:color w:val="3E5C61" w:themeColor="accent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E5C61" w:themeColor="accent2"/>
                                  <w:sz w:val="28"/>
                                  <w:szCs w:val="28"/>
                                  <w:lang w:val="es"/>
                                </w:rPr>
                                <w:t>Individ</w:t>
                              </w:r>
                              <w:r w:rsidR="00E30B28">
                                <w:rPr>
                                  <w:rFonts w:ascii="Calibri" w:eastAsia="Calibri" w:hAnsi="Calibri" w:cs="Calibri"/>
                                  <w:color w:val="3E5C61" w:themeColor="accent2"/>
                                  <w:sz w:val="28"/>
                                  <w:szCs w:val="28"/>
                                  <w:lang w:val="es"/>
                                </w:rPr>
                                <w:t>uo</w:t>
                              </w:r>
                            </w:p>
                          </w:txbxContent>
                        </wps:txbx>
                        <wps:bodyPr spcFirstLastPara="1" wrap="square" lIns="113775" tIns="113775" rIns="113775" bIns="113775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849E08" id="Group 2" o:spid="_x0000_s1026" style="position:absolute;margin-left:-17.55pt;margin-top:72.45pt;width:7in;height:7in;z-index:251658240;mso-height-relative:margin" coordorigin=",5175" coordsize="59842,644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">
                <v:oval id="Oval 5" o:spid="_x0000_s1027" style="position:absolute;top:5175;width:59842;height:6441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" fillcolor="white [3201]" strokecolor="#3e5c61 [3205]" strokeweight="1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25AFBC7B" w14:textId="77777777" w:rsidR="00110DE6" w:rsidRDefault="00110DE6" w:rsidP="00110DE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9" o:spid="_x0000_s1028" style="position:absolute;left:7480;top:21278;width:44882;height:483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" fillcolor="white [3201]" strokecolor="#3e5c61 [3205]" strokeweight="1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209B9711" w14:textId="77777777" w:rsidR="00110DE6" w:rsidRDefault="00110DE6" w:rsidP="00110DE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2081;top:6270;width:55568;height:150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" filled="f" stroked="f">
                  <v:textbox inset="3.16042mm,3.16042mm,3.16042mm,3.16042mm">
                    <w:txbxContent>
                      <w:p w14:paraId="32569177" w14:textId="77777777" w:rsidR="00110DE6" w:rsidRPr="003E21BB" w:rsidRDefault="00110DE6" w:rsidP="00110DE6">
                        <w:pPr>
                          <w:spacing w:after="0" w:line="215" w:lineRule="auto"/>
                          <w:jc w:val="center"/>
                          <w:textDirection w:val="btLr"/>
                          <w:rPr>
                            <w:color w:val="3E5C61" w:themeColor="accent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E5C61" w:themeColor="accent2"/>
                            <w:sz w:val="28"/>
                            <w:szCs w:val="28"/>
                            <w:lang w:val="es"/>
                          </w:rPr>
                          <w:t>Texto</w:t>
                        </w:r>
                      </w:p>
                    </w:txbxContent>
                  </v:textbox>
                </v:shape>
                <v:shape id="Text Box 11" o:spid="_x0000_s1030" type="#_x0000_t202" style="position:absolute;left:2081;top:22373;width:55568;height:150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" filled="f" stroked="f">
                  <v:textbox inset="3.16042mm,3.16042mm,3.16042mm,3.16042mm">
                    <w:txbxContent>
                      <w:p w14:paraId="58997D34" w14:textId="77777777" w:rsidR="00110DE6" w:rsidRPr="003E21BB" w:rsidRDefault="00110DE6" w:rsidP="00110DE6">
                        <w:pPr>
                          <w:spacing w:after="0" w:line="215" w:lineRule="auto"/>
                          <w:jc w:val="center"/>
                          <w:textDirection w:val="btLr"/>
                          <w:rPr>
                            <w:color w:val="3E5C61" w:themeColor="accent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E5C61" w:themeColor="accent2"/>
                            <w:sz w:val="28"/>
                            <w:szCs w:val="28"/>
                            <w:lang w:val="es"/>
                          </w:rPr>
                          <w:t>Compañero</w:t>
                        </w:r>
                      </w:p>
                    </w:txbxContent>
                  </v:textbox>
                </v:shape>
                <v:oval id="Oval 12" o:spid="_x0000_s1031" style="position:absolute;left:14960;top:37380;width:29921;height:3220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" fillcolor="white [3201]" strokecolor="#3e5c61 [3205]" strokeweight="1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29A98FA1" w14:textId="77777777" w:rsidR="00110DE6" w:rsidRDefault="00110DE6" w:rsidP="00110DE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  <v:shape id="Text Box 13" o:spid="_x0000_s1032" type="#_x0000_t202" style="position:absolute;left:2081;top:41944;width:55568;height:230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" filled="f" stroked="f">
                  <v:textbox inset="3.16042mm,3.16042mm,3.16042mm,3.16042mm">
                    <w:txbxContent>
                      <w:p w14:paraId="08057BF6" w14:textId="3DDC4494" w:rsidR="00110DE6" w:rsidRPr="003E21BB" w:rsidRDefault="00110DE6" w:rsidP="00110DE6">
                        <w:pPr>
                          <w:spacing w:after="0" w:line="215" w:lineRule="auto"/>
                          <w:jc w:val="center"/>
                          <w:textDirection w:val="btLr"/>
                          <w:rPr>
                            <w:color w:val="3E5C61" w:themeColor="accent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E5C61" w:themeColor="accent2"/>
                            <w:sz w:val="28"/>
                            <w:szCs w:val="28"/>
                            <w:lang w:val="es"/>
                          </w:rPr>
                          <w:t>Individ</w:t>
                        </w:r>
                        <w:r w:rsidR="00E30B28">
                          <w:rPr>
                            <w:rFonts w:ascii="Calibri" w:eastAsia="Calibri" w:hAnsi="Calibri" w:cs="Calibri"/>
                            <w:color w:val="3E5C61" w:themeColor="accent2"/>
                            <w:sz w:val="28"/>
                            <w:szCs w:val="28"/>
                            <w:lang w:val="es"/>
                          </w:rPr>
                          <w:t>uo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bCs/>
          <w:lang w:val="es"/>
        </w:rPr>
        <w:t>De adentro hacia afuera</w:t>
      </w:r>
    </w:p>
    <w:p w14:paraId="409DDF47" w14:textId="464DB811" w:rsidR="00110DE6" w:rsidRPr="00110DE6" w:rsidRDefault="00110DE6" w:rsidP="00110DE6">
      <w:pPr>
        <w:pStyle w:val="BodyText"/>
      </w:pPr>
    </w:p>
    <w:sectPr w:rsidR="00110DE6" w:rsidRPr="00110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7DBF3" w14:textId="77777777" w:rsidR="00AE5B6E" w:rsidRDefault="00AE5B6E" w:rsidP="00293785">
      <w:pPr>
        <w:spacing w:after="0" w:line="240" w:lineRule="auto"/>
      </w:pPr>
      <w:r>
        <w:separator/>
      </w:r>
    </w:p>
  </w:endnote>
  <w:endnote w:type="continuationSeparator" w:id="0">
    <w:p w14:paraId="0F02A4C0" w14:textId="77777777" w:rsidR="00AE5B6E" w:rsidRDefault="00AE5B6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285A8" w14:textId="77777777" w:rsidR="00E30B28" w:rsidRDefault="00E30B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6AA85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6D7BC0" wp14:editId="63315F9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A9DA95" w14:textId="4044AC9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1404D6789C84FCE8EF7B008719F41A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E21BB">
                                <w:rPr>
                                  <w:bCs/>
                                  <w:lang w:val="es"/>
                                </w:rPr>
                                <w:t>Who Was Henrietta Lacks?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D7BC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2A9DA95" w14:textId="4044AC91" w:rsidR="00293785" w:rsidRDefault="003E21BB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1404D6789C84FCE8EF7B008719F41A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Who Was Henrietta Lacks?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82D4B2B" wp14:editId="7CA9A19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DCC5B" w14:textId="77777777" w:rsidR="00E30B28" w:rsidRDefault="00E30B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407E8" w14:textId="77777777" w:rsidR="00AE5B6E" w:rsidRDefault="00AE5B6E" w:rsidP="00293785">
      <w:pPr>
        <w:spacing w:after="0" w:line="240" w:lineRule="auto"/>
      </w:pPr>
      <w:r>
        <w:separator/>
      </w:r>
    </w:p>
  </w:footnote>
  <w:footnote w:type="continuationSeparator" w:id="0">
    <w:p w14:paraId="38DEB514" w14:textId="77777777" w:rsidR="00AE5B6E" w:rsidRDefault="00AE5B6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4BADD" w14:textId="77777777" w:rsidR="00E30B28" w:rsidRDefault="00E30B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AC361" w14:textId="77777777" w:rsidR="00E30B28" w:rsidRDefault="00E30B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569BC" w14:textId="77777777" w:rsidR="00E30B28" w:rsidRDefault="00E30B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7809">
    <w:abstractNumId w:val="6"/>
  </w:num>
  <w:num w:numId="2" w16cid:durableId="2126120080">
    <w:abstractNumId w:val="7"/>
  </w:num>
  <w:num w:numId="3" w16cid:durableId="214901051">
    <w:abstractNumId w:val="0"/>
  </w:num>
  <w:num w:numId="4" w16cid:durableId="22025647">
    <w:abstractNumId w:val="2"/>
  </w:num>
  <w:num w:numId="5" w16cid:durableId="1427112296">
    <w:abstractNumId w:val="3"/>
  </w:num>
  <w:num w:numId="6" w16cid:durableId="1833523167">
    <w:abstractNumId w:val="5"/>
  </w:num>
  <w:num w:numId="7" w16cid:durableId="1332024989">
    <w:abstractNumId w:val="4"/>
  </w:num>
  <w:num w:numId="8" w16cid:durableId="1737052458">
    <w:abstractNumId w:val="8"/>
  </w:num>
  <w:num w:numId="9" w16cid:durableId="1667661752">
    <w:abstractNumId w:val="9"/>
  </w:num>
  <w:num w:numId="10" w16cid:durableId="454376675">
    <w:abstractNumId w:val="10"/>
  </w:num>
  <w:num w:numId="11" w16cid:durableId="260266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E6"/>
    <w:rsid w:val="0003437F"/>
    <w:rsid w:val="0004006F"/>
    <w:rsid w:val="00053775"/>
    <w:rsid w:val="0005619A"/>
    <w:rsid w:val="0008589D"/>
    <w:rsid w:val="000A7126"/>
    <w:rsid w:val="00110DE6"/>
    <w:rsid w:val="0011259B"/>
    <w:rsid w:val="00116FDD"/>
    <w:rsid w:val="00125621"/>
    <w:rsid w:val="0019647A"/>
    <w:rsid w:val="001D0BBF"/>
    <w:rsid w:val="001E1F85"/>
    <w:rsid w:val="001F125D"/>
    <w:rsid w:val="0020644B"/>
    <w:rsid w:val="002315DE"/>
    <w:rsid w:val="002345CC"/>
    <w:rsid w:val="00291521"/>
    <w:rsid w:val="00293785"/>
    <w:rsid w:val="002A3C3E"/>
    <w:rsid w:val="002C0879"/>
    <w:rsid w:val="002C37B4"/>
    <w:rsid w:val="003421B9"/>
    <w:rsid w:val="00346BD0"/>
    <w:rsid w:val="0036040A"/>
    <w:rsid w:val="00372869"/>
    <w:rsid w:val="00397FA9"/>
    <w:rsid w:val="003B629F"/>
    <w:rsid w:val="003E21BB"/>
    <w:rsid w:val="004232E8"/>
    <w:rsid w:val="00446C13"/>
    <w:rsid w:val="004C55FA"/>
    <w:rsid w:val="005078B4"/>
    <w:rsid w:val="00513179"/>
    <w:rsid w:val="00521D28"/>
    <w:rsid w:val="0053328A"/>
    <w:rsid w:val="00540FC6"/>
    <w:rsid w:val="005511B6"/>
    <w:rsid w:val="00553C98"/>
    <w:rsid w:val="005A7635"/>
    <w:rsid w:val="00601604"/>
    <w:rsid w:val="00645D7F"/>
    <w:rsid w:val="00656940"/>
    <w:rsid w:val="00665274"/>
    <w:rsid w:val="00666C03"/>
    <w:rsid w:val="00686DAB"/>
    <w:rsid w:val="00691A17"/>
    <w:rsid w:val="006B1B74"/>
    <w:rsid w:val="006B4CC2"/>
    <w:rsid w:val="006E1542"/>
    <w:rsid w:val="00721EA4"/>
    <w:rsid w:val="00797CB5"/>
    <w:rsid w:val="007B055F"/>
    <w:rsid w:val="007E6F1D"/>
    <w:rsid w:val="00846C36"/>
    <w:rsid w:val="00865DFB"/>
    <w:rsid w:val="00880013"/>
    <w:rsid w:val="00883807"/>
    <w:rsid w:val="008920A4"/>
    <w:rsid w:val="008F5386"/>
    <w:rsid w:val="00906EB6"/>
    <w:rsid w:val="00913172"/>
    <w:rsid w:val="00981E19"/>
    <w:rsid w:val="009A62D7"/>
    <w:rsid w:val="009B52E4"/>
    <w:rsid w:val="009D6E8D"/>
    <w:rsid w:val="00A0533A"/>
    <w:rsid w:val="00A101E8"/>
    <w:rsid w:val="00A94F27"/>
    <w:rsid w:val="00AC349E"/>
    <w:rsid w:val="00AE5B6E"/>
    <w:rsid w:val="00B33B47"/>
    <w:rsid w:val="00B3475F"/>
    <w:rsid w:val="00B92DBF"/>
    <w:rsid w:val="00BD119F"/>
    <w:rsid w:val="00C0796D"/>
    <w:rsid w:val="00C20D3B"/>
    <w:rsid w:val="00C54A3D"/>
    <w:rsid w:val="00C73EA1"/>
    <w:rsid w:val="00C8524A"/>
    <w:rsid w:val="00CC4F77"/>
    <w:rsid w:val="00CD3CF6"/>
    <w:rsid w:val="00CE336D"/>
    <w:rsid w:val="00CE7011"/>
    <w:rsid w:val="00CF2A6B"/>
    <w:rsid w:val="00D106FF"/>
    <w:rsid w:val="00D41FD1"/>
    <w:rsid w:val="00D61100"/>
    <w:rsid w:val="00D626EB"/>
    <w:rsid w:val="00D63D45"/>
    <w:rsid w:val="00DC7A6D"/>
    <w:rsid w:val="00DE066B"/>
    <w:rsid w:val="00E30B28"/>
    <w:rsid w:val="00E762FD"/>
    <w:rsid w:val="00E81C26"/>
    <w:rsid w:val="00E870E1"/>
    <w:rsid w:val="00EC7CE7"/>
    <w:rsid w:val="00ED24C8"/>
    <w:rsid w:val="00F377E2"/>
    <w:rsid w:val="00F50748"/>
    <w:rsid w:val="00F636D9"/>
    <w:rsid w:val="00F72D02"/>
    <w:rsid w:val="00F83334"/>
    <w:rsid w:val="00FE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EDE8A"/>
  <w15:docId w15:val="{3578F40A-11CF-4295-AF32-032C2B6D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404D6789C84FCE8EF7B008719F4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7E71B-485C-4FF6-A6DE-C37AC41F9DC3}"/>
      </w:docPartPr>
      <w:docPartBody>
        <w:p w:rsidR="001C5A9C" w:rsidRDefault="00B950A5">
          <w:pPr>
            <w:pStyle w:val="91404D6789C84FCE8EF7B008719F41A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A5"/>
    <w:rsid w:val="001C5A9C"/>
    <w:rsid w:val="00797104"/>
    <w:rsid w:val="00B950A5"/>
    <w:rsid w:val="00D6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404D6789C84FCE8EF7B008719F41AF">
    <w:name w:val="91404D6789C84FCE8EF7B008719F41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Vertical LEARN Attachment with Instructions.dotx</Template>
  <TotalTime>37</TotalTime>
  <Pages>1</Pages>
  <Words>4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Was Henrietta Lacks?</vt:lpstr>
    </vt:vector>
  </TitlesOfParts>
  <Manager/>
  <Company/>
  <LinksUpToDate>false</LinksUpToDate>
  <CharactersWithSpaces>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Was Henrietta Lacks?</dc:title>
  <dc:subject/>
  <dc:creator>K20 Center</dc:creator>
  <cp:keywords/>
  <dc:description/>
  <cp:lastModifiedBy>Lopez, Araceli</cp:lastModifiedBy>
  <cp:revision>41</cp:revision>
  <cp:lastPrinted>2016-07-14T14:08:00Z</cp:lastPrinted>
  <dcterms:created xsi:type="dcterms:W3CDTF">2021-05-25T21:20:00Z</dcterms:created>
  <dcterms:modified xsi:type="dcterms:W3CDTF">2025-02-11T20:42:00Z</dcterms:modified>
  <cp:category/>
</cp:coreProperties>
</file>