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8E41A" w14:textId="77777777" w:rsidR="002F00E0" w:rsidRPr="002F00E0" w:rsidRDefault="002F00E0" w:rsidP="002F00E0">
      <w:pPr>
        <w:rPr>
          <w:rFonts w:asciiTheme="majorHAnsi" w:hAnsiTheme="majorHAnsi" w:cstheme="majorHAnsi"/>
          <w:color w:val="910D28" w:themeColor="accent1"/>
          <w:sz w:val="32"/>
          <w:szCs w:val="28"/>
        </w:rPr>
      </w:pPr>
      <w:r w:rsidRPr="002F00E0">
        <w:rPr>
          <w:rFonts w:asciiTheme="majorHAnsi" w:hAnsiTheme="majorHAnsi" w:cstheme="majorHAnsi"/>
          <w:b/>
          <w:bCs/>
          <w:color w:val="910D28" w:themeColor="accent1"/>
          <w:sz w:val="32"/>
          <w:szCs w:val="28"/>
        </w:rPr>
        <w:t>CAREER REFLECTION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4209"/>
      </w:tblGrid>
      <w:tr w:rsidR="002F00E0" w:rsidRPr="002F00E0" w14:paraId="78E76C3A" w14:textId="77777777" w:rsidTr="002F00E0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3B3E1" w14:textId="52EE3FEC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career from the choices on the board interest</w:t>
            </w:r>
            <w:r w:rsidR="00166A29">
              <w:rPr>
                <w:b/>
                <w:bCs/>
              </w:rPr>
              <w:t>s</w:t>
            </w:r>
            <w:r w:rsidRPr="002F00E0">
              <w:rPr>
                <w:b/>
                <w:bCs/>
              </w:rPr>
              <w:t xml:space="preserve"> you the most? </w:t>
            </w:r>
          </w:p>
          <w:p w14:paraId="16D890F0" w14:textId="77777777" w:rsidR="002F00E0" w:rsidRPr="002F00E0" w:rsidRDefault="002F00E0" w:rsidP="002F00E0">
            <w:r w:rsidRPr="002F00E0">
              <w:br/>
            </w:r>
            <w:r w:rsidRPr="002F00E0">
              <w:br/>
            </w:r>
            <w:r w:rsidRPr="002F00E0">
              <w:br/>
            </w:r>
            <w:r w:rsidRPr="002F00E0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D04A2" w14:textId="77777777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is the day-to-day job description?</w:t>
            </w:r>
          </w:p>
        </w:tc>
      </w:tr>
      <w:tr w:rsidR="002F00E0" w:rsidRPr="002F00E0" w14:paraId="0D919EF3" w14:textId="77777777" w:rsidTr="002F00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FE1CF" w14:textId="19173434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postsecondary education options are available in your state for that certification/degree?</w:t>
            </w:r>
          </w:p>
          <w:p w14:paraId="04F69BE4" w14:textId="77777777" w:rsidR="002F00E0" w:rsidRPr="002F00E0" w:rsidRDefault="002F00E0" w:rsidP="002F00E0">
            <w:r w:rsidRPr="002F00E0">
              <w:br/>
            </w:r>
            <w:r w:rsidRPr="002F00E0">
              <w:br/>
            </w:r>
            <w:r w:rsidRPr="002F00E0">
              <w:br/>
            </w:r>
            <w:r w:rsidRPr="002F00E0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3D91" w14:textId="15C07707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 xml:space="preserve">What is a different career </w:t>
            </w:r>
            <w:r w:rsidR="00166A29">
              <w:rPr>
                <w:b/>
                <w:bCs/>
              </w:rPr>
              <w:t>that</w:t>
            </w:r>
            <w:r w:rsidRPr="002F00E0">
              <w:rPr>
                <w:b/>
                <w:bCs/>
              </w:rPr>
              <w:t xml:space="preserve"> interest</w:t>
            </w:r>
            <w:r w:rsidR="00166A29">
              <w:rPr>
                <w:b/>
                <w:bCs/>
              </w:rPr>
              <w:t xml:space="preserve">s you </w:t>
            </w:r>
            <w:r w:rsidRPr="002F00E0">
              <w:rPr>
                <w:b/>
                <w:bCs/>
              </w:rPr>
              <w:t>and how does it relate to the rock cycle? </w:t>
            </w:r>
          </w:p>
        </w:tc>
      </w:tr>
      <w:tr w:rsidR="002F00E0" w:rsidRPr="002F00E0" w14:paraId="4F700A20" w14:textId="77777777" w:rsidTr="002F00E0">
        <w:trPr>
          <w:trHeight w:val="260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F17F" w14:textId="74267A96" w:rsidR="002F00E0" w:rsidRDefault="002F00E0" w:rsidP="002F00E0">
            <w:pPr>
              <w:pBdr>
                <w:bottom w:val="single" w:sz="6" w:space="1" w:color="auto"/>
              </w:pBdr>
              <w:rPr>
                <w:b/>
                <w:bCs/>
                <w:color w:val="910D28" w:themeColor="accent1"/>
              </w:rPr>
            </w:pPr>
          </w:p>
          <w:p w14:paraId="48FBCF8C" w14:textId="77777777" w:rsidR="002F00E0" w:rsidRDefault="002F00E0" w:rsidP="002F00E0">
            <w:pPr>
              <w:rPr>
                <w:b/>
                <w:bCs/>
                <w:color w:val="910D28" w:themeColor="accent1"/>
              </w:rPr>
            </w:pPr>
          </w:p>
          <w:p w14:paraId="226C6FF6" w14:textId="77777777" w:rsidR="002F00E0" w:rsidRDefault="002F00E0" w:rsidP="002F00E0">
            <w:pPr>
              <w:rPr>
                <w:b/>
                <w:bCs/>
                <w:color w:val="910D28" w:themeColor="accent1"/>
              </w:rPr>
            </w:pPr>
          </w:p>
          <w:p w14:paraId="268B7764" w14:textId="7F56078C" w:rsidR="002F00E0" w:rsidRPr="002F00E0" w:rsidRDefault="002F00E0" w:rsidP="002F00E0">
            <w:pPr>
              <w:rPr>
                <w:b/>
                <w:bCs/>
                <w:color w:val="910D28" w:themeColor="accent1"/>
              </w:rPr>
            </w:pPr>
            <w:r w:rsidRPr="002F00E0">
              <w:rPr>
                <w:b/>
                <w:bCs/>
                <w:color w:val="910D28" w:themeColor="accent1"/>
                <w:sz w:val="32"/>
                <w:szCs w:val="28"/>
              </w:rPr>
              <w:t>CAREER REFLECTION</w:t>
            </w:r>
          </w:p>
        </w:tc>
      </w:tr>
      <w:tr w:rsidR="002F00E0" w:rsidRPr="002F00E0" w14:paraId="658B8B1E" w14:textId="77777777" w:rsidTr="002F00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3C74" w14:textId="3159D975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career from the choices on the board interest</w:t>
            </w:r>
            <w:r w:rsidR="00166A29">
              <w:rPr>
                <w:b/>
                <w:bCs/>
              </w:rPr>
              <w:t>s</w:t>
            </w:r>
            <w:r w:rsidRPr="002F00E0">
              <w:rPr>
                <w:b/>
                <w:bCs/>
              </w:rPr>
              <w:t xml:space="preserve"> you the most? </w:t>
            </w:r>
          </w:p>
          <w:p w14:paraId="19B8E4EA" w14:textId="77777777" w:rsidR="002F00E0" w:rsidRPr="002F00E0" w:rsidRDefault="002F00E0" w:rsidP="002F00E0">
            <w:r w:rsidRPr="002F00E0">
              <w:br/>
            </w:r>
            <w:r w:rsidRPr="002F00E0">
              <w:br/>
            </w:r>
            <w:r w:rsidRPr="002F00E0">
              <w:br/>
            </w:r>
            <w:r w:rsidRPr="002F00E0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2B661" w14:textId="77777777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is the day-to-day job description?</w:t>
            </w:r>
          </w:p>
        </w:tc>
      </w:tr>
      <w:tr w:rsidR="002F00E0" w:rsidRPr="002F00E0" w14:paraId="2CD87779" w14:textId="77777777" w:rsidTr="002F00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C9C" w14:textId="46AB3695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>What postsecondary education options are available in your state for that certification/degree?</w:t>
            </w:r>
          </w:p>
          <w:p w14:paraId="797016EC" w14:textId="77777777" w:rsidR="002F00E0" w:rsidRPr="002F00E0" w:rsidRDefault="002F00E0" w:rsidP="002F00E0">
            <w:r w:rsidRPr="002F00E0">
              <w:br/>
            </w:r>
            <w:r w:rsidRPr="002F00E0">
              <w:br/>
            </w:r>
            <w:r w:rsidRPr="002F00E0">
              <w:br/>
            </w:r>
            <w:r w:rsidRPr="002F00E0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5C29" w14:textId="43F5C59F" w:rsidR="002F00E0" w:rsidRPr="002F00E0" w:rsidRDefault="002F00E0" w:rsidP="002F00E0">
            <w:pPr>
              <w:rPr>
                <w:b/>
                <w:bCs/>
              </w:rPr>
            </w:pPr>
            <w:r w:rsidRPr="002F00E0">
              <w:rPr>
                <w:b/>
                <w:bCs/>
              </w:rPr>
              <w:t xml:space="preserve">What is a different career </w:t>
            </w:r>
            <w:r w:rsidR="00166A29">
              <w:rPr>
                <w:b/>
                <w:bCs/>
              </w:rPr>
              <w:t>that</w:t>
            </w:r>
            <w:r w:rsidRPr="002F00E0">
              <w:rPr>
                <w:b/>
                <w:bCs/>
              </w:rPr>
              <w:t xml:space="preserve"> interest</w:t>
            </w:r>
            <w:r w:rsidR="00166A29">
              <w:rPr>
                <w:b/>
                <w:bCs/>
              </w:rPr>
              <w:t>s you</w:t>
            </w:r>
            <w:r w:rsidRPr="002F00E0">
              <w:rPr>
                <w:b/>
                <w:bCs/>
              </w:rPr>
              <w:t xml:space="preserve"> and how does it relate to the rock cycle? </w:t>
            </w:r>
          </w:p>
        </w:tc>
      </w:tr>
    </w:tbl>
    <w:p w14:paraId="076C29FD" w14:textId="77777777" w:rsidR="002F00E0" w:rsidRPr="002F00E0" w:rsidRDefault="002F00E0" w:rsidP="002F00E0"/>
    <w:p w14:paraId="5D4B5336" w14:textId="77777777" w:rsidR="002F00E0" w:rsidRPr="002F00E0" w:rsidRDefault="002F00E0" w:rsidP="002F00E0"/>
    <w:sectPr w:rsidR="002F00E0" w:rsidRPr="002F00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A73F" w14:textId="77777777" w:rsidR="001C65F5" w:rsidRDefault="001C65F5" w:rsidP="00293785">
      <w:pPr>
        <w:spacing w:after="0" w:line="240" w:lineRule="auto"/>
      </w:pPr>
      <w:r>
        <w:separator/>
      </w:r>
    </w:p>
  </w:endnote>
  <w:endnote w:type="continuationSeparator" w:id="0">
    <w:p w14:paraId="72D67A42" w14:textId="77777777" w:rsidR="001C65F5" w:rsidRDefault="001C65F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E6A9" w14:textId="77777777" w:rsidR="00166A29" w:rsidRDefault="00166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88F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3E875F" wp14:editId="4CDC2F4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14129" w14:textId="07DB361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66A29">
                                <w:t>Let It Sink In!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E87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53C14129" w14:textId="07DB361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66A29">
                          <w:t>Let It Sink In!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0EF363" wp14:editId="769BFE1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050D" w14:textId="77777777" w:rsidR="00166A29" w:rsidRDefault="00166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0925" w14:textId="77777777" w:rsidR="001C65F5" w:rsidRDefault="001C65F5" w:rsidP="00293785">
      <w:pPr>
        <w:spacing w:after="0" w:line="240" w:lineRule="auto"/>
      </w:pPr>
      <w:r>
        <w:separator/>
      </w:r>
    </w:p>
  </w:footnote>
  <w:footnote w:type="continuationSeparator" w:id="0">
    <w:p w14:paraId="1381E165" w14:textId="77777777" w:rsidR="001C65F5" w:rsidRDefault="001C65F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FF81" w14:textId="77777777" w:rsidR="009823FB" w:rsidRDefault="00982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64A" w14:textId="77777777" w:rsidR="009823FB" w:rsidRDefault="00982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17ED" w14:textId="77777777" w:rsidR="009823FB" w:rsidRDefault="00982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E0"/>
    <w:rsid w:val="0004006F"/>
    <w:rsid w:val="00053775"/>
    <w:rsid w:val="0005619A"/>
    <w:rsid w:val="0008589D"/>
    <w:rsid w:val="0011259B"/>
    <w:rsid w:val="00116FDD"/>
    <w:rsid w:val="00125621"/>
    <w:rsid w:val="00166A29"/>
    <w:rsid w:val="001C65F5"/>
    <w:rsid w:val="001D0BBF"/>
    <w:rsid w:val="001E1F85"/>
    <w:rsid w:val="001F125D"/>
    <w:rsid w:val="002345CC"/>
    <w:rsid w:val="002777C5"/>
    <w:rsid w:val="00293785"/>
    <w:rsid w:val="002C0879"/>
    <w:rsid w:val="002C37B4"/>
    <w:rsid w:val="002F00E0"/>
    <w:rsid w:val="0036040A"/>
    <w:rsid w:val="00397FA9"/>
    <w:rsid w:val="003B787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22FF"/>
    <w:rsid w:val="00797CB5"/>
    <w:rsid w:val="007B055F"/>
    <w:rsid w:val="007C5A06"/>
    <w:rsid w:val="007E6F1D"/>
    <w:rsid w:val="00880013"/>
    <w:rsid w:val="008920A4"/>
    <w:rsid w:val="008F5386"/>
    <w:rsid w:val="00913172"/>
    <w:rsid w:val="00981E19"/>
    <w:rsid w:val="009823FB"/>
    <w:rsid w:val="009B52E4"/>
    <w:rsid w:val="009D6E8D"/>
    <w:rsid w:val="00A0457D"/>
    <w:rsid w:val="00A101E8"/>
    <w:rsid w:val="00A61A11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571D8"/>
    <w:rsid w:val="00E87353"/>
    <w:rsid w:val="00EA74D2"/>
    <w:rsid w:val="00ED24C8"/>
    <w:rsid w:val="00F377E2"/>
    <w:rsid w:val="00F50748"/>
    <w:rsid w:val="00F72D02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C6C0"/>
  <w15:docId w15:val="{886CCF0A-E31F-824B-813D-BA29599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nfinley/Library/Group%20Containers/UBF8T346G9.Office/User%20Content.localized/Templates.localized/Vertical%20LEARN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LEARN.dotx</Template>
  <TotalTime>5</TotalTime>
  <Pages>1</Pages>
  <Words>104</Words>
  <Characters>546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IT SINK IN!</vt:lpstr>
    </vt:vector>
  </TitlesOfParts>
  <Manager/>
  <Company/>
  <LinksUpToDate>false</LinksUpToDate>
  <CharactersWithSpaces>638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Sink In!</dc:title>
  <dc:subject/>
  <dc:creator>K20 Center</dc:creator>
  <cp:keywords/>
  <dc:description/>
  <cp:lastModifiedBy>Moharram, Jehanne</cp:lastModifiedBy>
  <cp:revision>2</cp:revision>
  <cp:lastPrinted>2016-07-14T14:08:00Z</cp:lastPrinted>
  <dcterms:created xsi:type="dcterms:W3CDTF">2024-12-18T20:09:00Z</dcterms:created>
  <dcterms:modified xsi:type="dcterms:W3CDTF">2025-01-16T18:44:00Z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