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BE36" w14:textId="53E8AB4C" w:rsidR="00E25627" w:rsidRPr="004108A1" w:rsidRDefault="00E25627" w:rsidP="00072D23">
      <w:pPr>
        <w:pStyle w:val="Title"/>
      </w:pPr>
      <w:r w:rsidRPr="004108A1">
        <w:rPr>
          <w:noProof/>
        </w:rPr>
        <w:drawing>
          <wp:anchor distT="0" distB="0" distL="114300" distR="114300" simplePos="0" relativeHeight="251658240" behindDoc="1" locked="0" layoutInCell="1" allowOverlap="1" wp14:anchorId="428AA48F" wp14:editId="25BB2AF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47153154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31540" name="Graphic 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28A" w:rsidRPr="004108A1">
        <w:t>COSECHA DEL PANAL</w:t>
      </w:r>
    </w:p>
    <w:p w14:paraId="5838A2E6" w14:textId="413C0EAF" w:rsidR="00E25627" w:rsidRPr="004108A1" w:rsidRDefault="00E25627">
      <w:pPr>
        <w:rPr>
          <w:b/>
          <w:bCs/>
          <w:caps/>
          <w:sz w:val="32"/>
          <w:szCs w:val="32"/>
        </w:rPr>
      </w:pPr>
      <w:r w:rsidRPr="004108A1">
        <w:br w:type="page"/>
      </w:r>
    </w:p>
    <w:p w14:paraId="3AA64CED" w14:textId="2922C138" w:rsidR="00E25627" w:rsidRPr="004108A1" w:rsidRDefault="00E25627" w:rsidP="00E25627">
      <w:pPr>
        <w:pStyle w:val="Title"/>
      </w:pPr>
      <w:r w:rsidRPr="004108A1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41FACA7" wp14:editId="6992BE2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47988477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84776" name="Graphic 2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1F645" w14:textId="372EC78F" w:rsidR="00E25627" w:rsidRPr="004108A1" w:rsidRDefault="00E25627" w:rsidP="00E25627">
      <w:pPr>
        <w:rPr>
          <w:b/>
          <w:bCs/>
          <w:caps/>
          <w:sz w:val="32"/>
          <w:szCs w:val="32"/>
        </w:rPr>
      </w:pPr>
      <w:r w:rsidRPr="004108A1">
        <w:br w:type="page"/>
      </w:r>
    </w:p>
    <w:p w14:paraId="2FB16433" w14:textId="309D2726" w:rsidR="00E25627" w:rsidRPr="004108A1" w:rsidRDefault="00E25627" w:rsidP="00E25627">
      <w:pPr>
        <w:pStyle w:val="Title"/>
      </w:pPr>
    </w:p>
    <w:p w14:paraId="48CF9557" w14:textId="16F47B1F" w:rsidR="00E25627" w:rsidRDefault="00E25627" w:rsidP="00DC1CA0">
      <w:r w:rsidRPr="004108A1">
        <w:rPr>
          <w:noProof/>
        </w:rPr>
        <w:drawing>
          <wp:anchor distT="0" distB="0" distL="114300" distR="114300" simplePos="0" relativeHeight="251660288" behindDoc="1" locked="0" layoutInCell="1" allowOverlap="1" wp14:anchorId="300640B6" wp14:editId="47A9FF1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865984132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84132" name="Graphic 86598413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62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4DFC" w14:textId="77777777" w:rsidR="002E0B69" w:rsidRDefault="002E0B69" w:rsidP="00DC1CA0">
      <w:r>
        <w:separator/>
      </w:r>
    </w:p>
  </w:endnote>
  <w:endnote w:type="continuationSeparator" w:id="0">
    <w:p w14:paraId="75D45871" w14:textId="77777777" w:rsidR="002E0B69" w:rsidRDefault="002E0B6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CF2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2CB024" w14:textId="2AD0E6A4" w:rsidR="009F0B2E" w:rsidRPr="008C5074" w:rsidRDefault="00E25627" w:rsidP="008C5074">
                          <w:pPr>
                            <w:pStyle w:val="Footer"/>
                          </w:pPr>
                          <w:r>
                            <w:t>Look Up: Discovering Lines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D2CB024" w14:textId="2AD0E6A4" w:rsidR="009F0B2E" w:rsidRPr="008C5074" w:rsidRDefault="00E25627" w:rsidP="008C5074">
                    <w:pPr>
                      <w:pStyle w:val="Footer"/>
                    </w:pPr>
                    <w:r>
                      <w:t>Look Up: Discovering Lines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E27A" w14:textId="77777777" w:rsidR="002E0B69" w:rsidRDefault="002E0B69" w:rsidP="00DC1CA0">
      <w:r>
        <w:separator/>
      </w:r>
    </w:p>
  </w:footnote>
  <w:footnote w:type="continuationSeparator" w:id="0">
    <w:p w14:paraId="426E2B58" w14:textId="77777777" w:rsidR="002E0B69" w:rsidRDefault="002E0B6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27"/>
    <w:rsid w:val="0005529C"/>
    <w:rsid w:val="00072D23"/>
    <w:rsid w:val="000C7623"/>
    <w:rsid w:val="000F2D29"/>
    <w:rsid w:val="00192DD3"/>
    <w:rsid w:val="001B5BA6"/>
    <w:rsid w:val="002040D8"/>
    <w:rsid w:val="00224B32"/>
    <w:rsid w:val="00233158"/>
    <w:rsid w:val="00245200"/>
    <w:rsid w:val="00246BC1"/>
    <w:rsid w:val="00274BB5"/>
    <w:rsid w:val="002946D4"/>
    <w:rsid w:val="002D4C34"/>
    <w:rsid w:val="002E0B69"/>
    <w:rsid w:val="00304DC6"/>
    <w:rsid w:val="003C5C78"/>
    <w:rsid w:val="00403889"/>
    <w:rsid w:val="004108A1"/>
    <w:rsid w:val="0045002E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D3931"/>
    <w:rsid w:val="005E3EB2"/>
    <w:rsid w:val="00644B47"/>
    <w:rsid w:val="006C5B24"/>
    <w:rsid w:val="006E2654"/>
    <w:rsid w:val="006F637F"/>
    <w:rsid w:val="00706181"/>
    <w:rsid w:val="00782F44"/>
    <w:rsid w:val="007A5710"/>
    <w:rsid w:val="00893FDB"/>
    <w:rsid w:val="008C5074"/>
    <w:rsid w:val="008E31E6"/>
    <w:rsid w:val="008F712F"/>
    <w:rsid w:val="009112D3"/>
    <w:rsid w:val="00914680"/>
    <w:rsid w:val="00976B6A"/>
    <w:rsid w:val="00977E3D"/>
    <w:rsid w:val="009A7873"/>
    <w:rsid w:val="009E364E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5627"/>
    <w:rsid w:val="00E26CEB"/>
    <w:rsid w:val="00E326C3"/>
    <w:rsid w:val="00E45663"/>
    <w:rsid w:val="00E46C11"/>
    <w:rsid w:val="00E53DC1"/>
    <w:rsid w:val="00E74DAC"/>
    <w:rsid w:val="00E76FF3"/>
    <w:rsid w:val="00EA2AF9"/>
    <w:rsid w:val="00EB6E7A"/>
    <w:rsid w:val="00F10244"/>
    <w:rsid w:val="00F5028A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15719"/>
  <w15:chartTrackingRefBased/>
  <w15:docId w15:val="{057D158D-BEAB-4361-9D45-821218A8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E364E"/>
  </w:style>
  <w:style w:type="paragraph" w:styleId="Heading1">
    <w:name w:val="heading 1"/>
    <w:basedOn w:val="Normal"/>
    <w:next w:val="Normal"/>
    <w:link w:val="Heading1Char"/>
    <w:uiPriority w:val="9"/>
    <w:qFormat/>
    <w:rsid w:val="009E364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64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E364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E364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64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64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E364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E364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E364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64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64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E364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E364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E364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364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E364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E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E364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E364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6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3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64E"/>
  </w:style>
  <w:style w:type="paragraph" w:styleId="ListParagraph">
    <w:name w:val="List Paragraph"/>
    <w:basedOn w:val="Normal"/>
    <w:uiPriority w:val="34"/>
    <w:qFormat/>
    <w:rsid w:val="009E364E"/>
    <w:pPr>
      <w:ind w:left="720"/>
      <w:contextualSpacing/>
    </w:pPr>
  </w:style>
  <w:style w:type="paragraph" w:customStyle="1" w:styleId="AnswerKey">
    <w:name w:val="Answer Key"/>
    <w:basedOn w:val="Normal"/>
    <w:qFormat/>
    <w:rsid w:val="009E364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3</Pages>
  <Words>3</Words>
  <Characters>25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Up: Discovering Lines</dc:title>
  <dc:subject/>
  <dc:creator>Michell Eike</dc:creator>
  <cp:keywords/>
  <dc:description/>
  <cp:lastModifiedBy>Lieu, Mary</cp:lastModifiedBy>
  <cp:revision>2</cp:revision>
  <dcterms:created xsi:type="dcterms:W3CDTF">2026-02-19T19:47:00Z</dcterms:created>
  <dcterms:modified xsi:type="dcterms:W3CDTF">2026-02-19T19:47:00Z</dcterms:modified>
  <cp:category/>
</cp:coreProperties>
</file>