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9362" w14:textId="77777777" w:rsidR="004E3585" w:rsidRDefault="004E3585" w:rsidP="004E3585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1046F" wp14:editId="79640E35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6127750" cy="3663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663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88AC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BB7DF" w14:textId="77777777" w:rsidR="004E3585" w:rsidRDefault="004E3585" w:rsidP="006B69C2">
                            <w:pPr>
                              <w:pStyle w:val="Heading1"/>
                            </w:pPr>
                            <w:r w:rsidRPr="00EB7CDF">
                              <w:t>“Celebrating Architecture: Look up” Video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10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5pt;width:482.5pt;height:28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" fillcolor="white [3201]" strokecolor="#288ac3" strokeweight=".5pt">
                <v:textbox>
                  <w:txbxContent>
                    <w:p w14:paraId="6DBBB7DF" w14:textId="77777777" w:rsidR="004E3585" w:rsidRDefault="004E3585" w:rsidP="006B69C2">
                      <w:pPr>
                        <w:pStyle w:val="Heading1"/>
                      </w:pPr>
                      <w:r w:rsidRPr="00EB7CDF">
                        <w:t>“Celebrating Architecture: Look up” Video Response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81F913" wp14:editId="2B3CFE15">
                <wp:simplePos x="0" y="0"/>
                <wp:positionH relativeFrom="margin">
                  <wp:posOffset>0</wp:posOffset>
                </wp:positionH>
                <wp:positionV relativeFrom="paragraph">
                  <wp:posOffset>4356100</wp:posOffset>
                </wp:positionV>
                <wp:extent cx="6127750" cy="3689350"/>
                <wp:effectExtent l="0" t="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6893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88AC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62453" w14:textId="77777777" w:rsidR="004E3585" w:rsidRDefault="004E3585" w:rsidP="006B69C2">
                            <w:pPr>
                              <w:pStyle w:val="Heading1"/>
                            </w:pPr>
                            <w:r w:rsidRPr="00EB7CDF">
                              <w:t>Honeycomb Harvest Justification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F913" id="_x0000_s1027" type="#_x0000_t202" style="position:absolute;margin-left:0;margin-top:343pt;width:482.5pt;height:29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" fillcolor="white [3201]" strokecolor="#288ac3" strokeweight=".5pt">
                <v:textbox>
                  <w:txbxContent>
                    <w:p w14:paraId="22F62453" w14:textId="77777777" w:rsidR="004E3585" w:rsidRDefault="004E3585" w:rsidP="006B69C2">
                      <w:pPr>
                        <w:pStyle w:val="Heading1"/>
                      </w:pPr>
                      <w:r w:rsidRPr="00EB7CDF">
                        <w:t>Honeycomb Harvest Justification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LIFE AS AN ARCHITECT</w:t>
      </w:r>
    </w:p>
    <w:p w14:paraId="79821743" w14:textId="3D007F64" w:rsidR="001B5BA6" w:rsidRPr="004E3585" w:rsidRDefault="004E3585" w:rsidP="004E358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EC3D99" wp14:editId="4B040BD8">
                <wp:simplePos x="0" y="0"/>
                <wp:positionH relativeFrom="margin">
                  <wp:posOffset>0</wp:posOffset>
                </wp:positionH>
                <wp:positionV relativeFrom="paragraph">
                  <wp:posOffset>450850</wp:posOffset>
                </wp:positionV>
                <wp:extent cx="6127750" cy="7600950"/>
                <wp:effectExtent l="0" t="0" r="254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600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88AC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D060C" w14:textId="77777777" w:rsidR="004E3585" w:rsidRPr="00EB7CDF" w:rsidRDefault="004E3585" w:rsidP="006B69C2">
                            <w:pPr>
                              <w:pStyle w:val="Heading1"/>
                            </w:pPr>
                            <w:r w:rsidRPr="00EB7CDF">
                              <w:t>The Architect is YOU!</w:t>
                            </w:r>
                          </w:p>
                          <w:p w14:paraId="3E0DD745" w14:textId="77777777" w:rsidR="004E3585" w:rsidRPr="004D6415" w:rsidRDefault="004E3585" w:rsidP="004E35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D6415">
                              <w:rPr>
                                <w:rFonts w:asciiTheme="majorHAnsi" w:hAnsiTheme="majorHAnsi" w:cstheme="majorHAnsi"/>
                              </w:rPr>
                              <w:t xml:space="preserve">Where is your structure located? </w:t>
                            </w:r>
                          </w:p>
                          <w:p w14:paraId="340854E6" w14:textId="77777777" w:rsidR="004E3585" w:rsidRPr="004D6415" w:rsidRDefault="004E3585" w:rsidP="004E35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D6415">
                              <w:rPr>
                                <w:rFonts w:asciiTheme="majorHAnsi" w:hAnsiTheme="majorHAnsi" w:cstheme="majorHAnsi"/>
                              </w:rPr>
                              <w:t xml:space="preserve">What is the function of your structure? </w:t>
                            </w:r>
                          </w:p>
                          <w:p w14:paraId="3EADC56F" w14:textId="77777777" w:rsidR="004E3585" w:rsidRPr="004D6415" w:rsidRDefault="004E3585" w:rsidP="004E35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D6415">
                              <w:rPr>
                                <w:rFonts w:asciiTheme="majorHAnsi" w:hAnsiTheme="majorHAnsi" w:cstheme="majorHAnsi"/>
                              </w:rPr>
                              <w:t xml:space="preserve">Include a rough draft of your structure. (It must have two sets of perpendicular lines, two sets of parallel lines, two vertical lines, and two horizontal lines.) </w:t>
                            </w:r>
                          </w:p>
                          <w:p w14:paraId="2B7C10E9" w14:textId="77777777" w:rsidR="004E3585" w:rsidRPr="004D6415" w:rsidRDefault="004E3585" w:rsidP="004E35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C3D99" id="_x0000_s1028" type="#_x0000_t202" style="position:absolute;margin-left:0;margin-top:35.5pt;width:482.5pt;height:59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" fillcolor="white [3201]" strokecolor="#288ac3" strokeweight=".5pt">
                <v:textbox>
                  <w:txbxContent>
                    <w:p w14:paraId="36ED060C" w14:textId="77777777" w:rsidR="004E3585" w:rsidRPr="00EB7CDF" w:rsidRDefault="004E3585" w:rsidP="006B69C2">
                      <w:pPr>
                        <w:pStyle w:val="Heading1"/>
                      </w:pPr>
                      <w:r w:rsidRPr="00EB7CDF">
                        <w:t>The Architect is YOU!</w:t>
                      </w:r>
                    </w:p>
                    <w:p w14:paraId="3E0DD745" w14:textId="77777777" w:rsidR="004E3585" w:rsidRPr="004D6415" w:rsidRDefault="004E3585" w:rsidP="004E35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 w:line="240" w:lineRule="auto"/>
                        <w:contextualSpacing w:val="0"/>
                        <w:rPr>
                          <w:rFonts w:asciiTheme="majorHAnsi" w:hAnsiTheme="majorHAnsi" w:cstheme="majorHAnsi"/>
                        </w:rPr>
                      </w:pPr>
                      <w:r w:rsidRPr="004D6415">
                        <w:rPr>
                          <w:rFonts w:asciiTheme="majorHAnsi" w:hAnsiTheme="majorHAnsi" w:cstheme="majorHAnsi"/>
                        </w:rPr>
                        <w:t xml:space="preserve">Where is your structure located? </w:t>
                      </w:r>
                    </w:p>
                    <w:p w14:paraId="340854E6" w14:textId="77777777" w:rsidR="004E3585" w:rsidRPr="004D6415" w:rsidRDefault="004E3585" w:rsidP="004E35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 w:line="240" w:lineRule="auto"/>
                        <w:contextualSpacing w:val="0"/>
                        <w:rPr>
                          <w:rFonts w:asciiTheme="majorHAnsi" w:hAnsiTheme="majorHAnsi" w:cstheme="majorHAnsi"/>
                        </w:rPr>
                      </w:pPr>
                      <w:r w:rsidRPr="004D6415">
                        <w:rPr>
                          <w:rFonts w:asciiTheme="majorHAnsi" w:hAnsiTheme="majorHAnsi" w:cstheme="majorHAnsi"/>
                        </w:rPr>
                        <w:t xml:space="preserve">What is the function of your structure? </w:t>
                      </w:r>
                    </w:p>
                    <w:p w14:paraId="3EADC56F" w14:textId="77777777" w:rsidR="004E3585" w:rsidRPr="004D6415" w:rsidRDefault="004E3585" w:rsidP="004E35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 w:line="240" w:lineRule="auto"/>
                        <w:contextualSpacing w:val="0"/>
                        <w:rPr>
                          <w:rFonts w:asciiTheme="majorHAnsi" w:hAnsiTheme="majorHAnsi" w:cstheme="majorHAnsi"/>
                        </w:rPr>
                      </w:pPr>
                      <w:r w:rsidRPr="004D6415">
                        <w:rPr>
                          <w:rFonts w:asciiTheme="majorHAnsi" w:hAnsiTheme="majorHAnsi" w:cstheme="majorHAnsi"/>
                        </w:rPr>
                        <w:t xml:space="preserve">Include a rough draft of your structure. (It must have two sets of perpendicular lines, two sets of parallel lines, two vertical lines, and two horizontal lines.) </w:t>
                      </w:r>
                    </w:p>
                    <w:p w14:paraId="2B7C10E9" w14:textId="77777777" w:rsidR="004E3585" w:rsidRPr="004D6415" w:rsidRDefault="004E3585" w:rsidP="004E358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B5BA6" w:rsidRPr="004E35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18BC" w14:textId="77777777" w:rsidR="00230D06" w:rsidRDefault="00230D06" w:rsidP="00DC1CA0">
      <w:r>
        <w:separator/>
      </w:r>
    </w:p>
  </w:endnote>
  <w:endnote w:type="continuationSeparator" w:id="0">
    <w:p w14:paraId="14800C0B" w14:textId="77777777" w:rsidR="00230D06" w:rsidRDefault="00230D0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D45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2D47CB" wp14:editId="5D28065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5D2C0" w14:textId="68A4B3E1" w:rsidR="009F0B2E" w:rsidRPr="008C5074" w:rsidRDefault="004E3585" w:rsidP="008C5074">
                          <w:pPr>
                            <w:pStyle w:val="Footer"/>
                          </w:pPr>
                          <w:r>
                            <w:t>Look up: Discovering 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2D47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4B5D2C0" w14:textId="68A4B3E1" w:rsidR="009F0B2E" w:rsidRPr="008C5074" w:rsidRDefault="004E3585" w:rsidP="008C5074">
                    <w:pPr>
                      <w:pStyle w:val="Footer"/>
                    </w:pPr>
                    <w:r>
                      <w:t>Look up: Discovering lines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63874DE1" wp14:editId="58C3A5A0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BC3E" w14:textId="77777777" w:rsidR="00230D06" w:rsidRDefault="00230D06" w:rsidP="00DC1CA0">
      <w:r>
        <w:separator/>
      </w:r>
    </w:p>
  </w:footnote>
  <w:footnote w:type="continuationSeparator" w:id="0">
    <w:p w14:paraId="2890C686" w14:textId="77777777" w:rsidR="00230D06" w:rsidRDefault="00230D0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59F"/>
    <w:multiLevelType w:val="hybridMultilevel"/>
    <w:tmpl w:val="4CC6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2716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40"/>
    <w:rsid w:val="00072D23"/>
    <w:rsid w:val="000C7623"/>
    <w:rsid w:val="001B5BA6"/>
    <w:rsid w:val="001C5AFC"/>
    <w:rsid w:val="002040D8"/>
    <w:rsid w:val="00230D06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4E3585"/>
    <w:rsid w:val="005345DE"/>
    <w:rsid w:val="00576C9D"/>
    <w:rsid w:val="005B2598"/>
    <w:rsid w:val="005B4511"/>
    <w:rsid w:val="005E3EB2"/>
    <w:rsid w:val="00644B47"/>
    <w:rsid w:val="006B69C2"/>
    <w:rsid w:val="006C5B24"/>
    <w:rsid w:val="006E2654"/>
    <w:rsid w:val="006F637F"/>
    <w:rsid w:val="00706181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20F83"/>
    <w:rsid w:val="00A77EC7"/>
    <w:rsid w:val="00AF213D"/>
    <w:rsid w:val="00BC3872"/>
    <w:rsid w:val="00BD7B9F"/>
    <w:rsid w:val="00BE1A40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44940"/>
  <w15:chartTrackingRefBased/>
  <w15:docId w15:val="{593A1422-8485-4B42-870C-B75C57DB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20F83"/>
  </w:style>
  <w:style w:type="paragraph" w:styleId="Heading1">
    <w:name w:val="heading 1"/>
    <w:basedOn w:val="Normal"/>
    <w:next w:val="Normal"/>
    <w:link w:val="Heading1Char"/>
    <w:uiPriority w:val="9"/>
    <w:qFormat/>
    <w:rsid w:val="00A20F8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F8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20F8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20F8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F8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20F8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20F83"/>
  </w:style>
  <w:style w:type="character" w:customStyle="1" w:styleId="Heading1Char">
    <w:name w:val="Heading 1 Char"/>
    <w:basedOn w:val="DefaultParagraphFont"/>
    <w:link w:val="Heading1"/>
    <w:uiPriority w:val="9"/>
    <w:rsid w:val="00A20F8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20F8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20F8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20F8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F8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F8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20F8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20F8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20F8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0F8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20F8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2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20F8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20F8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F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83"/>
  </w:style>
  <w:style w:type="paragraph" w:styleId="ListParagraph">
    <w:name w:val="List Paragraph"/>
    <w:basedOn w:val="Normal"/>
    <w:uiPriority w:val="34"/>
    <w:qFormat/>
    <w:rsid w:val="00A20F83"/>
    <w:pPr>
      <w:ind w:left="720"/>
      <w:contextualSpacing/>
    </w:pPr>
  </w:style>
  <w:style w:type="paragraph" w:customStyle="1" w:styleId="AnswerKey">
    <w:name w:val="Answer Key"/>
    <w:basedOn w:val="Normal"/>
    <w:qFormat/>
    <w:rsid w:val="00A20F83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2</Pages>
  <Words>4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Up: Discovering Lines</dc:title>
  <dc:subject/>
  <dc:creator>Lieu, Mary H.</dc:creator>
  <cp:keywords/>
  <dc:description/>
  <cp:lastModifiedBy>Lieu, Mary</cp:lastModifiedBy>
  <cp:revision>2</cp:revision>
  <dcterms:created xsi:type="dcterms:W3CDTF">2026-02-19T19:38:00Z</dcterms:created>
  <dcterms:modified xsi:type="dcterms:W3CDTF">2026-02-19T19:38:00Z</dcterms:modified>
  <cp:category/>
</cp:coreProperties>
</file>