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64FA" w14:textId="203078D5" w:rsidR="00B93AD5" w:rsidRPr="00B93AD5" w:rsidRDefault="005F7621" w:rsidP="00B93AD5">
      <w:pPr>
        <w:pStyle w:val="Title"/>
      </w:pPr>
      <w:r>
        <w:rPr>
          <w:lang w:val="es"/>
        </w:rPr>
        <w:t>Pista de patinaje</w:t>
      </w:r>
    </w:p>
    <w:p w14:paraId="2504AE2D" w14:textId="4DFD20A7" w:rsidR="00B93AD5" w:rsidRPr="005F7621" w:rsidRDefault="005F7621" w:rsidP="00B93AD5">
      <w:pPr>
        <w:pStyle w:val="BodyText"/>
        <w:rPr>
          <w:lang w:val="es-ES"/>
        </w:rPr>
      </w:pPr>
      <w:r w:rsidRPr="005F7621">
        <w:rPr>
          <w:rStyle w:val="Heading1Char"/>
          <w:rFonts w:eastAsiaTheme="minorHAnsi"/>
          <w:lang w:val="es-ES"/>
        </w:rPr>
        <w:t xml:space="preserve">Pista de patinaje </w:t>
      </w:r>
      <w:proofErr w:type="spellStart"/>
      <w:r w:rsidRPr="005F7621">
        <w:rPr>
          <w:rStyle w:val="Heading1Char"/>
          <w:rFonts w:eastAsiaTheme="minorHAnsi"/>
          <w:lang w:val="es-ES"/>
        </w:rPr>
        <w:t>Scissortail</w:t>
      </w:r>
      <w:proofErr w:type="spellEnd"/>
      <w:r w:rsidR="00B93AD5" w:rsidRPr="005F7621">
        <w:rPr>
          <w:b/>
          <w:bCs/>
          <w:color w:val="971D20" w:themeColor="accent3"/>
          <w:lang w:val="es-ES"/>
        </w:rPr>
        <w:t>:</w:t>
      </w:r>
      <w:r w:rsidR="00B93AD5" w:rsidRPr="005F7621">
        <w:rPr>
          <w:lang w:val="es-ES"/>
        </w:rPr>
        <w:t xml:space="preserve"> </w:t>
      </w:r>
      <w:r w:rsidRPr="005F7621">
        <w:rPr>
          <w:lang w:val="es-ES"/>
        </w:rPr>
        <w:t>3 dólares para entrar y 1 dólar por cada hora de estancia</w:t>
      </w:r>
    </w:p>
    <w:p w14:paraId="3F9AC8A4" w14:textId="63CF82E6" w:rsidR="00B93AD5" w:rsidRDefault="005F7621" w:rsidP="00B93AD5">
      <w:pPr>
        <w:spacing w:after="240"/>
      </w:pPr>
      <w:r w:rsidRPr="005F7621">
        <w:rPr>
          <w:rStyle w:val="Heading1Char"/>
          <w:rFonts w:eastAsiaTheme="minorHAnsi"/>
        </w:rPr>
        <w:t xml:space="preserve">Pista de </w:t>
      </w:r>
      <w:proofErr w:type="spellStart"/>
      <w:r w:rsidRPr="005F7621">
        <w:rPr>
          <w:rStyle w:val="Heading1Char"/>
          <w:rFonts w:eastAsiaTheme="minorHAnsi"/>
        </w:rPr>
        <w:t>patinaje</w:t>
      </w:r>
      <w:proofErr w:type="spellEnd"/>
      <w:r w:rsidRPr="005F7621">
        <w:rPr>
          <w:rStyle w:val="Heading1Char"/>
          <w:rFonts w:eastAsiaTheme="minorHAnsi"/>
        </w:rPr>
        <w:t xml:space="preserve"> Silverstone</w:t>
      </w:r>
      <w:r w:rsidR="00B93AD5" w:rsidRPr="00B93AD5">
        <w:rPr>
          <w:b/>
          <w:bCs/>
          <w:color w:val="971D20" w:themeColor="accent3"/>
        </w:rPr>
        <w:t>:</w:t>
      </w:r>
      <w:r w:rsidR="00B93AD5" w:rsidRPr="00CB5002">
        <w:t xml:space="preserve"> </w:t>
      </w:r>
      <w:r w:rsidRPr="005F7621">
        <w:t xml:space="preserve">5 </w:t>
      </w:r>
      <w:proofErr w:type="spellStart"/>
      <w:r w:rsidRPr="005F7621">
        <w:t>dólares</w:t>
      </w:r>
      <w:proofErr w:type="spellEnd"/>
      <w:r w:rsidRPr="005F7621">
        <w:t xml:space="preserve"> para </w:t>
      </w:r>
      <w:proofErr w:type="spellStart"/>
      <w:r w:rsidRPr="005F7621">
        <w:t>entrar</w:t>
      </w:r>
      <w:proofErr w:type="spellEnd"/>
      <w:r w:rsidRPr="005F7621">
        <w:t xml:space="preserve"> y 50 centavos </w:t>
      </w:r>
      <w:proofErr w:type="spellStart"/>
      <w:r w:rsidRPr="005F7621">
        <w:t>por</w:t>
      </w:r>
      <w:proofErr w:type="spellEnd"/>
      <w:r w:rsidRPr="005F7621">
        <w:t xml:space="preserve"> </w:t>
      </w:r>
      <w:proofErr w:type="spellStart"/>
      <w:r w:rsidRPr="005F7621">
        <w:t>cada</w:t>
      </w:r>
      <w:proofErr w:type="spellEnd"/>
      <w:r w:rsidRPr="005F7621">
        <w:t xml:space="preserve"> hora de estancia</w:t>
      </w:r>
    </w:p>
    <w:tbl>
      <w:tblPr>
        <w:tblStyle w:val="TableGrid"/>
        <w:tblW w:w="93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93AD5" w14:paraId="42C99388" w14:textId="77777777" w:rsidTr="00B93AD5">
        <w:trPr>
          <w:cantSplit/>
          <w:tblHeader/>
        </w:trPr>
        <w:tc>
          <w:tcPr>
            <w:tcW w:w="4680" w:type="dxa"/>
            <w:shd w:val="clear" w:color="auto" w:fill="285781" w:themeFill="accent2"/>
          </w:tcPr>
          <w:p w14:paraId="301022AE" w14:textId="28DF752F" w:rsidR="00B93AD5" w:rsidRPr="0053328A" w:rsidRDefault="005F7621" w:rsidP="00880B7E">
            <w:pPr>
              <w:pStyle w:val="TableColumnHeaders"/>
            </w:pPr>
            <w:proofErr w:type="spellStart"/>
            <w:r w:rsidRPr="005F7621">
              <w:t>Gráfico</w:t>
            </w:r>
            <w:proofErr w:type="spellEnd"/>
          </w:p>
        </w:tc>
        <w:tc>
          <w:tcPr>
            <w:tcW w:w="4680" w:type="dxa"/>
            <w:shd w:val="clear" w:color="auto" w:fill="285781" w:themeFill="accent2"/>
          </w:tcPr>
          <w:p w14:paraId="760F44A6" w14:textId="5964878C" w:rsidR="00B93AD5" w:rsidRPr="0053328A" w:rsidRDefault="005F7621" w:rsidP="00880B7E">
            <w:pPr>
              <w:pStyle w:val="TableColumnHeaders"/>
            </w:pPr>
            <w:r>
              <w:rPr>
                <w:bCs/>
                <w:lang w:val="es"/>
              </w:rPr>
              <w:t>Ecuaciones</w:t>
            </w:r>
          </w:p>
        </w:tc>
      </w:tr>
      <w:tr w:rsidR="00B93AD5" w14:paraId="50F57349" w14:textId="77777777" w:rsidTr="00B93AD5">
        <w:trPr>
          <w:trHeight w:val="4680"/>
        </w:trPr>
        <w:tc>
          <w:tcPr>
            <w:tcW w:w="4680" w:type="dxa"/>
            <w:vAlign w:val="center"/>
          </w:tcPr>
          <w:p w14:paraId="4A2DB2BB" w14:textId="77777777" w:rsidR="00B93AD5" w:rsidRDefault="00B93AD5" w:rsidP="00880B7E">
            <w:pPr>
              <w:pStyle w:val="TableData"/>
            </w:pPr>
            <w:r w:rsidRPr="00CB5002">
              <w:rPr>
                <w:noProof/>
              </w:rPr>
              <w:drawing>
                <wp:inline distT="0" distB="0" distL="0" distR="0" wp14:anchorId="11ABC1C6" wp14:editId="05358567">
                  <wp:extent cx="2816352" cy="2852928"/>
                  <wp:effectExtent l="0" t="0" r="3175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352" cy="2852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562E801B" w14:textId="77777777" w:rsidR="00B93AD5" w:rsidRDefault="00B93AD5" w:rsidP="00880B7E">
            <w:pPr>
              <w:pStyle w:val="TableData"/>
            </w:pPr>
          </w:p>
        </w:tc>
      </w:tr>
    </w:tbl>
    <w:p w14:paraId="73548B70" w14:textId="77777777" w:rsidR="00B93AD5" w:rsidRDefault="00B93AD5" w:rsidP="00B93AD5"/>
    <w:p w14:paraId="0D763250" w14:textId="34A8321E" w:rsidR="00B93AD5" w:rsidRDefault="005F7621" w:rsidP="00B93AD5">
      <w:r>
        <w:rPr>
          <w:lang w:val="es"/>
        </w:rPr>
        <w:t>¿A qué pista de patinaje irán tu amigo y tú? Explica tu razonamiento.</w:t>
      </w:r>
    </w:p>
    <w:tbl>
      <w:tblPr>
        <w:tblStyle w:val="TableGrid"/>
        <w:tblW w:w="9360" w:type="dxa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B93AD5" w14:paraId="42AE1240" w14:textId="77777777" w:rsidTr="00B93AD5">
        <w:trPr>
          <w:trHeight w:val="4320"/>
        </w:trPr>
        <w:tc>
          <w:tcPr>
            <w:tcW w:w="93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A74ECD3" w14:textId="77777777" w:rsidR="00B93AD5" w:rsidRDefault="00B93AD5" w:rsidP="00880B7E">
            <w:pPr>
              <w:pStyle w:val="TableData"/>
            </w:pPr>
          </w:p>
        </w:tc>
      </w:tr>
    </w:tbl>
    <w:p w14:paraId="430C3AB6" w14:textId="77777777" w:rsidR="001B5BA6" w:rsidRPr="00DC1CA0" w:rsidRDefault="001B5BA6" w:rsidP="005F7621">
      <w:pPr>
        <w:pStyle w:val="BodyText"/>
      </w:pPr>
    </w:p>
    <w:sectPr w:rsidR="001B5BA6" w:rsidRPr="00DC1CA0" w:rsidSect="00E738D1">
      <w:footerReference w:type="default" r:id="rId8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E271A" w14:textId="77777777" w:rsidR="00B93AD5" w:rsidRDefault="00B93AD5" w:rsidP="00DC1CA0">
      <w:r>
        <w:separator/>
      </w:r>
    </w:p>
  </w:endnote>
  <w:endnote w:type="continuationSeparator" w:id="0">
    <w:p w14:paraId="6B5B7258" w14:textId="77777777" w:rsidR="00B93AD5" w:rsidRDefault="00B93AD5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F1316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B5C1EE4" wp14:editId="1819FB2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D0BF71" w14:textId="543617BB" w:rsidR="009F0B2E" w:rsidRPr="008C5074" w:rsidRDefault="00B93AD5" w:rsidP="008C5074">
                          <w:pPr>
                            <w:pStyle w:val="Footer"/>
                          </w:pPr>
                          <w:r>
                            <w:t>Two Worlds Collide, Part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5C1E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40D0BF71" w14:textId="543617BB" w:rsidR="009F0B2E" w:rsidRPr="008C5074" w:rsidRDefault="00B93AD5" w:rsidP="008C5074">
                    <w:pPr>
                      <w:pStyle w:val="Footer"/>
                    </w:pPr>
                    <w:r>
                      <w:t>Two Worlds Collide, Part 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37C4D76B" wp14:editId="1588EBF4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39A6F" w14:textId="77777777" w:rsidR="00B93AD5" w:rsidRDefault="00B93AD5" w:rsidP="00DC1CA0">
      <w:r>
        <w:separator/>
      </w:r>
    </w:p>
  </w:footnote>
  <w:footnote w:type="continuationSeparator" w:id="0">
    <w:p w14:paraId="319C45BD" w14:textId="77777777" w:rsidR="00B93AD5" w:rsidRDefault="00B93AD5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D5"/>
    <w:rsid w:val="00072D23"/>
    <w:rsid w:val="000C7623"/>
    <w:rsid w:val="00156417"/>
    <w:rsid w:val="001B5BA6"/>
    <w:rsid w:val="002040D8"/>
    <w:rsid w:val="00233158"/>
    <w:rsid w:val="00245200"/>
    <w:rsid w:val="00246BC1"/>
    <w:rsid w:val="00274BB5"/>
    <w:rsid w:val="002D4C34"/>
    <w:rsid w:val="00304DC6"/>
    <w:rsid w:val="00403889"/>
    <w:rsid w:val="004374FE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5F7621"/>
    <w:rsid w:val="00644B47"/>
    <w:rsid w:val="006C5B24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93AD5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38D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5108F"/>
  <w15:chartTrackingRefBased/>
  <w15:docId w15:val="{170167E7-0020-439E-AFE7-FDE21B67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B93AD5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B93AD5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B93AD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B93AD5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B93AD5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B93AD5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Eike, Michell L.</dc:creator>
  <cp:keywords/>
  <dc:description/>
  <cp:lastModifiedBy>Eike, Michell L.</cp:lastModifiedBy>
  <cp:revision>4</cp:revision>
  <dcterms:created xsi:type="dcterms:W3CDTF">2025-12-17T14:47:00Z</dcterms:created>
  <dcterms:modified xsi:type="dcterms:W3CDTF">2025-12-17T14:49:00Z</dcterms:modified>
  <cp:category/>
</cp:coreProperties>
</file>