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64FA" w14:textId="77777777" w:rsidR="00B93AD5" w:rsidRPr="00B93AD5" w:rsidRDefault="00B93AD5" w:rsidP="00B93AD5">
      <w:pPr>
        <w:pStyle w:val="Title"/>
      </w:pPr>
      <w:r w:rsidRPr="00B93AD5">
        <w:t>Skate Park</w:t>
      </w:r>
    </w:p>
    <w:p w14:paraId="2504AE2D" w14:textId="2620407B" w:rsidR="00B93AD5" w:rsidRPr="00CB5002" w:rsidRDefault="00B93AD5" w:rsidP="00B93AD5">
      <w:pPr>
        <w:pStyle w:val="BodyText"/>
      </w:pPr>
      <w:r w:rsidRPr="00B93AD5">
        <w:rPr>
          <w:rStyle w:val="Heading1Char"/>
          <w:rFonts w:eastAsiaTheme="minorHAnsi"/>
        </w:rPr>
        <w:t>Scissortail Skate Park</w:t>
      </w:r>
      <w:r w:rsidRPr="00B93AD5">
        <w:rPr>
          <w:b/>
          <w:bCs/>
          <w:color w:val="971D20" w:themeColor="accent3"/>
        </w:rPr>
        <w:t>:</w:t>
      </w:r>
      <w:r w:rsidRPr="00CB5002">
        <w:t xml:space="preserve"> </w:t>
      </w:r>
      <w:r>
        <w:t xml:space="preserve">3 dollars </w:t>
      </w:r>
      <w:r w:rsidRPr="00CB5002">
        <w:t xml:space="preserve">to enter and </w:t>
      </w:r>
      <w:r>
        <w:t>1 dollar</w:t>
      </w:r>
      <w:r w:rsidRPr="00CB5002">
        <w:t xml:space="preserve"> for every hour you stay</w:t>
      </w:r>
    </w:p>
    <w:p w14:paraId="3F9AC8A4" w14:textId="1415DF32" w:rsidR="00B93AD5" w:rsidRDefault="00B93AD5" w:rsidP="00B93AD5">
      <w:pPr>
        <w:spacing w:after="240"/>
      </w:pPr>
      <w:r w:rsidRPr="00B93AD5">
        <w:rPr>
          <w:rStyle w:val="Heading1Char"/>
          <w:rFonts w:eastAsiaTheme="minorHAnsi"/>
        </w:rPr>
        <w:t>Silverstone Skate Park</w:t>
      </w:r>
      <w:r w:rsidRPr="00B93AD5">
        <w:rPr>
          <w:b/>
          <w:bCs/>
          <w:color w:val="971D20" w:themeColor="accent3"/>
        </w:rPr>
        <w:t>:</w:t>
      </w:r>
      <w:r w:rsidRPr="00CB5002">
        <w:t xml:space="preserve"> </w:t>
      </w:r>
      <w:r>
        <w:t>5 dollars</w:t>
      </w:r>
      <w:r w:rsidRPr="00CB5002">
        <w:t xml:space="preserve"> to enter and </w:t>
      </w:r>
      <w:r>
        <w:t>50</w:t>
      </w:r>
      <w:r w:rsidRPr="00CB5002">
        <w:t xml:space="preserve"> </w:t>
      </w:r>
      <w:r>
        <w:t xml:space="preserve">cents </w:t>
      </w:r>
      <w:r w:rsidRPr="00CB5002">
        <w:t>for every hour you stay</w:t>
      </w:r>
    </w:p>
    <w:tbl>
      <w:tblPr>
        <w:tblStyle w:val="TableGrid"/>
        <w:tblW w:w="93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93AD5" w14:paraId="42C99388" w14:textId="77777777" w:rsidTr="00B93AD5">
        <w:trPr>
          <w:cantSplit/>
          <w:tblHeader/>
        </w:trPr>
        <w:tc>
          <w:tcPr>
            <w:tcW w:w="4680" w:type="dxa"/>
            <w:shd w:val="clear" w:color="auto" w:fill="285781" w:themeFill="accent2"/>
          </w:tcPr>
          <w:p w14:paraId="301022AE" w14:textId="77777777" w:rsidR="00B93AD5" w:rsidRPr="0053328A" w:rsidRDefault="00B93AD5" w:rsidP="00880B7E">
            <w:pPr>
              <w:pStyle w:val="TableColumnHeaders"/>
            </w:pPr>
            <w:r>
              <w:t>Graph</w:t>
            </w:r>
          </w:p>
        </w:tc>
        <w:tc>
          <w:tcPr>
            <w:tcW w:w="4680" w:type="dxa"/>
            <w:shd w:val="clear" w:color="auto" w:fill="285781" w:themeFill="accent2"/>
          </w:tcPr>
          <w:p w14:paraId="760F44A6" w14:textId="77777777" w:rsidR="00B93AD5" w:rsidRPr="0053328A" w:rsidRDefault="00B93AD5" w:rsidP="00880B7E">
            <w:pPr>
              <w:pStyle w:val="TableColumnHeaders"/>
            </w:pPr>
            <w:r>
              <w:t>Equations</w:t>
            </w:r>
          </w:p>
        </w:tc>
      </w:tr>
      <w:tr w:rsidR="00B93AD5" w14:paraId="50F57349" w14:textId="77777777" w:rsidTr="00B93AD5">
        <w:trPr>
          <w:trHeight w:val="4680"/>
        </w:trPr>
        <w:tc>
          <w:tcPr>
            <w:tcW w:w="4680" w:type="dxa"/>
            <w:vAlign w:val="center"/>
          </w:tcPr>
          <w:p w14:paraId="4A2DB2BB" w14:textId="77777777" w:rsidR="00B93AD5" w:rsidRDefault="00B93AD5" w:rsidP="00880B7E">
            <w:pPr>
              <w:pStyle w:val="TableData"/>
            </w:pPr>
            <w:r w:rsidRPr="00CB5002">
              <w:rPr>
                <w:noProof/>
              </w:rPr>
              <w:drawing>
                <wp:inline distT="0" distB="0" distL="0" distR="0" wp14:anchorId="11ABC1C6" wp14:editId="05358567">
                  <wp:extent cx="2816352" cy="2852928"/>
                  <wp:effectExtent l="0" t="0" r="317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352" cy="285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562E801B" w14:textId="77777777" w:rsidR="00B93AD5" w:rsidRDefault="00B93AD5" w:rsidP="00880B7E">
            <w:pPr>
              <w:pStyle w:val="TableData"/>
            </w:pPr>
          </w:p>
        </w:tc>
      </w:tr>
    </w:tbl>
    <w:p w14:paraId="73548B70" w14:textId="77777777" w:rsidR="00B93AD5" w:rsidRDefault="00B93AD5" w:rsidP="00B93AD5"/>
    <w:p w14:paraId="0D763250" w14:textId="77777777" w:rsidR="00B93AD5" w:rsidRDefault="00B93AD5" w:rsidP="00B93AD5">
      <w:r w:rsidRPr="00CB5002">
        <w:t xml:space="preserve">Which skate park </w:t>
      </w:r>
      <w:r>
        <w:t xml:space="preserve">will </w:t>
      </w:r>
      <w:r w:rsidRPr="00CB5002">
        <w:t>you and your f</w:t>
      </w:r>
      <w:r>
        <w:t>r</w:t>
      </w:r>
      <w:r w:rsidRPr="00CB5002">
        <w:t>iend</w:t>
      </w:r>
      <w:r>
        <w:t xml:space="preserve"> attend? Explain your reasoning. </w:t>
      </w:r>
    </w:p>
    <w:tbl>
      <w:tblPr>
        <w:tblStyle w:val="TableGrid"/>
        <w:tblW w:w="936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B93AD5" w14:paraId="42AE1240" w14:textId="77777777" w:rsidTr="00B93AD5">
        <w:trPr>
          <w:trHeight w:val="4320"/>
        </w:trPr>
        <w:tc>
          <w:tcPr>
            <w:tcW w:w="936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</w:tcPr>
          <w:p w14:paraId="0A74ECD3" w14:textId="77777777" w:rsidR="00B93AD5" w:rsidRDefault="00B93AD5" w:rsidP="00880B7E">
            <w:pPr>
              <w:pStyle w:val="TableData"/>
            </w:pPr>
          </w:p>
        </w:tc>
      </w:tr>
    </w:tbl>
    <w:p w14:paraId="430C3AB6" w14:textId="77777777" w:rsidR="001B5BA6" w:rsidRPr="00DC1CA0" w:rsidRDefault="001B5BA6" w:rsidP="004213D0">
      <w:pPr>
        <w:pStyle w:val="BodyText"/>
      </w:pPr>
    </w:p>
    <w:sectPr w:rsidR="001B5BA6" w:rsidRPr="00DC1CA0" w:rsidSect="004213D0">
      <w:foot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E271A" w14:textId="77777777" w:rsidR="00B93AD5" w:rsidRDefault="00B93AD5" w:rsidP="00DC1CA0">
      <w:r>
        <w:separator/>
      </w:r>
    </w:p>
  </w:endnote>
  <w:endnote w:type="continuationSeparator" w:id="0">
    <w:p w14:paraId="6B5B7258" w14:textId="77777777" w:rsidR="00B93AD5" w:rsidRDefault="00B93AD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131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B5C1EE4" wp14:editId="1819FB2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D0BF71" w14:textId="543617BB" w:rsidR="009F0B2E" w:rsidRPr="008C5074" w:rsidRDefault="00B93AD5" w:rsidP="008C5074">
                          <w:pPr>
                            <w:pStyle w:val="Footer"/>
                          </w:pPr>
                          <w:r>
                            <w:t>Two Worlds Collide, Part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5C1E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0D0BF71" w14:textId="543617BB" w:rsidR="009F0B2E" w:rsidRPr="008C5074" w:rsidRDefault="00B93AD5" w:rsidP="008C5074">
                    <w:pPr>
                      <w:pStyle w:val="Footer"/>
                    </w:pPr>
                    <w:r>
                      <w:t>Two Worlds Collide, Part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37C4D76B" wp14:editId="1588EBF4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39A6F" w14:textId="77777777" w:rsidR="00B93AD5" w:rsidRDefault="00B93AD5" w:rsidP="00DC1CA0">
      <w:r>
        <w:separator/>
      </w:r>
    </w:p>
  </w:footnote>
  <w:footnote w:type="continuationSeparator" w:id="0">
    <w:p w14:paraId="319C45BD" w14:textId="77777777" w:rsidR="00B93AD5" w:rsidRDefault="00B93AD5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D5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213D0"/>
    <w:rsid w:val="004374FE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93AD5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5108F"/>
  <w15:chartTrackingRefBased/>
  <w15:docId w15:val="{170167E7-0020-439E-AFE7-FDE21B67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213D0"/>
  </w:style>
  <w:style w:type="paragraph" w:styleId="Heading1">
    <w:name w:val="heading 1"/>
    <w:basedOn w:val="Normal"/>
    <w:next w:val="Normal"/>
    <w:link w:val="Heading1Char"/>
    <w:uiPriority w:val="9"/>
    <w:qFormat/>
    <w:rsid w:val="004213D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3D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4213D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4213D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3D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4213D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213D0"/>
  </w:style>
  <w:style w:type="character" w:customStyle="1" w:styleId="Heading1Char">
    <w:name w:val="Heading 1 Char"/>
    <w:basedOn w:val="DefaultParagraphFont"/>
    <w:link w:val="Heading1"/>
    <w:uiPriority w:val="9"/>
    <w:rsid w:val="004213D0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213D0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4213D0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213D0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3D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3D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213D0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213D0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213D0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13D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213D0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42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4213D0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4213D0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3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1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3D0"/>
  </w:style>
  <w:style w:type="paragraph" w:styleId="ListParagraph">
    <w:name w:val="List Paragraph"/>
    <w:basedOn w:val="Normal"/>
    <w:uiPriority w:val="34"/>
    <w:qFormat/>
    <w:rsid w:val="004213D0"/>
    <w:pPr>
      <w:ind w:left="720"/>
      <w:contextualSpacing/>
    </w:pPr>
  </w:style>
  <w:style w:type="paragraph" w:customStyle="1" w:styleId="AnswerKey">
    <w:name w:val="Answer Key"/>
    <w:basedOn w:val="Normal"/>
    <w:qFormat/>
    <w:rsid w:val="004213D0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B93AD5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93AD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B93A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B93AD5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B93AD5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B93AD5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2</cp:revision>
  <dcterms:created xsi:type="dcterms:W3CDTF">2025-12-17T14:44:00Z</dcterms:created>
  <dcterms:modified xsi:type="dcterms:W3CDTF">2025-12-17T14:50:00Z</dcterms:modified>
  <cp:category/>
</cp:coreProperties>
</file>