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8858EB" w14:textId="18269A60" w:rsidR="00C73EA1" w:rsidRDefault="00D361D1" w:rsidP="00D361D1">
      <w:pPr>
        <w:pStyle w:val="Title"/>
      </w:pPr>
      <w:r>
        <w:t>I Notice, I Wonder</w:t>
      </w:r>
      <w:r w:rsidR="00CE336D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361D1" w14:paraId="7E82F1C7" w14:textId="77777777" w:rsidTr="00D361D1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50AD2F27" w14:textId="76BB97BC" w:rsidR="00D361D1" w:rsidRPr="0053328A" w:rsidRDefault="00D361D1" w:rsidP="0053328A">
            <w:pPr>
              <w:pStyle w:val="TableColumnHeaders"/>
            </w:pPr>
            <w:r>
              <w:t>I Notice</w:t>
            </w:r>
          </w:p>
        </w:tc>
        <w:tc>
          <w:tcPr>
            <w:tcW w:w="4680" w:type="dxa"/>
            <w:shd w:val="clear" w:color="auto" w:fill="3E5C61" w:themeFill="accent2"/>
          </w:tcPr>
          <w:p w14:paraId="1EF6D62B" w14:textId="56DD9C91" w:rsidR="00D361D1" w:rsidRPr="0053328A" w:rsidRDefault="00D361D1" w:rsidP="0053328A">
            <w:pPr>
              <w:pStyle w:val="TableColumnHeaders"/>
            </w:pPr>
            <w:r>
              <w:t>I Wonder</w:t>
            </w:r>
          </w:p>
        </w:tc>
      </w:tr>
      <w:tr w:rsidR="00D361D1" w14:paraId="49E088B7" w14:textId="77777777" w:rsidTr="00D361D1">
        <w:trPr>
          <w:trHeight w:val="11232"/>
        </w:trPr>
        <w:tc>
          <w:tcPr>
            <w:tcW w:w="4680" w:type="dxa"/>
          </w:tcPr>
          <w:p w14:paraId="26D26339" w14:textId="3DCC9E7C" w:rsidR="00D361D1" w:rsidRDefault="00D361D1" w:rsidP="006B4CC2">
            <w:pPr>
              <w:pStyle w:val="TableData"/>
            </w:pPr>
          </w:p>
        </w:tc>
        <w:tc>
          <w:tcPr>
            <w:tcW w:w="4680" w:type="dxa"/>
          </w:tcPr>
          <w:p w14:paraId="70355A92" w14:textId="77777777" w:rsidR="00D361D1" w:rsidRDefault="00D361D1" w:rsidP="006B4CC2">
            <w:pPr>
              <w:pStyle w:val="TableData"/>
            </w:pPr>
          </w:p>
        </w:tc>
      </w:tr>
    </w:tbl>
    <w:p w14:paraId="1475E3D6" w14:textId="1BFD07C1" w:rsidR="0036040A" w:rsidRPr="0036040A" w:rsidRDefault="0036040A" w:rsidP="00D361D1">
      <w:pPr>
        <w:pStyle w:val="CaptionCutline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2CB1" w14:textId="77777777" w:rsidR="009C0AC8" w:rsidRDefault="009C0AC8" w:rsidP="00293785">
      <w:pPr>
        <w:spacing w:after="0" w:line="240" w:lineRule="auto"/>
      </w:pPr>
      <w:r>
        <w:separator/>
      </w:r>
    </w:p>
  </w:endnote>
  <w:endnote w:type="continuationSeparator" w:id="0">
    <w:p w14:paraId="7EEF4DA1" w14:textId="77777777" w:rsidR="009C0AC8" w:rsidRDefault="009C0A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A1EF" w14:textId="77777777" w:rsidR="009761CA" w:rsidRDefault="00976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B5F1" w14:textId="4EF2DB6F" w:rsidR="00293785" w:rsidRDefault="009761CA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5D8FE46" wp14:editId="3AEF91B5">
          <wp:simplePos x="0" y="0"/>
          <wp:positionH relativeFrom="column">
            <wp:posOffset>5632120</wp:posOffset>
          </wp:positionH>
          <wp:positionV relativeFrom="paragraph">
            <wp:posOffset>-267335</wp:posOffset>
          </wp:positionV>
          <wp:extent cx="442570" cy="378460"/>
          <wp:effectExtent l="0" t="0" r="0" b="2540"/>
          <wp:wrapTight wrapText="bothSides">
            <wp:wrapPolygon edited="0">
              <wp:start x="0" y="0"/>
              <wp:lineTo x="0" y="20658"/>
              <wp:lineTo x="20483" y="20658"/>
              <wp:lineTo x="204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54"/>
                  <a:stretch/>
                </pic:blipFill>
                <pic:spPr bwMode="auto">
                  <a:xfrm>
                    <a:off x="0" y="0"/>
                    <a:ext cx="442570" cy="378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7D8A" wp14:editId="5CBFF3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AB05F" w14:textId="5D5FA6A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75012EB3174B2EA778323C79723E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249CB">
                                <w:t>London Bridge Is Falling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7D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40AB05F" w14:textId="5D5FA6A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75012EB3174B2EA778323C79723E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249CB">
                          <w:t>London Bridge Is Falling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AFC6D16" wp14:editId="50F1B7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91CA" w14:textId="77777777" w:rsidR="009761CA" w:rsidRDefault="0097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4E23" w14:textId="77777777" w:rsidR="009C0AC8" w:rsidRDefault="009C0AC8" w:rsidP="00293785">
      <w:pPr>
        <w:spacing w:after="0" w:line="240" w:lineRule="auto"/>
      </w:pPr>
      <w:r>
        <w:separator/>
      </w:r>
    </w:p>
  </w:footnote>
  <w:footnote w:type="continuationSeparator" w:id="0">
    <w:p w14:paraId="3DABE9F5" w14:textId="77777777" w:rsidR="009C0AC8" w:rsidRDefault="009C0AC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9731" w14:textId="77777777" w:rsidR="009761CA" w:rsidRDefault="00976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DA44" w14:textId="77777777" w:rsidR="009761CA" w:rsidRDefault="00976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DDF3" w14:textId="77777777" w:rsidR="009761CA" w:rsidRDefault="0097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77279">
    <w:abstractNumId w:val="6"/>
  </w:num>
  <w:num w:numId="2" w16cid:durableId="1659000135">
    <w:abstractNumId w:val="7"/>
  </w:num>
  <w:num w:numId="3" w16cid:durableId="78017533">
    <w:abstractNumId w:val="0"/>
  </w:num>
  <w:num w:numId="4" w16cid:durableId="66729368">
    <w:abstractNumId w:val="2"/>
  </w:num>
  <w:num w:numId="5" w16cid:durableId="785777751">
    <w:abstractNumId w:val="3"/>
  </w:num>
  <w:num w:numId="6" w16cid:durableId="1765102962">
    <w:abstractNumId w:val="5"/>
  </w:num>
  <w:num w:numId="7" w16cid:durableId="1327129115">
    <w:abstractNumId w:val="4"/>
  </w:num>
  <w:num w:numId="8" w16cid:durableId="1071073974">
    <w:abstractNumId w:val="8"/>
  </w:num>
  <w:num w:numId="9" w16cid:durableId="477696874">
    <w:abstractNumId w:val="9"/>
  </w:num>
  <w:num w:numId="10" w16cid:durableId="334503141">
    <w:abstractNumId w:val="10"/>
  </w:num>
  <w:num w:numId="11" w16cid:durableId="126630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D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249CB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761CA"/>
    <w:rsid w:val="00981E19"/>
    <w:rsid w:val="009B522B"/>
    <w:rsid w:val="009B52E4"/>
    <w:rsid w:val="009C0AC8"/>
    <w:rsid w:val="009D6E8D"/>
    <w:rsid w:val="00A101E8"/>
    <w:rsid w:val="00AC349E"/>
    <w:rsid w:val="00B3475F"/>
    <w:rsid w:val="00B92DBF"/>
    <w:rsid w:val="00BD119F"/>
    <w:rsid w:val="00C73EA1"/>
    <w:rsid w:val="00C8524A"/>
    <w:rsid w:val="00CC4F77"/>
    <w:rsid w:val="00CD38BF"/>
    <w:rsid w:val="00CD3CF6"/>
    <w:rsid w:val="00CE336D"/>
    <w:rsid w:val="00D106FF"/>
    <w:rsid w:val="00D361D1"/>
    <w:rsid w:val="00D626EB"/>
    <w:rsid w:val="00DC7A6D"/>
    <w:rsid w:val="00DD6350"/>
    <w:rsid w:val="00ED24C8"/>
    <w:rsid w:val="00F377E2"/>
    <w:rsid w:val="00F50748"/>
    <w:rsid w:val="00F72D02"/>
    <w:rsid w:val="00F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F20D4"/>
  <w15:docId w15:val="{34321D4A-F7B0-4BF6-A94E-7E7FB9FD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75012EB3174B2EA778323C7972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1CC7-6677-4289-AE9B-DDCCEAF0C6AB}"/>
      </w:docPartPr>
      <w:docPartBody>
        <w:p w:rsidR="0026250F" w:rsidRDefault="00A02FDB">
          <w:pPr>
            <w:pStyle w:val="E075012EB3174B2EA778323C79723E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DB"/>
    <w:rsid w:val="0026250F"/>
    <w:rsid w:val="00A02FDB"/>
    <w:rsid w:val="00E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75012EB3174B2EA778323C79723ECF">
    <w:name w:val="E075012EB3174B2EA778323C79723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</Template>
  <TotalTime>13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Bridge Is Falling Down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Bridge Is Falling Down</dc:title>
  <dc:creator>K20 Center</dc:creator>
  <cp:lastModifiedBy>Bigler, Elijah B.</cp:lastModifiedBy>
  <cp:revision>7</cp:revision>
  <cp:lastPrinted>2016-07-14T14:08:00Z</cp:lastPrinted>
  <dcterms:created xsi:type="dcterms:W3CDTF">2021-09-21T19:59:00Z</dcterms:created>
  <dcterms:modified xsi:type="dcterms:W3CDTF">2023-06-05T15:39:00Z</dcterms:modified>
</cp:coreProperties>
</file>