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EDBE" w14:textId="3874F198" w:rsidR="00E41F70" w:rsidRPr="0063576B" w:rsidRDefault="00C65ABF" w:rsidP="0063576B">
      <w:pPr>
        <w:pStyle w:val="Title"/>
      </w:pPr>
      <w:r w:rsidRPr="0063576B">
        <w:t>Combos de comida rápida</w:t>
      </w:r>
    </w:p>
    <w:p w14:paraId="56D94A25" w14:textId="2ECD5CF0" w:rsidR="00E41F70" w:rsidRPr="00A4616F" w:rsidRDefault="00336BD8" w:rsidP="00E41F70">
      <w:pPr>
        <w:rPr>
          <w:lang w:val="es-ES"/>
        </w:rPr>
      </w:pPr>
      <w:r w:rsidRPr="00A4616F">
        <w:rPr>
          <w:lang w:val="es-ES"/>
        </w:rPr>
        <w:t>Crea y resuelve un sistema de ecuaciones para determinar el costo de cada artículo.</w:t>
      </w:r>
    </w:p>
    <w:p w14:paraId="68FE4927" w14:textId="1B58F420" w:rsidR="00E41F70" w:rsidRPr="00A4616F" w:rsidRDefault="00FE3826" w:rsidP="00E41F70">
      <w:pPr>
        <w:pStyle w:val="BodyText"/>
        <w:spacing w:after="60"/>
        <w:rPr>
          <w:lang w:val="es-ES"/>
        </w:rPr>
      </w:pPr>
      <w:r w:rsidRPr="00A4616F">
        <w:rPr>
          <w:noProof/>
          <w:lang w:val="es-ES"/>
        </w:rPr>
        <w:drawing>
          <wp:inline distT="0" distB="0" distL="0" distR="0" wp14:anchorId="3E9A2D24" wp14:editId="10DADD82">
            <wp:extent cx="6400800" cy="4991854"/>
            <wp:effectExtent l="0" t="0" r="0" b="0"/>
            <wp:docPr id="1073741829" name="officeArt object" descr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5.png" descr="image5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918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E494397" w14:textId="77777777" w:rsidR="00E41F70" w:rsidRPr="00A4616F" w:rsidRDefault="00E41F70" w:rsidP="00E41F70">
      <w:pPr>
        <w:pStyle w:val="BodyText"/>
        <w:spacing w:after="60"/>
        <w:rPr>
          <w:lang w:val="es-ES"/>
        </w:rPr>
      </w:pPr>
    </w:p>
    <w:p w14:paraId="5BB303AC" w14:textId="77777777" w:rsidR="00E41F70" w:rsidRPr="00A4616F" w:rsidRDefault="00E41F70" w:rsidP="00E41F70">
      <w:pPr>
        <w:pStyle w:val="BodyText"/>
        <w:spacing w:after="60"/>
        <w:rPr>
          <w:lang w:val="es-ES"/>
        </w:rPr>
      </w:pPr>
    </w:p>
    <w:p w14:paraId="7DA0B539" w14:textId="77777777" w:rsidR="00E41F70" w:rsidRPr="00A4616F" w:rsidRDefault="00E41F70" w:rsidP="00E41F70">
      <w:pPr>
        <w:pStyle w:val="BodyText"/>
        <w:spacing w:after="0"/>
        <w:rPr>
          <w:lang w:val="es-ES"/>
        </w:rPr>
      </w:pPr>
    </w:p>
    <w:p w14:paraId="62C1AA7B" w14:textId="77777777" w:rsidR="00CC0BEB" w:rsidRPr="00A4616F" w:rsidRDefault="00CC0BEB" w:rsidP="00E41F70">
      <w:pPr>
        <w:pStyle w:val="BodyText"/>
        <w:spacing w:after="0"/>
        <w:rPr>
          <w:lang w:val="es-ES"/>
        </w:rPr>
      </w:pPr>
    </w:p>
    <w:p w14:paraId="415CF96F" w14:textId="77777777" w:rsidR="00CC0BEB" w:rsidRPr="00A4616F" w:rsidRDefault="00CC0BEB" w:rsidP="00E41F70">
      <w:pPr>
        <w:pStyle w:val="BodyText"/>
        <w:spacing w:after="0"/>
        <w:rPr>
          <w:lang w:val="es-E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41F70" w:rsidRPr="00A4616F" w14:paraId="05267AA1" w14:textId="77777777" w:rsidTr="00CC0BEB">
        <w:trPr>
          <w:trHeight w:val="1440"/>
        </w:trPr>
        <w:tc>
          <w:tcPr>
            <w:tcW w:w="833" w:type="pct"/>
            <w:vAlign w:val="center"/>
          </w:tcPr>
          <w:p w14:paraId="19554073" w14:textId="77777777" w:rsidR="00E41F70" w:rsidRPr="00A4616F" w:rsidRDefault="00E41F70" w:rsidP="00CC0BEB">
            <w:pPr>
              <w:jc w:val="center"/>
              <w:rPr>
                <w:sz w:val="24"/>
                <w:szCs w:val="24"/>
                <w:lang w:val="es-ES"/>
              </w:rPr>
            </w:pPr>
            <w:r w:rsidRPr="00A4616F">
              <w:rPr>
                <w:noProof/>
                <w:lang w:val="es-ES"/>
              </w:rPr>
              <w:drawing>
                <wp:inline distT="0" distB="0" distL="0" distR="0" wp14:anchorId="5182C827" wp14:editId="21455DD5">
                  <wp:extent cx="762091" cy="870961"/>
                  <wp:effectExtent l="0" t="0" r="0" b="5715"/>
                  <wp:docPr id="1073741828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91" cy="87096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14:paraId="76962F40" w14:textId="0C52602E" w:rsidR="00E41F70" w:rsidRPr="00A4616F" w:rsidRDefault="009D24BF" w:rsidP="00CC0BEB">
            <w:pPr>
              <w:rPr>
                <w:sz w:val="24"/>
                <w:szCs w:val="24"/>
                <w:lang w:val="es-ES"/>
              </w:rPr>
            </w:pPr>
            <w:r w:rsidRPr="00A4616F">
              <w:rPr>
                <w:sz w:val="24"/>
                <w:szCs w:val="24"/>
                <w:lang w:val="es-ES"/>
              </w:rPr>
              <w:t>Costo</w:t>
            </w:r>
            <w:r w:rsidR="00E41F70" w:rsidRPr="00A4616F">
              <w:rPr>
                <w:sz w:val="24"/>
                <w:szCs w:val="24"/>
                <w:lang w:val="es-ES"/>
              </w:rPr>
              <w:t>:</w:t>
            </w:r>
          </w:p>
        </w:tc>
        <w:tc>
          <w:tcPr>
            <w:tcW w:w="833" w:type="pct"/>
            <w:vAlign w:val="center"/>
          </w:tcPr>
          <w:p w14:paraId="7A9FA248" w14:textId="77777777" w:rsidR="00E41F70" w:rsidRPr="00A4616F" w:rsidRDefault="00E41F70" w:rsidP="00CC0BEB">
            <w:pPr>
              <w:jc w:val="center"/>
              <w:rPr>
                <w:sz w:val="24"/>
                <w:szCs w:val="24"/>
                <w:lang w:val="es-ES"/>
              </w:rPr>
            </w:pPr>
            <w:r w:rsidRPr="00A4616F">
              <w:rPr>
                <w:noProof/>
                <w:lang w:val="es-ES"/>
              </w:rPr>
              <w:drawing>
                <wp:inline distT="0" distB="0" distL="0" distR="0" wp14:anchorId="7D2D69CD" wp14:editId="5240CADE">
                  <wp:extent cx="615506" cy="825336"/>
                  <wp:effectExtent l="0" t="0" r="0" b="0"/>
                  <wp:docPr id="2" name="officeArt object" descr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age3.png" descr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06" cy="8253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14:paraId="5921A40F" w14:textId="70E9C8E0" w:rsidR="00E41F70" w:rsidRPr="00A4616F" w:rsidRDefault="009D24BF" w:rsidP="00CC0BEB">
            <w:pPr>
              <w:rPr>
                <w:sz w:val="24"/>
                <w:szCs w:val="24"/>
                <w:lang w:val="es-ES"/>
              </w:rPr>
            </w:pPr>
            <w:r w:rsidRPr="00A4616F">
              <w:rPr>
                <w:sz w:val="24"/>
                <w:szCs w:val="24"/>
                <w:lang w:val="es-ES"/>
              </w:rPr>
              <w:t>Costo</w:t>
            </w:r>
            <w:r w:rsidR="00E41F70" w:rsidRPr="00A4616F">
              <w:rPr>
                <w:sz w:val="24"/>
                <w:szCs w:val="24"/>
                <w:lang w:val="es-ES"/>
              </w:rPr>
              <w:t>:</w:t>
            </w:r>
          </w:p>
        </w:tc>
        <w:tc>
          <w:tcPr>
            <w:tcW w:w="833" w:type="pct"/>
            <w:vAlign w:val="center"/>
          </w:tcPr>
          <w:p w14:paraId="7A9FAFAF" w14:textId="77777777" w:rsidR="00E41F70" w:rsidRPr="00A4616F" w:rsidRDefault="00E41F70" w:rsidP="00CC0BEB">
            <w:pPr>
              <w:jc w:val="center"/>
              <w:rPr>
                <w:sz w:val="24"/>
                <w:szCs w:val="24"/>
                <w:lang w:val="es-ES"/>
              </w:rPr>
            </w:pPr>
            <w:r w:rsidRPr="00A4616F">
              <w:rPr>
                <w:noProof/>
                <w:lang w:val="es-ES"/>
              </w:rPr>
              <w:drawing>
                <wp:inline distT="0" distB="0" distL="0" distR="0" wp14:anchorId="1AB387FC" wp14:editId="74748026">
                  <wp:extent cx="895350" cy="516548"/>
                  <wp:effectExtent l="0" t="0" r="0" b="0"/>
                  <wp:docPr id="4" name="officeArt object" descr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4.png" descr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1654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14:paraId="5B23BD6A" w14:textId="6537991A" w:rsidR="00E41F70" w:rsidRPr="00A4616F" w:rsidRDefault="009D24BF" w:rsidP="00CC0BEB">
            <w:pPr>
              <w:rPr>
                <w:sz w:val="24"/>
                <w:szCs w:val="24"/>
                <w:lang w:val="es-ES"/>
              </w:rPr>
            </w:pPr>
            <w:r w:rsidRPr="00A4616F">
              <w:rPr>
                <w:sz w:val="24"/>
                <w:szCs w:val="24"/>
                <w:lang w:val="es-ES"/>
              </w:rPr>
              <w:t>Costo</w:t>
            </w:r>
            <w:r w:rsidR="00E41F70" w:rsidRPr="00A4616F">
              <w:rPr>
                <w:sz w:val="24"/>
                <w:szCs w:val="24"/>
                <w:lang w:val="es-ES"/>
              </w:rPr>
              <w:t>:</w:t>
            </w:r>
          </w:p>
        </w:tc>
      </w:tr>
    </w:tbl>
    <w:p w14:paraId="303B3447" w14:textId="77777777" w:rsidR="00E41F70" w:rsidRPr="00A4616F" w:rsidRDefault="00E41F70" w:rsidP="00E41F70">
      <w:pPr>
        <w:pStyle w:val="BodyText"/>
        <w:rPr>
          <w:lang w:val="es-ES"/>
        </w:rPr>
      </w:pPr>
    </w:p>
    <w:sectPr w:rsidR="00E41F70" w:rsidRPr="00A461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4C07" w14:textId="77777777" w:rsidR="00C83819" w:rsidRDefault="00C83819" w:rsidP="00DC1CA0">
      <w:r>
        <w:separator/>
      </w:r>
    </w:p>
  </w:endnote>
  <w:endnote w:type="continuationSeparator" w:id="0">
    <w:p w14:paraId="0D3E3367" w14:textId="77777777" w:rsidR="00C83819" w:rsidRDefault="00C8381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3906" w14:textId="77777777" w:rsidR="0063576B" w:rsidRDefault="00635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858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3B33873" wp14:editId="1D8980BA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BDB364" w14:textId="3EC11E07" w:rsidR="009F0B2E" w:rsidRPr="0063576B" w:rsidRDefault="0063576B" w:rsidP="0063576B">
                          <w:pPr>
                            <w:pStyle w:val="Footer"/>
                          </w:pPr>
                          <w:fldSimple w:instr=" TITLE  \* MERGEFORMAT ">
                            <w:r>
                              <w:t>Two Worlds Collide, Part 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B338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1BDB364" w14:textId="3EC11E07" w:rsidR="009F0B2E" w:rsidRPr="0063576B" w:rsidRDefault="0063576B" w:rsidP="0063576B">
                    <w:pPr>
                      <w:pStyle w:val="Footer"/>
                    </w:pPr>
                    <w:fldSimple w:instr=" TITLE  \* MERGEFORMAT ">
                      <w:r>
                        <w:t>Two Worlds Collide, Part 3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3F1C1718" wp14:editId="33AEBE0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A8C1" w14:textId="77777777" w:rsidR="0063576B" w:rsidRDefault="00635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F417" w14:textId="77777777" w:rsidR="00C83819" w:rsidRDefault="00C83819" w:rsidP="00DC1CA0">
      <w:r>
        <w:separator/>
      </w:r>
    </w:p>
  </w:footnote>
  <w:footnote w:type="continuationSeparator" w:id="0">
    <w:p w14:paraId="60B62192" w14:textId="77777777" w:rsidR="00C83819" w:rsidRDefault="00C83819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5AE9" w14:textId="77777777" w:rsidR="0063576B" w:rsidRDefault="00635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523A" w14:textId="77777777" w:rsidR="0063576B" w:rsidRDefault="006357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156D" w14:textId="77777777" w:rsidR="0063576B" w:rsidRDefault="00635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1C"/>
    <w:rsid w:val="00051439"/>
    <w:rsid w:val="00072D23"/>
    <w:rsid w:val="000C7623"/>
    <w:rsid w:val="001B5BA6"/>
    <w:rsid w:val="002040D8"/>
    <w:rsid w:val="00233158"/>
    <w:rsid w:val="00245200"/>
    <w:rsid w:val="00246BC1"/>
    <w:rsid w:val="00274BB5"/>
    <w:rsid w:val="00280EEE"/>
    <w:rsid w:val="002D4C34"/>
    <w:rsid w:val="00304DC6"/>
    <w:rsid w:val="00325326"/>
    <w:rsid w:val="00336BD8"/>
    <w:rsid w:val="00403889"/>
    <w:rsid w:val="00463853"/>
    <w:rsid w:val="00480109"/>
    <w:rsid w:val="004806AD"/>
    <w:rsid w:val="004856EB"/>
    <w:rsid w:val="00492F00"/>
    <w:rsid w:val="004C2D48"/>
    <w:rsid w:val="004D0B87"/>
    <w:rsid w:val="005345DE"/>
    <w:rsid w:val="005B2598"/>
    <w:rsid w:val="005B4511"/>
    <w:rsid w:val="005E3EB2"/>
    <w:rsid w:val="0063576B"/>
    <w:rsid w:val="00644B47"/>
    <w:rsid w:val="006C5B24"/>
    <w:rsid w:val="006E2654"/>
    <w:rsid w:val="006F637F"/>
    <w:rsid w:val="00782F44"/>
    <w:rsid w:val="007A5710"/>
    <w:rsid w:val="00843190"/>
    <w:rsid w:val="008C5074"/>
    <w:rsid w:val="008D4A15"/>
    <w:rsid w:val="008E31E6"/>
    <w:rsid w:val="008F712F"/>
    <w:rsid w:val="009112D3"/>
    <w:rsid w:val="00914680"/>
    <w:rsid w:val="0096751C"/>
    <w:rsid w:val="00976B6A"/>
    <w:rsid w:val="00977E3D"/>
    <w:rsid w:val="009A7873"/>
    <w:rsid w:val="009D24BF"/>
    <w:rsid w:val="009F0B2E"/>
    <w:rsid w:val="00A1673F"/>
    <w:rsid w:val="00A4616F"/>
    <w:rsid w:val="00A77EC7"/>
    <w:rsid w:val="00AF213D"/>
    <w:rsid w:val="00BD7B9F"/>
    <w:rsid w:val="00BF08CE"/>
    <w:rsid w:val="00C65ABF"/>
    <w:rsid w:val="00C83603"/>
    <w:rsid w:val="00C83819"/>
    <w:rsid w:val="00CC0BEB"/>
    <w:rsid w:val="00CD2461"/>
    <w:rsid w:val="00CE2E34"/>
    <w:rsid w:val="00CF4EFB"/>
    <w:rsid w:val="00D60599"/>
    <w:rsid w:val="00D72955"/>
    <w:rsid w:val="00D760BA"/>
    <w:rsid w:val="00DC1CA0"/>
    <w:rsid w:val="00DE0B48"/>
    <w:rsid w:val="00E26CEB"/>
    <w:rsid w:val="00E326C3"/>
    <w:rsid w:val="00E41F70"/>
    <w:rsid w:val="00E45663"/>
    <w:rsid w:val="00E46C11"/>
    <w:rsid w:val="00E76FF3"/>
    <w:rsid w:val="00EA2AF9"/>
    <w:rsid w:val="00EB6E7A"/>
    <w:rsid w:val="00F10244"/>
    <w:rsid w:val="00F80B5C"/>
    <w:rsid w:val="00F87387"/>
    <w:rsid w:val="00FC73F8"/>
    <w:rsid w:val="00F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5A843"/>
  <w15:chartTrackingRefBased/>
  <w15:docId w15:val="{B64B824B-54DD-4BC1-81A2-31DDE01A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3576B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76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76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3576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3576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76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63576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3576B"/>
  </w:style>
  <w:style w:type="character" w:customStyle="1" w:styleId="Heading1Char">
    <w:name w:val="Heading 1 Char"/>
    <w:basedOn w:val="DefaultParagraphFont"/>
    <w:link w:val="Heading1"/>
    <w:uiPriority w:val="9"/>
    <w:rsid w:val="0063576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3576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3576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3576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76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76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76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76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76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3576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3576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3576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576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3576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63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63576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63576B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7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5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76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3576B"/>
    <w:pPr>
      <w:ind w:left="720"/>
      <w:contextualSpacing/>
    </w:pPr>
  </w:style>
  <w:style w:type="paragraph" w:customStyle="1" w:styleId="AnswerKey">
    <w:name w:val="Answer Key"/>
    <w:basedOn w:val="Normal"/>
    <w:qFormat/>
    <w:rsid w:val="0063576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E41F70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41F70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E41F7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21</Words>
  <Characters>108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 Worlds Collide, Part 3</vt:lpstr>
    </vt:vector>
  </TitlesOfParts>
  <Manager/>
  <Company/>
  <LinksUpToDate>false</LinksUpToDate>
  <CharactersWithSpaces>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3</dc:title>
  <dc:subject/>
  <dc:creator>K20 Center</dc:creator>
  <cp:keywords/>
  <dc:description/>
  <cp:lastModifiedBy>Gracia, Ann M.</cp:lastModifiedBy>
  <cp:revision>3</cp:revision>
  <cp:lastPrinted>2026-02-16T15:51:00Z</cp:lastPrinted>
  <dcterms:created xsi:type="dcterms:W3CDTF">2026-02-16T15:51:00Z</dcterms:created>
  <dcterms:modified xsi:type="dcterms:W3CDTF">2026-02-16T15:51:00Z</dcterms:modified>
  <cp:category/>
</cp:coreProperties>
</file>