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A600" w14:textId="77777777" w:rsidR="00A13A5A" w:rsidRPr="006A2F08" w:rsidRDefault="00A13A5A" w:rsidP="006A2F08">
      <w:pPr>
        <w:pStyle w:val="Title"/>
      </w:pPr>
      <w:r w:rsidRPr="006A2F08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21CF1C" wp14:editId="1A13471B">
                <wp:simplePos x="0" y="0"/>
                <wp:positionH relativeFrom="column">
                  <wp:posOffset>-683260</wp:posOffset>
                </wp:positionH>
                <wp:positionV relativeFrom="paragraph">
                  <wp:posOffset>424539</wp:posOffset>
                </wp:positionV>
                <wp:extent cx="9572625" cy="5290820"/>
                <wp:effectExtent l="0" t="0" r="9525" b="50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2625" cy="5290820"/>
                          <a:chOff x="0" y="0"/>
                          <a:chExt cx="9572625" cy="5290820"/>
                        </a:xfrm>
                      </wpg:grpSpPr>
                      <pic:pic xmlns:pic="http://schemas.openxmlformats.org/drawingml/2006/picture">
                        <pic:nvPicPr>
                          <pic:cNvPr id="2" name="image3.png" descr="Graphical user interface, text, whiteboard&#10;&#10;Description automatically generated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25" cy="5290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1" name="Picture 1" descr="A picture containing shoji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000">
                            <a:off x="1214893" y="284591"/>
                            <a:ext cx="3922395" cy="2395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DA6B54" id="Group 3" o:spid="_x0000_s1026" style="position:absolute;margin-left:-53.8pt;margin-top:33.45pt;width:753.75pt;height:416.6pt;z-index:251659264" coordsize="95726,52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png" o:spid="_x0000_s1027" type="#_x0000_t75" alt="Graphical user interface, text, whiteboard&#10;&#10;Description automatically generated" style="position:absolute;width:95726;height:52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">
                  <v:imagedata r:id="rId9" o:title="Graphical user interface, text, whiteboard&#10;&#10;Description automatically generated"/>
                </v:shape>
                <v:shape id="Picture 1" o:spid="_x0000_s1028" type="#_x0000_t75" alt="A picture containing shoji, clipart&#10;&#10;Description automatically generated" style="position:absolute;left:12148;top:2845;width:39224;height:23953;rotation: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">
                  <v:imagedata r:id="rId10" o:title="A picture containing shoji, clipart&#10;&#10;Description automatically generated"/>
                </v:shape>
              </v:group>
            </w:pict>
          </mc:Fallback>
        </mc:AlternateContent>
      </w:r>
      <w:r w:rsidRPr="006A2F08">
        <w:t>Food Truck Design</w:t>
      </w:r>
    </w:p>
    <w:p w14:paraId="45F11628" w14:textId="77777777" w:rsidR="00A13A5A" w:rsidRDefault="00A13A5A" w:rsidP="00A13A5A">
      <w:pPr>
        <w:pStyle w:val="BodyText"/>
      </w:pPr>
    </w:p>
    <w:p w14:paraId="4CEBD34C" w14:textId="77777777" w:rsidR="00A13A5A" w:rsidRDefault="00A13A5A" w:rsidP="00A13A5A">
      <w:pPr>
        <w:pStyle w:val="BodyText"/>
      </w:pPr>
    </w:p>
    <w:p w14:paraId="0E15F17D" w14:textId="77777777" w:rsidR="00A13A5A" w:rsidRDefault="00A13A5A" w:rsidP="00A13A5A">
      <w:pPr>
        <w:pStyle w:val="BodyText"/>
      </w:pPr>
    </w:p>
    <w:p w14:paraId="7ADE0AF1" w14:textId="77777777" w:rsidR="00A13A5A" w:rsidRDefault="00A13A5A" w:rsidP="00A13A5A">
      <w:pPr>
        <w:pStyle w:val="BodyText"/>
      </w:pPr>
    </w:p>
    <w:p w14:paraId="3356CB25" w14:textId="77777777" w:rsidR="00A13A5A" w:rsidRDefault="00A13A5A" w:rsidP="00A13A5A">
      <w:pPr>
        <w:pStyle w:val="BodyText"/>
      </w:pPr>
    </w:p>
    <w:p w14:paraId="23BC0D34" w14:textId="77777777" w:rsidR="00A13A5A" w:rsidRDefault="00A13A5A" w:rsidP="00A13A5A">
      <w:pPr>
        <w:pStyle w:val="BodyText"/>
      </w:pPr>
    </w:p>
    <w:p w14:paraId="005357AA" w14:textId="77777777" w:rsidR="00A13A5A" w:rsidRDefault="00A13A5A" w:rsidP="00A13A5A">
      <w:pPr>
        <w:pStyle w:val="BodyText"/>
      </w:pPr>
    </w:p>
    <w:p w14:paraId="1856CB15" w14:textId="77777777" w:rsidR="00A13A5A" w:rsidRDefault="00A13A5A" w:rsidP="00A13A5A">
      <w:pPr>
        <w:pStyle w:val="BodyText"/>
      </w:pPr>
    </w:p>
    <w:p w14:paraId="54B9B28E" w14:textId="77777777" w:rsidR="00A13A5A" w:rsidRDefault="00A13A5A" w:rsidP="00A13A5A">
      <w:pPr>
        <w:pStyle w:val="BodyText"/>
      </w:pPr>
    </w:p>
    <w:p w14:paraId="7303D631" w14:textId="77777777" w:rsidR="00A13A5A" w:rsidRDefault="00A13A5A" w:rsidP="00A13A5A">
      <w:pPr>
        <w:pStyle w:val="BodyText"/>
      </w:pPr>
    </w:p>
    <w:p w14:paraId="753D1BB2" w14:textId="77777777" w:rsidR="00A13A5A" w:rsidRDefault="00A13A5A" w:rsidP="00A13A5A">
      <w:pPr>
        <w:pStyle w:val="BodyText"/>
      </w:pPr>
    </w:p>
    <w:p w14:paraId="445C6C48" w14:textId="77777777" w:rsidR="00A13A5A" w:rsidRDefault="00A13A5A" w:rsidP="00A13A5A">
      <w:pPr>
        <w:pStyle w:val="BodyText"/>
      </w:pPr>
    </w:p>
    <w:p w14:paraId="28B2E04C" w14:textId="77777777" w:rsidR="00A13A5A" w:rsidRDefault="00A13A5A" w:rsidP="00A13A5A">
      <w:pPr>
        <w:pStyle w:val="BodyText"/>
      </w:pPr>
    </w:p>
    <w:p w14:paraId="71538ACA" w14:textId="77777777" w:rsidR="00A13A5A" w:rsidRDefault="00A13A5A" w:rsidP="00A13A5A">
      <w:pPr>
        <w:pStyle w:val="BodyText"/>
      </w:pPr>
    </w:p>
    <w:p w14:paraId="2D0056A7" w14:textId="77777777" w:rsidR="00A13A5A" w:rsidRDefault="00A13A5A" w:rsidP="00A13A5A">
      <w:pPr>
        <w:pStyle w:val="BodyText"/>
      </w:pPr>
    </w:p>
    <w:p w14:paraId="01091479" w14:textId="77777777" w:rsidR="00A13A5A" w:rsidRDefault="00A13A5A" w:rsidP="00A13A5A">
      <w:pPr>
        <w:pStyle w:val="BodyText"/>
      </w:pPr>
    </w:p>
    <w:p w14:paraId="5463043A" w14:textId="77777777" w:rsidR="00A13A5A" w:rsidRDefault="00A13A5A" w:rsidP="00A13A5A">
      <w:pPr>
        <w:pStyle w:val="BodyText"/>
      </w:pPr>
    </w:p>
    <w:p w14:paraId="75A60D98" w14:textId="77777777" w:rsidR="00A13A5A" w:rsidRDefault="00A13A5A" w:rsidP="00AC23C8"/>
    <w:p w14:paraId="7E64746E" w14:textId="77777777" w:rsidR="00A13A5A" w:rsidRPr="00D03274" w:rsidRDefault="00A13A5A" w:rsidP="00A13A5A">
      <w:pPr>
        <w:pStyle w:val="FootnoteText"/>
      </w:pPr>
    </w:p>
    <w:p w14:paraId="6ED395AC" w14:textId="77777777" w:rsidR="00A13A5A" w:rsidRPr="00A13A5A" w:rsidRDefault="00A13A5A" w:rsidP="00A13A5A">
      <w:pPr>
        <w:pStyle w:val="Citation"/>
        <w:spacing w:before="80" w:after="0"/>
        <w:rPr>
          <w:color w:val="285781" w:themeColor="accent2"/>
        </w:rPr>
      </w:pPr>
      <w:r w:rsidRPr="00A13A5A">
        <w:rPr>
          <w:color w:val="285781" w:themeColor="accent2"/>
        </w:rPr>
        <w:t>Source: Adapted from ClipartMax. (n.d.). Food Truck Clip Art [Image]. ClipartMax. www.clipartmax.com/max/m2i8G6m2i8i8d3m2/</w:t>
      </w:r>
    </w:p>
    <w:sectPr w:rsidR="00A13A5A" w:rsidRPr="00A13A5A" w:rsidSect="009A4615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4D1D" w14:textId="77777777" w:rsidR="00A45FC2" w:rsidRDefault="00A45FC2" w:rsidP="009A4615">
      <w:pPr>
        <w:spacing w:after="0" w:line="240" w:lineRule="auto"/>
      </w:pPr>
      <w:r>
        <w:separator/>
      </w:r>
    </w:p>
  </w:endnote>
  <w:endnote w:type="continuationSeparator" w:id="0">
    <w:p w14:paraId="7BF089F9" w14:textId="77777777" w:rsidR="00A45FC2" w:rsidRDefault="00A45FC2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DA1C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53AE64" wp14:editId="5055FBE8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1E1470" w14:textId="0069C69E" w:rsidR="00D04F53" w:rsidRPr="006A2F08" w:rsidRDefault="006A2F08" w:rsidP="006A2F08">
                          <w:pPr>
                            <w:pStyle w:val="Footer"/>
                          </w:pPr>
                          <w:fldSimple w:instr=" TITLE  \* MERGEFORMAT ">
                            <w:r>
                              <w:t>Two Worlds Collide, Part 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53A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611E1470" w14:textId="0069C69E" w:rsidR="00D04F53" w:rsidRPr="006A2F08" w:rsidRDefault="006A2F08" w:rsidP="006A2F08">
                    <w:pPr>
                      <w:pStyle w:val="Footer"/>
                    </w:pPr>
                    <w:fldSimple w:instr=" TITLE  \* MERGEFORMAT ">
                      <w:r>
                        <w:t>Two Worlds Collide, Part 3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DADDB5C" wp14:editId="61C5175C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69DC" w14:textId="77777777" w:rsidR="00A45FC2" w:rsidRDefault="00A45FC2" w:rsidP="009A4615">
      <w:pPr>
        <w:spacing w:after="0" w:line="240" w:lineRule="auto"/>
      </w:pPr>
      <w:r>
        <w:separator/>
      </w:r>
    </w:p>
  </w:footnote>
  <w:footnote w:type="continuationSeparator" w:id="0">
    <w:p w14:paraId="5365A399" w14:textId="77777777" w:rsidR="00A45FC2" w:rsidRDefault="00A45FC2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5A"/>
    <w:rsid w:val="00065807"/>
    <w:rsid w:val="000A6A2A"/>
    <w:rsid w:val="0011355B"/>
    <w:rsid w:val="00151CCF"/>
    <w:rsid w:val="00187B8E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397BA3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A2F08"/>
    <w:rsid w:val="006F637F"/>
    <w:rsid w:val="007F4DDC"/>
    <w:rsid w:val="00843190"/>
    <w:rsid w:val="00886FBD"/>
    <w:rsid w:val="00912773"/>
    <w:rsid w:val="009A4615"/>
    <w:rsid w:val="00A13A5A"/>
    <w:rsid w:val="00A45FC2"/>
    <w:rsid w:val="00A71218"/>
    <w:rsid w:val="00A90DD2"/>
    <w:rsid w:val="00AB30CE"/>
    <w:rsid w:val="00AC23C8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676BE"/>
    <w:rsid w:val="00FC73F8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47A82"/>
  <w15:chartTrackingRefBased/>
  <w15:docId w15:val="{781B7999-938D-40FC-BD2C-51A7BDF9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Citation">
    <w:name w:val="Citation"/>
    <w:basedOn w:val="Normal"/>
    <w:next w:val="FootnoteText"/>
    <w:qFormat/>
    <w:rsid w:val="00A13A5A"/>
    <w:pPr>
      <w:spacing w:after="120" w:line="276" w:lineRule="auto"/>
      <w:ind w:left="720" w:hanging="720"/>
    </w:pPr>
    <w:rPr>
      <w:rFonts w:asciiTheme="minorHAnsi" w:hAnsiTheme="minorHAnsi" w:cstheme="minorBidi"/>
      <w:i/>
      <w:color w:val="3E5C61"/>
      <w:kern w:val="0"/>
      <w:sz w:val="18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3A5A"/>
    <w:pPr>
      <w:spacing w:after="0"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A5A"/>
    <w:rPr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13A5A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3A5A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1</TotalTime>
  <Pages>1</Pages>
  <Words>15</Words>
  <Characters>126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 Worlds Collide, Part 3</vt:lpstr>
    </vt:vector>
  </TitlesOfParts>
  <Manager/>
  <Company/>
  <LinksUpToDate>false</LinksUpToDate>
  <CharactersWithSpaces>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3</dc:title>
  <dc:subject/>
  <dc:creator>K20 Center</dc:creator>
  <cp:keywords/>
  <dc:description/>
  <cp:lastModifiedBy>Gracia, Ann M.</cp:lastModifiedBy>
  <cp:revision>3</cp:revision>
  <cp:lastPrinted>2026-02-16T15:46:00Z</cp:lastPrinted>
  <dcterms:created xsi:type="dcterms:W3CDTF">2026-02-16T15:46:00Z</dcterms:created>
  <dcterms:modified xsi:type="dcterms:W3CDTF">2026-02-16T15:46:00Z</dcterms:modified>
  <cp:category/>
</cp:coreProperties>
</file>