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431E" w14:textId="6A3B7383" w:rsidR="006D4627" w:rsidRPr="00C0230A" w:rsidRDefault="00161550" w:rsidP="00C0230A">
      <w:pPr>
        <w:pStyle w:val="Title"/>
      </w:pPr>
      <w:r w:rsidRPr="00C0230A">
        <w:t>Paseo por la Galería de los puestos de comida</w:t>
      </w:r>
    </w:p>
    <w:tbl>
      <w:tblPr>
        <w:tblStyle w:val="TableGrid"/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00"/>
        <w:gridCol w:w="2400"/>
        <w:gridCol w:w="2400"/>
      </w:tblGrid>
      <w:tr w:rsidR="006D4627" w:rsidRPr="006D4627" w14:paraId="6B7B9395" w14:textId="77777777" w:rsidTr="006D4627">
        <w:trPr>
          <w:cantSplit/>
          <w:tblHeader/>
        </w:trPr>
        <w:tc>
          <w:tcPr>
            <w:tcW w:w="2160" w:type="dxa"/>
            <w:shd w:val="clear" w:color="auto" w:fill="285781" w:themeFill="accent2"/>
          </w:tcPr>
          <w:p w14:paraId="5C9EB3A2" w14:textId="57CD61D1" w:rsidR="006D4627" w:rsidRPr="006D4627" w:rsidRDefault="00EC1320" w:rsidP="00D75C61">
            <w:pPr>
              <w:pStyle w:val="TableColumnHeaders"/>
              <w:rPr>
                <w:rFonts w:asciiTheme="minorHAnsi" w:hAnsiTheme="minorHAnsi" w:cstheme="minorHAnsi"/>
                <w:sz w:val="24"/>
                <w:szCs w:val="24"/>
              </w:rPr>
            </w:pPr>
            <w:r w:rsidRPr="00A970CE">
              <w:rPr>
                <w:rFonts w:asciiTheme="minorHAnsi" w:hAnsiTheme="minorHAnsi" w:cstheme="minorHAnsi"/>
                <w:sz w:val="24"/>
                <w:szCs w:val="24"/>
              </w:rPr>
              <w:t xml:space="preserve">Nombre del </w:t>
            </w:r>
            <w:proofErr w:type="spellStart"/>
            <w:r w:rsidRPr="00A970CE">
              <w:rPr>
                <w:rFonts w:asciiTheme="minorHAnsi" w:hAnsiTheme="minorHAnsi" w:cstheme="minorHAnsi"/>
                <w:sz w:val="24"/>
                <w:szCs w:val="24"/>
              </w:rPr>
              <w:t>puesto</w:t>
            </w:r>
            <w:proofErr w:type="spellEnd"/>
          </w:p>
        </w:tc>
        <w:tc>
          <w:tcPr>
            <w:tcW w:w="7200" w:type="dxa"/>
            <w:gridSpan w:val="3"/>
          </w:tcPr>
          <w:p w14:paraId="4F5E309B" w14:textId="77777777" w:rsidR="006D4627" w:rsidRPr="006D4627" w:rsidRDefault="006D4627" w:rsidP="00D75C61">
            <w:pPr>
              <w:pStyle w:val="TableColumnHeaders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C31" w:rsidRPr="006D4627" w14:paraId="3C2854AC" w14:textId="77777777" w:rsidTr="00EC6CDA">
        <w:trPr>
          <w:trHeight w:val="288"/>
        </w:trPr>
        <w:tc>
          <w:tcPr>
            <w:tcW w:w="2160" w:type="dxa"/>
          </w:tcPr>
          <w:p w14:paraId="7ED99CD5" w14:textId="07340507" w:rsidR="00793C31" w:rsidRPr="00793C31" w:rsidRDefault="00793C31" w:rsidP="00793C31">
            <w:pPr>
              <w:pStyle w:val="RowHeader"/>
              <w:jc w:val="center"/>
              <w:rPr>
                <w:rFonts w:cstheme="minorHAnsi"/>
                <w:color w:val="285781" w:themeColor="accent2"/>
                <w:sz w:val="24"/>
                <w:szCs w:val="24"/>
              </w:rPr>
            </w:pPr>
            <w:proofErr w:type="spellStart"/>
            <w:r w:rsidRPr="00793C31">
              <w:rPr>
                <w:color w:val="285781" w:themeColor="accent2"/>
                <w:sz w:val="24"/>
                <w:szCs w:val="24"/>
              </w:rPr>
              <w:t>Artículo</w:t>
            </w:r>
            <w:proofErr w:type="spellEnd"/>
          </w:p>
        </w:tc>
        <w:tc>
          <w:tcPr>
            <w:tcW w:w="2400" w:type="dxa"/>
          </w:tcPr>
          <w:p w14:paraId="7D62922F" w14:textId="77777777" w:rsidR="00793C31" w:rsidRPr="006D4627" w:rsidRDefault="00793C31" w:rsidP="00793C3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498F0A30" w14:textId="77777777" w:rsidR="00793C31" w:rsidRPr="006D4627" w:rsidRDefault="00793C31" w:rsidP="00793C3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F86A9AF" w14:textId="77777777" w:rsidR="00793C31" w:rsidRPr="006D4627" w:rsidRDefault="00793C31" w:rsidP="00793C3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</w:tr>
      <w:tr w:rsidR="00793C31" w:rsidRPr="006D4627" w14:paraId="22C29CC4" w14:textId="77777777" w:rsidTr="00EC6CDA">
        <w:trPr>
          <w:trHeight w:val="288"/>
        </w:trPr>
        <w:tc>
          <w:tcPr>
            <w:tcW w:w="2160" w:type="dxa"/>
          </w:tcPr>
          <w:p w14:paraId="724529DE" w14:textId="437165DC" w:rsidR="00793C31" w:rsidRPr="00793C31" w:rsidRDefault="00793C31" w:rsidP="00793C31">
            <w:pPr>
              <w:pStyle w:val="RowHeader"/>
              <w:jc w:val="center"/>
              <w:rPr>
                <w:rFonts w:cstheme="minorHAnsi"/>
                <w:color w:val="285781" w:themeColor="accent2"/>
                <w:sz w:val="24"/>
                <w:szCs w:val="24"/>
              </w:rPr>
            </w:pPr>
            <w:r w:rsidRPr="00793C31">
              <w:rPr>
                <w:color w:val="285781" w:themeColor="accent2"/>
                <w:sz w:val="24"/>
                <w:szCs w:val="24"/>
              </w:rPr>
              <w:t>Costo</w:t>
            </w:r>
          </w:p>
        </w:tc>
        <w:tc>
          <w:tcPr>
            <w:tcW w:w="2400" w:type="dxa"/>
          </w:tcPr>
          <w:p w14:paraId="62640C41" w14:textId="77777777" w:rsidR="00793C31" w:rsidRPr="006D4627" w:rsidRDefault="00793C31" w:rsidP="00793C3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336F4F4" w14:textId="77777777" w:rsidR="00793C31" w:rsidRPr="006D4627" w:rsidRDefault="00793C31" w:rsidP="00793C3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E5FF839" w14:textId="77777777" w:rsidR="00793C31" w:rsidRPr="006D4627" w:rsidRDefault="00793C31" w:rsidP="00793C3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</w:tr>
    </w:tbl>
    <w:p w14:paraId="1F04E0EC" w14:textId="77777777" w:rsidR="006D4627" w:rsidRPr="007F1657" w:rsidRDefault="006D4627" w:rsidP="006D4627">
      <w:pPr>
        <w:spacing w:after="0"/>
      </w:pPr>
    </w:p>
    <w:tbl>
      <w:tblPr>
        <w:tblStyle w:val="TableGrid"/>
        <w:tblW w:w="936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6D4627" w:rsidRPr="006D4627" w14:paraId="36D9C186" w14:textId="77777777" w:rsidTr="006D4627">
        <w:trPr>
          <w:trHeight w:val="3600"/>
        </w:trPr>
        <w:tc>
          <w:tcPr>
            <w:tcW w:w="93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9358FC9" w14:textId="7A95FFD4" w:rsidR="006D4627" w:rsidRPr="006D4627" w:rsidRDefault="003C77A3" w:rsidP="00D75C61">
            <w:pPr>
              <w:pStyle w:val="RowHeader"/>
              <w:rPr>
                <w:sz w:val="24"/>
                <w:szCs w:val="24"/>
              </w:rPr>
            </w:pPr>
            <w:proofErr w:type="spellStart"/>
            <w:r w:rsidRPr="003C77A3">
              <w:rPr>
                <w:color w:val="971D20" w:themeColor="accent3"/>
                <w:sz w:val="24"/>
                <w:szCs w:val="24"/>
              </w:rPr>
              <w:t>Muestra</w:t>
            </w:r>
            <w:proofErr w:type="spellEnd"/>
            <w:r w:rsidRPr="003C77A3">
              <w:rPr>
                <w:color w:val="971D20" w:themeColor="accent3"/>
                <w:sz w:val="24"/>
                <w:szCs w:val="24"/>
              </w:rPr>
              <w:t xml:space="preserve"> </w:t>
            </w:r>
            <w:proofErr w:type="spellStart"/>
            <w:r w:rsidRPr="003C77A3">
              <w:rPr>
                <w:color w:val="971D20" w:themeColor="accent3"/>
                <w:sz w:val="24"/>
                <w:szCs w:val="24"/>
              </w:rPr>
              <w:t>tu</w:t>
            </w:r>
            <w:proofErr w:type="spellEnd"/>
            <w:r w:rsidRPr="003C77A3">
              <w:rPr>
                <w:color w:val="971D20" w:themeColor="accent3"/>
                <w:sz w:val="24"/>
                <w:szCs w:val="24"/>
              </w:rPr>
              <w:t xml:space="preserve"> </w:t>
            </w:r>
            <w:proofErr w:type="spellStart"/>
            <w:r w:rsidRPr="003C77A3">
              <w:rPr>
                <w:color w:val="971D20" w:themeColor="accent3"/>
                <w:sz w:val="24"/>
                <w:szCs w:val="24"/>
              </w:rPr>
              <w:t>trabajo</w:t>
            </w:r>
            <w:proofErr w:type="spellEnd"/>
          </w:p>
        </w:tc>
      </w:tr>
    </w:tbl>
    <w:p w14:paraId="5AE211A9" w14:textId="77777777" w:rsidR="006D4627" w:rsidRPr="009D6D6B" w:rsidRDefault="006D4627" w:rsidP="006D4627">
      <w:pPr>
        <w:spacing w:after="0"/>
      </w:pPr>
    </w:p>
    <w:tbl>
      <w:tblPr>
        <w:tblStyle w:val="TableGrid"/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00"/>
        <w:gridCol w:w="2400"/>
        <w:gridCol w:w="2400"/>
      </w:tblGrid>
      <w:tr w:rsidR="006D4627" w:rsidRPr="006D4627" w14:paraId="7EA80DD2" w14:textId="77777777" w:rsidTr="006D4627">
        <w:trPr>
          <w:cantSplit/>
          <w:tblHeader/>
        </w:trPr>
        <w:tc>
          <w:tcPr>
            <w:tcW w:w="2160" w:type="dxa"/>
            <w:shd w:val="clear" w:color="auto" w:fill="285781" w:themeFill="accent2"/>
          </w:tcPr>
          <w:p w14:paraId="2DCC7463" w14:textId="790A30FA" w:rsidR="006D4627" w:rsidRPr="006D4627" w:rsidRDefault="00EC1320" w:rsidP="00D75C61">
            <w:pPr>
              <w:pStyle w:val="TableColumnHeaders"/>
              <w:rPr>
                <w:rFonts w:asciiTheme="minorHAnsi" w:hAnsiTheme="minorHAnsi" w:cstheme="minorHAnsi"/>
                <w:sz w:val="24"/>
                <w:szCs w:val="24"/>
              </w:rPr>
            </w:pPr>
            <w:r w:rsidRPr="00EC1320">
              <w:rPr>
                <w:rFonts w:asciiTheme="minorHAnsi" w:hAnsiTheme="minorHAnsi" w:cstheme="minorHAnsi"/>
                <w:sz w:val="24"/>
                <w:szCs w:val="24"/>
              </w:rPr>
              <w:t xml:space="preserve">Nombre del </w:t>
            </w:r>
            <w:proofErr w:type="spellStart"/>
            <w:r w:rsidRPr="00EC1320">
              <w:rPr>
                <w:rFonts w:asciiTheme="minorHAnsi" w:hAnsiTheme="minorHAnsi" w:cstheme="minorHAnsi"/>
                <w:sz w:val="24"/>
                <w:szCs w:val="24"/>
              </w:rPr>
              <w:t>puesto</w:t>
            </w:r>
            <w:proofErr w:type="spellEnd"/>
          </w:p>
        </w:tc>
        <w:tc>
          <w:tcPr>
            <w:tcW w:w="7200" w:type="dxa"/>
            <w:gridSpan w:val="3"/>
          </w:tcPr>
          <w:p w14:paraId="1799B456" w14:textId="77777777" w:rsidR="006D4627" w:rsidRPr="006D4627" w:rsidRDefault="006D4627" w:rsidP="00D75C61">
            <w:pPr>
              <w:pStyle w:val="TableColumnHeaders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3C31" w:rsidRPr="006D4627" w14:paraId="3D3726B2" w14:textId="77777777" w:rsidTr="00EB3359">
        <w:trPr>
          <w:trHeight w:val="288"/>
        </w:trPr>
        <w:tc>
          <w:tcPr>
            <w:tcW w:w="2160" w:type="dxa"/>
          </w:tcPr>
          <w:p w14:paraId="1027358A" w14:textId="36A0793B" w:rsidR="00793C31" w:rsidRPr="006D4627" w:rsidRDefault="00793C31" w:rsidP="00793C31">
            <w:pPr>
              <w:pStyle w:val="RowHeader"/>
              <w:jc w:val="center"/>
              <w:rPr>
                <w:rFonts w:cstheme="minorHAnsi"/>
                <w:color w:val="285781" w:themeColor="accent2"/>
                <w:sz w:val="24"/>
                <w:szCs w:val="24"/>
              </w:rPr>
            </w:pPr>
            <w:proofErr w:type="spellStart"/>
            <w:r w:rsidRPr="00793C31">
              <w:rPr>
                <w:color w:val="285781" w:themeColor="accent2"/>
                <w:sz w:val="24"/>
                <w:szCs w:val="24"/>
              </w:rPr>
              <w:t>Artículo</w:t>
            </w:r>
            <w:proofErr w:type="spellEnd"/>
          </w:p>
        </w:tc>
        <w:tc>
          <w:tcPr>
            <w:tcW w:w="2400" w:type="dxa"/>
          </w:tcPr>
          <w:p w14:paraId="4B3DB989" w14:textId="77777777" w:rsidR="00793C31" w:rsidRPr="006D4627" w:rsidRDefault="00793C31" w:rsidP="00793C3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A03A4C6" w14:textId="77777777" w:rsidR="00793C31" w:rsidRPr="006D4627" w:rsidRDefault="00793C31" w:rsidP="00793C3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8D4F7E7" w14:textId="77777777" w:rsidR="00793C31" w:rsidRPr="006D4627" w:rsidRDefault="00793C31" w:rsidP="00793C3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</w:tr>
      <w:tr w:rsidR="00793C31" w:rsidRPr="006D4627" w14:paraId="4C4B368B" w14:textId="77777777" w:rsidTr="00EB3359">
        <w:trPr>
          <w:trHeight w:val="288"/>
        </w:trPr>
        <w:tc>
          <w:tcPr>
            <w:tcW w:w="2160" w:type="dxa"/>
          </w:tcPr>
          <w:p w14:paraId="07D442F9" w14:textId="4CCC7189" w:rsidR="00793C31" w:rsidRPr="006D4627" w:rsidRDefault="00793C31" w:rsidP="00793C31">
            <w:pPr>
              <w:pStyle w:val="RowHeader"/>
              <w:jc w:val="center"/>
              <w:rPr>
                <w:rFonts w:cstheme="minorHAnsi"/>
                <w:color w:val="285781" w:themeColor="accent2"/>
                <w:sz w:val="24"/>
                <w:szCs w:val="24"/>
              </w:rPr>
            </w:pPr>
            <w:r w:rsidRPr="00793C31">
              <w:rPr>
                <w:color w:val="285781" w:themeColor="accent2"/>
                <w:sz w:val="24"/>
                <w:szCs w:val="24"/>
              </w:rPr>
              <w:t>Costo</w:t>
            </w:r>
          </w:p>
        </w:tc>
        <w:tc>
          <w:tcPr>
            <w:tcW w:w="2400" w:type="dxa"/>
          </w:tcPr>
          <w:p w14:paraId="751A08CB" w14:textId="77777777" w:rsidR="00793C31" w:rsidRPr="006D4627" w:rsidRDefault="00793C31" w:rsidP="00793C3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2D058BF" w14:textId="77777777" w:rsidR="00793C31" w:rsidRPr="006D4627" w:rsidRDefault="00793C31" w:rsidP="00793C3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DE95AC0" w14:textId="77777777" w:rsidR="00793C31" w:rsidRPr="006D4627" w:rsidRDefault="00793C31" w:rsidP="00793C31">
            <w:pPr>
              <w:pStyle w:val="TableData"/>
              <w:rPr>
                <w:rFonts w:cstheme="minorHAnsi"/>
                <w:sz w:val="24"/>
                <w:szCs w:val="24"/>
              </w:rPr>
            </w:pPr>
          </w:p>
        </w:tc>
      </w:tr>
    </w:tbl>
    <w:p w14:paraId="7C784537" w14:textId="77777777" w:rsidR="006D4627" w:rsidRPr="007F1657" w:rsidRDefault="006D4627" w:rsidP="006D4627">
      <w:pPr>
        <w:spacing w:after="0"/>
      </w:pPr>
    </w:p>
    <w:tbl>
      <w:tblPr>
        <w:tblStyle w:val="TableGrid"/>
        <w:tblW w:w="936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6D4627" w:rsidRPr="006D4627" w14:paraId="16ACAEDD" w14:textId="77777777" w:rsidTr="006D4627">
        <w:trPr>
          <w:trHeight w:val="3600"/>
        </w:trPr>
        <w:tc>
          <w:tcPr>
            <w:tcW w:w="93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D043D34" w14:textId="1C8D90B7" w:rsidR="006D4627" w:rsidRPr="006D4627" w:rsidRDefault="003C77A3" w:rsidP="00D75C61">
            <w:pPr>
              <w:pStyle w:val="RowHeader"/>
              <w:rPr>
                <w:sz w:val="24"/>
                <w:szCs w:val="24"/>
              </w:rPr>
            </w:pPr>
            <w:bookmarkStart w:id="0" w:name="_Hlk92285662"/>
            <w:proofErr w:type="spellStart"/>
            <w:r w:rsidRPr="003C77A3">
              <w:rPr>
                <w:color w:val="971D20" w:themeColor="accent3"/>
                <w:sz w:val="24"/>
                <w:szCs w:val="24"/>
              </w:rPr>
              <w:t>Muestra</w:t>
            </w:r>
            <w:proofErr w:type="spellEnd"/>
            <w:r w:rsidRPr="003C77A3">
              <w:rPr>
                <w:color w:val="971D20" w:themeColor="accent3"/>
                <w:sz w:val="24"/>
                <w:szCs w:val="24"/>
              </w:rPr>
              <w:t xml:space="preserve"> </w:t>
            </w:r>
            <w:proofErr w:type="spellStart"/>
            <w:r w:rsidRPr="003C77A3">
              <w:rPr>
                <w:color w:val="971D20" w:themeColor="accent3"/>
                <w:sz w:val="24"/>
                <w:szCs w:val="24"/>
              </w:rPr>
              <w:t>tu</w:t>
            </w:r>
            <w:proofErr w:type="spellEnd"/>
            <w:r w:rsidRPr="003C77A3">
              <w:rPr>
                <w:color w:val="971D20" w:themeColor="accent3"/>
                <w:sz w:val="24"/>
                <w:szCs w:val="24"/>
              </w:rPr>
              <w:t xml:space="preserve"> </w:t>
            </w:r>
            <w:proofErr w:type="spellStart"/>
            <w:r w:rsidRPr="003C77A3">
              <w:rPr>
                <w:color w:val="971D20" w:themeColor="accent3"/>
                <w:sz w:val="24"/>
                <w:szCs w:val="24"/>
              </w:rPr>
              <w:t>trabajo</w:t>
            </w:r>
            <w:proofErr w:type="spellEnd"/>
          </w:p>
        </w:tc>
      </w:tr>
      <w:bookmarkEnd w:id="0"/>
    </w:tbl>
    <w:p w14:paraId="36BE20D2" w14:textId="77777777" w:rsidR="001B5BA6" w:rsidRPr="00DC1CA0" w:rsidRDefault="001B5BA6" w:rsidP="006D4627">
      <w:pPr>
        <w:spacing w:after="0"/>
      </w:pPr>
    </w:p>
    <w:sectPr w:rsidR="001B5BA6" w:rsidRPr="00DC1CA0" w:rsidSect="006D4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7F13" w14:textId="77777777" w:rsidR="005624FD" w:rsidRDefault="005624FD" w:rsidP="00DC1CA0">
      <w:r>
        <w:separator/>
      </w:r>
    </w:p>
  </w:endnote>
  <w:endnote w:type="continuationSeparator" w:id="0">
    <w:p w14:paraId="39BC06CC" w14:textId="77777777" w:rsidR="005624FD" w:rsidRDefault="005624F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3A5C" w14:textId="77777777" w:rsidR="00C0230A" w:rsidRDefault="00C023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594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E4F9F0" wp14:editId="7855523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78D684" w14:textId="49E0A65E" w:rsidR="009F0B2E" w:rsidRPr="00C0230A" w:rsidRDefault="006D4627" w:rsidP="00C0230A">
                          <w:pPr>
                            <w:pStyle w:val="Footer"/>
                          </w:pPr>
                          <w:r w:rsidRPr="00C0230A">
                            <w:t>Two Worlds Collide, Part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E4F9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5078D684" w14:textId="49E0A65E" w:rsidR="009F0B2E" w:rsidRPr="00C0230A" w:rsidRDefault="006D4627" w:rsidP="00C0230A">
                    <w:pPr>
                      <w:pStyle w:val="Footer"/>
                    </w:pPr>
                    <w:r w:rsidRPr="00C0230A">
                      <w:t>Two Worlds Collide, Part 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C40D748" wp14:editId="5E8FDF5D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40C4" w14:textId="77777777" w:rsidR="00C0230A" w:rsidRDefault="00C02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DF3E" w14:textId="77777777" w:rsidR="005624FD" w:rsidRDefault="005624FD" w:rsidP="00DC1CA0">
      <w:r>
        <w:separator/>
      </w:r>
    </w:p>
  </w:footnote>
  <w:footnote w:type="continuationSeparator" w:id="0">
    <w:p w14:paraId="38D79CA0" w14:textId="77777777" w:rsidR="005624FD" w:rsidRDefault="005624FD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616F" w14:textId="77777777" w:rsidR="00C0230A" w:rsidRDefault="00C023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5A27" w14:textId="77777777" w:rsidR="00C0230A" w:rsidRDefault="00C023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F0FC" w14:textId="77777777" w:rsidR="00C0230A" w:rsidRDefault="00C02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7"/>
    <w:rsid w:val="00072D23"/>
    <w:rsid w:val="000C7623"/>
    <w:rsid w:val="00161550"/>
    <w:rsid w:val="001B5BA6"/>
    <w:rsid w:val="002040D8"/>
    <w:rsid w:val="00233158"/>
    <w:rsid w:val="00245200"/>
    <w:rsid w:val="00246BC1"/>
    <w:rsid w:val="0027170F"/>
    <w:rsid w:val="00274BB5"/>
    <w:rsid w:val="00280EEE"/>
    <w:rsid w:val="002D4C34"/>
    <w:rsid w:val="00304DC6"/>
    <w:rsid w:val="003C77A3"/>
    <w:rsid w:val="00403889"/>
    <w:rsid w:val="00463853"/>
    <w:rsid w:val="00480109"/>
    <w:rsid w:val="004806AD"/>
    <w:rsid w:val="004856EB"/>
    <w:rsid w:val="004C2D48"/>
    <w:rsid w:val="004D0B87"/>
    <w:rsid w:val="005345DE"/>
    <w:rsid w:val="005624FD"/>
    <w:rsid w:val="005B2598"/>
    <w:rsid w:val="005B4511"/>
    <w:rsid w:val="005E3EB2"/>
    <w:rsid w:val="00644B47"/>
    <w:rsid w:val="006C5B24"/>
    <w:rsid w:val="006D4627"/>
    <w:rsid w:val="006E2654"/>
    <w:rsid w:val="006F637F"/>
    <w:rsid w:val="00782F44"/>
    <w:rsid w:val="00793C31"/>
    <w:rsid w:val="007A5710"/>
    <w:rsid w:val="00843190"/>
    <w:rsid w:val="008C5074"/>
    <w:rsid w:val="008E31E6"/>
    <w:rsid w:val="008F712F"/>
    <w:rsid w:val="009112D3"/>
    <w:rsid w:val="00914680"/>
    <w:rsid w:val="00976B6A"/>
    <w:rsid w:val="00977E3D"/>
    <w:rsid w:val="00992014"/>
    <w:rsid w:val="009A7873"/>
    <w:rsid w:val="009F0B2E"/>
    <w:rsid w:val="00A1673F"/>
    <w:rsid w:val="00A77EC7"/>
    <w:rsid w:val="00A970CE"/>
    <w:rsid w:val="00AF213D"/>
    <w:rsid w:val="00BD7B9F"/>
    <w:rsid w:val="00BF08CE"/>
    <w:rsid w:val="00C0230A"/>
    <w:rsid w:val="00C42CB1"/>
    <w:rsid w:val="00C56AD5"/>
    <w:rsid w:val="00C6257D"/>
    <w:rsid w:val="00C83603"/>
    <w:rsid w:val="00CD2461"/>
    <w:rsid w:val="00CE2E34"/>
    <w:rsid w:val="00CF4EFB"/>
    <w:rsid w:val="00D72955"/>
    <w:rsid w:val="00D760BA"/>
    <w:rsid w:val="00D86B8E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C1320"/>
    <w:rsid w:val="00F10244"/>
    <w:rsid w:val="00F80B5C"/>
    <w:rsid w:val="00F87387"/>
    <w:rsid w:val="00F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41842"/>
  <w15:chartTrackingRefBased/>
  <w15:docId w15:val="{3E7AD728-CF07-4D3C-8176-2887711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0230A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0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0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C0230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C0230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30A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C0230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0230A"/>
  </w:style>
  <w:style w:type="character" w:customStyle="1" w:styleId="Heading1Char">
    <w:name w:val="Heading 1 Char"/>
    <w:basedOn w:val="DefaultParagraphFont"/>
    <w:link w:val="Heading1"/>
    <w:uiPriority w:val="9"/>
    <w:rsid w:val="00C0230A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0230A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C0230A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0230A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30A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30A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30A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30A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30A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0230A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0230A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0230A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0230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0230A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C0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C0230A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C0230A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3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30A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0230A"/>
    <w:pPr>
      <w:ind w:left="720"/>
      <w:contextualSpacing/>
    </w:pPr>
  </w:style>
  <w:style w:type="paragraph" w:customStyle="1" w:styleId="AnswerKey">
    <w:name w:val="Answer Key"/>
    <w:basedOn w:val="Normal"/>
    <w:qFormat/>
    <w:rsid w:val="00C0230A"/>
    <w:rPr>
      <w:color w:val="D30F7F" w:themeColor="accent5"/>
    </w:rPr>
  </w:style>
  <w:style w:type="paragraph" w:customStyle="1" w:styleId="CaptionCutline">
    <w:name w:val="Caption/Cutline"/>
    <w:basedOn w:val="CommentText"/>
    <w:link w:val="CaptionCutlineChar"/>
    <w:qFormat/>
    <w:rsid w:val="006D4627"/>
  </w:style>
  <w:style w:type="character" w:customStyle="1" w:styleId="CaptionCutlineChar">
    <w:name w:val="Caption/Cutline Char"/>
    <w:basedOn w:val="CommentTextChar"/>
    <w:link w:val="CaptionCutline"/>
    <w:rsid w:val="006D4627"/>
    <w:rPr>
      <w:sz w:val="20"/>
      <w:szCs w:val="20"/>
    </w:rPr>
  </w:style>
  <w:style w:type="table" w:styleId="TableGrid">
    <w:name w:val="Table Grid"/>
    <w:basedOn w:val="TableNormal"/>
    <w:uiPriority w:val="39"/>
    <w:rsid w:val="006D46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D4627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6D4627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6D4627"/>
    <w:pPr>
      <w:spacing w:after="0" w:line="240" w:lineRule="auto"/>
    </w:pPr>
    <w:rPr>
      <w:b/>
      <w:color w:val="288AC3" w:themeColor="accent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6D4627"/>
    <w:pPr>
      <w:spacing w:after="0" w:line="240" w:lineRule="auto"/>
    </w:pPr>
    <w:rPr>
      <w:kern w:val="0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6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25</Words>
  <Characters>125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 Worlds Collide, Part 3</vt:lpstr>
    </vt:vector>
  </TitlesOfParts>
  <Manager/>
  <Company/>
  <LinksUpToDate>false</LinksUpToDate>
  <CharactersWithSpaces>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Worlds Collide, Part 3</dc:title>
  <dc:subject/>
  <dc:creator>K20 Center</dc:creator>
  <cp:keywords/>
  <dc:description/>
  <cp:lastModifiedBy>Gracia, Ann M.</cp:lastModifiedBy>
  <cp:revision>3</cp:revision>
  <cp:lastPrinted>2026-02-16T15:44:00Z</cp:lastPrinted>
  <dcterms:created xsi:type="dcterms:W3CDTF">2026-02-16T15:44:00Z</dcterms:created>
  <dcterms:modified xsi:type="dcterms:W3CDTF">2026-02-16T15:44:00Z</dcterms:modified>
  <cp:category/>
</cp:coreProperties>
</file>