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1EDE" w14:textId="7FFD7E99" w:rsidR="00DF77D3" w:rsidRPr="001D56A2" w:rsidRDefault="00144134" w:rsidP="001D56A2">
      <w:pPr>
        <w:pStyle w:val="Title"/>
      </w:pPr>
      <w:r w:rsidRPr="001D56A2">
        <w:t>Planificador de puestos de comida</w:t>
      </w:r>
    </w:p>
    <w:p w14:paraId="287E1EDD" w14:textId="39378CB3" w:rsidR="00DF77D3" w:rsidRDefault="00240554" w:rsidP="00DF77D3">
      <w:pPr>
        <w:spacing w:after="0"/>
        <w:rPr>
          <w:rFonts w:eastAsia="Calibri"/>
        </w:rPr>
      </w:pPr>
      <w:r w:rsidRPr="001D56A2">
        <w:rPr>
          <w:rStyle w:val="Heading1Char"/>
          <w:rFonts w:eastAsiaTheme="minorHAnsi"/>
          <w:lang w:val="es"/>
        </w:rPr>
        <w:t>Nombre del puesto</w:t>
      </w:r>
      <w:r w:rsidR="00DF77D3" w:rsidRPr="001D56A2">
        <w:rPr>
          <w:rStyle w:val="Heading1Char"/>
          <w:rFonts w:eastAsiaTheme="minorHAnsi"/>
        </w:rPr>
        <w:t>:</w:t>
      </w:r>
      <w:r w:rsidR="00DF77D3">
        <w:rPr>
          <w:rFonts w:eastAsia="Calibri"/>
        </w:rPr>
        <w:t xml:space="preserve">  </w:t>
      </w:r>
      <w:r w:rsidR="00DF77D3" w:rsidRPr="00EA1E19">
        <w:rPr>
          <w:rFonts w:ascii="Times New Roman" w:eastAsia="Calibri" w:hAnsi="Times New Roman" w:cs="Times New Roman"/>
          <w:b/>
          <w:bCs/>
        </w:rPr>
        <w:t>________________________</w:t>
      </w:r>
      <w:r w:rsidR="00DF77D3">
        <w:rPr>
          <w:rFonts w:ascii="Times New Roman" w:eastAsia="Calibri" w:hAnsi="Times New Roman" w:cs="Times New Roman"/>
          <w:b/>
          <w:bCs/>
        </w:rPr>
        <w:t>__________________</w:t>
      </w:r>
    </w:p>
    <w:p w14:paraId="0972D390" w14:textId="17C363CB" w:rsidR="00DF77D3" w:rsidRPr="001D56A2" w:rsidRDefault="004E5CCF" w:rsidP="001D56A2">
      <w:pPr>
        <w:pStyle w:val="Heading2"/>
      </w:pPr>
      <w:r w:rsidRPr="001D56A2">
        <w:t>Descripción del restaurante</w:t>
      </w:r>
    </w:p>
    <w:p w14:paraId="064C65A4" w14:textId="77777777" w:rsidR="00DF77D3" w:rsidRDefault="00DF77D3" w:rsidP="00DF77D3"/>
    <w:p w14:paraId="2377F925" w14:textId="77777777" w:rsidR="00646E86" w:rsidRDefault="00646E86" w:rsidP="00DF77D3"/>
    <w:p w14:paraId="5CAF6624" w14:textId="77777777" w:rsidR="00646E86" w:rsidRDefault="00646E86" w:rsidP="00DF77D3"/>
    <w:p w14:paraId="3BE3E7CC" w14:textId="77777777" w:rsidR="00DF77D3" w:rsidRDefault="00DF77D3" w:rsidP="00DF77D3"/>
    <w:p w14:paraId="31403ED3" w14:textId="02639F60" w:rsidR="00DF77D3" w:rsidRPr="001372D8" w:rsidRDefault="001D56A2" w:rsidP="00DF77D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6E81A9" wp14:editId="78B68962">
            <wp:simplePos x="0" y="0"/>
            <wp:positionH relativeFrom="column">
              <wp:posOffset>0</wp:posOffset>
            </wp:positionH>
            <wp:positionV relativeFrom="paragraph">
              <wp:posOffset>1290320</wp:posOffset>
            </wp:positionV>
            <wp:extent cx="5944235" cy="4635500"/>
            <wp:effectExtent l="0" t="0" r="0" b="0"/>
            <wp:wrapSquare wrapText="bothSides"/>
            <wp:docPr id="1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4635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674F89" w14:paraId="02682B6C" w14:textId="77777777" w:rsidTr="00646E86">
        <w:trPr>
          <w:cantSplit/>
          <w:tblHeader/>
        </w:trPr>
        <w:tc>
          <w:tcPr>
            <w:tcW w:w="1666" w:type="pct"/>
            <w:shd w:val="clear" w:color="auto" w:fill="285781" w:themeFill="accent2"/>
          </w:tcPr>
          <w:p w14:paraId="08B6E399" w14:textId="58C9AE85" w:rsidR="00674F89" w:rsidRPr="00674F89" w:rsidRDefault="00674F89" w:rsidP="00674F89">
            <w:pPr>
              <w:pStyle w:val="TableColumnHeaders"/>
              <w:rPr>
                <w:sz w:val="24"/>
                <w:szCs w:val="24"/>
              </w:rPr>
            </w:pPr>
            <w:r w:rsidRPr="00674F89">
              <w:rPr>
                <w:bCs/>
                <w:sz w:val="24"/>
                <w:szCs w:val="24"/>
                <w:lang w:val="es"/>
              </w:rPr>
              <w:t>Artículo 1 y costo</w:t>
            </w:r>
          </w:p>
        </w:tc>
        <w:tc>
          <w:tcPr>
            <w:tcW w:w="1666" w:type="pct"/>
            <w:shd w:val="clear" w:color="auto" w:fill="285781" w:themeFill="accent2"/>
          </w:tcPr>
          <w:p w14:paraId="6B4607DF" w14:textId="40E59CEE" w:rsidR="00674F89" w:rsidRPr="00674F89" w:rsidRDefault="00674F89" w:rsidP="00674F89">
            <w:pPr>
              <w:pStyle w:val="TableColumnHeaders"/>
              <w:rPr>
                <w:sz w:val="24"/>
                <w:szCs w:val="24"/>
              </w:rPr>
            </w:pPr>
            <w:r w:rsidRPr="00674F89">
              <w:rPr>
                <w:bCs/>
                <w:sz w:val="24"/>
                <w:szCs w:val="24"/>
                <w:lang w:val="es"/>
              </w:rPr>
              <w:t>Artículo 2 y costo</w:t>
            </w:r>
          </w:p>
        </w:tc>
        <w:tc>
          <w:tcPr>
            <w:tcW w:w="1667" w:type="pct"/>
            <w:shd w:val="clear" w:color="auto" w:fill="285781" w:themeFill="accent2"/>
          </w:tcPr>
          <w:p w14:paraId="78A8E50D" w14:textId="095127D7" w:rsidR="00674F89" w:rsidRPr="00674F89" w:rsidRDefault="00674F89" w:rsidP="00674F89">
            <w:pPr>
              <w:pStyle w:val="TableColumnHeaders"/>
              <w:rPr>
                <w:sz w:val="24"/>
                <w:szCs w:val="24"/>
              </w:rPr>
            </w:pPr>
            <w:r w:rsidRPr="00674F89">
              <w:rPr>
                <w:bCs/>
                <w:sz w:val="24"/>
                <w:szCs w:val="24"/>
                <w:lang w:val="es"/>
              </w:rPr>
              <w:t>Artículo 3 y costo</w:t>
            </w:r>
          </w:p>
        </w:tc>
      </w:tr>
      <w:tr w:rsidR="00DF77D3" w14:paraId="4783C775" w14:textId="77777777" w:rsidTr="00646E86">
        <w:trPr>
          <w:trHeight w:val="720"/>
        </w:trPr>
        <w:tc>
          <w:tcPr>
            <w:tcW w:w="1666" w:type="pct"/>
          </w:tcPr>
          <w:p w14:paraId="71567FE9" w14:textId="77777777" w:rsidR="00DF77D3" w:rsidRDefault="00DF77D3" w:rsidP="00D75C61">
            <w:pPr>
              <w:pStyle w:val="TableData"/>
            </w:pPr>
          </w:p>
        </w:tc>
        <w:tc>
          <w:tcPr>
            <w:tcW w:w="1666" w:type="pct"/>
          </w:tcPr>
          <w:p w14:paraId="1E75F7E6" w14:textId="77777777" w:rsidR="00DF77D3" w:rsidRDefault="00DF77D3" w:rsidP="00D75C61">
            <w:pPr>
              <w:pStyle w:val="TableData"/>
            </w:pPr>
          </w:p>
        </w:tc>
        <w:tc>
          <w:tcPr>
            <w:tcW w:w="1667" w:type="pct"/>
          </w:tcPr>
          <w:p w14:paraId="2EB3EC7A" w14:textId="77777777" w:rsidR="00DF77D3" w:rsidRDefault="00DF77D3" w:rsidP="00D75C61">
            <w:pPr>
              <w:pStyle w:val="TableData"/>
            </w:pPr>
          </w:p>
        </w:tc>
      </w:tr>
    </w:tbl>
    <w:p w14:paraId="2587A3C1" w14:textId="242BA1AC" w:rsidR="00DF77D3" w:rsidRDefault="00DF77D3" w:rsidP="00DF77D3">
      <w:pPr>
        <w:pStyle w:val="BodyText"/>
      </w:pPr>
    </w:p>
    <w:sectPr w:rsidR="00DF77D3" w:rsidSect="00DF7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568C" w14:textId="77777777" w:rsidR="002A3308" w:rsidRDefault="002A3308" w:rsidP="00DC1CA0">
      <w:r>
        <w:separator/>
      </w:r>
    </w:p>
  </w:endnote>
  <w:endnote w:type="continuationSeparator" w:id="0">
    <w:p w14:paraId="278DEA3F" w14:textId="77777777" w:rsidR="002A3308" w:rsidRDefault="002A330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9170" w14:textId="77777777" w:rsidR="001D56A2" w:rsidRDefault="001D5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8E2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A3751A" wp14:editId="53D00CA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121B1" w14:textId="53508051" w:rsidR="009F0B2E" w:rsidRPr="001D56A2" w:rsidRDefault="001D56A2" w:rsidP="001D56A2">
                          <w:pPr>
                            <w:pStyle w:val="Footer"/>
                          </w:pPr>
                          <w:fldSimple w:instr=" TITLE  \* MERGEFORMAT ">
                            <w:r>
                              <w:t>Two Worlds Collide, Part 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37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6B121B1" w14:textId="53508051" w:rsidR="009F0B2E" w:rsidRPr="001D56A2" w:rsidRDefault="001D56A2" w:rsidP="001D56A2">
                    <w:pPr>
                      <w:pStyle w:val="Footer"/>
                    </w:pPr>
                    <w:fldSimple w:instr=" TITLE  \* MERGEFORMAT ">
                      <w:r>
                        <w:t>Two Worlds Collide, Part 3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F827B4C" wp14:editId="7BC10386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899719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7C65" w14:textId="77777777" w:rsidR="001D56A2" w:rsidRDefault="001D5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0A28" w14:textId="77777777" w:rsidR="002A3308" w:rsidRDefault="002A3308" w:rsidP="00DC1CA0">
      <w:r>
        <w:separator/>
      </w:r>
    </w:p>
  </w:footnote>
  <w:footnote w:type="continuationSeparator" w:id="0">
    <w:p w14:paraId="7E1DD581" w14:textId="77777777" w:rsidR="002A3308" w:rsidRDefault="002A3308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213B" w14:textId="77777777" w:rsidR="001D56A2" w:rsidRDefault="001D5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F30D" w14:textId="77777777" w:rsidR="001D56A2" w:rsidRDefault="001D56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D89B" w14:textId="77777777" w:rsidR="001D56A2" w:rsidRDefault="001D5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2A"/>
    <w:rsid w:val="00072D23"/>
    <w:rsid w:val="000C7623"/>
    <w:rsid w:val="000D5D07"/>
    <w:rsid w:val="00144134"/>
    <w:rsid w:val="001B5BA6"/>
    <w:rsid w:val="001D56A2"/>
    <w:rsid w:val="002040D8"/>
    <w:rsid w:val="00233158"/>
    <w:rsid w:val="00240554"/>
    <w:rsid w:val="00245200"/>
    <w:rsid w:val="00246BC1"/>
    <w:rsid w:val="00274BB5"/>
    <w:rsid w:val="00280EEE"/>
    <w:rsid w:val="002A3308"/>
    <w:rsid w:val="002D2EC8"/>
    <w:rsid w:val="002D4C34"/>
    <w:rsid w:val="00304DC6"/>
    <w:rsid w:val="00352426"/>
    <w:rsid w:val="00403889"/>
    <w:rsid w:val="00463853"/>
    <w:rsid w:val="00480109"/>
    <w:rsid w:val="004806AD"/>
    <w:rsid w:val="004856EB"/>
    <w:rsid w:val="004C2D48"/>
    <w:rsid w:val="004D0B87"/>
    <w:rsid w:val="004E5CCF"/>
    <w:rsid w:val="005345DE"/>
    <w:rsid w:val="005B2598"/>
    <w:rsid w:val="005B4511"/>
    <w:rsid w:val="005E3EB2"/>
    <w:rsid w:val="00644B47"/>
    <w:rsid w:val="00646E86"/>
    <w:rsid w:val="00674F89"/>
    <w:rsid w:val="006C5B24"/>
    <w:rsid w:val="006E2654"/>
    <w:rsid w:val="006F637F"/>
    <w:rsid w:val="00757386"/>
    <w:rsid w:val="00782F44"/>
    <w:rsid w:val="00797C83"/>
    <w:rsid w:val="007A5710"/>
    <w:rsid w:val="0084319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41DD8"/>
    <w:rsid w:val="00A77EC7"/>
    <w:rsid w:val="00AF213D"/>
    <w:rsid w:val="00BA6BA3"/>
    <w:rsid w:val="00BD7B9F"/>
    <w:rsid w:val="00BF08CE"/>
    <w:rsid w:val="00C83603"/>
    <w:rsid w:val="00CD2461"/>
    <w:rsid w:val="00CE1F0C"/>
    <w:rsid w:val="00CE212A"/>
    <w:rsid w:val="00CE2E34"/>
    <w:rsid w:val="00CF4EFB"/>
    <w:rsid w:val="00D72955"/>
    <w:rsid w:val="00D760BA"/>
    <w:rsid w:val="00DA682E"/>
    <w:rsid w:val="00DC1CA0"/>
    <w:rsid w:val="00DE0B48"/>
    <w:rsid w:val="00DF77D3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1F37"/>
  <w15:chartTrackingRefBased/>
  <w15:docId w15:val="{46B80938-AAF6-430D-9CCA-AAE1BE39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D56A2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6A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6A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D56A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D56A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6A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D56A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D56A2"/>
  </w:style>
  <w:style w:type="character" w:customStyle="1" w:styleId="Heading1Char">
    <w:name w:val="Heading 1 Char"/>
    <w:basedOn w:val="DefaultParagraphFont"/>
    <w:link w:val="Heading1"/>
    <w:uiPriority w:val="9"/>
    <w:rsid w:val="001D56A2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D56A2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D56A2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D56A2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6A2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6A2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6A2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6A2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6A2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D56A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D56A2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56A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56A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D56A2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D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D56A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D56A2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A2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D56A2"/>
    <w:pPr>
      <w:ind w:left="720"/>
      <w:contextualSpacing/>
    </w:pPr>
  </w:style>
  <w:style w:type="paragraph" w:customStyle="1" w:styleId="AnswerKey">
    <w:name w:val="Answer Key"/>
    <w:basedOn w:val="Normal"/>
    <w:qFormat/>
    <w:rsid w:val="001D56A2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DF77D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7D3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DF77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F77D3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DF77D3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DF77D3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24</Words>
  <Characters>157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Worlds Collide, Part 3</vt:lpstr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cp:lastPrinted>2026-02-16T15:42:00Z</cp:lastPrinted>
  <dcterms:created xsi:type="dcterms:W3CDTF">2026-02-16T15:42:00Z</dcterms:created>
  <dcterms:modified xsi:type="dcterms:W3CDTF">2026-02-16T15:42:00Z</dcterms:modified>
  <cp:category/>
</cp:coreProperties>
</file>