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1EDE" w14:textId="77777777" w:rsidR="00DF77D3" w:rsidRPr="008043A7" w:rsidRDefault="00DF77D3" w:rsidP="008043A7">
      <w:pPr>
        <w:pStyle w:val="Title"/>
      </w:pPr>
      <w:r w:rsidRPr="008043A7">
        <w:t>Food Truck Planner</w:t>
      </w:r>
    </w:p>
    <w:p w14:paraId="287E1EDD" w14:textId="77777777" w:rsidR="00DF77D3" w:rsidRDefault="00DF77D3" w:rsidP="00DF77D3">
      <w:pPr>
        <w:spacing w:after="0"/>
        <w:rPr>
          <w:rFonts w:eastAsia="Calibri"/>
        </w:rPr>
      </w:pPr>
      <w:r w:rsidRPr="008043A7">
        <w:rPr>
          <w:rStyle w:val="Heading1Char"/>
          <w:rFonts w:eastAsiaTheme="minorHAnsi"/>
        </w:rPr>
        <w:t>Food Truck Name:</w:t>
      </w:r>
      <w:r>
        <w:rPr>
          <w:rFonts w:eastAsia="Calibri"/>
        </w:rPr>
        <w:t xml:space="preserve">  </w:t>
      </w:r>
      <w:r w:rsidRPr="00EA1E19">
        <w:rPr>
          <w:rFonts w:ascii="Times New Roman" w:eastAsia="Calibri" w:hAnsi="Times New Roman" w:cs="Times New Roman"/>
          <w:b/>
          <w:bCs/>
        </w:rPr>
        <w:t>________________________________</w:t>
      </w:r>
      <w:r>
        <w:rPr>
          <w:rFonts w:ascii="Times New Roman" w:eastAsia="Calibri" w:hAnsi="Times New Roman" w:cs="Times New Roman"/>
          <w:b/>
          <w:bCs/>
        </w:rPr>
        <w:t>__________________</w:t>
      </w:r>
    </w:p>
    <w:p w14:paraId="0972D390" w14:textId="77777777" w:rsidR="00DF77D3" w:rsidRPr="008043A7" w:rsidRDefault="00DF77D3" w:rsidP="008043A7">
      <w:pPr>
        <w:pStyle w:val="Heading2"/>
      </w:pPr>
      <w:r w:rsidRPr="008043A7">
        <w:t>Description of Restaurant</w:t>
      </w:r>
    </w:p>
    <w:p w14:paraId="064C65A4" w14:textId="77777777" w:rsidR="00DF77D3" w:rsidRDefault="00DF77D3" w:rsidP="00DF77D3"/>
    <w:p w14:paraId="5F5BE996" w14:textId="77777777" w:rsidR="007B53D8" w:rsidRDefault="007B53D8" w:rsidP="00DF77D3"/>
    <w:p w14:paraId="4822B1B4" w14:textId="77777777" w:rsidR="007B53D8" w:rsidRDefault="007B53D8" w:rsidP="00DF77D3"/>
    <w:p w14:paraId="3BE3E7CC" w14:textId="77777777" w:rsidR="00DF77D3" w:rsidRDefault="00DF77D3" w:rsidP="00DF77D3"/>
    <w:p w14:paraId="31403ED3" w14:textId="60DBFDDB" w:rsidR="00DF77D3" w:rsidRPr="001372D8" w:rsidRDefault="008043A7" w:rsidP="00DF77D3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6E81A9" wp14:editId="3AA1E0FB">
            <wp:simplePos x="0" y="0"/>
            <wp:positionH relativeFrom="column">
              <wp:posOffset>635</wp:posOffset>
            </wp:positionH>
            <wp:positionV relativeFrom="paragraph">
              <wp:posOffset>1264920</wp:posOffset>
            </wp:positionV>
            <wp:extent cx="5944251" cy="4636008"/>
            <wp:effectExtent l="0" t="0" r="0" b="0"/>
            <wp:wrapSquare wrapText="bothSides"/>
            <wp:docPr id="1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251" cy="46360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DF77D3" w14:paraId="02682B6C" w14:textId="77777777" w:rsidTr="00DF77D3">
        <w:trPr>
          <w:cantSplit/>
          <w:tblHeader/>
        </w:trPr>
        <w:tc>
          <w:tcPr>
            <w:tcW w:w="1666" w:type="pct"/>
            <w:shd w:val="clear" w:color="auto" w:fill="285781" w:themeFill="accent2"/>
          </w:tcPr>
          <w:p w14:paraId="08B6E399" w14:textId="77777777" w:rsidR="00DF77D3" w:rsidRPr="00DF77D3" w:rsidRDefault="00DF77D3" w:rsidP="00D75C61">
            <w:pPr>
              <w:pStyle w:val="TableColumnHeaders"/>
              <w:rPr>
                <w:sz w:val="24"/>
                <w:szCs w:val="24"/>
              </w:rPr>
            </w:pPr>
            <w:r w:rsidRPr="00DF77D3">
              <w:rPr>
                <w:sz w:val="24"/>
                <w:szCs w:val="24"/>
              </w:rPr>
              <w:t>Item 1 &amp; Cost</w:t>
            </w:r>
          </w:p>
        </w:tc>
        <w:tc>
          <w:tcPr>
            <w:tcW w:w="1666" w:type="pct"/>
            <w:shd w:val="clear" w:color="auto" w:fill="285781" w:themeFill="accent2"/>
          </w:tcPr>
          <w:p w14:paraId="6B4607DF" w14:textId="77777777" w:rsidR="00DF77D3" w:rsidRPr="00DF77D3" w:rsidRDefault="00DF77D3" w:rsidP="00D75C61">
            <w:pPr>
              <w:pStyle w:val="TableColumnHeaders"/>
              <w:rPr>
                <w:sz w:val="24"/>
                <w:szCs w:val="24"/>
              </w:rPr>
            </w:pPr>
            <w:r w:rsidRPr="00DF77D3">
              <w:rPr>
                <w:sz w:val="24"/>
                <w:szCs w:val="24"/>
              </w:rPr>
              <w:t>Item 2 &amp; Cost</w:t>
            </w:r>
          </w:p>
        </w:tc>
        <w:tc>
          <w:tcPr>
            <w:tcW w:w="1667" w:type="pct"/>
            <w:shd w:val="clear" w:color="auto" w:fill="285781" w:themeFill="accent2"/>
          </w:tcPr>
          <w:p w14:paraId="78A8E50D" w14:textId="77777777" w:rsidR="00DF77D3" w:rsidRPr="00DF77D3" w:rsidRDefault="00DF77D3" w:rsidP="00D75C61">
            <w:pPr>
              <w:pStyle w:val="TableColumnHeaders"/>
              <w:rPr>
                <w:sz w:val="24"/>
                <w:szCs w:val="24"/>
              </w:rPr>
            </w:pPr>
            <w:r w:rsidRPr="00DF77D3">
              <w:rPr>
                <w:sz w:val="24"/>
                <w:szCs w:val="24"/>
              </w:rPr>
              <w:t>Item 3 &amp; Cost</w:t>
            </w:r>
          </w:p>
        </w:tc>
      </w:tr>
      <w:tr w:rsidR="00DF77D3" w14:paraId="4783C775" w14:textId="77777777" w:rsidTr="00DF77D3">
        <w:trPr>
          <w:trHeight w:val="720"/>
        </w:trPr>
        <w:tc>
          <w:tcPr>
            <w:tcW w:w="1666" w:type="pct"/>
          </w:tcPr>
          <w:p w14:paraId="71567FE9" w14:textId="77777777" w:rsidR="00DF77D3" w:rsidRDefault="00DF77D3" w:rsidP="00D75C61">
            <w:pPr>
              <w:pStyle w:val="TableData"/>
            </w:pPr>
          </w:p>
        </w:tc>
        <w:tc>
          <w:tcPr>
            <w:tcW w:w="1666" w:type="pct"/>
          </w:tcPr>
          <w:p w14:paraId="1E75F7E6" w14:textId="77777777" w:rsidR="00DF77D3" w:rsidRDefault="00DF77D3" w:rsidP="00D75C61">
            <w:pPr>
              <w:pStyle w:val="TableData"/>
            </w:pPr>
          </w:p>
        </w:tc>
        <w:tc>
          <w:tcPr>
            <w:tcW w:w="1667" w:type="pct"/>
          </w:tcPr>
          <w:p w14:paraId="2EB3EC7A" w14:textId="77777777" w:rsidR="00DF77D3" w:rsidRDefault="00DF77D3" w:rsidP="00D75C61">
            <w:pPr>
              <w:pStyle w:val="TableData"/>
            </w:pPr>
          </w:p>
        </w:tc>
      </w:tr>
    </w:tbl>
    <w:p w14:paraId="7045EB20" w14:textId="2F42AE16" w:rsidR="000D5D07" w:rsidRDefault="000D5D07" w:rsidP="007B53D8">
      <w:pPr>
        <w:pStyle w:val="BodyText"/>
        <w:spacing w:after="0"/>
      </w:pPr>
    </w:p>
    <w:p w14:paraId="2587A3C1" w14:textId="3EB27FC2" w:rsidR="00DF77D3" w:rsidRDefault="00DF77D3" w:rsidP="00DF77D3">
      <w:pPr>
        <w:pStyle w:val="BodyText"/>
      </w:pPr>
    </w:p>
    <w:sectPr w:rsidR="00DF77D3" w:rsidSect="00DF7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770D" w14:textId="77777777" w:rsidR="00BD45C1" w:rsidRDefault="00BD45C1" w:rsidP="00DC1CA0">
      <w:r>
        <w:separator/>
      </w:r>
    </w:p>
  </w:endnote>
  <w:endnote w:type="continuationSeparator" w:id="0">
    <w:p w14:paraId="6D430CEB" w14:textId="77777777" w:rsidR="00BD45C1" w:rsidRDefault="00BD45C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D493" w14:textId="77777777" w:rsidR="008043A7" w:rsidRDefault="00804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8E2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A3751A" wp14:editId="53D00CA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121B1" w14:textId="2DCE2D63" w:rsidR="009F0B2E" w:rsidRPr="008043A7" w:rsidRDefault="008043A7" w:rsidP="008043A7">
                          <w:pPr>
                            <w:pStyle w:val="Footer"/>
                          </w:pPr>
                          <w:fldSimple w:instr=" TITLE  \* MERGEFORMAT ">
                            <w:r>
                              <w:t>Two Worlds Collide, Part 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37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6B121B1" w14:textId="2DCE2D63" w:rsidR="009F0B2E" w:rsidRPr="008043A7" w:rsidRDefault="008043A7" w:rsidP="008043A7">
                    <w:pPr>
                      <w:pStyle w:val="Footer"/>
                    </w:pPr>
                    <w:fldSimple w:instr=" TITLE  \* MERGEFORMAT ">
                      <w:r>
                        <w:t>Two Worlds Collide, Part 3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6F827B4C" wp14:editId="7BC10386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4899719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91C0" w14:textId="77777777" w:rsidR="008043A7" w:rsidRDefault="00804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7FCF" w14:textId="77777777" w:rsidR="00BD45C1" w:rsidRDefault="00BD45C1" w:rsidP="00DC1CA0">
      <w:r>
        <w:separator/>
      </w:r>
    </w:p>
  </w:footnote>
  <w:footnote w:type="continuationSeparator" w:id="0">
    <w:p w14:paraId="28997619" w14:textId="77777777" w:rsidR="00BD45C1" w:rsidRDefault="00BD45C1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CE0F" w14:textId="77777777" w:rsidR="008043A7" w:rsidRDefault="00804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50B6" w14:textId="77777777" w:rsidR="008043A7" w:rsidRDefault="00804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BA3E" w14:textId="77777777" w:rsidR="008043A7" w:rsidRDefault="00804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2A"/>
    <w:rsid w:val="00072D23"/>
    <w:rsid w:val="000C7623"/>
    <w:rsid w:val="000D5D07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A3249"/>
    <w:rsid w:val="005B2598"/>
    <w:rsid w:val="005B4511"/>
    <w:rsid w:val="005E3EB2"/>
    <w:rsid w:val="00644B47"/>
    <w:rsid w:val="006C5B24"/>
    <w:rsid w:val="006E2654"/>
    <w:rsid w:val="006F637F"/>
    <w:rsid w:val="00782F44"/>
    <w:rsid w:val="00797C83"/>
    <w:rsid w:val="007A07AD"/>
    <w:rsid w:val="007A5710"/>
    <w:rsid w:val="007B53D8"/>
    <w:rsid w:val="007C738E"/>
    <w:rsid w:val="008043A7"/>
    <w:rsid w:val="00843190"/>
    <w:rsid w:val="0089178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C3D8B"/>
    <w:rsid w:val="00BD45C1"/>
    <w:rsid w:val="00BD7B9F"/>
    <w:rsid w:val="00BF08CE"/>
    <w:rsid w:val="00C83603"/>
    <w:rsid w:val="00CD2461"/>
    <w:rsid w:val="00CE212A"/>
    <w:rsid w:val="00CE2E34"/>
    <w:rsid w:val="00CF4EFB"/>
    <w:rsid w:val="00D72955"/>
    <w:rsid w:val="00D760BA"/>
    <w:rsid w:val="00DC1CA0"/>
    <w:rsid w:val="00DE0B48"/>
    <w:rsid w:val="00DF77D3"/>
    <w:rsid w:val="00E26CEB"/>
    <w:rsid w:val="00E326C3"/>
    <w:rsid w:val="00E45663"/>
    <w:rsid w:val="00E46C11"/>
    <w:rsid w:val="00E474F3"/>
    <w:rsid w:val="00E76FF3"/>
    <w:rsid w:val="00EA2AF9"/>
    <w:rsid w:val="00EB6E7A"/>
    <w:rsid w:val="00F10244"/>
    <w:rsid w:val="00F676BE"/>
    <w:rsid w:val="00F80B5C"/>
    <w:rsid w:val="00F87387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21F37"/>
  <w15:chartTrackingRefBased/>
  <w15:docId w15:val="{46B80938-AAF6-430D-9CCA-AAE1BE39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043A7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3A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3A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043A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043A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3A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043A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043A7"/>
  </w:style>
  <w:style w:type="character" w:customStyle="1" w:styleId="Heading1Char">
    <w:name w:val="Heading 1 Char"/>
    <w:basedOn w:val="DefaultParagraphFont"/>
    <w:link w:val="Heading1"/>
    <w:uiPriority w:val="9"/>
    <w:rsid w:val="008043A7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043A7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043A7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043A7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3A7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3A7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3A7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3A7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3A7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043A7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043A7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043A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043A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043A7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80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043A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043A7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3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A7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043A7"/>
    <w:pPr>
      <w:ind w:left="720"/>
      <w:contextualSpacing/>
    </w:pPr>
  </w:style>
  <w:style w:type="paragraph" w:customStyle="1" w:styleId="AnswerKey">
    <w:name w:val="Answer Key"/>
    <w:basedOn w:val="Normal"/>
    <w:qFormat/>
    <w:rsid w:val="008043A7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DF77D3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7D3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DF77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DF77D3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DF77D3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DF77D3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22</Words>
  <Characters>133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3</dc:title>
  <dc:subject/>
  <dc:creator>K20 Center</dc:creator>
  <cp:keywords/>
  <dc:description/>
  <cp:lastModifiedBy>Gracia, Ann M.</cp:lastModifiedBy>
  <cp:revision>3</cp:revision>
  <cp:lastPrinted>2026-02-16T15:41:00Z</cp:lastPrinted>
  <dcterms:created xsi:type="dcterms:W3CDTF">2026-02-16T15:41:00Z</dcterms:created>
  <dcterms:modified xsi:type="dcterms:W3CDTF">2026-02-16T15:41:00Z</dcterms:modified>
  <cp:category/>
</cp:coreProperties>
</file>