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75F2A6F" w14:textId="22779694" w:rsidR="00446C13" w:rsidRPr="001872E7" w:rsidRDefault="004767B1" w:rsidP="001872E7">
      <w:pPr>
        <w:pStyle w:val="Title"/>
      </w:pPr>
      <w:r>
        <w:t>Claim, Evidence, Reasoning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453"/>
      </w:tblGrid>
      <w:tr w:rsidR="004767B1" w14:paraId="7EFEFF13" w14:textId="77777777" w:rsidTr="005D0B2A">
        <w:trPr>
          <w:trHeight w:val="1728"/>
        </w:trPr>
        <w:tc>
          <w:tcPr>
            <w:tcW w:w="12453" w:type="dxa"/>
          </w:tcPr>
          <w:p w14:paraId="1C157A3C" w14:textId="3E2D4FAF" w:rsidR="004767B1" w:rsidRDefault="004767B1" w:rsidP="004767B1">
            <w:pPr>
              <w:pStyle w:val="RowHeader"/>
            </w:pPr>
            <w:r>
              <w:t>Claim</w:t>
            </w:r>
          </w:p>
        </w:tc>
      </w:tr>
      <w:tr w:rsidR="004767B1" w14:paraId="65A76DEB" w14:textId="77777777" w:rsidTr="005D0B2A">
        <w:trPr>
          <w:trHeight w:val="2448"/>
        </w:trPr>
        <w:tc>
          <w:tcPr>
            <w:tcW w:w="12453" w:type="dxa"/>
          </w:tcPr>
          <w:p w14:paraId="6DF4DBF6" w14:textId="273701EF" w:rsidR="004767B1" w:rsidRDefault="004767B1" w:rsidP="004767B1">
            <w:pPr>
              <w:pStyle w:val="RowHeader"/>
            </w:pPr>
            <w:r>
              <w:t>Evidence</w:t>
            </w:r>
          </w:p>
        </w:tc>
      </w:tr>
      <w:tr w:rsidR="004767B1" w14:paraId="06A6B51D" w14:textId="77777777" w:rsidTr="005D0B2A">
        <w:trPr>
          <w:trHeight w:val="3312"/>
        </w:trPr>
        <w:tc>
          <w:tcPr>
            <w:tcW w:w="12453" w:type="dxa"/>
          </w:tcPr>
          <w:p w14:paraId="49C78784" w14:textId="47FAA411" w:rsidR="004767B1" w:rsidRDefault="004767B1" w:rsidP="004767B1">
            <w:pPr>
              <w:pStyle w:val="RowHeader"/>
            </w:pPr>
            <w:r>
              <w:t>Reasoning</w:t>
            </w:r>
          </w:p>
        </w:tc>
      </w:tr>
    </w:tbl>
    <w:p w14:paraId="6330AC75" w14:textId="77777777" w:rsidR="00895E9E" w:rsidRPr="00895E9E" w:rsidRDefault="00895E9E" w:rsidP="00895E9E">
      <w:pPr>
        <w:pStyle w:val="BodyText"/>
      </w:pPr>
    </w:p>
    <w:sectPr w:rsidR="00895E9E" w:rsidRPr="00895E9E" w:rsidSect="008E4D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274DD" w14:textId="77777777" w:rsidR="00AB3E70" w:rsidRDefault="00AB3E70" w:rsidP="00293785">
      <w:pPr>
        <w:spacing w:after="0" w:line="240" w:lineRule="auto"/>
      </w:pPr>
      <w:r>
        <w:separator/>
      </w:r>
    </w:p>
  </w:endnote>
  <w:endnote w:type="continuationSeparator" w:id="0">
    <w:p w14:paraId="1354D6B1" w14:textId="77777777" w:rsidR="00AB3E70" w:rsidRDefault="00AB3E70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9F8A0" w14:textId="77777777" w:rsidR="005030B5" w:rsidRDefault="005030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386E1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3A33F82" wp14:editId="38C83AC4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A1E34E" w14:textId="4595917F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F759474EDBC442CF987E4B577CCC5ECE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FD48F2">
                                <w:t>It's All About Balance!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A33F8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COQytndAAAA&#10;CgEAAA8AAABkcnMvZG93bnJldi54bWxMj01PwzAMhu9I/IfISNy2pN2KSqk7IRBXEOND4pY1XlvR&#10;OFWTreXfk57gaPvR6+ctd7PtxZlG3zlGSNYKBHHtTMcNwvvb0yoH4YNmo3vHhPBDHnbV5UWpC+Mm&#10;fqXzPjQihrAvNEIbwlBI6euWrPZrNxDH29GNVoc4jo00o55iuO1lqtSNtLrj+KHVAz20VH/vTxbh&#10;4/n49blVL82jzYbJzUqyvZWI11fz/R2IQHP4g2HRj+pQRaeDO7HxokfI8k0WUYTVNklBLESaLKsD&#10;wiYHWZXyf4XqFwAA//8DAFBLAQItABQABgAIAAAAIQC2gziS/gAAAOEBAAATAAAAAAAAAAAAAAAA&#10;AAAAAABbQ29udGVudF9UeXBlc10ueG1sUEsBAi0AFAAGAAgAAAAhADj9If/WAAAAlAEAAAsAAAAA&#10;AAAAAAAAAAAALwEAAF9yZWxzLy5yZWxzUEsBAi0AFAAGAAgAAAAhACA6/wh2AgAAWQUAAA4AAAAA&#10;AAAAAAAAAAAALgIAAGRycy9lMm9Eb2MueG1sUEsBAi0AFAAGAAgAAAAhACOQytndAAAACgEAAA8A&#10;AAAAAAAAAAAAAAAA0AQAAGRycy9kb3ducmV2LnhtbFBLBQYAAAAABAAEAPMAAADaBQAAAAA=&#10;" filled="f" stroked="f">
              <v:textbox>
                <w:txbxContent>
                  <w:p w14:paraId="56A1E34E" w14:textId="4595917F" w:rsidR="00293785" w:rsidRDefault="00820764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F759474EDBC442CF987E4B577CCC5ECE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FD48F2">
                          <w:t>It's All About Balance!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74833130" wp14:editId="68030349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0B7F5" w14:textId="77777777" w:rsidR="005030B5" w:rsidRDefault="005030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284B6" w14:textId="77777777" w:rsidR="00AB3E70" w:rsidRDefault="00AB3E70" w:rsidP="00293785">
      <w:pPr>
        <w:spacing w:after="0" w:line="240" w:lineRule="auto"/>
      </w:pPr>
      <w:r>
        <w:separator/>
      </w:r>
    </w:p>
  </w:footnote>
  <w:footnote w:type="continuationSeparator" w:id="0">
    <w:p w14:paraId="2229940F" w14:textId="77777777" w:rsidR="00AB3E70" w:rsidRDefault="00AB3E70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D5E00" w14:textId="77777777" w:rsidR="005030B5" w:rsidRDefault="005030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F8049" w14:textId="77777777" w:rsidR="005030B5" w:rsidRDefault="005030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C04C1" w14:textId="77777777" w:rsidR="005030B5" w:rsidRDefault="005030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1201980">
    <w:abstractNumId w:val="6"/>
  </w:num>
  <w:num w:numId="2" w16cid:durableId="264968218">
    <w:abstractNumId w:val="7"/>
  </w:num>
  <w:num w:numId="3" w16cid:durableId="1222713096">
    <w:abstractNumId w:val="0"/>
  </w:num>
  <w:num w:numId="4" w16cid:durableId="1729453099">
    <w:abstractNumId w:val="2"/>
  </w:num>
  <w:num w:numId="5" w16cid:durableId="1600135917">
    <w:abstractNumId w:val="3"/>
  </w:num>
  <w:num w:numId="6" w16cid:durableId="1574437000">
    <w:abstractNumId w:val="5"/>
  </w:num>
  <w:num w:numId="7" w16cid:durableId="1897424465">
    <w:abstractNumId w:val="4"/>
  </w:num>
  <w:num w:numId="8" w16cid:durableId="1527910817">
    <w:abstractNumId w:val="8"/>
  </w:num>
  <w:num w:numId="9" w16cid:durableId="517473327">
    <w:abstractNumId w:val="9"/>
  </w:num>
  <w:num w:numId="10" w16cid:durableId="1357123960">
    <w:abstractNumId w:val="10"/>
  </w:num>
  <w:num w:numId="11" w16cid:durableId="99111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7B1"/>
    <w:rsid w:val="00014241"/>
    <w:rsid w:val="0004006F"/>
    <w:rsid w:val="00053775"/>
    <w:rsid w:val="0005619A"/>
    <w:rsid w:val="000716BE"/>
    <w:rsid w:val="0011259B"/>
    <w:rsid w:val="00116FDD"/>
    <w:rsid w:val="00125621"/>
    <w:rsid w:val="001872E7"/>
    <w:rsid w:val="001C12AA"/>
    <w:rsid w:val="001D0BBF"/>
    <w:rsid w:val="001E1F85"/>
    <w:rsid w:val="001E236D"/>
    <w:rsid w:val="001F125D"/>
    <w:rsid w:val="002345CC"/>
    <w:rsid w:val="00293785"/>
    <w:rsid w:val="002C0879"/>
    <w:rsid w:val="002C37B4"/>
    <w:rsid w:val="0036040A"/>
    <w:rsid w:val="00446C13"/>
    <w:rsid w:val="004767B1"/>
    <w:rsid w:val="005030B5"/>
    <w:rsid w:val="005078B4"/>
    <w:rsid w:val="0053328A"/>
    <w:rsid w:val="00540FC6"/>
    <w:rsid w:val="005D0B2A"/>
    <w:rsid w:val="00645D7F"/>
    <w:rsid w:val="00656940"/>
    <w:rsid w:val="00666C03"/>
    <w:rsid w:val="00686DAB"/>
    <w:rsid w:val="00696D80"/>
    <w:rsid w:val="006E1542"/>
    <w:rsid w:val="00721EA4"/>
    <w:rsid w:val="007B055F"/>
    <w:rsid w:val="007D4DF2"/>
    <w:rsid w:val="00820764"/>
    <w:rsid w:val="00880013"/>
    <w:rsid w:val="00895E9E"/>
    <w:rsid w:val="008E4D00"/>
    <w:rsid w:val="008F5386"/>
    <w:rsid w:val="00913172"/>
    <w:rsid w:val="00981E19"/>
    <w:rsid w:val="009B52E4"/>
    <w:rsid w:val="009D6E8D"/>
    <w:rsid w:val="00A101E8"/>
    <w:rsid w:val="00A471FD"/>
    <w:rsid w:val="00AB3E70"/>
    <w:rsid w:val="00AC349E"/>
    <w:rsid w:val="00AC75FD"/>
    <w:rsid w:val="00AF55BE"/>
    <w:rsid w:val="00B92DBF"/>
    <w:rsid w:val="00BD119F"/>
    <w:rsid w:val="00C73EA1"/>
    <w:rsid w:val="00CB27A0"/>
    <w:rsid w:val="00CC4F77"/>
    <w:rsid w:val="00CD3CF6"/>
    <w:rsid w:val="00CE317F"/>
    <w:rsid w:val="00CE336D"/>
    <w:rsid w:val="00D106FF"/>
    <w:rsid w:val="00D626EB"/>
    <w:rsid w:val="00D65ED3"/>
    <w:rsid w:val="00ED24C8"/>
    <w:rsid w:val="00EE3A34"/>
    <w:rsid w:val="00F377E2"/>
    <w:rsid w:val="00F50748"/>
    <w:rsid w:val="00F72D02"/>
    <w:rsid w:val="00FD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FF2E68"/>
  <w15:docId w15:val="{52929E1A-FB60-448A-B45D-AEC166943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998\Documents\Custom%20Office%20Templates\Horizontal%20LEARN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59474EDBC442CF987E4B577CCC5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B46CB-C01F-4319-9F35-E4C96D0C8537}"/>
      </w:docPartPr>
      <w:docPartBody>
        <w:p w:rsidR="00D60C16" w:rsidRDefault="00F2507E">
          <w:pPr>
            <w:pStyle w:val="F759474EDBC442CF987E4B577CCC5ECE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07E"/>
    <w:rsid w:val="00492FB5"/>
    <w:rsid w:val="00A175CF"/>
    <w:rsid w:val="00D60C16"/>
    <w:rsid w:val="00F2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759474EDBC442CF987E4B577CCC5ECE">
    <w:name w:val="F759474EDBC442CF987E4B577CCC5E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C:\Users\ek998\Documents\Custom Office Templates\Horizontal LEARN Attachment with Instructions.dotm</Template>
  <TotalTime>0</TotalTime>
  <Pages>1</Pages>
  <Words>8</Words>
  <Characters>48</Characters>
  <Application>Microsoft Office Word</Application>
  <DocSecurity>0</DocSecurity>
  <Lines>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It's All About Balance!</vt:lpstr>
    </vt:vector>
  </TitlesOfParts>
  <Manager/>
  <Company/>
  <LinksUpToDate>false</LinksUpToDate>
  <CharactersWithSpaces>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All About Balance!</dc:title>
  <dc:subject/>
  <dc:creator>K20 Center</dc:creator>
  <cp:keywords/>
  <dc:description/>
  <cp:lastModifiedBy>Walker, Lena M.</cp:lastModifiedBy>
  <cp:revision>2</cp:revision>
  <cp:lastPrinted>2016-07-14T14:08:00Z</cp:lastPrinted>
  <dcterms:created xsi:type="dcterms:W3CDTF">2023-06-14T19:45:00Z</dcterms:created>
  <dcterms:modified xsi:type="dcterms:W3CDTF">2023-06-14T19:45:00Z</dcterms:modified>
  <cp:category/>
</cp:coreProperties>
</file>