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54CD14D" w14:textId="695856F3" w:rsidR="00446C13" w:rsidRPr="00DC7A6D" w:rsidRDefault="0077538F" w:rsidP="00DC7A6D">
      <w:pPr>
        <w:pStyle w:val="Title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CUESTIONES QUE LOS SINDICATOS PROTESTABAN</w:t>
      </w:r>
    </w:p>
    <w:tbl>
      <w:tblPr>
        <w:tblStyle w:val="TableGrid"/>
        <w:tblW w:w="10366" w:type="dxa"/>
        <w:tblInd w:w="-52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84"/>
        <w:gridCol w:w="5182"/>
      </w:tblGrid>
      <w:tr w:rsidR="0077538F" w14:paraId="615F890E" w14:textId="77777777" w:rsidTr="0077538F">
        <w:trPr>
          <w:cantSplit/>
          <w:trHeight w:val="405"/>
          <w:tblHeader/>
        </w:trPr>
        <w:tc>
          <w:tcPr>
            <w:tcW w:w="5184" w:type="dxa"/>
            <w:shd w:val="clear" w:color="auto" w:fill="3E5C61" w:themeFill="accent2"/>
          </w:tcPr>
          <w:p w14:paraId="649BB34F" w14:textId="09C8B2CA" w:rsidR="0077538F" w:rsidRPr="0053328A" w:rsidRDefault="0077538F" w:rsidP="0053328A">
            <w:pPr>
              <w:pStyle w:val="TableColumnHeaders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Cuestión</w:t>
            </w:r>
          </w:p>
        </w:tc>
        <w:tc>
          <w:tcPr>
            <w:tcW w:w="5182" w:type="dxa"/>
            <w:shd w:val="clear" w:color="auto" w:fill="3E5C61" w:themeFill="accent2"/>
          </w:tcPr>
          <w:p w14:paraId="443AB9B6" w14:textId="3CE1D7B9" w:rsidR="0077538F" w:rsidRPr="0053328A" w:rsidRDefault="0077538F" w:rsidP="0053328A">
            <w:pPr>
              <w:pStyle w:val="TableColumnHeaders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Solución</w:t>
            </w:r>
          </w:p>
        </w:tc>
      </w:tr>
      <w:tr w:rsidR="0077538F" w14:paraId="4EBAD933" w14:textId="77777777" w:rsidTr="0077538F">
        <w:trPr>
          <w:trHeight w:val="1129"/>
        </w:trPr>
        <w:tc>
          <w:tcPr>
            <w:tcW w:w="5184" w:type="dxa"/>
          </w:tcPr>
          <w:p w14:paraId="2919B72D" w14:textId="720C641F" w:rsidR="0077538F" w:rsidRDefault="0077538F" w:rsidP="006B4CC2">
            <w:pPr>
              <w:pStyle w:val="RowHeader"/>
            </w:pPr>
          </w:p>
        </w:tc>
        <w:tc>
          <w:tcPr>
            <w:tcW w:w="5182" w:type="dxa"/>
          </w:tcPr>
          <w:p w14:paraId="5A951210" w14:textId="38F10B9B" w:rsidR="0077538F" w:rsidRDefault="0077538F" w:rsidP="006B4CC2">
            <w:pPr>
              <w:pStyle w:val="TableData"/>
            </w:pPr>
          </w:p>
        </w:tc>
      </w:tr>
      <w:tr w:rsidR="0077538F" w14:paraId="25B1A59E" w14:textId="77777777" w:rsidTr="0077538F">
        <w:trPr>
          <w:trHeight w:val="1129"/>
        </w:trPr>
        <w:tc>
          <w:tcPr>
            <w:tcW w:w="5184" w:type="dxa"/>
          </w:tcPr>
          <w:p w14:paraId="712B687E" w14:textId="329D3DEF" w:rsidR="0077538F" w:rsidRPr="006B4CC2" w:rsidRDefault="0077538F" w:rsidP="006B4CC2">
            <w:pPr>
              <w:pStyle w:val="RowHeader"/>
              <w:rPr>
                <w:rFonts w:cstheme="minorHAnsi"/>
              </w:rPr>
            </w:pPr>
          </w:p>
        </w:tc>
        <w:tc>
          <w:tcPr>
            <w:tcW w:w="5182" w:type="dxa"/>
          </w:tcPr>
          <w:p w14:paraId="2954AA5A" w14:textId="77777777" w:rsidR="0077538F" w:rsidRDefault="0077538F" w:rsidP="006B4CC2">
            <w:pPr>
              <w:pStyle w:val="TableData"/>
            </w:pPr>
          </w:p>
        </w:tc>
      </w:tr>
      <w:tr w:rsidR="0077538F" w14:paraId="6D7C826E" w14:textId="77777777" w:rsidTr="0077538F">
        <w:trPr>
          <w:trHeight w:val="1129"/>
        </w:trPr>
        <w:tc>
          <w:tcPr>
            <w:tcW w:w="5184" w:type="dxa"/>
          </w:tcPr>
          <w:p w14:paraId="2B2B6E80" w14:textId="555DC31A" w:rsidR="0077538F" w:rsidRDefault="0077538F" w:rsidP="006B4CC2">
            <w:pPr>
              <w:pStyle w:val="RowHeader"/>
            </w:pPr>
          </w:p>
        </w:tc>
        <w:tc>
          <w:tcPr>
            <w:tcW w:w="5182" w:type="dxa"/>
          </w:tcPr>
          <w:p w14:paraId="3C3ADEA5" w14:textId="77777777" w:rsidR="0077538F" w:rsidRDefault="0077538F" w:rsidP="006B4CC2">
            <w:pPr>
              <w:pStyle w:val="TableData"/>
            </w:pPr>
          </w:p>
        </w:tc>
      </w:tr>
      <w:tr w:rsidR="0077538F" w14:paraId="198BA42C" w14:textId="77777777" w:rsidTr="0077538F">
        <w:trPr>
          <w:trHeight w:val="1129"/>
        </w:trPr>
        <w:tc>
          <w:tcPr>
            <w:tcW w:w="5184" w:type="dxa"/>
          </w:tcPr>
          <w:p w14:paraId="7E05193D" w14:textId="77777777" w:rsidR="0077538F" w:rsidRDefault="0077538F" w:rsidP="006B4CC2">
            <w:pPr>
              <w:pStyle w:val="RowHeader"/>
            </w:pPr>
          </w:p>
        </w:tc>
        <w:tc>
          <w:tcPr>
            <w:tcW w:w="5182" w:type="dxa"/>
          </w:tcPr>
          <w:p w14:paraId="24A64401" w14:textId="77777777" w:rsidR="0077538F" w:rsidRDefault="0077538F" w:rsidP="006B4CC2">
            <w:pPr>
              <w:pStyle w:val="TableData"/>
            </w:pPr>
          </w:p>
        </w:tc>
      </w:tr>
      <w:tr w:rsidR="0077538F" w14:paraId="2FC1553A" w14:textId="77777777" w:rsidTr="0077538F">
        <w:trPr>
          <w:trHeight w:val="1129"/>
        </w:trPr>
        <w:tc>
          <w:tcPr>
            <w:tcW w:w="5184" w:type="dxa"/>
          </w:tcPr>
          <w:p w14:paraId="1D25DC3E" w14:textId="77777777" w:rsidR="0077538F" w:rsidRDefault="0077538F" w:rsidP="006B4CC2">
            <w:pPr>
              <w:pStyle w:val="RowHeader"/>
            </w:pPr>
          </w:p>
        </w:tc>
        <w:tc>
          <w:tcPr>
            <w:tcW w:w="5182" w:type="dxa"/>
          </w:tcPr>
          <w:p w14:paraId="507EE919" w14:textId="77777777" w:rsidR="0077538F" w:rsidRDefault="0077538F" w:rsidP="006B4CC2">
            <w:pPr>
              <w:pStyle w:val="TableData"/>
            </w:pPr>
          </w:p>
        </w:tc>
      </w:tr>
      <w:tr w:rsidR="0077538F" w14:paraId="588D4045" w14:textId="77777777" w:rsidTr="0077538F">
        <w:trPr>
          <w:trHeight w:val="1129"/>
        </w:trPr>
        <w:tc>
          <w:tcPr>
            <w:tcW w:w="5184" w:type="dxa"/>
          </w:tcPr>
          <w:p w14:paraId="26EF5030" w14:textId="77777777" w:rsidR="0077538F" w:rsidRDefault="0077538F" w:rsidP="006B4CC2">
            <w:pPr>
              <w:pStyle w:val="RowHeader"/>
            </w:pPr>
          </w:p>
        </w:tc>
        <w:tc>
          <w:tcPr>
            <w:tcW w:w="5182" w:type="dxa"/>
          </w:tcPr>
          <w:p w14:paraId="45E40B2B" w14:textId="77777777" w:rsidR="0077538F" w:rsidRDefault="0077538F" w:rsidP="006B4CC2">
            <w:pPr>
              <w:pStyle w:val="TableData"/>
            </w:pPr>
          </w:p>
        </w:tc>
      </w:tr>
    </w:tbl>
    <w:p w14:paraId="7D99585F" w14:textId="67E7F388" w:rsidR="0036040A" w:rsidRPr="0036040A" w:rsidRDefault="0036040A" w:rsidP="0077538F">
      <w:pPr>
        <w:pStyle w:val="Heading1"/>
      </w:pPr>
    </w:p>
    <w:sectPr w:rsidR="0036040A" w:rsidRPr="0036040A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266AA" w14:textId="77777777" w:rsidR="00894CA0" w:rsidRDefault="00894CA0" w:rsidP="00293785">
      <w:pPr>
        <w:spacing w:after="0" w:line="240" w:lineRule="auto"/>
      </w:pPr>
      <w:r>
        <w:separator/>
      </w:r>
    </w:p>
  </w:endnote>
  <w:endnote w:type="continuationSeparator" w:id="0">
    <w:p w14:paraId="376F26C9" w14:textId="77777777" w:rsidR="00894CA0" w:rsidRDefault="00894CA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EF021" w14:textId="77777777" w:rsidR="00293785" w:rsidRDefault="00AC349E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CBDABFF" wp14:editId="337C2669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2D9073" w14:textId="3F634FEA" w:rsidR="00293785" w:rsidRDefault="0077538F" w:rsidP="00D106FF">
                          <w:pPr>
                            <w:pStyle w:val="LessonFooter"/>
                            <w:bidi w:val="0"/>
                          </w:pPr>
                          <w:r>
                            <w:rPr>
                              <w:lang w:val="es"/>
                              <w:b w:val="1"/>
                              <w:bCs w:val="1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Industrialization and the Rise of Labor Unions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BDABF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272D9073" w14:textId="3F634FEA" w:rsidR="00293785" w:rsidRDefault="0077538F" w:rsidP="00D106FF">
                    <w:pPr>
                      <w:pStyle w:val="LessonFooter"/>
                      <w:bidi w:val="0"/>
                    </w:pPr>
                    <w:r>
                      <w:rPr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Industrialization and the Rise of Labor Unions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48000" behindDoc="1" locked="0" layoutInCell="1" allowOverlap="1" wp14:anchorId="3CDA5CA4" wp14:editId="2020D8E5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28498" w14:textId="77777777" w:rsidR="00894CA0" w:rsidRDefault="00894CA0" w:rsidP="00293785">
      <w:pPr>
        <w:spacing w:after="0" w:line="240" w:lineRule="auto"/>
      </w:pPr>
      <w:r>
        <w:separator/>
      </w:r>
    </w:p>
  </w:footnote>
  <w:footnote w:type="continuationSeparator" w:id="0">
    <w:p w14:paraId="0204577C" w14:textId="77777777" w:rsidR="00894CA0" w:rsidRDefault="00894CA0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38F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7538F"/>
    <w:rsid w:val="00797CB5"/>
    <w:rsid w:val="007B055F"/>
    <w:rsid w:val="007E6F1D"/>
    <w:rsid w:val="00880013"/>
    <w:rsid w:val="008920A4"/>
    <w:rsid w:val="00894CA0"/>
    <w:rsid w:val="008F5386"/>
    <w:rsid w:val="00913172"/>
    <w:rsid w:val="00981E19"/>
    <w:rsid w:val="009B52E4"/>
    <w:rsid w:val="009D6E8D"/>
    <w:rsid w:val="00A101E8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5DFCB8"/>
  <w15:docId w15:val="{98B5CD63-5F01-42EE-9A68-ACD1BA4FD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oke%20Lee\Documents\Custom%20Office%20Templates\Vertical%20LEARN%20Document%20Attachment%20with%20Instructions.dotm" TargetMode="External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</Template>
  <TotalTime>5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LEARN Attachments in Word</vt:lpstr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Vertical LEARN Document Attachment</dc:title>
  <dc:creator>K20 Center</dc:creator>
  <cp:lastModifiedBy>Lee, Brooke L.</cp:lastModifiedBy>
  <cp:revision>1</cp:revision>
  <cp:lastPrinted>2016-07-14T14:08:00Z</cp:lastPrinted>
  <dcterms:created xsi:type="dcterms:W3CDTF">2021-07-13T17:50:00Z</dcterms:created>
  <dcterms:modified xsi:type="dcterms:W3CDTF">2021-07-13T17:55:00Z</dcterms:modified>
</cp:coreProperties>
</file>