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4FD30E" w14:textId="1710103D" w:rsidR="00BA6C69" w:rsidRDefault="00AC4070" w:rsidP="00BA6C69">
      <w:pPr>
        <w:pStyle w:val="BodyText"/>
        <w:ind w:left="-1440" w:right="-1440"/>
        <w:jc w:val="center"/>
      </w:pPr>
      <w:r>
        <w:rPr>
          <w:noProof/>
        </w:rPr>
        <w:drawing>
          <wp:inline distT="0" distB="0" distL="0" distR="0" wp14:anchorId="515F91E0" wp14:editId="58B4669F">
            <wp:extent cx="5420161" cy="3626164"/>
            <wp:effectExtent l="0" t="0" r="0" b="0"/>
            <wp:docPr id="1702777249" name="Picture 1" descr="A diagram of a pl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777249" name="Picture 1" descr="A diagram of a pla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908" cy="368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6E37D" w14:textId="49C18673" w:rsidR="00D94DDF" w:rsidRDefault="000F3FAB" w:rsidP="0086618D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880CF7" wp14:editId="35199D0D">
                <wp:simplePos x="0" y="0"/>
                <wp:positionH relativeFrom="column">
                  <wp:posOffset>1028700</wp:posOffset>
                </wp:positionH>
                <wp:positionV relativeFrom="paragraph">
                  <wp:posOffset>110849</wp:posOffset>
                </wp:positionV>
                <wp:extent cx="4572000" cy="36449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364490"/>
                          <a:chOff x="0" y="0"/>
                          <a:chExt cx="4572000" cy="36449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"/>
                            <a:ext cx="4572000" cy="3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800100" y="0"/>
                            <a:ext cx="331470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5422BF" w14:textId="6DFC753F" w:rsidR="009E12A9" w:rsidRDefault="00000000" w:rsidP="009E12A9">
                              <w:pPr>
                                <w:pStyle w:val="LessonFooter"/>
                              </w:pPr>
                              <w:sdt>
                                <w:sdtPr>
                                  <w:alias w:val="Title"/>
                                  <w:tag w:val=""/>
                                  <w:id w:val="-944994721"/>
                                  <w:placeholder>
                                    <w:docPart w:val="12752C99F8224E22832EBEF92F0BA4CC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 w:rsidR="00BA6C69">
                                    <w:t>Making Sense With Sequencing</w:t>
                                  </w:r>
                                </w:sdtContent>
                              </w:sdt>
                            </w:p>
                            <w:p w14:paraId="18FC79A5" w14:textId="77777777" w:rsidR="009E12A9" w:rsidRDefault="009E12A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80CF7" id="Group 11" o:spid="_x0000_s1026" style="position:absolute;margin-left:81pt;margin-top:8.75pt;width:5in;height:28.7pt;z-index:251660288" coordsize="45720,364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476;width:45720;height:31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&#13;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8001;width:33147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14:paraId="215422BF" w14:textId="6DFC753F" w:rsidR="009E12A9" w:rsidRDefault="00000000" w:rsidP="009E12A9">
                        <w:pPr>
                          <w:pStyle w:val="LessonFooter"/>
                        </w:pPr>
                        <w:sdt>
                          <w:sdtPr>
                            <w:alias w:val="Title"/>
                            <w:tag w:val=""/>
                            <w:id w:val="-944994721"/>
                            <w:placeholder>
                              <w:docPart w:val="12752C99F8224E22832EBEF92F0BA4CC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r w:rsidR="00BA6C69">
                              <w:t>Making Sense With Sequencing</w:t>
                            </w:r>
                          </w:sdtContent>
                        </w:sdt>
                      </w:p>
                      <w:p w14:paraId="18FC79A5" w14:textId="77777777" w:rsidR="009E12A9" w:rsidRDefault="009E12A9"/>
                    </w:txbxContent>
                  </v:textbox>
                </v:shape>
              </v:group>
            </w:pict>
          </mc:Fallback>
        </mc:AlternateContent>
      </w:r>
    </w:p>
    <w:p w14:paraId="60195A82" w14:textId="07A76464" w:rsidR="00301B09" w:rsidRDefault="00DB5588" w:rsidP="00037AFE">
      <w:pPr>
        <w:pStyle w:val="BodyText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6D032" wp14:editId="5DBF12CB">
                <wp:simplePos x="0" y="0"/>
                <wp:positionH relativeFrom="column">
                  <wp:posOffset>-916305</wp:posOffset>
                </wp:positionH>
                <wp:positionV relativeFrom="margin">
                  <wp:align>center</wp:align>
                </wp:positionV>
                <wp:extent cx="7772400" cy="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2700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B18924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center;mso-position-vertical-relative:margin;mso-width-percent:0;mso-width-relative:margin" from="-72.15pt,0" to="539.8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" strokecolor="#910d28 [3204]" strokeweight="1pt">
                <v:stroke dashstyle="longDash" joinstyle="miter"/>
                <w10:wrap anchory="margin"/>
              </v:line>
            </w:pict>
          </mc:Fallback>
        </mc:AlternateContent>
      </w:r>
    </w:p>
    <w:p w14:paraId="78CACE10" w14:textId="77777777" w:rsidR="00BA6C69" w:rsidRDefault="00BA6C69" w:rsidP="00BA6C69">
      <w:pPr>
        <w:pStyle w:val="Title"/>
      </w:pPr>
    </w:p>
    <w:p w14:paraId="61B75FC3" w14:textId="5317859C" w:rsidR="00404F69" w:rsidRPr="007E0011" w:rsidRDefault="00AC4070" w:rsidP="00BA6C69">
      <w:pPr>
        <w:pStyle w:val="BodyText"/>
        <w:ind w:left="-1440" w:right="-1440"/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 wp14:anchorId="2C148664" wp14:editId="2A746260">
            <wp:extent cx="5420161" cy="3626164"/>
            <wp:effectExtent l="0" t="0" r="0" b="0"/>
            <wp:docPr id="1369680531" name="Picture 1369680531" descr="A diagram of a pl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777249" name="Picture 1" descr="A diagram of a pla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908" cy="368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4F69" w:rsidRPr="007E0011" w:rsidSect="00BA6C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1440" w:bottom="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21FDB" w14:textId="77777777" w:rsidR="001A7532" w:rsidRDefault="001A7532" w:rsidP="00293785">
      <w:pPr>
        <w:spacing w:after="0" w:line="240" w:lineRule="auto"/>
      </w:pPr>
      <w:r>
        <w:separator/>
      </w:r>
    </w:p>
  </w:endnote>
  <w:endnote w:type="continuationSeparator" w:id="0">
    <w:p w14:paraId="10DC6B50" w14:textId="77777777" w:rsidR="001A7532" w:rsidRDefault="001A753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A4F4D" w14:textId="77777777" w:rsidR="00BA6C69" w:rsidRDefault="00BA6C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08C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1011F0" wp14:editId="298D042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9A5A5E" w14:textId="4B12A21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6CC87820E944E7EBF66BB26DF45676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A6C69">
                                <w:t>Making Sense With Sequencing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01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0E9A5A5E" w14:textId="4B12A21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6CC87820E944E7EBF66BB26DF45676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A6C69">
                          <w:t>Making Sense With Sequencing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1E5D99D" wp14:editId="09DA16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375B" w14:textId="77777777" w:rsidR="00BA6C69" w:rsidRDefault="00BA6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4D346" w14:textId="77777777" w:rsidR="001A7532" w:rsidRDefault="001A7532" w:rsidP="00293785">
      <w:pPr>
        <w:spacing w:after="0" w:line="240" w:lineRule="auto"/>
      </w:pPr>
      <w:r>
        <w:separator/>
      </w:r>
    </w:p>
  </w:footnote>
  <w:footnote w:type="continuationSeparator" w:id="0">
    <w:p w14:paraId="75CB4011" w14:textId="77777777" w:rsidR="001A7532" w:rsidRDefault="001A753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AB92" w14:textId="77777777" w:rsidR="003B0E57" w:rsidRDefault="003B0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0FAA" w14:textId="77777777" w:rsidR="003B0E57" w:rsidRDefault="003B0E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51B88" w14:textId="77777777" w:rsidR="003B0E57" w:rsidRDefault="003B0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98834">
    <w:abstractNumId w:val="6"/>
  </w:num>
  <w:num w:numId="2" w16cid:durableId="870609139">
    <w:abstractNumId w:val="7"/>
  </w:num>
  <w:num w:numId="3" w16cid:durableId="1946888974">
    <w:abstractNumId w:val="0"/>
  </w:num>
  <w:num w:numId="4" w16cid:durableId="332102602">
    <w:abstractNumId w:val="2"/>
  </w:num>
  <w:num w:numId="5" w16cid:durableId="96409175">
    <w:abstractNumId w:val="3"/>
  </w:num>
  <w:num w:numId="6" w16cid:durableId="1857230619">
    <w:abstractNumId w:val="5"/>
  </w:num>
  <w:num w:numId="7" w16cid:durableId="198860976">
    <w:abstractNumId w:val="4"/>
  </w:num>
  <w:num w:numId="8" w16cid:durableId="799880475">
    <w:abstractNumId w:val="8"/>
  </w:num>
  <w:num w:numId="9" w16cid:durableId="320668913">
    <w:abstractNumId w:val="9"/>
  </w:num>
  <w:num w:numId="10" w16cid:durableId="12613713">
    <w:abstractNumId w:val="10"/>
  </w:num>
  <w:num w:numId="11" w16cid:durableId="154417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CB"/>
    <w:rsid w:val="00032152"/>
    <w:rsid w:val="00037AFE"/>
    <w:rsid w:val="0004006F"/>
    <w:rsid w:val="00053775"/>
    <w:rsid w:val="0005619A"/>
    <w:rsid w:val="000809E2"/>
    <w:rsid w:val="0008589D"/>
    <w:rsid w:val="000F3FAB"/>
    <w:rsid w:val="00105F2B"/>
    <w:rsid w:val="0011259B"/>
    <w:rsid w:val="00116FDD"/>
    <w:rsid w:val="00125621"/>
    <w:rsid w:val="001540CD"/>
    <w:rsid w:val="00172E62"/>
    <w:rsid w:val="001A7532"/>
    <w:rsid w:val="001C3E35"/>
    <w:rsid w:val="001D0BBF"/>
    <w:rsid w:val="001D207C"/>
    <w:rsid w:val="001E1F85"/>
    <w:rsid w:val="001E599D"/>
    <w:rsid w:val="001F125D"/>
    <w:rsid w:val="002315DE"/>
    <w:rsid w:val="002345CC"/>
    <w:rsid w:val="002479BC"/>
    <w:rsid w:val="00283A56"/>
    <w:rsid w:val="00293785"/>
    <w:rsid w:val="002C0879"/>
    <w:rsid w:val="002C37B4"/>
    <w:rsid w:val="002E255B"/>
    <w:rsid w:val="00300847"/>
    <w:rsid w:val="00301B09"/>
    <w:rsid w:val="0036040A"/>
    <w:rsid w:val="00390FE7"/>
    <w:rsid w:val="00397FA9"/>
    <w:rsid w:val="003B0E57"/>
    <w:rsid w:val="00404F69"/>
    <w:rsid w:val="00436D81"/>
    <w:rsid w:val="00441E77"/>
    <w:rsid w:val="00446C13"/>
    <w:rsid w:val="004836BE"/>
    <w:rsid w:val="004F1AA6"/>
    <w:rsid w:val="004F5654"/>
    <w:rsid w:val="005058CB"/>
    <w:rsid w:val="005078B4"/>
    <w:rsid w:val="00511B34"/>
    <w:rsid w:val="0053328A"/>
    <w:rsid w:val="00537D00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16389"/>
    <w:rsid w:val="00721EA4"/>
    <w:rsid w:val="00740CB0"/>
    <w:rsid w:val="00790F95"/>
    <w:rsid w:val="00797CB5"/>
    <w:rsid w:val="007B055F"/>
    <w:rsid w:val="007D3880"/>
    <w:rsid w:val="007E0011"/>
    <w:rsid w:val="007E6F1D"/>
    <w:rsid w:val="008577DC"/>
    <w:rsid w:val="0086618D"/>
    <w:rsid w:val="00880013"/>
    <w:rsid w:val="008920A4"/>
    <w:rsid w:val="008C27C9"/>
    <w:rsid w:val="008F5386"/>
    <w:rsid w:val="0090625A"/>
    <w:rsid w:val="00913172"/>
    <w:rsid w:val="00981E19"/>
    <w:rsid w:val="009965B2"/>
    <w:rsid w:val="009B52E4"/>
    <w:rsid w:val="009D6E8D"/>
    <w:rsid w:val="009E12A9"/>
    <w:rsid w:val="009E7CFD"/>
    <w:rsid w:val="009F3797"/>
    <w:rsid w:val="00A101E8"/>
    <w:rsid w:val="00A143A8"/>
    <w:rsid w:val="00A520E1"/>
    <w:rsid w:val="00AA4161"/>
    <w:rsid w:val="00AA7E9B"/>
    <w:rsid w:val="00AC349E"/>
    <w:rsid w:val="00AC4070"/>
    <w:rsid w:val="00B3475F"/>
    <w:rsid w:val="00B4532F"/>
    <w:rsid w:val="00B836D2"/>
    <w:rsid w:val="00B92DBF"/>
    <w:rsid w:val="00BA6C69"/>
    <w:rsid w:val="00BD119F"/>
    <w:rsid w:val="00C73EA1"/>
    <w:rsid w:val="00C8524A"/>
    <w:rsid w:val="00C94DC0"/>
    <w:rsid w:val="00CC04B5"/>
    <w:rsid w:val="00CC4F77"/>
    <w:rsid w:val="00CD3CF6"/>
    <w:rsid w:val="00CD3F0B"/>
    <w:rsid w:val="00CE336D"/>
    <w:rsid w:val="00D106FF"/>
    <w:rsid w:val="00D626EB"/>
    <w:rsid w:val="00D94DDF"/>
    <w:rsid w:val="00DB5588"/>
    <w:rsid w:val="00DC7A6D"/>
    <w:rsid w:val="00DD18D9"/>
    <w:rsid w:val="00DE068F"/>
    <w:rsid w:val="00E254DC"/>
    <w:rsid w:val="00E31AF8"/>
    <w:rsid w:val="00E42E23"/>
    <w:rsid w:val="00E76BCF"/>
    <w:rsid w:val="00E86401"/>
    <w:rsid w:val="00E874E0"/>
    <w:rsid w:val="00EA0DCB"/>
    <w:rsid w:val="00ED24C8"/>
    <w:rsid w:val="00F336CD"/>
    <w:rsid w:val="00F377E2"/>
    <w:rsid w:val="00F50748"/>
    <w:rsid w:val="00F72D02"/>
    <w:rsid w:val="00FA64F2"/>
    <w:rsid w:val="00FA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A90BF"/>
  <w15:docId w15:val="{E6CE3480-C354-41E0-91AA-A362F759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A6C69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32"/>
      <w:lang w:val="fr-FR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  <w:lang w:val="fr-FR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A6C69"/>
    <w:rPr>
      <w:rFonts w:asciiTheme="majorHAnsi" w:eastAsiaTheme="majorEastAsia" w:hAnsiTheme="majorHAnsi" w:cstheme="majorBidi"/>
      <w:b/>
      <w:caps/>
      <w:kern w:val="28"/>
      <w:sz w:val="32"/>
      <w:szCs w:val="32"/>
      <w:lang w:val="fr-FR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CC87820E944E7EBF66BB26DF456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F17EC-8D10-483C-BC73-A465A4FD9E1B}"/>
      </w:docPartPr>
      <w:docPartBody>
        <w:p w:rsidR="004A03B0" w:rsidRDefault="00886CF5">
          <w:pPr>
            <w:pStyle w:val="26CC87820E944E7EBF66BB26DF456768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12752C99F8224E22832EBEF92F0B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82E49-8A01-4A89-9153-2F42B83B93A8}"/>
      </w:docPartPr>
      <w:docPartBody>
        <w:p w:rsidR="004A03B0" w:rsidRDefault="00EA7485" w:rsidP="00EA7485">
          <w:pPr>
            <w:pStyle w:val="12752C99F8224E22832EBEF92F0BA4CC"/>
          </w:pPr>
          <w:r w:rsidRPr="00163A6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85"/>
    <w:rsid w:val="004A03B0"/>
    <w:rsid w:val="005559F4"/>
    <w:rsid w:val="00886CF5"/>
    <w:rsid w:val="00B810C5"/>
    <w:rsid w:val="00BF3A69"/>
    <w:rsid w:val="00C279F6"/>
    <w:rsid w:val="00E80EB6"/>
    <w:rsid w:val="00EA7485"/>
    <w:rsid w:val="00E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03B0"/>
    <w:rPr>
      <w:color w:val="808080"/>
    </w:rPr>
  </w:style>
  <w:style w:type="paragraph" w:customStyle="1" w:styleId="26CC87820E944E7EBF66BB26DF456768">
    <w:name w:val="26CC87820E944E7EBF66BB26DF456768"/>
  </w:style>
  <w:style w:type="paragraph" w:customStyle="1" w:styleId="12752C99F8224E22832EBEF92F0BA4CC">
    <w:name w:val="12752C99F8224E22832EBEF92F0BA4CC"/>
    <w:rsid w:val="00EA74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Peters\OneDrive - University of Oklahoma\Documents\Custom Office Templates\TEMPLATE Vertical LEARN Attachment with Instructions.dotx</Template>
  <TotalTime>14</TotalTime>
  <Pages>1</Pages>
  <Words>0</Words>
  <Characters>0</Characters>
  <Application>Microsoft Office Word</Application>
  <DocSecurity>0</DocSecurity>
  <Lines>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 Sense With Sequencing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Sense With Sequencing</dc:title>
  <dc:subject/>
  <dc:creator>K20 Center</dc:creator>
  <cp:keywords/>
  <dc:description/>
  <cp:lastModifiedBy>Lopez, Araceli</cp:lastModifiedBy>
  <cp:revision>7</cp:revision>
  <cp:lastPrinted>2016-07-14T14:08:00Z</cp:lastPrinted>
  <dcterms:created xsi:type="dcterms:W3CDTF">2023-06-01T17:27:00Z</dcterms:created>
  <dcterms:modified xsi:type="dcterms:W3CDTF">2023-07-05T19:34:00Z</dcterms:modified>
  <cp:category/>
</cp:coreProperties>
</file>