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5ABBCB" w14:textId="236B6191" w:rsidR="000637B3" w:rsidRPr="00723622" w:rsidRDefault="000637B3" w:rsidP="000637B3">
      <w:pPr>
        <w:pStyle w:val="Title"/>
        <w:rPr>
          <w:lang w:val="es-ES"/>
        </w:rPr>
      </w:pPr>
      <w:r w:rsidRPr="00723622">
        <w:rPr>
          <w:lang w:val="es-ES"/>
        </w:rPr>
        <w:t>Examin</w:t>
      </w:r>
      <w:r w:rsidR="00723622" w:rsidRPr="00723622">
        <w:rPr>
          <w:lang w:val="es-ES"/>
        </w:rPr>
        <w:t>a y</w:t>
      </w:r>
      <w:r w:rsidRPr="00723622">
        <w:rPr>
          <w:lang w:val="es-ES"/>
        </w:rPr>
        <w:t xml:space="preserve"> Refle</w:t>
      </w:r>
      <w:r w:rsidR="00723622" w:rsidRPr="00723622">
        <w:rPr>
          <w:lang w:val="es-ES"/>
        </w:rPr>
        <w:t>xiona</w:t>
      </w:r>
    </w:p>
    <w:p w14:paraId="0EAE4FAF" w14:textId="65DCD88D" w:rsidR="008361F4" w:rsidRPr="00723622" w:rsidRDefault="00723622" w:rsidP="008361F4">
      <w:pPr>
        <w:pStyle w:val="Heading1"/>
        <w:rPr>
          <w:lang w:val="es-ES"/>
        </w:rPr>
        <w:sectPr w:rsidR="008361F4" w:rsidRPr="00723622" w:rsidSect="008361F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00723622">
        <w:rPr>
          <w:lang w:val="es-ES"/>
        </w:rPr>
        <w:t>Haciendo Cambios</w:t>
      </w:r>
    </w:p>
    <w:p w14:paraId="7133ACF8" w14:textId="77777777" w:rsidR="006C64B6" w:rsidRDefault="006C64B6" w:rsidP="006C64B6">
      <w:pPr>
        <w:jc w:val="right"/>
      </w:pPr>
      <w:r>
        <w:rPr>
          <w:noProof/>
          <w:lang w:val="es"/>
        </w:rPr>
        <w:drawing>
          <wp:inline distT="0" distB="0" distL="0" distR="0" wp14:anchorId="07C43ED8" wp14:editId="1DBCE9E2">
            <wp:extent cx="2286000" cy="2319040"/>
            <wp:effectExtent l="0" t="0" r="0" b="5080"/>
            <wp:docPr id="1" name="Picture 1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char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31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C71A3" w14:textId="77777777" w:rsidR="006C64B6" w:rsidRDefault="006C64B6" w:rsidP="006C64B6"/>
    <w:p w14:paraId="7F229883" w14:textId="2F5AFC16" w:rsidR="006C64B6" w:rsidRPr="008361F4" w:rsidRDefault="006C64B6" w:rsidP="006C64B6">
      <w:pPr>
        <w:spacing w:line="480" w:lineRule="auto"/>
        <w:rPr>
          <w:lang w:val="es-ES"/>
        </w:rPr>
        <w:sectPr w:rsidR="006C64B6" w:rsidRPr="008361F4" w:rsidSect="006C64B6"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  <w:r>
        <w:rPr>
          <w:lang w:val="es"/>
        </w:rPr>
        <w:t xml:space="preserve">La gráfica de la izquierda es la gráfica de </w:t>
      </w:r>
      <w:r w:rsidR="006F26B9" w:rsidRPr="008361F4">
        <w:rPr>
          <w:noProof/>
          <w:position w:val="-10"/>
          <w:lang w:val="es"/>
        </w:rPr>
        <w:object w:dxaOrig="980" w:dyaOrig="320" w14:anchorId="0116D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49.3pt;height:17.15pt;mso-width-percent:0;mso-height-percent:0;mso-width-percent:0;mso-height-percent:0" o:ole="">
            <v:imagedata r:id="rId16" o:title=""/>
          </v:shape>
          <o:OLEObject Type="Embed" ProgID="Equation.DSMT4" ShapeID="_x0000_i1026" DrawAspect="Content" ObjectID="_1808552505" r:id="rId17"/>
        </w:object>
      </w:r>
      <w:r>
        <w:rPr>
          <w:lang w:val="es"/>
        </w:rPr>
        <w:t xml:space="preserve">. Imagina lo que pasaría si cambiáramos la ecuación a </w:t>
      </w:r>
      <w:r w:rsidR="006F26B9" w:rsidRPr="008361F4">
        <w:rPr>
          <w:noProof/>
          <w:position w:val="-10"/>
          <w:lang w:val="es"/>
        </w:rPr>
        <w:object w:dxaOrig="1120" w:dyaOrig="320" w14:anchorId="35D77DA2">
          <v:shape id="_x0000_i1025" type="#_x0000_t75" alt="" style="width:54.85pt;height:17.15pt;mso-width-percent:0;mso-height-percent:0;mso-width-percent:0;mso-height-percent:0" o:ole="">
            <v:imagedata r:id="rId18" o:title=""/>
          </v:shape>
          <o:OLEObject Type="Embed" ProgID="Equation.DSMT4" ShapeID="_x0000_i1025" DrawAspect="Content" ObjectID="_1808552506" r:id="rId19"/>
        </w:object>
      </w:r>
      <w:r>
        <w:rPr>
          <w:lang w:val="es"/>
        </w:rPr>
        <w:t>.</w:t>
      </w:r>
      <w:r w:rsidR="008361F4">
        <w:rPr>
          <w:lang w:val="es"/>
        </w:rPr>
        <w:br/>
      </w:r>
      <w:r>
        <w:rPr>
          <w:lang w:val="es"/>
        </w:rPr>
        <w:t xml:space="preserve">Sin graficar la nueva línea, responde las siguientes preguntas. </w:t>
      </w:r>
    </w:p>
    <w:p w14:paraId="0AB2A12D" w14:textId="4E9943A0" w:rsidR="003D377C" w:rsidRPr="008361F4" w:rsidRDefault="00B51607" w:rsidP="003D377C">
      <w:pPr>
        <w:rPr>
          <w:lang w:val="es-ES"/>
        </w:rPr>
      </w:pPr>
      <w:r>
        <w:rPr>
          <w:rStyle w:val="Heading1Char"/>
          <w:bCs/>
          <w:lang w:val="es"/>
        </w:rPr>
        <w:t>1)</w:t>
      </w:r>
      <w:proofErr w:type="gramStart"/>
      <w:r>
        <w:rPr>
          <w:lang w:val="es"/>
        </w:rPr>
        <w:t xml:space="preserve">   ¿</w:t>
      </w:r>
      <w:proofErr w:type="gramEnd"/>
      <w:r>
        <w:rPr>
          <w:lang w:val="es"/>
        </w:rPr>
        <w:t>Qué cambiaría? Describe el cambio. ¿Cómo lo sabes?</w:t>
      </w:r>
    </w:p>
    <w:p w14:paraId="1CDCD304" w14:textId="79540978" w:rsidR="003D377C" w:rsidRPr="008361F4" w:rsidRDefault="003D377C" w:rsidP="003D377C">
      <w:pPr>
        <w:pStyle w:val="BodyText"/>
        <w:rPr>
          <w:lang w:val="es-ES"/>
        </w:rPr>
      </w:pPr>
    </w:p>
    <w:p w14:paraId="27FC40F3" w14:textId="77777777" w:rsidR="006C64B6" w:rsidRPr="008361F4" w:rsidRDefault="006C64B6" w:rsidP="003D377C">
      <w:pPr>
        <w:pStyle w:val="BodyText"/>
        <w:rPr>
          <w:lang w:val="es-ES"/>
        </w:rPr>
      </w:pPr>
    </w:p>
    <w:p w14:paraId="4FA3D2C8" w14:textId="77777777" w:rsidR="003D377C" w:rsidRPr="008361F4" w:rsidRDefault="003D377C" w:rsidP="003D377C">
      <w:pPr>
        <w:pStyle w:val="BodyText"/>
        <w:rPr>
          <w:lang w:val="es-ES"/>
        </w:rPr>
      </w:pPr>
    </w:p>
    <w:p w14:paraId="47BF19E6" w14:textId="5C2B41CF" w:rsidR="003D377C" w:rsidRPr="008361F4" w:rsidRDefault="00B51607" w:rsidP="003D377C">
      <w:pPr>
        <w:pStyle w:val="BodyText"/>
        <w:rPr>
          <w:lang w:val="es-ES"/>
        </w:rPr>
      </w:pPr>
      <w:r>
        <w:rPr>
          <w:rStyle w:val="Heading1Char"/>
          <w:bCs/>
          <w:lang w:val="es"/>
        </w:rPr>
        <w:t>2)</w:t>
      </w:r>
      <w:proofErr w:type="gramStart"/>
      <w:r>
        <w:rPr>
          <w:lang w:val="es"/>
        </w:rPr>
        <w:t xml:space="preserve">   ¿</w:t>
      </w:r>
      <w:proofErr w:type="gramEnd"/>
      <w:r>
        <w:rPr>
          <w:lang w:val="es"/>
        </w:rPr>
        <w:t>Qué no cambiaría? ¿Cómo lo sabes?</w:t>
      </w:r>
    </w:p>
    <w:p w14:paraId="62A46323" w14:textId="59B6B1D4" w:rsidR="003D377C" w:rsidRPr="008361F4" w:rsidRDefault="003D377C" w:rsidP="003D377C">
      <w:pPr>
        <w:pStyle w:val="BodyText"/>
        <w:rPr>
          <w:lang w:val="es-ES"/>
        </w:rPr>
      </w:pPr>
    </w:p>
    <w:p w14:paraId="50D0E7A8" w14:textId="77777777" w:rsidR="006C64B6" w:rsidRPr="008361F4" w:rsidRDefault="006C64B6" w:rsidP="003D377C">
      <w:pPr>
        <w:pStyle w:val="BodyText"/>
        <w:rPr>
          <w:lang w:val="es-ES"/>
        </w:rPr>
      </w:pPr>
    </w:p>
    <w:p w14:paraId="021BCC40" w14:textId="77777777" w:rsidR="003D377C" w:rsidRPr="008361F4" w:rsidRDefault="003D377C" w:rsidP="003D377C">
      <w:pPr>
        <w:pStyle w:val="BodyText"/>
        <w:rPr>
          <w:lang w:val="es-ES"/>
        </w:rPr>
      </w:pPr>
    </w:p>
    <w:p w14:paraId="0B615406" w14:textId="77777777" w:rsidR="003D377C" w:rsidRPr="008361F4" w:rsidRDefault="003D377C" w:rsidP="003D377C">
      <w:pPr>
        <w:pStyle w:val="Heading1"/>
        <w:rPr>
          <w:lang w:val="es-ES"/>
        </w:rPr>
      </w:pPr>
      <w:r>
        <w:rPr>
          <w:bCs/>
          <w:lang w:val="es"/>
        </w:rPr>
        <w:t>Claro como el cristal</w:t>
      </w:r>
    </w:p>
    <w:p w14:paraId="2FE12A05" w14:textId="77777777" w:rsidR="003D377C" w:rsidRPr="008361F4" w:rsidRDefault="003D377C" w:rsidP="003D377C">
      <w:pPr>
        <w:rPr>
          <w:lang w:val="es-ES"/>
        </w:rPr>
      </w:pPr>
      <w:r>
        <w:rPr>
          <w:lang w:val="es"/>
        </w:rPr>
        <w:t>¿Qué crees que es lo más fácil (lo más claro) de lo que has aprendido hoy?</w:t>
      </w:r>
    </w:p>
    <w:p w14:paraId="7D7303A9" w14:textId="77777777" w:rsidR="003D377C" w:rsidRPr="008361F4" w:rsidRDefault="003D377C" w:rsidP="003D377C">
      <w:pPr>
        <w:pStyle w:val="BodyText"/>
        <w:rPr>
          <w:lang w:val="es-ES"/>
        </w:rPr>
      </w:pPr>
    </w:p>
    <w:p w14:paraId="1C341DBE" w14:textId="77777777" w:rsidR="003D377C" w:rsidRPr="008361F4" w:rsidRDefault="003D377C" w:rsidP="003D377C">
      <w:pPr>
        <w:pStyle w:val="BodyText"/>
        <w:rPr>
          <w:lang w:val="es-ES"/>
        </w:rPr>
      </w:pPr>
    </w:p>
    <w:p w14:paraId="1665C17E" w14:textId="77777777" w:rsidR="003D377C" w:rsidRPr="008361F4" w:rsidRDefault="003D377C" w:rsidP="003D377C">
      <w:pPr>
        <w:pStyle w:val="Heading1"/>
        <w:rPr>
          <w:lang w:val="es-ES"/>
        </w:rPr>
      </w:pPr>
      <w:r>
        <w:rPr>
          <w:bCs/>
          <w:lang w:val="es"/>
        </w:rPr>
        <w:t>Punto más confuso</w:t>
      </w:r>
    </w:p>
    <w:p w14:paraId="58BCAC7B" w14:textId="182E227A" w:rsidR="003D377C" w:rsidRPr="008361F4" w:rsidRDefault="003D377C" w:rsidP="003D377C">
      <w:pPr>
        <w:rPr>
          <w:lang w:val="es-ES"/>
        </w:rPr>
      </w:pPr>
      <w:r>
        <w:rPr>
          <w:lang w:val="es"/>
        </w:rPr>
        <w:t>¿Qué crees que es lo más confuso de lo que has aprendido hoy?</w:t>
      </w:r>
    </w:p>
    <w:p w14:paraId="2C3AAD30" w14:textId="77777777" w:rsidR="003D377C" w:rsidRPr="008361F4" w:rsidRDefault="003D377C" w:rsidP="003D377C">
      <w:pPr>
        <w:pStyle w:val="BodyText"/>
        <w:rPr>
          <w:lang w:val="es-ES"/>
        </w:rPr>
      </w:pPr>
    </w:p>
    <w:p w14:paraId="5BC28D15" w14:textId="77777777" w:rsidR="003D377C" w:rsidRPr="008361F4" w:rsidRDefault="003D377C" w:rsidP="003D377C">
      <w:pPr>
        <w:pStyle w:val="BodyText"/>
        <w:rPr>
          <w:lang w:val="es-ES"/>
        </w:rPr>
      </w:pPr>
    </w:p>
    <w:sectPr w:rsidR="003D377C" w:rsidRPr="008361F4" w:rsidSect="003D377C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66ED4" w14:textId="77777777" w:rsidR="006F26B9" w:rsidRDefault="006F26B9" w:rsidP="00293785">
      <w:pPr>
        <w:spacing w:after="0" w:line="240" w:lineRule="auto"/>
      </w:pPr>
      <w:r>
        <w:separator/>
      </w:r>
    </w:p>
  </w:endnote>
  <w:endnote w:type="continuationSeparator" w:id="0">
    <w:p w14:paraId="6AFA23EC" w14:textId="77777777" w:rsidR="006F26B9" w:rsidRDefault="006F26B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BA6FA" w14:textId="77777777" w:rsidR="00723622" w:rsidRDefault="007236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FDBD1" w14:textId="77777777" w:rsidR="008361F4" w:rsidRDefault="008361F4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F391CE4" wp14:editId="1D1600D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1174961975" name="Text Box 11749619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36890B" w14:textId="6E104EDD" w:rsidR="008361F4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-160387372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8361F4">
                                <w:t>Slope Matters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391CE4" id="_x0000_t202" coordsize="21600,21600" o:spt="202" path="m,l,21600r21600,l21600,xe">
              <v:stroke joinstyle="miter"/>
              <v:path gradientshapeok="t" o:connecttype="rect"/>
            </v:shapetype>
            <v:shape id="Text Box 1174961975" o:spid="_x0000_s1026" type="#_x0000_t202" style="position:absolute;margin-left:90pt;margin-top:-20.6pt;width:31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0iYgIAADs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" filled="f" stroked="f">
              <v:textbox>
                <w:txbxContent>
                  <w:p w14:paraId="3B36890B" w14:textId="6E104EDD" w:rsidR="008361F4" w:rsidRDefault="008361F4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-1603873725"/>
                        <w:placeholder>
                          <w:docPart w:val="7A7BB8360F814B2B98EA454B40D1DC7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t>Slope Matters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69504" behindDoc="1" locked="0" layoutInCell="1" allowOverlap="1" wp14:anchorId="702BF44D" wp14:editId="61481BE4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2110468863" name="Picture 21104688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5E441" w14:textId="77777777" w:rsidR="00723622" w:rsidRDefault="0072362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815E9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60A6DAF" wp14:editId="591E811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8A547A" w14:textId="2A330411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76077">
                                <w:rPr>
                                  <w:bCs/>
                                  <w:lang w:val="es"/>
                                </w:rPr>
                                <w:t>Slope Matters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0A6DA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2B8A547A" w14:textId="2A330411" w:rsidR="00293785" w:rsidRDefault="006C64B6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869F022292A4FB491FAD9751CAD8AA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Slope Matters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024BBAEF" wp14:editId="2E4F194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8EF2" w14:textId="77777777" w:rsidR="006F26B9" w:rsidRDefault="006F26B9" w:rsidP="00293785">
      <w:pPr>
        <w:spacing w:after="0" w:line="240" w:lineRule="auto"/>
      </w:pPr>
      <w:r>
        <w:separator/>
      </w:r>
    </w:p>
  </w:footnote>
  <w:footnote w:type="continuationSeparator" w:id="0">
    <w:p w14:paraId="11E93E02" w14:textId="77777777" w:rsidR="006F26B9" w:rsidRDefault="006F26B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35437" w14:textId="77777777" w:rsidR="00723622" w:rsidRDefault="007236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CFF7" w14:textId="77777777" w:rsidR="00723622" w:rsidRDefault="007236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147C2" w14:textId="77777777" w:rsidR="00723622" w:rsidRDefault="007236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669274">
    <w:abstractNumId w:val="6"/>
  </w:num>
  <w:num w:numId="2" w16cid:durableId="420882044">
    <w:abstractNumId w:val="7"/>
  </w:num>
  <w:num w:numId="3" w16cid:durableId="950286557">
    <w:abstractNumId w:val="0"/>
  </w:num>
  <w:num w:numId="4" w16cid:durableId="1429958966">
    <w:abstractNumId w:val="2"/>
  </w:num>
  <w:num w:numId="5" w16cid:durableId="1194223089">
    <w:abstractNumId w:val="3"/>
  </w:num>
  <w:num w:numId="6" w16cid:durableId="356081054">
    <w:abstractNumId w:val="5"/>
  </w:num>
  <w:num w:numId="7" w16cid:durableId="869607224">
    <w:abstractNumId w:val="4"/>
  </w:num>
  <w:num w:numId="8" w16cid:durableId="229005473">
    <w:abstractNumId w:val="8"/>
  </w:num>
  <w:num w:numId="9" w16cid:durableId="1760563357">
    <w:abstractNumId w:val="9"/>
  </w:num>
  <w:num w:numId="10" w16cid:durableId="1698045662">
    <w:abstractNumId w:val="10"/>
  </w:num>
  <w:num w:numId="11" w16cid:durableId="1997487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7C"/>
    <w:rsid w:val="0004006F"/>
    <w:rsid w:val="00053775"/>
    <w:rsid w:val="0005619A"/>
    <w:rsid w:val="000637B3"/>
    <w:rsid w:val="0008589D"/>
    <w:rsid w:val="0011259B"/>
    <w:rsid w:val="00116FDD"/>
    <w:rsid w:val="00125621"/>
    <w:rsid w:val="00176077"/>
    <w:rsid w:val="001D0BBF"/>
    <w:rsid w:val="001E1F85"/>
    <w:rsid w:val="001F125D"/>
    <w:rsid w:val="002345CC"/>
    <w:rsid w:val="00293785"/>
    <w:rsid w:val="002C0879"/>
    <w:rsid w:val="002C37B4"/>
    <w:rsid w:val="002D6A81"/>
    <w:rsid w:val="0036040A"/>
    <w:rsid w:val="00397FA9"/>
    <w:rsid w:val="003D377C"/>
    <w:rsid w:val="00446C13"/>
    <w:rsid w:val="004C467F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C64B6"/>
    <w:rsid w:val="006E1542"/>
    <w:rsid w:val="006F26B9"/>
    <w:rsid w:val="00721EA4"/>
    <w:rsid w:val="00723622"/>
    <w:rsid w:val="00782A51"/>
    <w:rsid w:val="00797CB5"/>
    <w:rsid w:val="007A651B"/>
    <w:rsid w:val="007B055F"/>
    <w:rsid w:val="007E6F1D"/>
    <w:rsid w:val="008361F4"/>
    <w:rsid w:val="00880013"/>
    <w:rsid w:val="00885ECB"/>
    <w:rsid w:val="008920A4"/>
    <w:rsid w:val="008F5386"/>
    <w:rsid w:val="00913172"/>
    <w:rsid w:val="00981E19"/>
    <w:rsid w:val="009B52E4"/>
    <w:rsid w:val="009D6E8D"/>
    <w:rsid w:val="00A101E8"/>
    <w:rsid w:val="00AC349E"/>
    <w:rsid w:val="00B51607"/>
    <w:rsid w:val="00B92DBF"/>
    <w:rsid w:val="00BD119F"/>
    <w:rsid w:val="00C73EA1"/>
    <w:rsid w:val="00C8524A"/>
    <w:rsid w:val="00CC4F77"/>
    <w:rsid w:val="00CD3CF6"/>
    <w:rsid w:val="00CE2C22"/>
    <w:rsid w:val="00CE336D"/>
    <w:rsid w:val="00D106FF"/>
    <w:rsid w:val="00D269D8"/>
    <w:rsid w:val="00D43DF5"/>
    <w:rsid w:val="00D626EB"/>
    <w:rsid w:val="00DA000E"/>
    <w:rsid w:val="00DC7A6D"/>
    <w:rsid w:val="00E13D58"/>
    <w:rsid w:val="00EA74D2"/>
    <w:rsid w:val="00ED24C8"/>
    <w:rsid w:val="00F377E2"/>
    <w:rsid w:val="00F50748"/>
    <w:rsid w:val="00F72D02"/>
    <w:rsid w:val="00FD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BA8AB"/>
  <w15:docId w15:val="{208D8241-024B-4F82-B90B-109E9790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4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1145</TotalTime>
  <Pages>1</Pages>
  <Words>98</Words>
  <Characters>444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Slope Matters</vt:lpstr>
    </vt:vector>
  </TitlesOfParts>
  <Manager/>
  <Company/>
  <LinksUpToDate>false</LinksUpToDate>
  <CharactersWithSpaces>530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Slope Matters</dc:title>
  <dc:subject/>
  <dc:creator>K20 Center</dc:creator>
  <cp:keywords/>
  <dc:description/>
  <cp:lastModifiedBy>Lopez, Araceli</cp:lastModifiedBy>
  <cp:revision>11</cp:revision>
  <cp:lastPrinted>2022-04-05T14:53:00Z</cp:lastPrinted>
  <dcterms:created xsi:type="dcterms:W3CDTF">2022-02-11T21:55:00Z</dcterms:created>
  <dcterms:modified xsi:type="dcterms:W3CDTF">2025-05-12T15:55:00Z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