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863399" w14:textId="3452D4AB" w:rsidR="006C64B6" w:rsidRDefault="00763A9B" w:rsidP="00763A9B">
      <w:pPr>
        <w:pStyle w:val="Title"/>
      </w:pPr>
      <w:bookmarkStart w:id="0" w:name="_Hlk194499361"/>
      <w:bookmarkStart w:id="1" w:name="_Hlk194498987"/>
      <w:r>
        <w:t>Examine and Reflect</w:t>
      </w:r>
    </w:p>
    <w:p w14:paraId="03556C26" w14:textId="464C6276" w:rsidR="00763A9B" w:rsidRPr="00763A9B" w:rsidRDefault="00763A9B" w:rsidP="00763A9B">
      <w:pPr>
        <w:pStyle w:val="Heading1"/>
        <w:sectPr w:rsidR="00763A9B" w:rsidRPr="00763A9B" w:rsidSect="003D37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bookmarkStart w:id="2" w:name="_Hlk194499063"/>
      <w:bookmarkEnd w:id="0"/>
      <w:r>
        <w:t>Making Changes</w:t>
      </w:r>
      <w:bookmarkEnd w:id="2"/>
    </w:p>
    <w:bookmarkEnd w:id="1"/>
    <w:p w14:paraId="7133ACF8" w14:textId="77777777" w:rsidR="006C64B6" w:rsidRDefault="006C64B6" w:rsidP="006C64B6">
      <w:pPr>
        <w:jc w:val="right"/>
      </w:pPr>
      <w:r w:rsidRPr="00FB0DE6">
        <w:rPr>
          <w:noProof/>
        </w:rPr>
        <w:drawing>
          <wp:inline distT="0" distB="0" distL="0" distR="0" wp14:anchorId="07C43ED8" wp14:editId="1DBCE9E2">
            <wp:extent cx="2286000" cy="2319040"/>
            <wp:effectExtent l="0" t="0" r="0" b="508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71A3" w14:textId="77777777" w:rsidR="006C64B6" w:rsidRDefault="006C64B6" w:rsidP="006C64B6"/>
    <w:p w14:paraId="7F229883" w14:textId="0F578723" w:rsidR="006C64B6" w:rsidRDefault="006C64B6" w:rsidP="006C64B6">
      <w:pPr>
        <w:spacing w:line="480" w:lineRule="auto"/>
        <w:sectPr w:rsidR="006C64B6" w:rsidSect="006C64B6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t>The graph on the left</w:t>
      </w:r>
      <w:r w:rsidR="003D377C">
        <w:t xml:space="preserve"> is the graph of </w:t>
      </w:r>
      <w:r w:rsidR="0091669B" w:rsidRPr="003D377C">
        <w:rPr>
          <w:noProof/>
          <w:position w:val="-10"/>
        </w:rPr>
        <w:object w:dxaOrig="980" w:dyaOrig="320" w14:anchorId="0116D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9.2pt;height:17.3pt;mso-width-percent:0;mso-height-percent:0;mso-width-percent:0;mso-height-percent:0" o:ole="">
            <v:imagedata r:id="rId15" o:title=""/>
          </v:shape>
          <o:OLEObject Type="Embed" ProgID="Equation.DSMT4" ShapeID="_x0000_i1026" DrawAspect="Content" ObjectID="_1806993008" r:id="rId16"/>
        </w:object>
      </w:r>
      <w:r w:rsidR="003D377C">
        <w:t xml:space="preserve">. Imagine what would happen if we changed the equation to </w:t>
      </w:r>
      <w:r w:rsidR="0091669B" w:rsidRPr="003D377C">
        <w:rPr>
          <w:noProof/>
          <w:position w:val="-10"/>
        </w:rPr>
        <w:object w:dxaOrig="1120" w:dyaOrig="320" w14:anchorId="35D77DA2">
          <v:shape id="_x0000_i1025" type="#_x0000_t75" alt="" style="width:54.7pt;height:17.3pt;mso-width-percent:0;mso-height-percent:0;mso-width-percent:0;mso-height-percent:0" o:ole="">
            <v:imagedata r:id="rId17" o:title=""/>
          </v:shape>
          <o:OLEObject Type="Embed" ProgID="Equation.DSMT4" ShapeID="_x0000_i1025" DrawAspect="Content" ObjectID="_1806993009" r:id="rId18"/>
        </w:object>
      </w:r>
      <w:r w:rsidR="003D377C">
        <w:t>. Without graphing the new line, answer the following questions.</w:t>
      </w:r>
      <w:r w:rsidR="009D6E8D">
        <w:t xml:space="preserve"> </w:t>
      </w:r>
    </w:p>
    <w:p w14:paraId="0AB2A12D" w14:textId="3E2BDE17" w:rsidR="003D377C" w:rsidRDefault="00B51607" w:rsidP="003D377C">
      <w:r>
        <w:rPr>
          <w:rStyle w:val="Heading1Char"/>
        </w:rPr>
        <w:t>1)</w:t>
      </w:r>
      <w:r>
        <w:t xml:space="preserve"> </w:t>
      </w:r>
      <w:r w:rsidR="003D377C">
        <w:t xml:space="preserve">What would change? </w:t>
      </w:r>
      <w:r>
        <w:t xml:space="preserve">Describe the change. </w:t>
      </w:r>
      <w:r w:rsidR="003D377C">
        <w:t>How do you know?</w:t>
      </w:r>
    </w:p>
    <w:p w14:paraId="1CDCD304" w14:textId="79540978" w:rsidR="003D377C" w:rsidRDefault="003D377C" w:rsidP="003D377C">
      <w:pPr>
        <w:pStyle w:val="BodyText"/>
      </w:pPr>
    </w:p>
    <w:p w14:paraId="27FC40F3" w14:textId="77777777" w:rsidR="006C64B6" w:rsidRDefault="006C64B6" w:rsidP="003D377C">
      <w:pPr>
        <w:pStyle w:val="BodyText"/>
      </w:pPr>
    </w:p>
    <w:p w14:paraId="4FA3D2C8" w14:textId="77777777" w:rsidR="003D377C" w:rsidRPr="00FB0DE6" w:rsidRDefault="003D377C" w:rsidP="003D377C">
      <w:pPr>
        <w:pStyle w:val="BodyText"/>
      </w:pPr>
    </w:p>
    <w:p w14:paraId="47BF19E6" w14:textId="309C59F7" w:rsidR="003D377C" w:rsidRDefault="00B51607" w:rsidP="003D377C">
      <w:pPr>
        <w:pStyle w:val="BodyText"/>
      </w:pPr>
      <w:r>
        <w:rPr>
          <w:rStyle w:val="Heading1Char"/>
        </w:rPr>
        <w:t>2)</w:t>
      </w:r>
      <w:r>
        <w:t xml:space="preserve"> </w:t>
      </w:r>
      <w:r w:rsidR="003D377C">
        <w:t>What would not change? How do you know?</w:t>
      </w:r>
    </w:p>
    <w:p w14:paraId="62A46323" w14:textId="59B6B1D4" w:rsidR="003D377C" w:rsidRDefault="003D377C" w:rsidP="003D377C">
      <w:pPr>
        <w:pStyle w:val="BodyText"/>
      </w:pPr>
    </w:p>
    <w:p w14:paraId="50D0E7A8" w14:textId="77777777" w:rsidR="006C64B6" w:rsidRDefault="006C64B6" w:rsidP="003D377C">
      <w:pPr>
        <w:pStyle w:val="BodyText"/>
      </w:pPr>
    </w:p>
    <w:p w14:paraId="021BCC40" w14:textId="77777777" w:rsidR="003D377C" w:rsidRDefault="003D377C" w:rsidP="003D377C">
      <w:pPr>
        <w:pStyle w:val="BodyText"/>
      </w:pPr>
    </w:p>
    <w:p w14:paraId="0B615406" w14:textId="77777777" w:rsidR="003D377C" w:rsidRDefault="003D377C" w:rsidP="003D377C">
      <w:pPr>
        <w:pStyle w:val="Heading1"/>
      </w:pPr>
      <w:r>
        <w:t>Crystal Clear</w:t>
      </w:r>
    </w:p>
    <w:p w14:paraId="2FE12A05" w14:textId="77777777" w:rsidR="003D377C" w:rsidRDefault="003D377C" w:rsidP="003D377C">
      <w:r>
        <w:t>What do you think is the easiest (clearest) part of what you learned today?</w:t>
      </w:r>
    </w:p>
    <w:p w14:paraId="7D7303A9" w14:textId="77777777" w:rsidR="003D377C" w:rsidRPr="003D377C" w:rsidRDefault="003D377C" w:rsidP="003D377C">
      <w:pPr>
        <w:pStyle w:val="BodyText"/>
      </w:pPr>
    </w:p>
    <w:p w14:paraId="1C341DBE" w14:textId="77777777" w:rsidR="003D377C" w:rsidRPr="008416FE" w:rsidRDefault="003D377C" w:rsidP="003D377C">
      <w:pPr>
        <w:pStyle w:val="BodyText"/>
      </w:pPr>
    </w:p>
    <w:p w14:paraId="1665C17E" w14:textId="77777777" w:rsidR="003D377C" w:rsidRDefault="003D377C" w:rsidP="003D377C">
      <w:pPr>
        <w:pStyle w:val="Heading1"/>
      </w:pPr>
      <w:r>
        <w:t>Muddiest Point</w:t>
      </w:r>
    </w:p>
    <w:p w14:paraId="58BCAC7B" w14:textId="77777777" w:rsidR="003D377C" w:rsidRDefault="003D377C" w:rsidP="003D377C">
      <w:r>
        <w:t>What do you think is the most confusing (muddiest) part of what you learned today?</w:t>
      </w:r>
    </w:p>
    <w:p w14:paraId="2C3AAD30" w14:textId="77777777" w:rsidR="003D377C" w:rsidRDefault="003D377C" w:rsidP="003D377C">
      <w:pPr>
        <w:pStyle w:val="BodyText"/>
      </w:pPr>
    </w:p>
    <w:p w14:paraId="5BC28D15" w14:textId="77777777" w:rsidR="003D377C" w:rsidRPr="003D377C" w:rsidRDefault="003D377C" w:rsidP="003D377C">
      <w:pPr>
        <w:pStyle w:val="BodyText"/>
      </w:pPr>
    </w:p>
    <w:sectPr w:rsidR="003D377C" w:rsidRPr="003D377C" w:rsidSect="003D377C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D1B6" w14:textId="77777777" w:rsidR="0091669B" w:rsidRDefault="0091669B" w:rsidP="00293785">
      <w:pPr>
        <w:spacing w:after="0" w:line="240" w:lineRule="auto"/>
      </w:pPr>
      <w:r>
        <w:separator/>
      </w:r>
    </w:p>
  </w:endnote>
  <w:endnote w:type="continuationSeparator" w:id="0">
    <w:p w14:paraId="1EFAF661" w14:textId="77777777" w:rsidR="0091669B" w:rsidRDefault="0091669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2EAC" w14:textId="77777777" w:rsidR="00266ED2" w:rsidRDefault="00266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15E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A6DAF" wp14:editId="591E811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A547A" w14:textId="2A33041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869F022292A4FB491FAD9751CAD8A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D377C"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A6D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B8A547A" w14:textId="2A330411" w:rsidR="00293785" w:rsidRDefault="006C64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869F022292A4FB491FAD9751CAD8A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D377C">
                          <w:t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24BBAEF" wp14:editId="2E4F194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08DC" w14:textId="77777777" w:rsidR="00266ED2" w:rsidRDefault="00266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0B2F" w14:textId="77777777" w:rsidR="0091669B" w:rsidRDefault="0091669B" w:rsidP="00293785">
      <w:pPr>
        <w:spacing w:after="0" w:line="240" w:lineRule="auto"/>
      </w:pPr>
      <w:r>
        <w:separator/>
      </w:r>
    </w:p>
  </w:footnote>
  <w:footnote w:type="continuationSeparator" w:id="0">
    <w:p w14:paraId="4E624B15" w14:textId="77777777" w:rsidR="0091669B" w:rsidRDefault="0091669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C82E2" w14:textId="77777777" w:rsidR="00266ED2" w:rsidRDefault="00266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59F7" w14:textId="77777777" w:rsidR="00266ED2" w:rsidRDefault="00266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D0A3" w14:textId="77777777" w:rsidR="00266ED2" w:rsidRDefault="00266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69274">
    <w:abstractNumId w:val="6"/>
  </w:num>
  <w:num w:numId="2" w16cid:durableId="420882044">
    <w:abstractNumId w:val="7"/>
  </w:num>
  <w:num w:numId="3" w16cid:durableId="950286557">
    <w:abstractNumId w:val="0"/>
  </w:num>
  <w:num w:numId="4" w16cid:durableId="1429958966">
    <w:abstractNumId w:val="2"/>
  </w:num>
  <w:num w:numId="5" w16cid:durableId="1194223089">
    <w:abstractNumId w:val="3"/>
  </w:num>
  <w:num w:numId="6" w16cid:durableId="356081054">
    <w:abstractNumId w:val="5"/>
  </w:num>
  <w:num w:numId="7" w16cid:durableId="869607224">
    <w:abstractNumId w:val="4"/>
  </w:num>
  <w:num w:numId="8" w16cid:durableId="229005473">
    <w:abstractNumId w:val="8"/>
  </w:num>
  <w:num w:numId="9" w16cid:durableId="1760563357">
    <w:abstractNumId w:val="9"/>
  </w:num>
  <w:num w:numId="10" w16cid:durableId="1698045662">
    <w:abstractNumId w:val="10"/>
  </w:num>
  <w:num w:numId="11" w16cid:durableId="199748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7C"/>
    <w:rsid w:val="0004006F"/>
    <w:rsid w:val="00053775"/>
    <w:rsid w:val="0005619A"/>
    <w:rsid w:val="0008589D"/>
    <w:rsid w:val="0011259B"/>
    <w:rsid w:val="00116FDD"/>
    <w:rsid w:val="00125621"/>
    <w:rsid w:val="00176077"/>
    <w:rsid w:val="001D0BBF"/>
    <w:rsid w:val="001E1F85"/>
    <w:rsid w:val="001F125D"/>
    <w:rsid w:val="002345CC"/>
    <w:rsid w:val="00266ED2"/>
    <w:rsid w:val="00293785"/>
    <w:rsid w:val="002C0879"/>
    <w:rsid w:val="002C37B4"/>
    <w:rsid w:val="0036040A"/>
    <w:rsid w:val="00397FA9"/>
    <w:rsid w:val="003D377C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2EB5"/>
    <w:rsid w:val="00665274"/>
    <w:rsid w:val="00666C03"/>
    <w:rsid w:val="00686DAB"/>
    <w:rsid w:val="006A7774"/>
    <w:rsid w:val="006B4CC2"/>
    <w:rsid w:val="006C64B6"/>
    <w:rsid w:val="006E1542"/>
    <w:rsid w:val="00721EA4"/>
    <w:rsid w:val="00763A9B"/>
    <w:rsid w:val="00797CB5"/>
    <w:rsid w:val="007A651B"/>
    <w:rsid w:val="007B055F"/>
    <w:rsid w:val="007E6F1D"/>
    <w:rsid w:val="00880013"/>
    <w:rsid w:val="008920A4"/>
    <w:rsid w:val="008F5386"/>
    <w:rsid w:val="00913172"/>
    <w:rsid w:val="0091669B"/>
    <w:rsid w:val="00981E19"/>
    <w:rsid w:val="009B52E4"/>
    <w:rsid w:val="009D6E8D"/>
    <w:rsid w:val="00A101E8"/>
    <w:rsid w:val="00AC349E"/>
    <w:rsid w:val="00B51607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A000E"/>
    <w:rsid w:val="00DC7A6D"/>
    <w:rsid w:val="00EA74D2"/>
    <w:rsid w:val="00ED24C8"/>
    <w:rsid w:val="00F377E2"/>
    <w:rsid w:val="00F50748"/>
    <w:rsid w:val="00F72D02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BA8AB"/>
  <w15:docId w15:val="{208D8241-024B-4F82-B90B-109E979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69F022292A4FB491FAD9751CAD8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0F90-AF3C-4F26-8366-CF4A50D10796}"/>
      </w:docPartPr>
      <w:docPartBody>
        <w:p w:rsidR="00106784" w:rsidRDefault="00106784">
          <w:pPr>
            <w:pStyle w:val="F869F022292A4FB491FAD9751CAD8A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84"/>
    <w:rsid w:val="00106784"/>
    <w:rsid w:val="00627D07"/>
    <w:rsid w:val="00662EB5"/>
    <w:rsid w:val="007A651B"/>
    <w:rsid w:val="008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69F022292A4FB491FAD9751CAD8AA8">
    <w:name w:val="F869F022292A4FB491FAD9751CAD8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100</Words>
  <Characters>453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Matters</vt:lpstr>
    </vt:vector>
  </TitlesOfParts>
  <Manager/>
  <Company/>
  <LinksUpToDate>false</LinksUpToDate>
  <CharactersWithSpaces>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subject/>
  <dc:creator>K20 Center</dc:creator>
  <cp:keywords/>
  <dc:description/>
  <cp:lastModifiedBy>Gracia, Ann M.</cp:lastModifiedBy>
  <cp:revision>3</cp:revision>
  <cp:lastPrinted>2025-04-24T15:43:00Z</cp:lastPrinted>
  <dcterms:created xsi:type="dcterms:W3CDTF">2025-04-24T15:43:00Z</dcterms:created>
  <dcterms:modified xsi:type="dcterms:W3CDTF">2025-04-24T15:43:00Z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