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W w:w="5000" w:type="pct"/>
        <w:tblBorders>
          <w:top w:val="dotted" w:sz="18" w:space="0" w:color="BED7D3" w:themeColor="accent3"/>
          <w:left w:val="dotted" w:sz="18" w:space="0" w:color="BED7D3" w:themeColor="accent3"/>
          <w:bottom w:val="dotted" w:sz="18" w:space="0" w:color="BED7D3" w:themeColor="accent3"/>
          <w:right w:val="dotted" w:sz="18" w:space="0" w:color="BED7D3" w:themeColor="accent3"/>
          <w:insideH w:val="dotted" w:sz="18" w:space="0" w:color="BED7D3" w:themeColor="accent3"/>
          <w:insideV w:val="dotted" w:sz="1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1"/>
        <w:gridCol w:w="1440"/>
        <w:gridCol w:w="2157"/>
        <w:gridCol w:w="1440"/>
        <w:gridCol w:w="2160"/>
        <w:gridCol w:w="1440"/>
        <w:gridCol w:w="2152"/>
      </w:tblGrid>
      <w:tr w:rsidR="00487B01" w14:paraId="65CECD5C" w14:textId="77777777" w:rsidTr="002B4B43">
        <w:trPr>
          <w:trHeight w:val="4032"/>
        </w:trPr>
        <w:tc>
          <w:tcPr>
            <w:tcW w:w="834" w:type="pct"/>
            <w:tcBorders>
              <w:top w:val="dashSmallGap" w:sz="4" w:space="0" w:color="326E7C"/>
              <w:left w:val="dashSmallGap" w:sz="4" w:space="0" w:color="326E7C"/>
              <w:bottom w:val="dashSmallGap" w:sz="4" w:space="0" w:color="326E7C"/>
              <w:right w:val="dashSmallGap" w:sz="4" w:space="0" w:color="326E7C"/>
            </w:tcBorders>
            <w:vAlign w:val="center"/>
          </w:tcPr>
          <w:p w14:paraId="1FAFCF66" w14:textId="77777777" w:rsid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3DB7D63A" w14:textId="77777777" w:rsid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301A04C1" w14:textId="7E385447" w:rsidR="00487B01" w:rsidRDefault="000A1545" w:rsidP="000A1545">
            <w:pPr>
              <w:pStyle w:val="TableBody"/>
              <w:spacing w:line="360" w:lineRule="auto"/>
              <w:jc w:val="center"/>
            </w:pPr>
            <w:r>
              <w:t xml:space="preserve">the </w:t>
            </w:r>
            <w:r>
              <w:br/>
            </w:r>
            <w:r w:rsidR="00C9512C" w:rsidRPr="00C9512C">
              <w:rPr>
                <w:rFonts w:ascii="Times New Roman" w:hAnsi="Times New Roman" w:cs="Times New Roman"/>
                <w:i/>
                <w:iCs/>
              </w:rPr>
              <w:t>y</w:t>
            </w:r>
            <w:r>
              <w:t xml:space="preserve">-coordinate </w:t>
            </w:r>
            <w:r>
              <w:br/>
              <w:t xml:space="preserve">of the </w:t>
            </w:r>
            <w:r>
              <w:br/>
              <w:t>ordered pair</w:t>
            </w:r>
          </w:p>
        </w:tc>
        <w:tc>
          <w:tcPr>
            <w:tcW w:w="556" w:type="pct"/>
            <w:tcBorders>
              <w:top w:val="nil"/>
              <w:left w:val="dashSmallGap" w:sz="4" w:space="0" w:color="326E7C"/>
              <w:bottom w:val="nil"/>
              <w:right w:val="dashSmallGap" w:sz="4" w:space="0" w:color="326E7C"/>
            </w:tcBorders>
            <w:vAlign w:val="center"/>
          </w:tcPr>
          <w:p w14:paraId="39FA7B9A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3" w:type="pct"/>
            <w:tcBorders>
              <w:top w:val="dashSmallGap" w:sz="4" w:space="0" w:color="326E7C"/>
              <w:left w:val="dashSmallGap" w:sz="4" w:space="0" w:color="326E7C"/>
              <w:bottom w:val="dashSmallGap" w:sz="4" w:space="0" w:color="326E7C"/>
              <w:right w:val="dashSmallGap" w:sz="4" w:space="0" w:color="326E7C"/>
            </w:tcBorders>
            <w:vAlign w:val="center"/>
          </w:tcPr>
          <w:p w14:paraId="68516300" w14:textId="5D2E9505" w:rsid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5F17BC27" w14:textId="77777777" w:rsidR="00C9512C" w:rsidRP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7B064DB2" w14:textId="77777777" w:rsidR="00487B01" w:rsidRDefault="00B34579" w:rsidP="000A1545">
            <w:pPr>
              <w:pStyle w:val="TableBody"/>
              <w:spacing w:line="360" w:lineRule="auto"/>
              <w:jc w:val="center"/>
            </w:pPr>
            <w:r w:rsidRPr="00C9512C">
              <w:rPr>
                <w:noProof/>
                <w:position w:val="-30"/>
              </w:rPr>
              <w:object w:dxaOrig="1160" w:dyaOrig="680" w14:anchorId="08E7D6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58.35pt;height:33.7pt;mso-width-percent:0;mso-height-percent:0;mso-width-percent:0;mso-height-percent:0" o:ole="">
                  <v:imagedata r:id="rId8" o:title=""/>
                </v:shape>
                <o:OLEObject Type="Embed" ProgID="Equation.DSMT4" ShapeID="_x0000_i1028" DrawAspect="Content" ObjectID="_1806992807" r:id="rId9"/>
              </w:object>
            </w:r>
          </w:p>
          <w:p w14:paraId="5360AB22" w14:textId="01945CAB" w:rsidR="00C9512C" w:rsidRPr="00C9512C" w:rsidRDefault="00B34579" w:rsidP="000A1545">
            <w:pPr>
              <w:pStyle w:val="TableBody"/>
              <w:spacing w:line="360" w:lineRule="auto"/>
              <w:jc w:val="center"/>
            </w:pPr>
            <w:r w:rsidRPr="00C9512C">
              <w:rPr>
                <w:noProof/>
                <w:position w:val="-24"/>
              </w:rPr>
              <w:object w:dxaOrig="900" w:dyaOrig="620" w14:anchorId="3BDFA950">
                <v:shape id="_x0000_i1027" type="#_x0000_t75" alt="" style="width:44.65pt;height:31pt;mso-width-percent:0;mso-height-percent:0;mso-width-percent:0;mso-height-percent:0" o:ole="">
                  <v:imagedata r:id="rId10" o:title=""/>
                </v:shape>
                <o:OLEObject Type="Embed" ProgID="Equation.DSMT4" ShapeID="_x0000_i1027" DrawAspect="Content" ObjectID="_1806992808" r:id="rId11"/>
              </w:object>
            </w:r>
          </w:p>
        </w:tc>
        <w:tc>
          <w:tcPr>
            <w:tcW w:w="556" w:type="pct"/>
            <w:tcBorders>
              <w:top w:val="nil"/>
              <w:left w:val="dashSmallGap" w:sz="4" w:space="0" w:color="326E7C"/>
              <w:bottom w:val="nil"/>
              <w:right w:val="dashSmallGap" w:sz="4" w:space="0" w:color="326E7C"/>
            </w:tcBorders>
            <w:vAlign w:val="center"/>
          </w:tcPr>
          <w:p w14:paraId="55EAFAFA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4" w:type="pct"/>
            <w:tcBorders>
              <w:top w:val="dashSmallGap" w:sz="4" w:space="0" w:color="326E7C"/>
              <w:left w:val="dashSmallGap" w:sz="4" w:space="0" w:color="326E7C"/>
              <w:bottom w:val="dashSmallGap" w:sz="4" w:space="0" w:color="326E7C"/>
              <w:right w:val="dashSmallGap" w:sz="4" w:space="0" w:color="326E7C"/>
            </w:tcBorders>
            <w:vAlign w:val="center"/>
          </w:tcPr>
          <w:p w14:paraId="698348DD" w14:textId="77777777" w:rsid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4B31CD64" w14:textId="77777777" w:rsid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2FE8C952" w14:textId="50A146A0" w:rsidR="00487B01" w:rsidRDefault="000A1545" w:rsidP="000A1545">
            <w:pPr>
              <w:pStyle w:val="TableBody"/>
              <w:spacing w:line="360" w:lineRule="auto"/>
              <w:jc w:val="center"/>
            </w:pPr>
            <w:r>
              <w:t xml:space="preserve">the </w:t>
            </w:r>
            <w:r>
              <w:br/>
            </w:r>
            <w:r w:rsidR="00C9512C" w:rsidRPr="00C9512C">
              <w:rPr>
                <w:rFonts w:ascii="Times New Roman" w:hAnsi="Times New Roman" w:cs="Times New Roman"/>
                <w:i/>
                <w:iCs/>
              </w:rPr>
              <w:t>x</w:t>
            </w:r>
            <w:r>
              <w:t xml:space="preserve">-coordinate </w:t>
            </w:r>
            <w:r>
              <w:br/>
              <w:t xml:space="preserve">of the </w:t>
            </w:r>
            <w:r>
              <w:br/>
              <w:t>ordered pair</w:t>
            </w:r>
          </w:p>
        </w:tc>
        <w:tc>
          <w:tcPr>
            <w:tcW w:w="556" w:type="pct"/>
            <w:tcBorders>
              <w:top w:val="nil"/>
              <w:left w:val="dashSmallGap" w:sz="4" w:space="0" w:color="326E7C"/>
              <w:bottom w:val="nil"/>
              <w:right w:val="dashSmallGap" w:sz="4" w:space="0" w:color="326E7C"/>
            </w:tcBorders>
            <w:vAlign w:val="center"/>
          </w:tcPr>
          <w:p w14:paraId="71353F7F" w14:textId="34DA25CC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2" w:type="pct"/>
            <w:tcBorders>
              <w:top w:val="dashSmallGap" w:sz="4" w:space="0" w:color="326E7C"/>
              <w:left w:val="dashSmallGap" w:sz="4" w:space="0" w:color="326E7C"/>
              <w:bottom w:val="dashSmallGap" w:sz="4" w:space="0" w:color="326E7C"/>
              <w:right w:val="dashSmallGap" w:sz="4" w:space="0" w:color="326E7C"/>
            </w:tcBorders>
            <w:vAlign w:val="center"/>
          </w:tcPr>
          <w:p w14:paraId="59E941FA" w14:textId="6494E6C4" w:rsid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3F65C9F7" w14:textId="77777777" w:rsid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22D1CDBF" w14:textId="50371375" w:rsidR="00487B01" w:rsidRDefault="006A176D" w:rsidP="000A1545">
            <w:pPr>
              <w:pStyle w:val="TableBody"/>
              <w:spacing w:line="360" w:lineRule="auto"/>
              <w:jc w:val="center"/>
            </w:pPr>
            <w:r>
              <w:t xml:space="preserve">the </w:t>
            </w:r>
            <w:r w:rsidR="00C9512C">
              <w:t>point</w:t>
            </w:r>
            <w:r>
              <w:t xml:space="preserve"> </w:t>
            </w:r>
            <w:r w:rsidR="00C9512C">
              <w:br/>
            </w:r>
            <w:r>
              <w:t xml:space="preserve">where the </w:t>
            </w:r>
            <w:r w:rsidR="00C9512C">
              <w:br/>
            </w:r>
            <w:r>
              <w:t xml:space="preserve">line crosses </w:t>
            </w:r>
            <w:r w:rsidR="00C9512C">
              <w:br/>
            </w:r>
            <w:r>
              <w:t xml:space="preserve">the </w:t>
            </w:r>
            <w:r w:rsidR="00C9512C" w:rsidRPr="00C9512C">
              <w:rPr>
                <w:rFonts w:ascii="Times New Roman" w:hAnsi="Times New Roman" w:cs="Times New Roman"/>
                <w:i/>
                <w:iCs/>
              </w:rPr>
              <w:t>y</w:t>
            </w:r>
            <w:r w:rsidR="000A1545">
              <w:t>-</w:t>
            </w:r>
            <w:r>
              <w:t>axis</w:t>
            </w:r>
          </w:p>
        </w:tc>
      </w:tr>
      <w:tr w:rsidR="00487B01" w14:paraId="2F638AB3" w14:textId="77777777" w:rsidTr="002B4B43">
        <w:trPr>
          <w:trHeight w:val="288"/>
        </w:trPr>
        <w:tc>
          <w:tcPr>
            <w:tcW w:w="834" w:type="pct"/>
            <w:tcBorders>
              <w:top w:val="dashSmallGap" w:sz="4" w:space="0" w:color="326E7C"/>
              <w:left w:val="nil"/>
              <w:bottom w:val="dashSmallGap" w:sz="4" w:space="0" w:color="326E7C"/>
              <w:right w:val="nil"/>
            </w:tcBorders>
            <w:vAlign w:val="center"/>
          </w:tcPr>
          <w:p w14:paraId="09AD1F04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6AC37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3" w:type="pct"/>
            <w:tcBorders>
              <w:top w:val="dashSmallGap" w:sz="4" w:space="0" w:color="326E7C"/>
              <w:left w:val="nil"/>
              <w:bottom w:val="dashSmallGap" w:sz="4" w:space="0" w:color="326E7C"/>
              <w:right w:val="nil"/>
            </w:tcBorders>
            <w:vAlign w:val="center"/>
          </w:tcPr>
          <w:p w14:paraId="518B953F" w14:textId="596493CB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985F3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4" w:type="pct"/>
            <w:tcBorders>
              <w:top w:val="dashSmallGap" w:sz="4" w:space="0" w:color="326E7C"/>
              <w:left w:val="nil"/>
              <w:bottom w:val="dashSmallGap" w:sz="4" w:space="0" w:color="326E7C"/>
              <w:right w:val="nil"/>
            </w:tcBorders>
            <w:vAlign w:val="center"/>
          </w:tcPr>
          <w:p w14:paraId="03C4A2FB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D39A6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2" w:type="pct"/>
            <w:tcBorders>
              <w:top w:val="dashSmallGap" w:sz="4" w:space="0" w:color="326E7C"/>
              <w:left w:val="nil"/>
              <w:bottom w:val="dashSmallGap" w:sz="4" w:space="0" w:color="326E7C"/>
              <w:right w:val="nil"/>
            </w:tcBorders>
            <w:vAlign w:val="center"/>
          </w:tcPr>
          <w:p w14:paraId="75894D33" w14:textId="77777777" w:rsidR="00487B01" w:rsidRDefault="00487B01" w:rsidP="00487B01">
            <w:pPr>
              <w:pStyle w:val="TableBody"/>
              <w:jc w:val="center"/>
            </w:pPr>
          </w:p>
        </w:tc>
      </w:tr>
      <w:tr w:rsidR="00487B01" w14:paraId="50B836BB" w14:textId="77777777" w:rsidTr="002B4B43">
        <w:trPr>
          <w:trHeight w:val="4032"/>
        </w:trPr>
        <w:tc>
          <w:tcPr>
            <w:tcW w:w="834" w:type="pct"/>
            <w:tcBorders>
              <w:top w:val="dashSmallGap" w:sz="4" w:space="0" w:color="326E7C"/>
              <w:left w:val="dashSmallGap" w:sz="4" w:space="0" w:color="326E7C"/>
              <w:bottom w:val="dashSmallGap" w:sz="4" w:space="0" w:color="326E7C"/>
              <w:right w:val="dashSmallGap" w:sz="4" w:space="0" w:color="326E7C"/>
            </w:tcBorders>
            <w:vAlign w:val="center"/>
          </w:tcPr>
          <w:p w14:paraId="6E996008" w14:textId="77777777" w:rsid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0D05F584" w14:textId="77777777" w:rsid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7A180C34" w14:textId="38A87DEE" w:rsidR="00487B01" w:rsidRDefault="00C9512C" w:rsidP="00C9512C">
            <w:pPr>
              <w:pStyle w:val="TableBody"/>
              <w:spacing w:line="360" w:lineRule="auto"/>
              <w:jc w:val="center"/>
            </w:pPr>
            <w:r>
              <w:t xml:space="preserve">the </w:t>
            </w:r>
            <w:r>
              <w:br/>
            </w:r>
            <w:r w:rsidRPr="00C9512C">
              <w:rPr>
                <w:rFonts w:ascii="Times New Roman" w:hAnsi="Times New Roman" w:cs="Times New Roman"/>
                <w:i/>
                <w:iCs/>
              </w:rPr>
              <w:t>y</w:t>
            </w:r>
            <w:r>
              <w:t xml:space="preserve">-coordinate </w:t>
            </w:r>
            <w:r>
              <w:br/>
              <w:t xml:space="preserve">of the </w:t>
            </w:r>
            <w:r>
              <w:br/>
              <w:t>ordered pair</w:t>
            </w:r>
          </w:p>
        </w:tc>
        <w:tc>
          <w:tcPr>
            <w:tcW w:w="556" w:type="pct"/>
            <w:tcBorders>
              <w:top w:val="nil"/>
              <w:left w:val="dashSmallGap" w:sz="4" w:space="0" w:color="326E7C"/>
              <w:bottom w:val="nil"/>
              <w:right w:val="dashSmallGap" w:sz="4" w:space="0" w:color="326E7C"/>
            </w:tcBorders>
            <w:vAlign w:val="center"/>
          </w:tcPr>
          <w:p w14:paraId="4986BB32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3" w:type="pct"/>
            <w:tcBorders>
              <w:top w:val="dashSmallGap" w:sz="4" w:space="0" w:color="326E7C"/>
              <w:left w:val="dashSmallGap" w:sz="4" w:space="0" w:color="326E7C"/>
              <w:bottom w:val="dashSmallGap" w:sz="4" w:space="0" w:color="326E7C"/>
              <w:right w:val="dashSmallGap" w:sz="4" w:space="0" w:color="326E7C"/>
            </w:tcBorders>
            <w:vAlign w:val="center"/>
          </w:tcPr>
          <w:p w14:paraId="43157398" w14:textId="77777777" w:rsid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29006F41" w14:textId="77777777" w:rsidR="00C9512C" w:rsidRP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10B8CCB6" w14:textId="77777777" w:rsidR="00C9512C" w:rsidRDefault="00B34579" w:rsidP="00C9512C">
            <w:pPr>
              <w:pStyle w:val="TableBody"/>
              <w:spacing w:line="360" w:lineRule="auto"/>
              <w:jc w:val="center"/>
            </w:pPr>
            <w:r w:rsidRPr="00C9512C">
              <w:rPr>
                <w:noProof/>
                <w:position w:val="-30"/>
              </w:rPr>
              <w:object w:dxaOrig="1160" w:dyaOrig="680" w14:anchorId="58AA5FE5">
                <v:shape id="_x0000_i1026" type="#_x0000_t75" alt="" style="width:58.35pt;height:33.7pt;mso-width-percent:0;mso-height-percent:0;mso-width-percent:0;mso-height-percent:0" o:ole="">
                  <v:imagedata r:id="rId8" o:title=""/>
                </v:shape>
                <o:OLEObject Type="Embed" ProgID="Equation.DSMT4" ShapeID="_x0000_i1026" DrawAspect="Content" ObjectID="_1806992809" r:id="rId12"/>
              </w:object>
            </w:r>
          </w:p>
          <w:p w14:paraId="06C6BE2A" w14:textId="1C920928" w:rsidR="00487B01" w:rsidRDefault="00B34579" w:rsidP="00C9512C">
            <w:pPr>
              <w:pStyle w:val="TableBody"/>
              <w:jc w:val="center"/>
            </w:pPr>
            <w:r w:rsidRPr="00C9512C">
              <w:rPr>
                <w:noProof/>
                <w:position w:val="-24"/>
              </w:rPr>
              <w:object w:dxaOrig="900" w:dyaOrig="620" w14:anchorId="1B2DB214">
                <v:shape id="_x0000_i1025" type="#_x0000_t75" alt="" style="width:44.65pt;height:31pt;mso-width-percent:0;mso-height-percent:0;mso-width-percent:0;mso-height-percent:0" o:ole="">
                  <v:imagedata r:id="rId10" o:title=""/>
                </v:shape>
                <o:OLEObject Type="Embed" ProgID="Equation.DSMT4" ShapeID="_x0000_i1025" DrawAspect="Content" ObjectID="_1806992810" r:id="rId13"/>
              </w:object>
            </w:r>
          </w:p>
        </w:tc>
        <w:tc>
          <w:tcPr>
            <w:tcW w:w="556" w:type="pct"/>
            <w:tcBorders>
              <w:top w:val="nil"/>
              <w:left w:val="dashSmallGap" w:sz="4" w:space="0" w:color="326E7C"/>
              <w:bottom w:val="nil"/>
              <w:right w:val="dashSmallGap" w:sz="4" w:space="0" w:color="326E7C"/>
            </w:tcBorders>
            <w:vAlign w:val="center"/>
          </w:tcPr>
          <w:p w14:paraId="6D939A14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4" w:type="pct"/>
            <w:tcBorders>
              <w:top w:val="dashSmallGap" w:sz="4" w:space="0" w:color="326E7C"/>
              <w:left w:val="dashSmallGap" w:sz="4" w:space="0" w:color="326E7C"/>
              <w:bottom w:val="dashSmallGap" w:sz="4" w:space="0" w:color="326E7C"/>
              <w:right w:val="dashSmallGap" w:sz="4" w:space="0" w:color="326E7C"/>
            </w:tcBorders>
            <w:vAlign w:val="center"/>
          </w:tcPr>
          <w:p w14:paraId="30260A73" w14:textId="77777777" w:rsid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3E6BB9B7" w14:textId="77777777" w:rsid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1B060F51" w14:textId="45C07673" w:rsidR="00487B01" w:rsidRDefault="00C9512C" w:rsidP="00C9512C">
            <w:pPr>
              <w:pStyle w:val="TableBody"/>
              <w:jc w:val="center"/>
            </w:pPr>
            <w:r>
              <w:t xml:space="preserve">the </w:t>
            </w:r>
            <w:r>
              <w:br/>
            </w:r>
            <w:r w:rsidRPr="00C9512C">
              <w:rPr>
                <w:rFonts w:ascii="Times New Roman" w:hAnsi="Times New Roman" w:cs="Times New Roman"/>
                <w:i/>
                <w:iCs/>
              </w:rPr>
              <w:t>x</w:t>
            </w:r>
            <w:r>
              <w:t xml:space="preserve">-coordinate </w:t>
            </w:r>
            <w:r>
              <w:br/>
              <w:t xml:space="preserve">of the </w:t>
            </w:r>
            <w:r>
              <w:br/>
              <w:t>ordered pair</w:t>
            </w:r>
          </w:p>
        </w:tc>
        <w:tc>
          <w:tcPr>
            <w:tcW w:w="556" w:type="pct"/>
            <w:tcBorders>
              <w:top w:val="nil"/>
              <w:left w:val="dashSmallGap" w:sz="4" w:space="0" w:color="326E7C"/>
              <w:bottom w:val="nil"/>
              <w:right w:val="dashSmallGap" w:sz="4" w:space="0" w:color="326E7C"/>
            </w:tcBorders>
            <w:vAlign w:val="center"/>
          </w:tcPr>
          <w:p w14:paraId="079922FA" w14:textId="108009D6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2" w:type="pct"/>
            <w:tcBorders>
              <w:top w:val="dashSmallGap" w:sz="4" w:space="0" w:color="326E7C"/>
              <w:left w:val="dashSmallGap" w:sz="4" w:space="0" w:color="326E7C"/>
              <w:bottom w:val="dashSmallGap" w:sz="4" w:space="0" w:color="326E7C"/>
              <w:right w:val="dashSmallGap" w:sz="4" w:space="0" w:color="326E7C"/>
            </w:tcBorders>
            <w:vAlign w:val="center"/>
          </w:tcPr>
          <w:p w14:paraId="0926E938" w14:textId="77777777" w:rsid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34CDB122" w14:textId="77777777" w:rsid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18DF7C82" w14:textId="52112A23" w:rsidR="00487B01" w:rsidRDefault="00C9512C" w:rsidP="00C9512C">
            <w:pPr>
              <w:pStyle w:val="TableBody"/>
              <w:spacing w:line="360" w:lineRule="auto"/>
              <w:jc w:val="center"/>
            </w:pPr>
            <w:r>
              <w:t xml:space="preserve">the point </w:t>
            </w:r>
            <w:r>
              <w:br/>
              <w:t xml:space="preserve">where the </w:t>
            </w:r>
            <w:r>
              <w:br/>
              <w:t xml:space="preserve">line crosses </w:t>
            </w:r>
            <w:r>
              <w:br/>
              <w:t xml:space="preserve">the </w:t>
            </w:r>
            <w:r w:rsidRPr="00C9512C">
              <w:rPr>
                <w:rFonts w:ascii="Times New Roman" w:hAnsi="Times New Roman" w:cs="Times New Roman"/>
                <w:i/>
                <w:iCs/>
              </w:rPr>
              <w:t>y</w:t>
            </w:r>
            <w:r>
              <w:t>-axis</w:t>
            </w:r>
          </w:p>
        </w:tc>
      </w:tr>
    </w:tbl>
    <w:p w14:paraId="3EC3D4A2" w14:textId="77777777" w:rsidR="00895E9E" w:rsidRPr="00895E9E" w:rsidRDefault="00895E9E" w:rsidP="00487B01"/>
    <w:sectPr w:rsidR="00895E9E" w:rsidRPr="00895E9E" w:rsidSect="006B6B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440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60130" w14:textId="77777777" w:rsidR="00B34579" w:rsidRDefault="00B34579" w:rsidP="00293785">
      <w:pPr>
        <w:spacing w:after="0" w:line="240" w:lineRule="auto"/>
      </w:pPr>
      <w:r>
        <w:separator/>
      </w:r>
    </w:p>
  </w:endnote>
  <w:endnote w:type="continuationSeparator" w:id="0">
    <w:p w14:paraId="0043B7C7" w14:textId="77777777" w:rsidR="00B34579" w:rsidRDefault="00B3457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D3066" w14:textId="77777777" w:rsidR="002B4B43" w:rsidRDefault="002B4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38DBE" w14:textId="5398AA65" w:rsidR="00293785" w:rsidRDefault="002B4B4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E08C22C" wp14:editId="77BF2D0D">
          <wp:simplePos x="0" y="0"/>
          <wp:positionH relativeFrom="column">
            <wp:posOffset>3590925</wp:posOffset>
          </wp:positionH>
          <wp:positionV relativeFrom="paragraph">
            <wp:posOffset>-62865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DBA906" wp14:editId="402E854A">
              <wp:simplePos x="0" y="0"/>
              <wp:positionH relativeFrom="column">
                <wp:posOffset>3705225</wp:posOffset>
              </wp:positionH>
              <wp:positionV relativeFrom="paragraph">
                <wp:posOffset>-111149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01B05" w14:textId="13AF0B1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BCCA7CFA3BC4DD4B6C9F8380E8E72B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87B01">
                                <w:t>Slope Matters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BA9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8.7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lHDTOEAAAAQAQAADwAAAGRycy9kb3ducmV2Lnht&#13;&#10;bExPTU/DMAy9I/EfIiNx25IWCqOrOyEmrqCND4lb1mRtReNUTbaWf497gotlPz8/v1dsJteJsx1C&#13;&#10;6wkhWSoQlipvWqoR3t+eFysQIWoyuvNkEX5sgE15eVHo3PiRdva8j7VgEQq5Rmhi7HMpQ9VYp8PS&#13;&#10;95Z4d/SD05HHoZZm0COLu06mSt1Jp1viD43u7VNjq+/9ySF8vBy/Pm/Va711WT/6SUlyDxLx+mra&#13;&#10;rrk8rkFEO8W/C5gzsH8o2djBn8gE0SFkq5uMqQiL5J6bmZEmM3RASBmRZSH/Byl/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KpRw0zhAAAAEAEAAA8AAAAAAAAAAAAAAAAAugQAAGRy&#13;&#10;cy9kb3ducmV2LnhtbFBLBQYAAAAABAAEAPMAAADIBQAAAAA=&#13;&#10;" filled="f" stroked="f">
              <v:textbox>
                <w:txbxContent>
                  <w:p w14:paraId="4FE01B05" w14:textId="13AF0B1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BCCA7CFA3BC4DD4B6C9F8380E8E72B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87B01">
                          <w:t>Slope Matters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862B8" w14:textId="77777777" w:rsidR="002B4B43" w:rsidRDefault="002B4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A3457" w14:textId="77777777" w:rsidR="00B34579" w:rsidRDefault="00B34579" w:rsidP="00293785">
      <w:pPr>
        <w:spacing w:after="0" w:line="240" w:lineRule="auto"/>
      </w:pPr>
      <w:r>
        <w:separator/>
      </w:r>
    </w:p>
  </w:footnote>
  <w:footnote w:type="continuationSeparator" w:id="0">
    <w:p w14:paraId="1F6CB0B9" w14:textId="77777777" w:rsidR="00B34579" w:rsidRDefault="00B3457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B3B8E" w14:textId="77777777" w:rsidR="002B4B43" w:rsidRDefault="002B4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B848E" w14:textId="192CD1F8" w:rsidR="00487B01" w:rsidRDefault="00C9512C" w:rsidP="00487B01">
    <w:pPr>
      <w:pStyle w:val="Title"/>
    </w:pPr>
    <w:r>
      <w:t>Foldable Definitions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0C5D7" w14:textId="77777777" w:rsidR="002B4B43" w:rsidRDefault="002B4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958661">
    <w:abstractNumId w:val="6"/>
  </w:num>
  <w:num w:numId="2" w16cid:durableId="1595358235">
    <w:abstractNumId w:val="7"/>
  </w:num>
  <w:num w:numId="3" w16cid:durableId="954407475">
    <w:abstractNumId w:val="0"/>
  </w:num>
  <w:num w:numId="4" w16cid:durableId="1056929371">
    <w:abstractNumId w:val="2"/>
  </w:num>
  <w:num w:numId="5" w16cid:durableId="1140345650">
    <w:abstractNumId w:val="3"/>
  </w:num>
  <w:num w:numId="6" w16cid:durableId="1892768775">
    <w:abstractNumId w:val="5"/>
  </w:num>
  <w:num w:numId="7" w16cid:durableId="1201817188">
    <w:abstractNumId w:val="4"/>
  </w:num>
  <w:num w:numId="8" w16cid:durableId="1642928860">
    <w:abstractNumId w:val="8"/>
  </w:num>
  <w:num w:numId="9" w16cid:durableId="1305040366">
    <w:abstractNumId w:val="9"/>
  </w:num>
  <w:num w:numId="10" w16cid:durableId="1992366739">
    <w:abstractNumId w:val="10"/>
  </w:num>
  <w:num w:numId="11" w16cid:durableId="47357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01"/>
    <w:rsid w:val="0004006F"/>
    <w:rsid w:val="00053775"/>
    <w:rsid w:val="0005619A"/>
    <w:rsid w:val="000716BE"/>
    <w:rsid w:val="000A1545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B4B43"/>
    <w:rsid w:val="002C0879"/>
    <w:rsid w:val="002C37B4"/>
    <w:rsid w:val="0036040A"/>
    <w:rsid w:val="00446C13"/>
    <w:rsid w:val="00487B01"/>
    <w:rsid w:val="005078B4"/>
    <w:rsid w:val="0053328A"/>
    <w:rsid w:val="00540FC6"/>
    <w:rsid w:val="00645D7F"/>
    <w:rsid w:val="00656940"/>
    <w:rsid w:val="00662EB5"/>
    <w:rsid w:val="00666C03"/>
    <w:rsid w:val="00675583"/>
    <w:rsid w:val="00686DAB"/>
    <w:rsid w:val="00696D80"/>
    <w:rsid w:val="006A176D"/>
    <w:rsid w:val="006B6B18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C5132"/>
    <w:rsid w:val="009D6E8D"/>
    <w:rsid w:val="00A101E8"/>
    <w:rsid w:val="00A471FD"/>
    <w:rsid w:val="00AC349E"/>
    <w:rsid w:val="00AC75FD"/>
    <w:rsid w:val="00B34579"/>
    <w:rsid w:val="00B92DBF"/>
    <w:rsid w:val="00BD119F"/>
    <w:rsid w:val="00C73EA1"/>
    <w:rsid w:val="00C9512C"/>
    <w:rsid w:val="00CB27A0"/>
    <w:rsid w:val="00CC4F77"/>
    <w:rsid w:val="00CD3CF6"/>
    <w:rsid w:val="00CE317F"/>
    <w:rsid w:val="00CE336D"/>
    <w:rsid w:val="00D106FF"/>
    <w:rsid w:val="00D626EB"/>
    <w:rsid w:val="00E97B5C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F43A9"/>
  <w15:docId w15:val="{D70D6385-F088-47F8-A1AC-1F0E8D04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CCA7CFA3BC4DD4B6C9F8380E8E7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103B2-C6ED-40F8-9BE5-DEE28E318774}"/>
      </w:docPartPr>
      <w:docPartBody>
        <w:p w:rsidR="0051004C" w:rsidRDefault="0051004C">
          <w:pPr>
            <w:pStyle w:val="4BCCA7CFA3BC4DD4B6C9F8380E8E72B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4C"/>
    <w:rsid w:val="0051004C"/>
    <w:rsid w:val="00662EB5"/>
    <w:rsid w:val="00EC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CCA7CFA3BC4DD4B6C9F8380E8E72B6">
    <w:name w:val="4BCCA7CFA3BC4DD4B6C9F8380E8E72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0</TotalTime>
  <Pages>1</Pages>
  <Words>66</Words>
  <Characters>329</Characters>
  <Application>Microsoft Office Word</Application>
  <DocSecurity>0</DocSecurity>
  <Lines>109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Slope Matters</vt:lpstr>
    </vt:vector>
  </TitlesOfParts>
  <Manager/>
  <Company/>
  <LinksUpToDate>false</LinksUpToDate>
  <CharactersWithSpaces>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Matters</dc:title>
  <dc:subject/>
  <dc:creator>K20 Center</dc:creator>
  <cp:keywords/>
  <dc:description/>
  <cp:lastModifiedBy>Gracia, Ann M.</cp:lastModifiedBy>
  <cp:revision>3</cp:revision>
  <cp:lastPrinted>2025-04-24T15:40:00Z</cp:lastPrinted>
  <dcterms:created xsi:type="dcterms:W3CDTF">2025-04-24T15:40:00Z</dcterms:created>
  <dcterms:modified xsi:type="dcterms:W3CDTF">2025-04-24T15:40:00Z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