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0DF7A7" w14:textId="5B1834C6" w:rsidR="00446C13" w:rsidRPr="00DC7A6D" w:rsidRDefault="001C45F2" w:rsidP="00DC7A6D">
      <w:pPr>
        <w:pStyle w:val="Title"/>
      </w:pPr>
      <w:r>
        <w:rPr>
          <w:bCs/>
          <w:lang w:val="es"/>
        </w:rPr>
        <w:t>Predecir los cambios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81"/>
        <w:gridCol w:w="576"/>
        <w:gridCol w:w="4381"/>
      </w:tblGrid>
      <w:tr w:rsidR="0075243E" w:rsidRPr="0075243E" w14:paraId="3DA2F552" w14:textId="77777777" w:rsidTr="0075243E"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1657B6DD" w14:textId="3475AFA8" w:rsidR="0075243E" w:rsidRPr="0075243E" w:rsidRDefault="0075243E" w:rsidP="0075243E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243E">
              <w:rPr>
                <w:rFonts w:ascii="Times New Roman" w:hAnsi="Times New Roman" w:cs="Times New Roman"/>
                <w:i/>
                <w:iCs/>
                <w:color w:val="auto"/>
              </w:rPr>
              <w:t>y</w:t>
            </w:r>
            <w:r w:rsidRPr="0075243E">
              <w:rPr>
                <w:rFonts w:ascii="Times New Roman" w:hAnsi="Times New Roman" w:cs="Times New Roman"/>
                <w:color w:val="auto"/>
              </w:rPr>
              <w:t xml:space="preserve"> = 2</w:t>
            </w:r>
            <w:r w:rsidRPr="0075243E">
              <w:rPr>
                <w:rFonts w:ascii="Times New Roman" w:hAnsi="Times New Roman" w:cs="Times New Roman"/>
                <w:i/>
                <w:iCs/>
                <w:color w:val="auto"/>
              </w:rPr>
              <w:t>x</w:t>
            </w:r>
            <w:r w:rsidRPr="0075243E">
              <w:rPr>
                <w:rFonts w:ascii="Times New Roman" w:hAnsi="Times New Roman" w:cs="Times New Roman"/>
                <w:color w:val="auto"/>
              </w:rPr>
              <w:t xml:space="preserve"> + 3</w:t>
            </w:r>
          </w:p>
        </w:tc>
        <w:tc>
          <w:tcPr>
            <w:tcW w:w="576" w:type="dxa"/>
            <w:tcBorders>
              <w:left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3E0F06CD" w14:textId="6928BF8F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184C5BE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2682461A" w14:textId="77777777" w:rsidTr="0075243E"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2FAA28D3" w14:textId="7CC8698F" w:rsidR="0075243E" w:rsidRPr="0075243E" w:rsidRDefault="0075243E" w:rsidP="0075243E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243E">
              <w:rPr>
                <w:b w:val="0"/>
                <w:bCs/>
                <w:noProof/>
                <w:color w:val="auto"/>
                <w:lang w:val="es"/>
              </w:rPr>
              <w:drawing>
                <wp:inline distT="0" distB="0" distL="0" distR="0" wp14:anchorId="2F869DCB" wp14:editId="5A603E8D">
                  <wp:extent cx="2636063" cy="2674163"/>
                  <wp:effectExtent l="0" t="0" r="0" b="0"/>
                  <wp:docPr id="18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14:paraId="2DECFEEB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77FC5628" w14:textId="6190FBA4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75243E">
              <w:rPr>
                <w:b/>
                <w:bCs/>
                <w:noProof/>
                <w:lang w:val="es"/>
              </w:rPr>
              <w:drawing>
                <wp:inline distT="0" distB="0" distL="0" distR="0" wp14:anchorId="1212BE37" wp14:editId="7417EC37">
                  <wp:extent cx="2636063" cy="2674163"/>
                  <wp:effectExtent l="0" t="0" r="0" b="0"/>
                  <wp:docPr id="245907675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43E" w:rsidRPr="0075243E" w14:paraId="4926710C" w14:textId="77777777" w:rsidTr="0075243E">
        <w:tc>
          <w:tcPr>
            <w:tcW w:w="4378" w:type="dxa"/>
            <w:tcBorders>
              <w:bottom w:val="single" w:sz="8" w:space="0" w:color="BED7D3" w:themeColor="accent3"/>
            </w:tcBorders>
            <w:vAlign w:val="center"/>
          </w:tcPr>
          <w:p w14:paraId="6EC819CD" w14:textId="3A5D914F" w:rsidR="0075243E" w:rsidRPr="0075243E" w:rsidRDefault="0075243E" w:rsidP="0075243E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" w:type="dxa"/>
            <w:vAlign w:val="center"/>
          </w:tcPr>
          <w:p w14:paraId="0D92BCD2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bottom w:val="single" w:sz="8" w:space="0" w:color="BED7D3" w:themeColor="accent3"/>
            </w:tcBorders>
            <w:vAlign w:val="center"/>
          </w:tcPr>
          <w:p w14:paraId="516274C4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2C69BF7C" w14:textId="77777777" w:rsidTr="0075243E"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0E1F5ABD" w14:textId="77777777" w:rsidR="0075243E" w:rsidRPr="0075243E" w:rsidRDefault="0075243E" w:rsidP="0075243E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" w:type="dxa"/>
            <w:tcBorders>
              <w:left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3E8BD87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72BBDF13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03BC4827" w14:textId="77777777" w:rsidTr="0075243E"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327ACEFD" w14:textId="774BFDFB" w:rsidR="0075243E" w:rsidRPr="0075243E" w:rsidRDefault="0075243E" w:rsidP="0075243E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243E">
              <w:rPr>
                <w:b w:val="0"/>
                <w:bCs/>
                <w:noProof/>
                <w:color w:val="auto"/>
                <w:lang w:val="es"/>
              </w:rPr>
              <w:drawing>
                <wp:inline distT="0" distB="0" distL="0" distR="0" wp14:anchorId="395B84D0" wp14:editId="0702F882">
                  <wp:extent cx="2636063" cy="2674163"/>
                  <wp:effectExtent l="0" t="0" r="0" b="0"/>
                  <wp:docPr id="401413335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14:paraId="2C638F1C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0275FECA" w14:textId="77E26A01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75243E">
              <w:rPr>
                <w:b/>
                <w:bCs/>
                <w:noProof/>
                <w:lang w:val="es"/>
              </w:rPr>
              <w:drawing>
                <wp:inline distT="0" distB="0" distL="0" distR="0" wp14:anchorId="4409A019" wp14:editId="404FC31D">
                  <wp:extent cx="2636063" cy="2674163"/>
                  <wp:effectExtent l="0" t="0" r="0" b="0"/>
                  <wp:docPr id="499128538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CEE89" w14:textId="35B9D988" w:rsidR="0075243E" w:rsidRPr="00DC7A6D" w:rsidRDefault="005569B6" w:rsidP="005569B6">
      <w:pPr>
        <w:pStyle w:val="BodyText"/>
      </w:pPr>
      <w:r>
        <w:rPr>
          <w:noProof/>
        </w:rPr>
        <w:drawing>
          <wp:inline distT="0" distB="0" distL="0" distR="0" wp14:anchorId="60B462E2" wp14:editId="4E1C0DB8">
            <wp:extent cx="3035508" cy="1155650"/>
            <wp:effectExtent l="0" t="0" r="0" b="635"/>
            <wp:docPr id="433872498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72498" name="Graphic 433872498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31" cy="118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81"/>
        <w:gridCol w:w="576"/>
        <w:gridCol w:w="4381"/>
      </w:tblGrid>
      <w:tr w:rsidR="0075243E" w:rsidRPr="0075243E" w14:paraId="3BD41198" w14:textId="77777777" w:rsidTr="00764F8B"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42A7C5DA" w14:textId="69CD23A0" w:rsidR="0075243E" w:rsidRPr="0075243E" w:rsidRDefault="0075243E" w:rsidP="00764F8B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" w:type="dxa"/>
            <w:tcBorders>
              <w:left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395E0BFF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7FEFA45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69BAEA6D" w14:textId="77777777" w:rsidTr="00764F8B"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51B3B69B" w14:textId="77777777" w:rsidR="0075243E" w:rsidRPr="0075243E" w:rsidRDefault="0075243E" w:rsidP="00764F8B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243E">
              <w:rPr>
                <w:b w:val="0"/>
                <w:bCs/>
                <w:noProof/>
                <w:color w:val="auto"/>
                <w:lang w:val="es"/>
              </w:rPr>
              <w:drawing>
                <wp:inline distT="0" distB="0" distL="0" distR="0" wp14:anchorId="75805ABB" wp14:editId="2F754EB4">
                  <wp:extent cx="2636063" cy="2674163"/>
                  <wp:effectExtent l="0" t="0" r="0" b="0"/>
                  <wp:docPr id="629948424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14:paraId="76712F99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6F3BF1DF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75243E">
              <w:rPr>
                <w:b/>
                <w:bCs/>
                <w:noProof/>
                <w:lang w:val="es"/>
              </w:rPr>
              <w:drawing>
                <wp:inline distT="0" distB="0" distL="0" distR="0" wp14:anchorId="3B189CD3" wp14:editId="42592110">
                  <wp:extent cx="2636063" cy="2674163"/>
                  <wp:effectExtent l="0" t="0" r="0" b="0"/>
                  <wp:docPr id="907314001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43E" w:rsidRPr="0075243E" w14:paraId="35E898E9" w14:textId="77777777" w:rsidTr="00764F8B">
        <w:tc>
          <w:tcPr>
            <w:tcW w:w="4378" w:type="dxa"/>
            <w:tcBorders>
              <w:bottom w:val="single" w:sz="8" w:space="0" w:color="BED7D3" w:themeColor="accent3"/>
            </w:tcBorders>
            <w:vAlign w:val="center"/>
          </w:tcPr>
          <w:p w14:paraId="42C03F86" w14:textId="77777777" w:rsidR="0075243E" w:rsidRPr="0075243E" w:rsidRDefault="0075243E" w:rsidP="00764F8B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" w:type="dxa"/>
            <w:vAlign w:val="center"/>
          </w:tcPr>
          <w:p w14:paraId="6451CF0B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bottom w:val="single" w:sz="8" w:space="0" w:color="BED7D3" w:themeColor="accent3"/>
            </w:tcBorders>
            <w:vAlign w:val="center"/>
          </w:tcPr>
          <w:p w14:paraId="3180D142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6A78C923" w14:textId="77777777" w:rsidTr="00764F8B"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373EE482" w14:textId="77777777" w:rsidR="0075243E" w:rsidRPr="0075243E" w:rsidRDefault="0075243E" w:rsidP="00764F8B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" w:type="dxa"/>
            <w:tcBorders>
              <w:left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02D11C1B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2B2FF939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0CF12E70" w14:textId="77777777" w:rsidTr="00764F8B"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36C934DC" w14:textId="77777777" w:rsidR="0075243E" w:rsidRPr="0075243E" w:rsidRDefault="0075243E" w:rsidP="00764F8B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243E">
              <w:rPr>
                <w:b w:val="0"/>
                <w:bCs/>
                <w:noProof/>
                <w:color w:val="auto"/>
                <w:lang w:val="es"/>
              </w:rPr>
              <w:drawing>
                <wp:inline distT="0" distB="0" distL="0" distR="0" wp14:anchorId="06B8C86D" wp14:editId="70563C33">
                  <wp:extent cx="2636063" cy="2674163"/>
                  <wp:effectExtent l="0" t="0" r="0" b="0"/>
                  <wp:docPr id="824601176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14:paraId="5FFD9A09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1F0B3B5D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75243E">
              <w:rPr>
                <w:b/>
                <w:bCs/>
                <w:noProof/>
                <w:lang w:val="es"/>
              </w:rPr>
              <w:drawing>
                <wp:inline distT="0" distB="0" distL="0" distR="0" wp14:anchorId="30DF7E5B" wp14:editId="3750651E">
                  <wp:extent cx="2636063" cy="2674163"/>
                  <wp:effectExtent l="0" t="0" r="0" b="0"/>
                  <wp:docPr id="1500349084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997F24" w14:textId="4E56D89D" w:rsidR="0075243E" w:rsidRDefault="005569B6" w:rsidP="005569B6">
      <w:r>
        <w:rPr>
          <w:noProof/>
        </w:rPr>
        <w:drawing>
          <wp:inline distT="0" distB="0" distL="0" distR="0" wp14:anchorId="10833403" wp14:editId="053B4871">
            <wp:extent cx="3515784" cy="1338497"/>
            <wp:effectExtent l="0" t="0" r="2540" b="0"/>
            <wp:docPr id="1812034645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34645" name="Graphic 1812034645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405" cy="138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43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9765" w14:textId="77777777" w:rsidR="00E967F3" w:rsidRDefault="00E967F3" w:rsidP="00293785">
      <w:pPr>
        <w:spacing w:after="0" w:line="240" w:lineRule="auto"/>
      </w:pPr>
      <w:r>
        <w:separator/>
      </w:r>
    </w:p>
  </w:endnote>
  <w:endnote w:type="continuationSeparator" w:id="0">
    <w:p w14:paraId="0AABDB12" w14:textId="77777777" w:rsidR="00E967F3" w:rsidRDefault="00E967F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508C" w14:textId="77777777" w:rsidR="005569B6" w:rsidRDefault="005569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C8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D64930" wp14:editId="0CC2AB8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88ECC" w14:textId="745C72A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298E7698AD34F6987460763AAC314D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5243E">
                                <w:t>Slope Matters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649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5B88ECC" w14:textId="745C72A5" w:rsidR="00293785" w:rsidRDefault="001C45F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298E7698AD34F6987460763AAC314D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5243E">
                          <w:t>Slope Matters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33C1664" wp14:editId="5333CFD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0E4E" w14:textId="77777777" w:rsidR="005569B6" w:rsidRDefault="00556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62B8" w14:textId="77777777" w:rsidR="00E967F3" w:rsidRDefault="00E967F3" w:rsidP="00293785">
      <w:pPr>
        <w:spacing w:after="0" w:line="240" w:lineRule="auto"/>
      </w:pPr>
      <w:r>
        <w:separator/>
      </w:r>
    </w:p>
  </w:footnote>
  <w:footnote w:type="continuationSeparator" w:id="0">
    <w:p w14:paraId="48D67658" w14:textId="77777777" w:rsidR="00E967F3" w:rsidRDefault="00E967F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ADA" w14:textId="77777777" w:rsidR="005569B6" w:rsidRDefault="005569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3B4C" w14:textId="77777777" w:rsidR="005569B6" w:rsidRDefault="005569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4B10" w14:textId="77777777" w:rsidR="005569B6" w:rsidRDefault="00556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17529">
    <w:abstractNumId w:val="6"/>
  </w:num>
  <w:num w:numId="2" w16cid:durableId="2030325296">
    <w:abstractNumId w:val="7"/>
  </w:num>
  <w:num w:numId="3" w16cid:durableId="651298065">
    <w:abstractNumId w:val="0"/>
  </w:num>
  <w:num w:numId="4" w16cid:durableId="1861772968">
    <w:abstractNumId w:val="2"/>
  </w:num>
  <w:num w:numId="5" w16cid:durableId="2140174506">
    <w:abstractNumId w:val="3"/>
  </w:num>
  <w:num w:numId="6" w16cid:durableId="917517003">
    <w:abstractNumId w:val="5"/>
  </w:num>
  <w:num w:numId="7" w16cid:durableId="85544357">
    <w:abstractNumId w:val="4"/>
  </w:num>
  <w:num w:numId="8" w16cid:durableId="1655526109">
    <w:abstractNumId w:val="8"/>
  </w:num>
  <w:num w:numId="9" w16cid:durableId="1812477427">
    <w:abstractNumId w:val="9"/>
  </w:num>
  <w:num w:numId="10" w16cid:durableId="37291087">
    <w:abstractNumId w:val="10"/>
  </w:num>
  <w:num w:numId="11" w16cid:durableId="125332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3E"/>
    <w:rsid w:val="0004006F"/>
    <w:rsid w:val="00053775"/>
    <w:rsid w:val="0005619A"/>
    <w:rsid w:val="0008589D"/>
    <w:rsid w:val="0011259B"/>
    <w:rsid w:val="00116FDD"/>
    <w:rsid w:val="00125621"/>
    <w:rsid w:val="001C45F2"/>
    <w:rsid w:val="001D0BBF"/>
    <w:rsid w:val="001E1F85"/>
    <w:rsid w:val="001F125D"/>
    <w:rsid w:val="00231C6E"/>
    <w:rsid w:val="002345CC"/>
    <w:rsid w:val="00293785"/>
    <w:rsid w:val="002C0879"/>
    <w:rsid w:val="002C37B4"/>
    <w:rsid w:val="0036040A"/>
    <w:rsid w:val="00397FA9"/>
    <w:rsid w:val="00446C13"/>
    <w:rsid w:val="004C467F"/>
    <w:rsid w:val="005078B4"/>
    <w:rsid w:val="0053328A"/>
    <w:rsid w:val="00540FC6"/>
    <w:rsid w:val="005511B6"/>
    <w:rsid w:val="00553C98"/>
    <w:rsid w:val="005569B6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5243E"/>
    <w:rsid w:val="00797CB5"/>
    <w:rsid w:val="007A651B"/>
    <w:rsid w:val="007B055F"/>
    <w:rsid w:val="007E6F1D"/>
    <w:rsid w:val="00864315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30AF0"/>
    <w:rsid w:val="00B92DBF"/>
    <w:rsid w:val="00BD119F"/>
    <w:rsid w:val="00C73EA1"/>
    <w:rsid w:val="00C8524A"/>
    <w:rsid w:val="00CC4F77"/>
    <w:rsid w:val="00CD3CF6"/>
    <w:rsid w:val="00CE336D"/>
    <w:rsid w:val="00D106FF"/>
    <w:rsid w:val="00D2355C"/>
    <w:rsid w:val="00D269D8"/>
    <w:rsid w:val="00D626EB"/>
    <w:rsid w:val="00DC7A6D"/>
    <w:rsid w:val="00E967F3"/>
    <w:rsid w:val="00EA74D2"/>
    <w:rsid w:val="00ED24C8"/>
    <w:rsid w:val="00F377E2"/>
    <w:rsid w:val="00F50748"/>
    <w:rsid w:val="00F72D0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CAC65"/>
  <w15:docId w15:val="{CA049129-FB9E-428F-A3F4-909A1647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98E7698AD34F6987460763AAC3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9280-DAD1-445C-BA18-7757D0465BCA}"/>
      </w:docPartPr>
      <w:docPartBody>
        <w:p w:rsidR="00216CD5" w:rsidRDefault="00216CD5" w:rsidP="00216CD5">
          <w:pPr>
            <w:pStyle w:val="2298E7698AD34F6987460763AAC314D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D5"/>
    <w:rsid w:val="00216CD5"/>
    <w:rsid w:val="004C467F"/>
    <w:rsid w:val="007A651B"/>
    <w:rsid w:val="00C9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CD5"/>
    <w:rPr>
      <w:color w:val="808080"/>
    </w:rPr>
  </w:style>
  <w:style w:type="paragraph" w:customStyle="1" w:styleId="2298E7698AD34F6987460763AAC314D6">
    <w:name w:val="2298E7698AD34F6987460763AAC314D6"/>
    <w:rsid w:val="00216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LEARN Attachment with Instructions—Template.dotx</Template>
  <TotalTime>7</TotalTime>
  <Pages>2</Pages>
  <Words>15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Matters</dc:title>
  <dc:creator>Eike, Michell L.</dc:creator>
  <cp:lastModifiedBy>Lopez, Araceli</cp:lastModifiedBy>
  <cp:revision>4</cp:revision>
  <cp:lastPrinted>2016-07-14T14:08:00Z</cp:lastPrinted>
  <dcterms:created xsi:type="dcterms:W3CDTF">2025-04-02T16:45:00Z</dcterms:created>
  <dcterms:modified xsi:type="dcterms:W3CDTF">2025-04-18T14:35:00Z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