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0DF7A7" w14:textId="08DE5212" w:rsidR="00446C13" w:rsidRPr="00DC7A6D" w:rsidRDefault="0075243E" w:rsidP="00DC7A6D">
      <w:pPr>
        <w:pStyle w:val="Title"/>
      </w:pPr>
      <w:r>
        <w:t>Predicting Changes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81"/>
        <w:gridCol w:w="576"/>
        <w:gridCol w:w="4381"/>
      </w:tblGrid>
      <w:tr w:rsidR="0075243E" w:rsidRPr="0075243E" w14:paraId="3DA2F552" w14:textId="77777777" w:rsidTr="0075243E">
        <w:tc>
          <w:tcPr>
            <w:tcW w:w="4378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1657B6DD" w14:textId="3475AFA8" w:rsidR="0075243E" w:rsidRPr="0075243E" w:rsidRDefault="0075243E" w:rsidP="0075243E">
            <w:pPr>
              <w:pStyle w:val="RowHeader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5243E">
              <w:rPr>
                <w:rFonts w:ascii="Times New Roman" w:hAnsi="Times New Roman" w:cs="Times New Roman"/>
                <w:i/>
                <w:iCs/>
                <w:color w:val="auto"/>
              </w:rPr>
              <w:t>y</w:t>
            </w:r>
            <w:r w:rsidRPr="0075243E">
              <w:rPr>
                <w:rFonts w:ascii="Times New Roman" w:hAnsi="Times New Roman" w:cs="Times New Roman"/>
                <w:color w:val="auto"/>
              </w:rPr>
              <w:t xml:space="preserve"> = 2</w:t>
            </w:r>
            <w:r w:rsidRPr="0075243E">
              <w:rPr>
                <w:rFonts w:ascii="Times New Roman" w:hAnsi="Times New Roman" w:cs="Times New Roman"/>
                <w:i/>
                <w:iCs/>
                <w:color w:val="auto"/>
              </w:rPr>
              <w:t>x</w:t>
            </w:r>
            <w:r w:rsidRPr="0075243E">
              <w:rPr>
                <w:rFonts w:ascii="Times New Roman" w:hAnsi="Times New Roman" w:cs="Times New Roman"/>
                <w:color w:val="auto"/>
              </w:rPr>
              <w:t xml:space="preserve"> + 3</w:t>
            </w:r>
          </w:p>
        </w:tc>
        <w:tc>
          <w:tcPr>
            <w:tcW w:w="576" w:type="dxa"/>
            <w:tcBorders>
              <w:left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3E0F06CD" w14:textId="6928BF8F" w:rsidR="0075243E" w:rsidRPr="0075243E" w:rsidRDefault="0075243E" w:rsidP="0075243E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8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6184C5BE" w14:textId="77777777" w:rsidR="0075243E" w:rsidRPr="0075243E" w:rsidRDefault="0075243E" w:rsidP="0075243E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43E" w:rsidRPr="0075243E" w14:paraId="2682461A" w14:textId="77777777" w:rsidTr="0075243E">
        <w:tc>
          <w:tcPr>
            <w:tcW w:w="4378" w:type="dxa"/>
            <w:tcBorders>
              <w:top w:val="single" w:sz="8" w:space="0" w:color="BED7D3" w:themeColor="accent3"/>
            </w:tcBorders>
            <w:vAlign w:val="center"/>
          </w:tcPr>
          <w:p w14:paraId="2FAA28D3" w14:textId="7CC8698F" w:rsidR="0075243E" w:rsidRPr="0075243E" w:rsidRDefault="0075243E" w:rsidP="0075243E">
            <w:pPr>
              <w:pStyle w:val="RowHeader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5243E">
              <w:rPr>
                <w:b w:val="0"/>
                <w:bCs/>
                <w:noProof/>
                <w:color w:val="auto"/>
                <w:lang w:val="es"/>
              </w:rPr>
              <w:drawing>
                <wp:inline distT="0" distB="0" distL="0" distR="0" wp14:anchorId="2F869DCB" wp14:editId="5A603E8D">
                  <wp:extent cx="2636063" cy="2674163"/>
                  <wp:effectExtent l="0" t="0" r="0" b="0"/>
                  <wp:docPr id="18" name="image4.png" descr="A grid of white square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.png" descr="A grid of white squares&#10;&#10;AI-generated content may be incorrect.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063" cy="26741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dxa"/>
            <w:vAlign w:val="center"/>
          </w:tcPr>
          <w:p w14:paraId="2DECFEEB" w14:textId="77777777" w:rsidR="0075243E" w:rsidRPr="0075243E" w:rsidRDefault="0075243E" w:rsidP="0075243E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8" w:type="dxa"/>
            <w:tcBorders>
              <w:top w:val="single" w:sz="8" w:space="0" w:color="BED7D3" w:themeColor="accent3"/>
            </w:tcBorders>
            <w:vAlign w:val="center"/>
          </w:tcPr>
          <w:p w14:paraId="77FC5628" w14:textId="6190FBA4" w:rsidR="0075243E" w:rsidRPr="0075243E" w:rsidRDefault="0075243E" w:rsidP="0075243E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75243E">
              <w:rPr>
                <w:b/>
                <w:bCs/>
                <w:noProof/>
                <w:lang w:val="es"/>
              </w:rPr>
              <w:drawing>
                <wp:inline distT="0" distB="0" distL="0" distR="0" wp14:anchorId="1212BE37" wp14:editId="7417EC37">
                  <wp:extent cx="2636063" cy="2674163"/>
                  <wp:effectExtent l="0" t="0" r="0" b="0"/>
                  <wp:docPr id="245907675" name="image4.png" descr="A grid of white square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.png" descr="A grid of white squares&#10;&#10;AI-generated content may be incorrect.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063" cy="26741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243E" w:rsidRPr="0075243E" w14:paraId="4926710C" w14:textId="77777777" w:rsidTr="0075243E">
        <w:tc>
          <w:tcPr>
            <w:tcW w:w="4378" w:type="dxa"/>
            <w:tcBorders>
              <w:bottom w:val="single" w:sz="8" w:space="0" w:color="BED7D3" w:themeColor="accent3"/>
            </w:tcBorders>
            <w:vAlign w:val="center"/>
          </w:tcPr>
          <w:p w14:paraId="6EC819CD" w14:textId="3A5D914F" w:rsidR="0075243E" w:rsidRPr="0075243E" w:rsidRDefault="0075243E" w:rsidP="0075243E">
            <w:pPr>
              <w:pStyle w:val="RowHeader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6" w:type="dxa"/>
            <w:vAlign w:val="center"/>
          </w:tcPr>
          <w:p w14:paraId="0D92BCD2" w14:textId="77777777" w:rsidR="0075243E" w:rsidRPr="0075243E" w:rsidRDefault="0075243E" w:rsidP="0075243E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8" w:type="dxa"/>
            <w:tcBorders>
              <w:bottom w:val="single" w:sz="8" w:space="0" w:color="BED7D3" w:themeColor="accent3"/>
            </w:tcBorders>
            <w:vAlign w:val="center"/>
          </w:tcPr>
          <w:p w14:paraId="516274C4" w14:textId="77777777" w:rsidR="0075243E" w:rsidRPr="0075243E" w:rsidRDefault="0075243E" w:rsidP="0075243E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43E" w:rsidRPr="0075243E" w14:paraId="2C69BF7C" w14:textId="77777777" w:rsidTr="0075243E">
        <w:tc>
          <w:tcPr>
            <w:tcW w:w="4378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0E1F5ABD" w14:textId="77777777" w:rsidR="0075243E" w:rsidRPr="0075243E" w:rsidRDefault="0075243E" w:rsidP="0075243E">
            <w:pPr>
              <w:pStyle w:val="RowHeader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6" w:type="dxa"/>
            <w:tcBorders>
              <w:left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63E8BD87" w14:textId="77777777" w:rsidR="0075243E" w:rsidRPr="0075243E" w:rsidRDefault="0075243E" w:rsidP="0075243E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8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72BBDF13" w14:textId="77777777" w:rsidR="0075243E" w:rsidRPr="0075243E" w:rsidRDefault="0075243E" w:rsidP="0075243E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43E" w:rsidRPr="0075243E" w14:paraId="03BC4827" w14:textId="77777777" w:rsidTr="0075243E">
        <w:tc>
          <w:tcPr>
            <w:tcW w:w="4378" w:type="dxa"/>
            <w:tcBorders>
              <w:top w:val="single" w:sz="8" w:space="0" w:color="BED7D3" w:themeColor="accent3"/>
            </w:tcBorders>
            <w:vAlign w:val="center"/>
          </w:tcPr>
          <w:p w14:paraId="327ACEFD" w14:textId="774BFDFB" w:rsidR="0075243E" w:rsidRPr="0075243E" w:rsidRDefault="0075243E" w:rsidP="0075243E">
            <w:pPr>
              <w:pStyle w:val="RowHeader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5243E">
              <w:rPr>
                <w:b w:val="0"/>
                <w:bCs/>
                <w:noProof/>
                <w:color w:val="auto"/>
                <w:lang w:val="es"/>
              </w:rPr>
              <w:drawing>
                <wp:inline distT="0" distB="0" distL="0" distR="0" wp14:anchorId="395B84D0" wp14:editId="0702F882">
                  <wp:extent cx="2636063" cy="2674163"/>
                  <wp:effectExtent l="0" t="0" r="0" b="0"/>
                  <wp:docPr id="401413335" name="image4.png" descr="A grid of white square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.png" descr="A grid of white squares&#10;&#10;AI-generated content may be incorrect.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063" cy="26741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dxa"/>
            <w:vAlign w:val="center"/>
          </w:tcPr>
          <w:p w14:paraId="2C638F1C" w14:textId="77777777" w:rsidR="0075243E" w:rsidRPr="0075243E" w:rsidRDefault="0075243E" w:rsidP="0075243E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8" w:type="dxa"/>
            <w:tcBorders>
              <w:top w:val="single" w:sz="8" w:space="0" w:color="BED7D3" w:themeColor="accent3"/>
            </w:tcBorders>
            <w:vAlign w:val="center"/>
          </w:tcPr>
          <w:p w14:paraId="0275FECA" w14:textId="77E26A01" w:rsidR="0075243E" w:rsidRPr="0075243E" w:rsidRDefault="0075243E" w:rsidP="0075243E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75243E">
              <w:rPr>
                <w:b/>
                <w:bCs/>
                <w:noProof/>
                <w:lang w:val="es"/>
              </w:rPr>
              <w:drawing>
                <wp:inline distT="0" distB="0" distL="0" distR="0" wp14:anchorId="4409A019" wp14:editId="404FC31D">
                  <wp:extent cx="2636063" cy="2674163"/>
                  <wp:effectExtent l="0" t="0" r="0" b="0"/>
                  <wp:docPr id="499128538" name="image4.png" descr="A grid of white square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.png" descr="A grid of white squares&#10;&#10;AI-generated content may be incorrect.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063" cy="26741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804168" w14:textId="49F6B3E7" w:rsidR="0075243E" w:rsidRPr="0075243E" w:rsidRDefault="0075243E" w:rsidP="0075243E">
      <w:pPr>
        <w:pStyle w:val="BodyTex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607D43" wp14:editId="5905F6D6">
            <wp:simplePos x="0" y="0"/>
            <wp:positionH relativeFrom="column">
              <wp:posOffset>0</wp:posOffset>
            </wp:positionH>
            <wp:positionV relativeFrom="paragraph">
              <wp:posOffset>9404</wp:posOffset>
            </wp:positionV>
            <wp:extent cx="3002154" cy="1263406"/>
            <wp:effectExtent l="0" t="0" r="8255" b="0"/>
            <wp:wrapNone/>
            <wp:docPr id="151217112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171123" name="Graphic 1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154" cy="1263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48C2C1" w14:textId="511596F4" w:rsidR="0036040A" w:rsidRDefault="0036040A" w:rsidP="00F72D02"/>
    <w:p w14:paraId="542697E0" w14:textId="77777777" w:rsidR="0075243E" w:rsidRDefault="0075243E" w:rsidP="0075243E">
      <w:pPr>
        <w:pStyle w:val="BodyText"/>
      </w:pPr>
    </w:p>
    <w:p w14:paraId="16E945AC" w14:textId="77777777" w:rsidR="0075243E" w:rsidRDefault="0075243E" w:rsidP="0075243E">
      <w:pPr>
        <w:pStyle w:val="BodyText"/>
      </w:pPr>
    </w:p>
    <w:p w14:paraId="1D8CEE89" w14:textId="1FD92E2C" w:rsidR="0075243E" w:rsidRPr="00DC7A6D" w:rsidRDefault="0075243E" w:rsidP="0075243E">
      <w:pPr>
        <w:pStyle w:val="Title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81"/>
        <w:gridCol w:w="576"/>
        <w:gridCol w:w="4381"/>
      </w:tblGrid>
      <w:tr w:rsidR="0075243E" w:rsidRPr="0075243E" w14:paraId="3BD41198" w14:textId="77777777" w:rsidTr="00764F8B">
        <w:tc>
          <w:tcPr>
            <w:tcW w:w="4378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42A7C5DA" w14:textId="69CD23A0" w:rsidR="0075243E" w:rsidRPr="0075243E" w:rsidRDefault="0075243E" w:rsidP="00764F8B">
            <w:pPr>
              <w:pStyle w:val="RowHeader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6" w:type="dxa"/>
            <w:tcBorders>
              <w:left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395E0BFF" w14:textId="77777777" w:rsidR="0075243E" w:rsidRPr="0075243E" w:rsidRDefault="0075243E" w:rsidP="00764F8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8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67FEFA45" w14:textId="77777777" w:rsidR="0075243E" w:rsidRPr="0075243E" w:rsidRDefault="0075243E" w:rsidP="00764F8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43E" w:rsidRPr="0075243E" w14:paraId="69BAEA6D" w14:textId="77777777" w:rsidTr="00764F8B">
        <w:tc>
          <w:tcPr>
            <w:tcW w:w="4378" w:type="dxa"/>
            <w:tcBorders>
              <w:top w:val="single" w:sz="8" w:space="0" w:color="BED7D3" w:themeColor="accent3"/>
            </w:tcBorders>
            <w:vAlign w:val="center"/>
          </w:tcPr>
          <w:p w14:paraId="51B3B69B" w14:textId="77777777" w:rsidR="0075243E" w:rsidRPr="0075243E" w:rsidRDefault="0075243E" w:rsidP="00764F8B">
            <w:pPr>
              <w:pStyle w:val="RowHeader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5243E">
              <w:rPr>
                <w:b w:val="0"/>
                <w:bCs/>
                <w:noProof/>
                <w:color w:val="auto"/>
                <w:lang w:val="es"/>
              </w:rPr>
              <w:drawing>
                <wp:inline distT="0" distB="0" distL="0" distR="0" wp14:anchorId="75805ABB" wp14:editId="2F754EB4">
                  <wp:extent cx="2636063" cy="2674163"/>
                  <wp:effectExtent l="0" t="0" r="0" b="0"/>
                  <wp:docPr id="629948424" name="image4.png" descr="A grid of white square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.png" descr="A grid of white squares&#10;&#10;AI-generated content may be incorrect.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063" cy="26741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dxa"/>
            <w:vAlign w:val="center"/>
          </w:tcPr>
          <w:p w14:paraId="76712F99" w14:textId="77777777" w:rsidR="0075243E" w:rsidRPr="0075243E" w:rsidRDefault="0075243E" w:rsidP="00764F8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8" w:type="dxa"/>
            <w:tcBorders>
              <w:top w:val="single" w:sz="8" w:space="0" w:color="BED7D3" w:themeColor="accent3"/>
            </w:tcBorders>
            <w:vAlign w:val="center"/>
          </w:tcPr>
          <w:p w14:paraId="6F3BF1DF" w14:textId="77777777" w:rsidR="0075243E" w:rsidRPr="0075243E" w:rsidRDefault="0075243E" w:rsidP="00764F8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75243E">
              <w:rPr>
                <w:b/>
                <w:bCs/>
                <w:noProof/>
                <w:lang w:val="es"/>
              </w:rPr>
              <w:drawing>
                <wp:inline distT="0" distB="0" distL="0" distR="0" wp14:anchorId="3B189CD3" wp14:editId="42592110">
                  <wp:extent cx="2636063" cy="2674163"/>
                  <wp:effectExtent l="0" t="0" r="0" b="0"/>
                  <wp:docPr id="907314001" name="image4.png" descr="A grid of white square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.png" descr="A grid of white squares&#10;&#10;AI-generated content may be incorrect.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063" cy="26741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243E" w:rsidRPr="0075243E" w14:paraId="35E898E9" w14:textId="77777777" w:rsidTr="00764F8B">
        <w:tc>
          <w:tcPr>
            <w:tcW w:w="4378" w:type="dxa"/>
            <w:tcBorders>
              <w:bottom w:val="single" w:sz="8" w:space="0" w:color="BED7D3" w:themeColor="accent3"/>
            </w:tcBorders>
            <w:vAlign w:val="center"/>
          </w:tcPr>
          <w:p w14:paraId="42C03F86" w14:textId="77777777" w:rsidR="0075243E" w:rsidRPr="0075243E" w:rsidRDefault="0075243E" w:rsidP="00764F8B">
            <w:pPr>
              <w:pStyle w:val="RowHeader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6" w:type="dxa"/>
            <w:vAlign w:val="center"/>
          </w:tcPr>
          <w:p w14:paraId="6451CF0B" w14:textId="77777777" w:rsidR="0075243E" w:rsidRPr="0075243E" w:rsidRDefault="0075243E" w:rsidP="00764F8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8" w:type="dxa"/>
            <w:tcBorders>
              <w:bottom w:val="single" w:sz="8" w:space="0" w:color="BED7D3" w:themeColor="accent3"/>
            </w:tcBorders>
            <w:vAlign w:val="center"/>
          </w:tcPr>
          <w:p w14:paraId="3180D142" w14:textId="77777777" w:rsidR="0075243E" w:rsidRPr="0075243E" w:rsidRDefault="0075243E" w:rsidP="00764F8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43E" w:rsidRPr="0075243E" w14:paraId="6A78C923" w14:textId="77777777" w:rsidTr="00764F8B">
        <w:tc>
          <w:tcPr>
            <w:tcW w:w="4378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373EE482" w14:textId="77777777" w:rsidR="0075243E" w:rsidRPr="0075243E" w:rsidRDefault="0075243E" w:rsidP="00764F8B">
            <w:pPr>
              <w:pStyle w:val="RowHeader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6" w:type="dxa"/>
            <w:tcBorders>
              <w:left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02D11C1B" w14:textId="77777777" w:rsidR="0075243E" w:rsidRPr="0075243E" w:rsidRDefault="0075243E" w:rsidP="00764F8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8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2B2FF939" w14:textId="77777777" w:rsidR="0075243E" w:rsidRPr="0075243E" w:rsidRDefault="0075243E" w:rsidP="00764F8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43E" w:rsidRPr="0075243E" w14:paraId="0CF12E70" w14:textId="77777777" w:rsidTr="00764F8B">
        <w:tc>
          <w:tcPr>
            <w:tcW w:w="4378" w:type="dxa"/>
            <w:tcBorders>
              <w:top w:val="single" w:sz="8" w:space="0" w:color="BED7D3" w:themeColor="accent3"/>
            </w:tcBorders>
            <w:vAlign w:val="center"/>
          </w:tcPr>
          <w:p w14:paraId="36C934DC" w14:textId="77777777" w:rsidR="0075243E" w:rsidRPr="0075243E" w:rsidRDefault="0075243E" w:rsidP="00764F8B">
            <w:pPr>
              <w:pStyle w:val="RowHeader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5243E">
              <w:rPr>
                <w:b w:val="0"/>
                <w:bCs/>
                <w:noProof/>
                <w:color w:val="auto"/>
                <w:lang w:val="es"/>
              </w:rPr>
              <w:drawing>
                <wp:inline distT="0" distB="0" distL="0" distR="0" wp14:anchorId="06B8C86D" wp14:editId="70563C33">
                  <wp:extent cx="2636063" cy="2674163"/>
                  <wp:effectExtent l="0" t="0" r="0" b="0"/>
                  <wp:docPr id="824601176" name="image4.png" descr="A grid of white square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.png" descr="A grid of white squares&#10;&#10;AI-generated content may be incorrect.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063" cy="26741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dxa"/>
            <w:vAlign w:val="center"/>
          </w:tcPr>
          <w:p w14:paraId="5FFD9A09" w14:textId="77777777" w:rsidR="0075243E" w:rsidRPr="0075243E" w:rsidRDefault="0075243E" w:rsidP="00764F8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8" w:type="dxa"/>
            <w:tcBorders>
              <w:top w:val="single" w:sz="8" w:space="0" w:color="BED7D3" w:themeColor="accent3"/>
            </w:tcBorders>
            <w:vAlign w:val="center"/>
          </w:tcPr>
          <w:p w14:paraId="1F0B3B5D" w14:textId="77777777" w:rsidR="0075243E" w:rsidRPr="0075243E" w:rsidRDefault="0075243E" w:rsidP="00764F8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75243E">
              <w:rPr>
                <w:b/>
                <w:bCs/>
                <w:noProof/>
                <w:lang w:val="es"/>
              </w:rPr>
              <w:drawing>
                <wp:inline distT="0" distB="0" distL="0" distR="0" wp14:anchorId="30DF7E5B" wp14:editId="3750651E">
                  <wp:extent cx="2636063" cy="2674163"/>
                  <wp:effectExtent l="0" t="0" r="0" b="0"/>
                  <wp:docPr id="1500349084" name="image4.png" descr="A grid of white square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.png" descr="A grid of white squares&#10;&#10;AI-generated content may be incorrect.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063" cy="26741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8F3563" w14:textId="77777777" w:rsidR="0075243E" w:rsidRPr="0075243E" w:rsidRDefault="0075243E" w:rsidP="0075243E">
      <w:pPr>
        <w:pStyle w:val="BodyTex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3F58062" wp14:editId="6E289AAF">
            <wp:simplePos x="0" y="0"/>
            <wp:positionH relativeFrom="column">
              <wp:posOffset>0</wp:posOffset>
            </wp:positionH>
            <wp:positionV relativeFrom="paragraph">
              <wp:posOffset>9404</wp:posOffset>
            </wp:positionV>
            <wp:extent cx="3002154" cy="1263406"/>
            <wp:effectExtent l="0" t="0" r="8255" b="0"/>
            <wp:wrapNone/>
            <wp:docPr id="51104528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04528" name="Graphic 1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154" cy="1263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FFE15E" w14:textId="77777777" w:rsidR="0075243E" w:rsidRDefault="0075243E" w:rsidP="0075243E"/>
    <w:p w14:paraId="7675BB25" w14:textId="77777777" w:rsidR="0075243E" w:rsidRDefault="0075243E" w:rsidP="0075243E">
      <w:pPr>
        <w:pStyle w:val="BodyText"/>
      </w:pPr>
    </w:p>
    <w:p w14:paraId="1D997F24" w14:textId="77777777" w:rsidR="0075243E" w:rsidRDefault="0075243E" w:rsidP="0075243E">
      <w:pPr>
        <w:pStyle w:val="BodyText"/>
      </w:pPr>
    </w:p>
    <w:sectPr w:rsidR="0075243E"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E0396" w14:textId="77777777" w:rsidR="0075243E" w:rsidRDefault="0075243E" w:rsidP="00293785">
      <w:pPr>
        <w:spacing w:after="0" w:line="240" w:lineRule="auto"/>
      </w:pPr>
      <w:r>
        <w:separator/>
      </w:r>
    </w:p>
  </w:endnote>
  <w:endnote w:type="continuationSeparator" w:id="0">
    <w:p w14:paraId="3CA5A455" w14:textId="77777777" w:rsidR="0075243E" w:rsidRDefault="0075243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FC81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D64930" wp14:editId="0CC2AB8E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B88ECC" w14:textId="745C72A5" w:rsidR="00293785" w:rsidRDefault="003253A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8AEE1F4CDE25487E8E78F0A3C3CBA7E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5243E">
                                <w:t>Slope Matters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6493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05B88ECC" w14:textId="745C72A5" w:rsidR="00293785" w:rsidRDefault="0075243E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8AEE1F4CDE25487E8E78F0A3C3CBA7E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Slope Matters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233C1664" wp14:editId="5333CFD2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A4C62" w14:textId="77777777" w:rsidR="0075243E" w:rsidRDefault="0075243E" w:rsidP="00293785">
      <w:pPr>
        <w:spacing w:after="0" w:line="240" w:lineRule="auto"/>
      </w:pPr>
      <w:r>
        <w:separator/>
      </w:r>
    </w:p>
  </w:footnote>
  <w:footnote w:type="continuationSeparator" w:id="0">
    <w:p w14:paraId="07FBC1B5" w14:textId="77777777" w:rsidR="0075243E" w:rsidRDefault="0075243E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217529">
    <w:abstractNumId w:val="6"/>
  </w:num>
  <w:num w:numId="2" w16cid:durableId="2030325296">
    <w:abstractNumId w:val="7"/>
  </w:num>
  <w:num w:numId="3" w16cid:durableId="651298065">
    <w:abstractNumId w:val="0"/>
  </w:num>
  <w:num w:numId="4" w16cid:durableId="1861772968">
    <w:abstractNumId w:val="2"/>
  </w:num>
  <w:num w:numId="5" w16cid:durableId="2140174506">
    <w:abstractNumId w:val="3"/>
  </w:num>
  <w:num w:numId="6" w16cid:durableId="917517003">
    <w:abstractNumId w:val="5"/>
  </w:num>
  <w:num w:numId="7" w16cid:durableId="85544357">
    <w:abstractNumId w:val="4"/>
  </w:num>
  <w:num w:numId="8" w16cid:durableId="1655526109">
    <w:abstractNumId w:val="8"/>
  </w:num>
  <w:num w:numId="9" w16cid:durableId="1812477427">
    <w:abstractNumId w:val="9"/>
  </w:num>
  <w:num w:numId="10" w16cid:durableId="37291087">
    <w:abstractNumId w:val="10"/>
  </w:num>
  <w:num w:numId="11" w16cid:durableId="1253320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43E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253A0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5243E"/>
    <w:rsid w:val="00797CB5"/>
    <w:rsid w:val="007A651B"/>
    <w:rsid w:val="007B055F"/>
    <w:rsid w:val="007E6F1D"/>
    <w:rsid w:val="00864315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30AF0"/>
    <w:rsid w:val="00B92DBF"/>
    <w:rsid w:val="00BD119F"/>
    <w:rsid w:val="00C73EA1"/>
    <w:rsid w:val="00C8524A"/>
    <w:rsid w:val="00CC4F77"/>
    <w:rsid w:val="00CD3CF6"/>
    <w:rsid w:val="00CE336D"/>
    <w:rsid w:val="00D106FF"/>
    <w:rsid w:val="00D2355C"/>
    <w:rsid w:val="00D269D8"/>
    <w:rsid w:val="00D626EB"/>
    <w:rsid w:val="00DC7A6D"/>
    <w:rsid w:val="00EA74D2"/>
    <w:rsid w:val="00ED24C8"/>
    <w:rsid w:val="00F377E2"/>
    <w:rsid w:val="00F50748"/>
    <w:rsid w:val="00F72D02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CAC65"/>
  <w15:docId w15:val="{CA049129-FB9E-428F-A3F4-909A1647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LEARN%20Attachment%20with%20Instructions&#8212;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EE1F4CDE25487E8E78F0A3C3CBA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0CAE4-2859-4FF6-9BAA-E0CFBB10C34E}"/>
      </w:docPartPr>
      <w:docPartBody>
        <w:p w:rsidR="00216CD5" w:rsidRDefault="00216CD5">
          <w:pPr>
            <w:pStyle w:val="8AEE1F4CDE25487E8E78F0A3C3CBA7E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D5"/>
    <w:rsid w:val="00216CD5"/>
    <w:rsid w:val="007A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AEE1F4CDE25487E8E78F0A3C3CBA7E9">
    <w:name w:val="8AEE1F4CDE25487E8E78F0A3C3CBA7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5d9c401-6781-4bfe-8c35-d41a045eaf3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48B8C59B5B54881A902ED9A75DDB4" ma:contentTypeVersion="7" ma:contentTypeDescription="Create a new document." ma:contentTypeScope="" ma:versionID="28b9fa3224942b635fa696e3958b187f">
  <xsd:schema xmlns:xsd="http://www.w3.org/2001/XMLSchema" xmlns:xs="http://www.w3.org/2001/XMLSchema" xmlns:p="http://schemas.microsoft.com/office/2006/metadata/properties" xmlns:ns2="75d9c401-6781-4bfe-8c35-d41a045eaf31" xmlns:ns3="8dcace12-f43a-49c1-8347-3ffc57de5fd6" targetNamespace="http://schemas.microsoft.com/office/2006/metadata/properties" ma:root="true" ma:fieldsID="51a539d48bf65c9634230b3c6931dac2" ns2:_="" ns3:_="">
    <xsd:import namespace="75d9c401-6781-4bfe-8c35-d41a045eaf31"/>
    <xsd:import namespace="8dcace12-f43a-49c1-8347-3ffc57de5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9c401-6781-4bfe-8c35-d41a045ea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ce12-f43a-49c1-8347-3ffc57de5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81C436-3FC8-4C31-9493-C73E852367DF}">
  <ds:schemaRefs>
    <ds:schemaRef ds:uri="http://schemas.microsoft.com/office/2006/metadata/properties"/>
    <ds:schemaRef ds:uri="http://schemas.microsoft.com/office/infopath/2007/PartnerControls"/>
    <ds:schemaRef ds:uri="75d9c401-6781-4bfe-8c35-d41a045eaf31"/>
  </ds:schemaRefs>
</ds:datastoreItem>
</file>

<file path=customXml/itemProps2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056922-3C6D-4B29-A22E-3716A2067C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DC5DAC-3C99-469D-A2ED-4E1AC6D04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9c401-6781-4bfe-8c35-d41a045eaf31"/>
    <ds:schemaRef ds:uri="8dcace12-f43a-49c1-8347-3ffc57de5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Attachment with Instructions—Template</Template>
  <TotalTime>6</TotalTime>
  <Pages>2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Slope Matters</dc:title>
  <dc:creator>Eike, Michell L.</dc:creator>
  <cp:lastModifiedBy>Eike, Michell L.</cp:lastModifiedBy>
  <cp:revision>2</cp:revision>
  <cp:lastPrinted>2016-07-14T14:08:00Z</cp:lastPrinted>
  <dcterms:created xsi:type="dcterms:W3CDTF">2025-04-02T16:38:00Z</dcterms:created>
  <dcterms:modified xsi:type="dcterms:W3CDTF">2025-04-02T17:15:00Z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