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2CFE65" w14:textId="2176927A" w:rsidR="00446C13" w:rsidRDefault="00017C5D" w:rsidP="00DC7A6D">
      <w:pPr>
        <w:pStyle w:val="Title"/>
      </w:pPr>
      <w:r>
        <w:t>video note catcher</w:t>
      </w:r>
    </w:p>
    <w:p w14:paraId="7BA8B737" w14:textId="393544C3" w:rsidR="00017C5D" w:rsidRDefault="00017C5D" w:rsidP="00017C5D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Video 1</w:t>
      </w:r>
      <w:r>
        <w:rPr>
          <w:rFonts w:ascii="Calibri" w:eastAsia="Times New Roman" w:hAnsi="Calibri" w:cs="Calibri"/>
          <w:b/>
          <w:bCs/>
          <w:color w:val="000000"/>
        </w:rPr>
        <w:t>:</w:t>
      </w:r>
    </w:p>
    <w:p w14:paraId="1289A2B5" w14:textId="77777777" w:rsidR="00017C5D" w:rsidRDefault="00017C5D" w:rsidP="00017C5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 w:rsidRPr="00464285">
        <w:rPr>
          <w:rFonts w:eastAsia="Times New Roman" w:cstheme="minorHAnsi"/>
        </w:rPr>
        <w:t>The “stuff” of the economy can be broken down into two main groups. What are they?</w:t>
      </w:r>
    </w:p>
    <w:p w14:paraId="4533B89E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6C3E6E72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321FFE94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107654A7" w14:textId="77777777" w:rsidR="00017C5D" w:rsidRPr="00464285" w:rsidRDefault="00017C5D" w:rsidP="00017C5D">
      <w:pPr>
        <w:spacing w:line="240" w:lineRule="auto"/>
        <w:rPr>
          <w:rFonts w:eastAsia="Times New Roman" w:cstheme="minorHAnsi"/>
        </w:rPr>
      </w:pPr>
    </w:p>
    <w:p w14:paraId="269A38D3" w14:textId="77777777" w:rsidR="00017C5D" w:rsidRDefault="00017C5D" w:rsidP="00017C5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What is inflation?</w:t>
      </w:r>
    </w:p>
    <w:p w14:paraId="0582CC4D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05E44AB1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22121BEE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2BC632B5" w14:textId="77777777" w:rsidR="00017C5D" w:rsidRPr="00464285" w:rsidRDefault="00017C5D" w:rsidP="00017C5D">
      <w:pPr>
        <w:spacing w:line="240" w:lineRule="auto"/>
        <w:rPr>
          <w:rFonts w:eastAsia="Times New Roman" w:cstheme="minorHAnsi"/>
        </w:rPr>
      </w:pPr>
    </w:p>
    <w:p w14:paraId="6D941AE6" w14:textId="77777777" w:rsidR="00017C5D" w:rsidRDefault="00017C5D" w:rsidP="00017C5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What is the inflation rate?</w:t>
      </w:r>
    </w:p>
    <w:p w14:paraId="65D8DEE4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4BEBBC0D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2D9A15CA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0B42C2C6" w14:textId="77777777" w:rsidR="00017C5D" w:rsidRPr="00464285" w:rsidRDefault="00017C5D" w:rsidP="00017C5D">
      <w:pPr>
        <w:spacing w:line="240" w:lineRule="auto"/>
        <w:rPr>
          <w:rFonts w:eastAsia="Times New Roman" w:cstheme="minorHAnsi"/>
        </w:rPr>
      </w:pPr>
    </w:p>
    <w:p w14:paraId="1B36D7FC" w14:textId="77777777" w:rsidR="00017C5D" w:rsidRDefault="00017C5D" w:rsidP="00017C5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What is the cost of living? Has the cost of living gone up or down over the years?</w:t>
      </w:r>
    </w:p>
    <w:p w14:paraId="22089EEA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3FC52B9C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0A26C6C8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0CA4A899" w14:textId="77777777" w:rsidR="00017C5D" w:rsidRPr="00D74F14" w:rsidRDefault="00017C5D" w:rsidP="00017C5D">
      <w:pPr>
        <w:spacing w:line="240" w:lineRule="auto"/>
        <w:rPr>
          <w:rFonts w:eastAsia="Times New Roman" w:cstheme="minorHAnsi"/>
        </w:rPr>
      </w:pPr>
    </w:p>
    <w:p w14:paraId="23E4A311" w14:textId="77777777" w:rsidR="00017C5D" w:rsidRDefault="00017C5D" w:rsidP="00017C5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Has the value of the U.S. dollar gone up or down over the years? Why?</w:t>
      </w:r>
    </w:p>
    <w:p w14:paraId="15508078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4C5D4566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313C30AC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6D240F6C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1B709361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14173300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49427CEB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3C29B9CA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72F2D1E4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48D2AE81" w14:textId="27C95C9E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Video 2: </w:t>
      </w:r>
    </w:p>
    <w:p w14:paraId="557D6287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4639C2D0" w14:textId="77777777" w:rsidR="00017C5D" w:rsidRPr="00D74F14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Do economists believe that inflation is a bad thing? Why or why not?</w:t>
      </w:r>
    </w:p>
    <w:p w14:paraId="30F38360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0903BD3D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6F7F8BF3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0B28CB5D" w14:textId="77777777" w:rsidR="00017C5D" w:rsidRPr="00D74F14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370E596C" w14:textId="77777777" w:rsidR="00017C5D" w:rsidRPr="00CB69C3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What happens to the price of goods and services when the value of the dollar goes down?</w:t>
      </w:r>
    </w:p>
    <w:p w14:paraId="3C894546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79335B61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424586FC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00583702" w14:textId="77777777" w:rsidR="00017C5D" w:rsidRPr="00CB69C3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534309D0" w14:textId="77777777" w:rsidR="00017C5D" w:rsidRPr="00FD317E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The video lists three causes of inflation. What is the first reason?</w:t>
      </w:r>
    </w:p>
    <w:p w14:paraId="4DDC5258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184FE3C5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4BE1C253" w14:textId="77777777" w:rsidR="00017C5D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2EE8C81D" w14:textId="77777777" w:rsidR="00017C5D" w:rsidRPr="00FD317E" w:rsidRDefault="00017C5D" w:rsidP="00017C5D">
      <w:pPr>
        <w:spacing w:line="240" w:lineRule="auto"/>
        <w:rPr>
          <w:rFonts w:eastAsia="Times New Roman" w:cstheme="minorHAnsi"/>
          <w:b/>
          <w:bCs/>
        </w:rPr>
      </w:pPr>
    </w:p>
    <w:p w14:paraId="3351D1D5" w14:textId="77777777" w:rsidR="00017C5D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 w:rsidRPr="00FD317E">
        <w:rPr>
          <w:rFonts w:eastAsia="Times New Roman" w:cstheme="minorHAnsi"/>
        </w:rPr>
        <w:t xml:space="preserve">What </w:t>
      </w:r>
      <w:r>
        <w:rPr>
          <w:rFonts w:eastAsia="Times New Roman" w:cstheme="minorHAnsi"/>
        </w:rPr>
        <w:t>is the second cause of inflation?</w:t>
      </w:r>
    </w:p>
    <w:p w14:paraId="64EBB54A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4196BAB7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4E85C85C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7D644F01" w14:textId="77777777" w:rsidR="00017C5D" w:rsidRPr="00FD317E" w:rsidRDefault="00017C5D" w:rsidP="00017C5D">
      <w:pPr>
        <w:spacing w:line="240" w:lineRule="auto"/>
        <w:rPr>
          <w:rFonts w:eastAsia="Times New Roman" w:cstheme="minorHAnsi"/>
        </w:rPr>
      </w:pPr>
    </w:p>
    <w:p w14:paraId="0C37D48D" w14:textId="77777777" w:rsidR="00017C5D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What is the third cause of inflation, which is described by the narrator as the “big kahuna?”</w:t>
      </w:r>
    </w:p>
    <w:p w14:paraId="54E1CA03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750FB60B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76C7C5D8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68FDE76D" w14:textId="77777777" w:rsidR="00017C5D" w:rsidRPr="00FD317E" w:rsidRDefault="00017C5D" w:rsidP="00017C5D">
      <w:pPr>
        <w:spacing w:line="240" w:lineRule="auto"/>
        <w:rPr>
          <w:rFonts w:eastAsia="Times New Roman" w:cstheme="minorHAnsi"/>
        </w:rPr>
      </w:pPr>
    </w:p>
    <w:p w14:paraId="6FA43974" w14:textId="77777777" w:rsidR="00017C5D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What is the nominal interest rate?</w:t>
      </w:r>
    </w:p>
    <w:p w14:paraId="0A3D16D2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64A13D8B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18C2F3BC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3932E1F6" w14:textId="77777777" w:rsidR="00017C5D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If you borrow $100, and the interest rate is 10%, how much are you paying to borrow that money?</w:t>
      </w:r>
    </w:p>
    <w:p w14:paraId="70135D20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41B98550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053C29EE" w14:textId="77777777" w:rsidR="00017C5D" w:rsidRPr="00FD317E" w:rsidRDefault="00017C5D" w:rsidP="00017C5D">
      <w:pPr>
        <w:spacing w:line="240" w:lineRule="auto"/>
        <w:rPr>
          <w:rFonts w:eastAsia="Times New Roman" w:cstheme="minorHAnsi"/>
        </w:rPr>
      </w:pPr>
    </w:p>
    <w:p w14:paraId="70213718" w14:textId="77777777" w:rsidR="00017C5D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Our money supply consists of two components. What are they?</w:t>
      </w:r>
    </w:p>
    <w:p w14:paraId="454B974B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7FF7F095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65D58A40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4C25987C" w14:textId="77777777" w:rsidR="00017C5D" w:rsidRPr="00FD317E" w:rsidRDefault="00017C5D" w:rsidP="00017C5D">
      <w:pPr>
        <w:spacing w:line="240" w:lineRule="auto"/>
        <w:rPr>
          <w:rFonts w:eastAsia="Times New Roman" w:cstheme="minorHAnsi"/>
        </w:rPr>
      </w:pPr>
    </w:p>
    <w:p w14:paraId="5957A1B7" w14:textId="77777777" w:rsidR="00017C5D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What happens if more credit is created by the Federal Reserve? What impact does the creation of this credit have on the value of the dollar?</w:t>
      </w:r>
    </w:p>
    <w:p w14:paraId="11E3CD10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6B3EA1A5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5CCC380B" w14:textId="77777777" w:rsidR="00017C5D" w:rsidRDefault="00017C5D" w:rsidP="00017C5D">
      <w:pPr>
        <w:spacing w:line="240" w:lineRule="auto"/>
        <w:rPr>
          <w:rFonts w:eastAsia="Times New Roman" w:cstheme="minorHAnsi"/>
        </w:rPr>
      </w:pPr>
    </w:p>
    <w:p w14:paraId="218ED6A3" w14:textId="77777777" w:rsidR="00017C5D" w:rsidRPr="00FD317E" w:rsidRDefault="00017C5D" w:rsidP="00017C5D">
      <w:pPr>
        <w:spacing w:line="240" w:lineRule="auto"/>
        <w:rPr>
          <w:rFonts w:eastAsia="Times New Roman" w:cstheme="minorHAnsi"/>
        </w:rPr>
      </w:pPr>
    </w:p>
    <w:p w14:paraId="7FCD007B" w14:textId="77777777" w:rsidR="00017C5D" w:rsidRPr="00FD317E" w:rsidRDefault="00017C5D" w:rsidP="00017C5D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Why does the Federal Reserve need to create more money?</w:t>
      </w:r>
    </w:p>
    <w:p w14:paraId="769863A5" w14:textId="77777777" w:rsidR="00017C5D" w:rsidRPr="00CD04B5" w:rsidRDefault="00017C5D" w:rsidP="00017C5D">
      <w:pPr>
        <w:spacing w:line="240" w:lineRule="auto"/>
        <w:rPr>
          <w:rFonts w:ascii="Times New Roman" w:eastAsia="Times New Roman" w:hAnsi="Times New Roman" w:cs="Times New Roman"/>
        </w:rPr>
      </w:pPr>
    </w:p>
    <w:p w14:paraId="5CDE039F" w14:textId="77777777" w:rsidR="00017C5D" w:rsidRPr="00017C5D" w:rsidRDefault="00017C5D" w:rsidP="00017C5D">
      <w:pPr>
        <w:spacing w:line="240" w:lineRule="auto"/>
      </w:pPr>
    </w:p>
    <w:sectPr w:rsidR="00017C5D" w:rsidRPr="00017C5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A49E" w14:textId="77777777" w:rsidR="00E75970" w:rsidRDefault="00E75970" w:rsidP="00293785">
      <w:pPr>
        <w:spacing w:after="0" w:line="240" w:lineRule="auto"/>
      </w:pPr>
      <w:r>
        <w:separator/>
      </w:r>
    </w:p>
  </w:endnote>
  <w:endnote w:type="continuationSeparator" w:id="0">
    <w:p w14:paraId="42E5EC26" w14:textId="77777777" w:rsidR="00E75970" w:rsidRDefault="00E7597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1CA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92734C" wp14:editId="4C5DFE1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F889D" w14:textId="16F9455A" w:rsidR="00293785" w:rsidRDefault="00E7597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198903C6B834C40B911D062C6F2C11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17C5D">
                                <w:t>inflation investigation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273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DEF889D" w14:textId="16F9455A" w:rsidR="00293785" w:rsidRDefault="00E7597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198903C6B834C40B911D062C6F2C11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17C5D">
                          <w:t>inflation investigation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CE92C71" wp14:editId="285AC97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0A6D" w14:textId="77777777" w:rsidR="00E75970" w:rsidRDefault="00E75970" w:rsidP="00293785">
      <w:pPr>
        <w:spacing w:after="0" w:line="240" w:lineRule="auto"/>
      </w:pPr>
      <w:r>
        <w:separator/>
      </w:r>
    </w:p>
  </w:footnote>
  <w:footnote w:type="continuationSeparator" w:id="0">
    <w:p w14:paraId="02286633" w14:textId="77777777" w:rsidR="00E75970" w:rsidRDefault="00E7597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ECA"/>
    <w:multiLevelType w:val="hybridMultilevel"/>
    <w:tmpl w:val="B05655BE"/>
    <w:lvl w:ilvl="0" w:tplc="45925EF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25FFB"/>
    <w:multiLevelType w:val="hybridMultilevel"/>
    <w:tmpl w:val="DFC0768C"/>
    <w:lvl w:ilvl="0" w:tplc="45925EF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5D"/>
    <w:rsid w:val="00017C5D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75970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19D60"/>
  <w15:docId w15:val="{247A304E-2AA1-43EB-99D9-0E65FB8A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98903C6B834C40B911D062C6F2C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707B-901E-46C4-9477-56088C2BFA1F}"/>
      </w:docPartPr>
      <w:docPartBody>
        <w:p w:rsidR="00000000" w:rsidRDefault="003B3E65">
          <w:pPr>
            <w:pStyle w:val="E198903C6B834C40B911D062C6F2C11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65"/>
    <w:rsid w:val="003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98903C6B834C40B911D062C6F2C113">
    <w:name w:val="E198903C6B834C40B911D062C6F2C1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inflation investigation</dc:title>
  <dc:creator>K20 Center</dc:creator>
  <cp:lastModifiedBy>Lee, Brooke L.</cp:lastModifiedBy>
  <cp:revision>1</cp:revision>
  <cp:lastPrinted>2016-07-14T14:08:00Z</cp:lastPrinted>
  <dcterms:created xsi:type="dcterms:W3CDTF">2021-07-20T18:26:00Z</dcterms:created>
  <dcterms:modified xsi:type="dcterms:W3CDTF">2021-07-20T18:27:00Z</dcterms:modified>
</cp:coreProperties>
</file>