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1EC2F" w14:textId="4B07A442" w:rsidR="00DC1CA0" w:rsidRPr="00072D23" w:rsidRDefault="00EA0A2F" w:rsidP="00072D23">
      <w:pPr>
        <w:pStyle w:val="Title"/>
      </w:pPr>
      <w:r>
        <w:t>says/means/reveals</w:t>
      </w:r>
    </w:p>
    <w:p w14:paraId="05EA7D92" w14:textId="6CB65FF8" w:rsidR="00EA0A2F" w:rsidRPr="00EA0A2F" w:rsidRDefault="00EA0A2F" w:rsidP="00EA0A2F">
      <w:pPr>
        <w:pStyle w:val="Title"/>
        <w:rPr>
          <w:rStyle w:val="Strong"/>
          <w:b/>
          <w:bCs/>
        </w:rPr>
      </w:pPr>
      <w:r w:rsidRPr="00EA0A2F">
        <w:rPr>
          <w:rStyle w:val="Strong"/>
          <w:b/>
          <w:bCs/>
        </w:rPr>
        <w:t>“the landlady”</w:t>
      </w:r>
    </w:p>
    <w:tbl>
      <w:tblPr>
        <w:tblW w:w="9340" w:type="dxa"/>
        <w:tblBorders>
          <w:top w:val="single" w:sz="6" w:space="0" w:color="288AC3" w:themeColor="accent1"/>
          <w:left w:val="single" w:sz="6" w:space="0" w:color="288AC3" w:themeColor="accent1"/>
          <w:bottom w:val="single" w:sz="6" w:space="0" w:color="288AC3" w:themeColor="accent1"/>
          <w:right w:val="single" w:sz="6" w:space="0" w:color="288AC3" w:themeColor="accent1"/>
          <w:insideH w:val="single" w:sz="6" w:space="0" w:color="288AC3" w:themeColor="accent1"/>
          <w:insideV w:val="single" w:sz="6" w:space="0" w:color="288AC3" w:themeColor="accent1"/>
        </w:tblBorders>
        <w:tblLayout w:type="fixed"/>
        <w:tblLook w:val="0400" w:firstRow="0" w:lastRow="0" w:firstColumn="0" w:lastColumn="0" w:noHBand="0" w:noVBand="1"/>
      </w:tblPr>
      <w:tblGrid>
        <w:gridCol w:w="3114"/>
        <w:gridCol w:w="3113"/>
        <w:gridCol w:w="3113"/>
      </w:tblGrid>
      <w:tr w:rsidR="00EA0A2F" w14:paraId="5BA72FA3" w14:textId="77777777" w:rsidTr="00EA0A2F">
        <w:tc>
          <w:tcPr>
            <w:tcW w:w="3114" w:type="dxa"/>
            <w:shd w:val="clear" w:color="auto" w:fill="285781" w:themeFill="accent2"/>
          </w:tcPr>
          <w:p w14:paraId="0FE00F6D" w14:textId="77777777" w:rsidR="00EA0A2F" w:rsidRDefault="00EA0A2F" w:rsidP="00EB728D">
            <w:pPr>
              <w:spacing w:after="120" w:line="276" w:lineRule="auto"/>
              <w:jc w:val="center"/>
              <w:rPr>
                <w:b/>
                <w:color w:val="FFFFFF"/>
              </w:rPr>
            </w:pPr>
            <w:r>
              <w:rPr>
                <w:b/>
                <w:color w:val="FFFFFF"/>
              </w:rPr>
              <w:t>Says</w:t>
            </w:r>
          </w:p>
        </w:tc>
        <w:tc>
          <w:tcPr>
            <w:tcW w:w="3113" w:type="dxa"/>
            <w:shd w:val="clear" w:color="auto" w:fill="285781" w:themeFill="accent2"/>
          </w:tcPr>
          <w:p w14:paraId="21BC83B8" w14:textId="77777777" w:rsidR="00EA0A2F" w:rsidRDefault="00EA0A2F" w:rsidP="00EB728D">
            <w:pPr>
              <w:spacing w:after="120" w:line="276" w:lineRule="auto"/>
              <w:jc w:val="center"/>
              <w:rPr>
                <w:b/>
                <w:color w:val="FFFFFF"/>
              </w:rPr>
            </w:pPr>
            <w:r>
              <w:rPr>
                <w:b/>
                <w:color w:val="FFFFFF"/>
              </w:rPr>
              <w:t>Means</w:t>
            </w:r>
          </w:p>
        </w:tc>
        <w:tc>
          <w:tcPr>
            <w:tcW w:w="3113" w:type="dxa"/>
            <w:shd w:val="clear" w:color="auto" w:fill="285781" w:themeFill="accent2"/>
          </w:tcPr>
          <w:p w14:paraId="5815E962" w14:textId="77777777" w:rsidR="00EA0A2F" w:rsidRDefault="00EA0A2F" w:rsidP="00EB728D">
            <w:pPr>
              <w:spacing w:after="120" w:line="276" w:lineRule="auto"/>
              <w:jc w:val="center"/>
              <w:rPr>
                <w:b/>
                <w:color w:val="FFFFFF"/>
              </w:rPr>
            </w:pPr>
            <w:r>
              <w:rPr>
                <w:b/>
                <w:color w:val="FFFFFF"/>
              </w:rPr>
              <w:t>Reveals</w:t>
            </w:r>
          </w:p>
        </w:tc>
      </w:tr>
      <w:tr w:rsidR="00EA0A2F" w14:paraId="402E25DB" w14:textId="77777777" w:rsidTr="00EA0A2F">
        <w:tc>
          <w:tcPr>
            <w:tcW w:w="3114" w:type="dxa"/>
          </w:tcPr>
          <w:p w14:paraId="37DB74A7" w14:textId="77777777" w:rsidR="00EA0A2F" w:rsidRPr="00EA0A2F" w:rsidRDefault="00EA0A2F" w:rsidP="00EA0A2F">
            <w:pPr>
              <w:pStyle w:val="Heading1"/>
            </w:pPr>
            <w:bookmarkStart w:id="0" w:name="_cxk48kjv3czp" w:colFirst="0" w:colLast="0"/>
            <w:bookmarkEnd w:id="0"/>
            <w:r w:rsidRPr="00EA0A2F">
              <w:t xml:space="preserve">He had never been to Bath before. He didn’t know anyone who lived there. </w:t>
            </w:r>
          </w:p>
        </w:tc>
        <w:tc>
          <w:tcPr>
            <w:tcW w:w="3113" w:type="dxa"/>
          </w:tcPr>
          <w:p w14:paraId="79170ED8" w14:textId="77777777" w:rsidR="00EA0A2F" w:rsidRDefault="00EA0A2F" w:rsidP="00EB728D"/>
        </w:tc>
        <w:tc>
          <w:tcPr>
            <w:tcW w:w="3113" w:type="dxa"/>
          </w:tcPr>
          <w:p w14:paraId="04A16F0E" w14:textId="583B6661" w:rsidR="00EA0A2F" w:rsidRDefault="00EA0A2F" w:rsidP="00EB728D">
            <w:r>
              <w:t xml:space="preserve">                         </w:t>
            </w:r>
          </w:p>
        </w:tc>
      </w:tr>
      <w:tr w:rsidR="00EA0A2F" w14:paraId="7B75AE41" w14:textId="77777777" w:rsidTr="00EA0A2F">
        <w:tc>
          <w:tcPr>
            <w:tcW w:w="3114" w:type="dxa"/>
          </w:tcPr>
          <w:p w14:paraId="456F1E1F" w14:textId="77777777" w:rsidR="00EA0A2F" w:rsidRPr="00EA0A2F" w:rsidRDefault="00EA0A2F" w:rsidP="00EA0A2F">
            <w:pPr>
              <w:pStyle w:val="Heading1"/>
            </w:pPr>
            <w:bookmarkStart w:id="1" w:name="_repb4sjy1ihx" w:colFirst="0" w:colLast="0"/>
            <w:bookmarkEnd w:id="1"/>
            <w:r w:rsidRPr="00EA0A2F">
              <w:t xml:space="preserve">He had never stayed in any boarding-houses and was a tiny bit frightened of them. </w:t>
            </w:r>
          </w:p>
        </w:tc>
        <w:tc>
          <w:tcPr>
            <w:tcW w:w="3113" w:type="dxa"/>
          </w:tcPr>
          <w:p w14:paraId="52E363C0" w14:textId="77777777" w:rsidR="00EA0A2F" w:rsidRDefault="00EA0A2F" w:rsidP="00EB728D"/>
        </w:tc>
        <w:tc>
          <w:tcPr>
            <w:tcW w:w="3113" w:type="dxa"/>
          </w:tcPr>
          <w:p w14:paraId="7876AA71" w14:textId="77777777" w:rsidR="00EA0A2F" w:rsidRDefault="00EA0A2F" w:rsidP="00EB728D"/>
        </w:tc>
      </w:tr>
      <w:tr w:rsidR="00EA0A2F" w14:paraId="0ECF1F0C" w14:textId="77777777" w:rsidTr="00EA0A2F">
        <w:tc>
          <w:tcPr>
            <w:tcW w:w="3114" w:type="dxa"/>
          </w:tcPr>
          <w:p w14:paraId="6CAAE188" w14:textId="77777777" w:rsidR="00EA0A2F" w:rsidRDefault="00EA0A2F" w:rsidP="00EA0A2F">
            <w:pPr>
              <w:pStyle w:val="Heading1"/>
            </w:pPr>
            <w:r>
              <w:t xml:space="preserve">She seemed terribly nice. She looked exactly like the mother of one’s best school friend welcoming one into the house to stay for the Christmas holidays. </w:t>
            </w:r>
          </w:p>
        </w:tc>
        <w:tc>
          <w:tcPr>
            <w:tcW w:w="3113" w:type="dxa"/>
          </w:tcPr>
          <w:p w14:paraId="729B0A3A" w14:textId="77777777" w:rsidR="00EA0A2F" w:rsidRDefault="00EA0A2F" w:rsidP="00EB728D"/>
        </w:tc>
        <w:tc>
          <w:tcPr>
            <w:tcW w:w="3113" w:type="dxa"/>
          </w:tcPr>
          <w:p w14:paraId="40E43B98" w14:textId="77777777" w:rsidR="00EA0A2F" w:rsidRDefault="00EA0A2F" w:rsidP="00EB728D"/>
        </w:tc>
      </w:tr>
      <w:tr w:rsidR="00EA0A2F" w14:paraId="25DEB5BF" w14:textId="77777777" w:rsidTr="00EA0A2F">
        <w:tc>
          <w:tcPr>
            <w:tcW w:w="3114" w:type="dxa"/>
          </w:tcPr>
          <w:p w14:paraId="3AE6C742" w14:textId="77777777" w:rsidR="00EA0A2F" w:rsidRDefault="00EA0A2F" w:rsidP="00EA0A2F">
            <w:pPr>
              <w:pStyle w:val="Heading1"/>
            </w:pPr>
            <w:r>
              <w:t xml:space="preserve">Now the fact that his landlady appeared to be slightly off her rocker didn’t worry Billy in the least. After all, she was not only harmless-there was no question about that-but she was also quite obviously a kind and generous soul. </w:t>
            </w:r>
          </w:p>
        </w:tc>
        <w:tc>
          <w:tcPr>
            <w:tcW w:w="3113" w:type="dxa"/>
          </w:tcPr>
          <w:p w14:paraId="4276F5C9" w14:textId="77777777" w:rsidR="00EA0A2F" w:rsidRDefault="00EA0A2F" w:rsidP="00EB728D"/>
        </w:tc>
        <w:tc>
          <w:tcPr>
            <w:tcW w:w="3113" w:type="dxa"/>
          </w:tcPr>
          <w:p w14:paraId="68BFEC72" w14:textId="77777777" w:rsidR="00EA0A2F" w:rsidRDefault="00EA0A2F" w:rsidP="00EB728D"/>
        </w:tc>
      </w:tr>
      <w:tr w:rsidR="00EA0A2F" w14:paraId="629DED4B" w14:textId="77777777" w:rsidTr="00EA0A2F">
        <w:tc>
          <w:tcPr>
            <w:tcW w:w="3114" w:type="dxa"/>
          </w:tcPr>
          <w:p w14:paraId="6BEF1C2D" w14:textId="77777777" w:rsidR="00EA0A2F" w:rsidRDefault="00EA0A2F" w:rsidP="00EA0A2F">
            <w:pPr>
              <w:pStyle w:val="Heading1"/>
            </w:pPr>
            <w:r>
              <w:t xml:space="preserve">He guessed that she had probably lost a son in the war or something like </w:t>
            </w:r>
            <w:proofErr w:type="gramStart"/>
            <w:r>
              <w:t>that, and</w:t>
            </w:r>
            <w:proofErr w:type="gramEnd"/>
            <w:r>
              <w:t xml:space="preserve"> had never gotten over it. </w:t>
            </w:r>
          </w:p>
        </w:tc>
        <w:tc>
          <w:tcPr>
            <w:tcW w:w="3113" w:type="dxa"/>
          </w:tcPr>
          <w:p w14:paraId="4F18E89A" w14:textId="77777777" w:rsidR="00EA0A2F" w:rsidRDefault="00EA0A2F" w:rsidP="00EB728D"/>
        </w:tc>
        <w:tc>
          <w:tcPr>
            <w:tcW w:w="3113" w:type="dxa"/>
          </w:tcPr>
          <w:p w14:paraId="09A03856" w14:textId="77777777" w:rsidR="00EA0A2F" w:rsidRDefault="00EA0A2F" w:rsidP="00EB728D"/>
        </w:tc>
      </w:tr>
    </w:tbl>
    <w:p w14:paraId="5FA53CF9" w14:textId="77777777" w:rsidR="00EA0A2F" w:rsidRDefault="00EA0A2F" w:rsidP="00EA0A2F">
      <w:pPr>
        <w:pStyle w:val="Title"/>
      </w:pPr>
    </w:p>
    <w:p w14:paraId="6120F76B" w14:textId="77777777" w:rsidR="00EA0A2F" w:rsidRDefault="00EA0A2F" w:rsidP="00EA0A2F">
      <w:pPr>
        <w:rPr>
          <w:b/>
          <w:smallCaps/>
          <w:sz w:val="32"/>
          <w:szCs w:val="32"/>
        </w:rPr>
      </w:pPr>
      <w:r>
        <w:br w:type="page"/>
      </w:r>
    </w:p>
    <w:tbl>
      <w:tblPr>
        <w:tblpPr w:leftFromText="180" w:rightFromText="180" w:vertAnchor="page" w:horzAnchor="margin" w:tblpY="2071"/>
        <w:tblW w:w="9340" w:type="dxa"/>
        <w:tblBorders>
          <w:top w:val="single" w:sz="6" w:space="0" w:color="288AC3" w:themeColor="accent1"/>
          <w:left w:val="single" w:sz="6" w:space="0" w:color="288AC3" w:themeColor="accent1"/>
          <w:bottom w:val="single" w:sz="6" w:space="0" w:color="288AC3" w:themeColor="accent1"/>
          <w:right w:val="single" w:sz="6" w:space="0" w:color="288AC3" w:themeColor="accent1"/>
          <w:insideH w:val="single" w:sz="6" w:space="0" w:color="288AC3" w:themeColor="accent1"/>
          <w:insideV w:val="single" w:sz="6" w:space="0" w:color="288AC3" w:themeColor="accent1"/>
        </w:tblBorders>
        <w:tblLayout w:type="fixed"/>
        <w:tblLook w:val="0400" w:firstRow="0" w:lastRow="0" w:firstColumn="0" w:lastColumn="0" w:noHBand="0" w:noVBand="1"/>
      </w:tblPr>
      <w:tblGrid>
        <w:gridCol w:w="3114"/>
        <w:gridCol w:w="3113"/>
        <w:gridCol w:w="3113"/>
      </w:tblGrid>
      <w:tr w:rsidR="00EA0A2F" w14:paraId="4B8FBA0E" w14:textId="77777777" w:rsidTr="00EA0A2F">
        <w:tc>
          <w:tcPr>
            <w:tcW w:w="3114" w:type="dxa"/>
            <w:shd w:val="clear" w:color="auto" w:fill="285781" w:themeFill="accent2"/>
          </w:tcPr>
          <w:p w14:paraId="3517C02F" w14:textId="77777777" w:rsidR="00EA0A2F" w:rsidRDefault="00EA0A2F" w:rsidP="00EA0A2F">
            <w:pPr>
              <w:jc w:val="center"/>
              <w:rPr>
                <w:b/>
                <w:color w:val="FFFFFF"/>
              </w:rPr>
            </w:pPr>
            <w:r>
              <w:rPr>
                <w:b/>
                <w:color w:val="FFFFFF"/>
              </w:rPr>
              <w:lastRenderedPageBreak/>
              <w:t>Says</w:t>
            </w:r>
          </w:p>
        </w:tc>
        <w:tc>
          <w:tcPr>
            <w:tcW w:w="3113" w:type="dxa"/>
            <w:shd w:val="clear" w:color="auto" w:fill="285781" w:themeFill="accent2"/>
          </w:tcPr>
          <w:p w14:paraId="6B348F7C" w14:textId="77777777" w:rsidR="00EA0A2F" w:rsidRDefault="00EA0A2F" w:rsidP="00EA0A2F">
            <w:pPr>
              <w:jc w:val="center"/>
              <w:rPr>
                <w:b/>
                <w:color w:val="FFFFFF"/>
              </w:rPr>
            </w:pPr>
            <w:r>
              <w:rPr>
                <w:b/>
                <w:color w:val="FFFFFF"/>
              </w:rPr>
              <w:t>Means</w:t>
            </w:r>
          </w:p>
        </w:tc>
        <w:tc>
          <w:tcPr>
            <w:tcW w:w="3113" w:type="dxa"/>
            <w:shd w:val="clear" w:color="auto" w:fill="285781" w:themeFill="accent2"/>
          </w:tcPr>
          <w:p w14:paraId="5A71672B" w14:textId="77777777" w:rsidR="00EA0A2F" w:rsidRDefault="00EA0A2F" w:rsidP="00EA0A2F">
            <w:pPr>
              <w:jc w:val="center"/>
              <w:rPr>
                <w:b/>
                <w:color w:val="FFFFFF"/>
              </w:rPr>
            </w:pPr>
            <w:r>
              <w:rPr>
                <w:b/>
                <w:color w:val="FFFFFF"/>
              </w:rPr>
              <w:t>Reveals</w:t>
            </w:r>
          </w:p>
        </w:tc>
      </w:tr>
      <w:tr w:rsidR="00EA0A2F" w14:paraId="68C713C1" w14:textId="77777777" w:rsidTr="00EA0A2F">
        <w:trPr>
          <w:trHeight w:val="2518"/>
        </w:trPr>
        <w:tc>
          <w:tcPr>
            <w:tcW w:w="3114" w:type="dxa"/>
          </w:tcPr>
          <w:p w14:paraId="609DC846" w14:textId="38203893" w:rsidR="00EA0A2F" w:rsidRDefault="00EA0A2F" w:rsidP="00EA0A2F">
            <w:pPr>
              <w:pStyle w:val="Heading1"/>
            </w:pPr>
            <w:bookmarkStart w:id="2" w:name="_najfbt6m0r40" w:colFirst="0" w:colLast="0"/>
            <w:bookmarkEnd w:id="2"/>
            <w:r w:rsidRPr="00EA0A2F">
              <w:t>“He now became absolutely motionless, and he kept his head down so that the light from the lamp beside him fell across the upper part of his face, leaving the chin and mouth in shadow.”</w:t>
            </w:r>
          </w:p>
        </w:tc>
        <w:tc>
          <w:tcPr>
            <w:tcW w:w="3113" w:type="dxa"/>
          </w:tcPr>
          <w:p w14:paraId="201905A4" w14:textId="77777777" w:rsidR="00EA0A2F" w:rsidRDefault="00EA0A2F" w:rsidP="00EA0A2F"/>
        </w:tc>
        <w:tc>
          <w:tcPr>
            <w:tcW w:w="3113" w:type="dxa"/>
          </w:tcPr>
          <w:p w14:paraId="7AFA20BE" w14:textId="77777777" w:rsidR="00EA0A2F" w:rsidRDefault="00EA0A2F" w:rsidP="00EA0A2F"/>
        </w:tc>
      </w:tr>
      <w:tr w:rsidR="00EA0A2F" w14:paraId="58BF5616" w14:textId="77777777" w:rsidTr="00EA0A2F">
        <w:tc>
          <w:tcPr>
            <w:tcW w:w="3114" w:type="dxa"/>
          </w:tcPr>
          <w:p w14:paraId="384DC155" w14:textId="77777777" w:rsidR="00EA0A2F" w:rsidRDefault="00EA0A2F" w:rsidP="00EA0A2F">
            <w:pPr>
              <w:pStyle w:val="Heading1"/>
              <w:spacing w:after="0"/>
              <w:rPr>
                <w:sz w:val="22"/>
                <w:szCs w:val="22"/>
              </w:rPr>
            </w:pPr>
            <w:bookmarkStart w:id="3" w:name="_dzvcm6e5a5o4" w:colFirst="0" w:colLast="0"/>
            <w:bookmarkEnd w:id="3"/>
          </w:p>
          <w:p w14:paraId="19FEBB23" w14:textId="77777777" w:rsidR="00EA0A2F" w:rsidRDefault="00EA0A2F" w:rsidP="00EA0A2F"/>
          <w:p w14:paraId="5C5DFEB6" w14:textId="77777777" w:rsidR="00EA0A2F" w:rsidRDefault="00EA0A2F" w:rsidP="00EA0A2F"/>
          <w:p w14:paraId="1D017385" w14:textId="77777777" w:rsidR="00EA0A2F" w:rsidRDefault="00EA0A2F" w:rsidP="00EA0A2F"/>
        </w:tc>
        <w:tc>
          <w:tcPr>
            <w:tcW w:w="3113" w:type="dxa"/>
          </w:tcPr>
          <w:p w14:paraId="5BB98244" w14:textId="77777777" w:rsidR="00EA0A2F" w:rsidRDefault="00EA0A2F" w:rsidP="00EA0A2F"/>
        </w:tc>
        <w:tc>
          <w:tcPr>
            <w:tcW w:w="3113" w:type="dxa"/>
          </w:tcPr>
          <w:p w14:paraId="76C75972" w14:textId="77777777" w:rsidR="00EA0A2F" w:rsidRDefault="00EA0A2F" w:rsidP="00EA0A2F"/>
        </w:tc>
      </w:tr>
      <w:tr w:rsidR="00EA0A2F" w14:paraId="782A6988" w14:textId="77777777" w:rsidTr="00EA0A2F">
        <w:tc>
          <w:tcPr>
            <w:tcW w:w="3114" w:type="dxa"/>
          </w:tcPr>
          <w:p w14:paraId="3F566495" w14:textId="77777777" w:rsidR="00EA0A2F" w:rsidRDefault="00EA0A2F" w:rsidP="00EA0A2F">
            <w:pPr>
              <w:widowControl w:val="0"/>
            </w:pPr>
          </w:p>
          <w:p w14:paraId="705D72C1" w14:textId="77777777" w:rsidR="00EA0A2F" w:rsidRDefault="00EA0A2F" w:rsidP="00EA0A2F">
            <w:pPr>
              <w:widowControl w:val="0"/>
            </w:pPr>
          </w:p>
          <w:p w14:paraId="4C085305" w14:textId="77777777" w:rsidR="00EA0A2F" w:rsidRDefault="00EA0A2F" w:rsidP="00EA0A2F">
            <w:pPr>
              <w:widowControl w:val="0"/>
            </w:pPr>
          </w:p>
          <w:p w14:paraId="7665B8DC" w14:textId="77777777" w:rsidR="00EA0A2F" w:rsidRDefault="00EA0A2F" w:rsidP="00EA0A2F">
            <w:pPr>
              <w:widowControl w:val="0"/>
            </w:pPr>
          </w:p>
        </w:tc>
        <w:tc>
          <w:tcPr>
            <w:tcW w:w="3113" w:type="dxa"/>
          </w:tcPr>
          <w:p w14:paraId="3771CC27" w14:textId="77777777" w:rsidR="00EA0A2F" w:rsidRDefault="00EA0A2F" w:rsidP="00EA0A2F"/>
        </w:tc>
        <w:tc>
          <w:tcPr>
            <w:tcW w:w="3113" w:type="dxa"/>
          </w:tcPr>
          <w:p w14:paraId="23B1D44E" w14:textId="77777777" w:rsidR="00EA0A2F" w:rsidRDefault="00EA0A2F" w:rsidP="00EA0A2F"/>
        </w:tc>
      </w:tr>
      <w:tr w:rsidR="00EA0A2F" w14:paraId="7889177E" w14:textId="77777777" w:rsidTr="00EA0A2F">
        <w:tc>
          <w:tcPr>
            <w:tcW w:w="3114" w:type="dxa"/>
          </w:tcPr>
          <w:p w14:paraId="0E1F8543" w14:textId="77777777" w:rsidR="00EA0A2F" w:rsidRDefault="00EA0A2F" w:rsidP="00EA0A2F">
            <w:pPr>
              <w:widowControl w:val="0"/>
            </w:pPr>
          </w:p>
          <w:p w14:paraId="6A4822BF" w14:textId="77777777" w:rsidR="00EA0A2F" w:rsidRDefault="00EA0A2F" w:rsidP="00EA0A2F">
            <w:pPr>
              <w:widowControl w:val="0"/>
            </w:pPr>
          </w:p>
          <w:p w14:paraId="6C69D732" w14:textId="77777777" w:rsidR="00EA0A2F" w:rsidRDefault="00EA0A2F" w:rsidP="00EA0A2F">
            <w:pPr>
              <w:widowControl w:val="0"/>
            </w:pPr>
          </w:p>
          <w:p w14:paraId="337182E4" w14:textId="77777777" w:rsidR="00EA0A2F" w:rsidRDefault="00EA0A2F" w:rsidP="00EA0A2F">
            <w:pPr>
              <w:widowControl w:val="0"/>
            </w:pPr>
          </w:p>
        </w:tc>
        <w:tc>
          <w:tcPr>
            <w:tcW w:w="3113" w:type="dxa"/>
          </w:tcPr>
          <w:p w14:paraId="24B723B2" w14:textId="77777777" w:rsidR="00EA0A2F" w:rsidRDefault="00EA0A2F" w:rsidP="00EA0A2F"/>
        </w:tc>
        <w:tc>
          <w:tcPr>
            <w:tcW w:w="3113" w:type="dxa"/>
          </w:tcPr>
          <w:p w14:paraId="20E1265A" w14:textId="77777777" w:rsidR="00EA0A2F" w:rsidRDefault="00EA0A2F" w:rsidP="00EA0A2F"/>
        </w:tc>
      </w:tr>
      <w:tr w:rsidR="00EA0A2F" w14:paraId="404EEB06" w14:textId="77777777" w:rsidTr="00EA0A2F">
        <w:trPr>
          <w:trHeight w:val="40"/>
        </w:trPr>
        <w:tc>
          <w:tcPr>
            <w:tcW w:w="3114" w:type="dxa"/>
          </w:tcPr>
          <w:p w14:paraId="3E5743F2" w14:textId="77777777" w:rsidR="00EA0A2F" w:rsidRDefault="00EA0A2F" w:rsidP="00EA0A2F">
            <w:pPr>
              <w:widowControl w:val="0"/>
            </w:pPr>
          </w:p>
          <w:p w14:paraId="34D66877" w14:textId="77777777" w:rsidR="00EA0A2F" w:rsidRDefault="00EA0A2F" w:rsidP="00EA0A2F">
            <w:pPr>
              <w:widowControl w:val="0"/>
            </w:pPr>
          </w:p>
          <w:p w14:paraId="207276FF" w14:textId="77777777" w:rsidR="00EA0A2F" w:rsidRDefault="00EA0A2F" w:rsidP="00EA0A2F">
            <w:pPr>
              <w:widowControl w:val="0"/>
            </w:pPr>
          </w:p>
          <w:p w14:paraId="624BDF57" w14:textId="77777777" w:rsidR="00EA0A2F" w:rsidRDefault="00EA0A2F" w:rsidP="00EA0A2F">
            <w:pPr>
              <w:widowControl w:val="0"/>
            </w:pPr>
          </w:p>
        </w:tc>
        <w:tc>
          <w:tcPr>
            <w:tcW w:w="3113" w:type="dxa"/>
          </w:tcPr>
          <w:p w14:paraId="13C3EA1E" w14:textId="77777777" w:rsidR="00EA0A2F" w:rsidRDefault="00EA0A2F" w:rsidP="00EA0A2F"/>
        </w:tc>
        <w:tc>
          <w:tcPr>
            <w:tcW w:w="3113" w:type="dxa"/>
          </w:tcPr>
          <w:p w14:paraId="5DF94EBF" w14:textId="77777777" w:rsidR="00EA0A2F" w:rsidRDefault="00EA0A2F" w:rsidP="00EA0A2F"/>
        </w:tc>
      </w:tr>
    </w:tbl>
    <w:p w14:paraId="7A3D86A5" w14:textId="2946C653" w:rsidR="00EA0A2F" w:rsidRPr="00EA0A2F" w:rsidRDefault="00EA0A2F" w:rsidP="00EA0A2F">
      <w:pPr>
        <w:pStyle w:val="Title"/>
      </w:pPr>
      <w:r>
        <w:t xml:space="preserve"> “LAMB TO SLAUGHTER”</w:t>
      </w:r>
    </w:p>
    <w:p w14:paraId="7D4CCCC6" w14:textId="77777777" w:rsidR="00EA0A2F" w:rsidRDefault="00EA0A2F" w:rsidP="00EA0A2F"/>
    <w:p w14:paraId="3670BB56" w14:textId="77777777" w:rsidR="001B5BA6" w:rsidRPr="00DC1CA0" w:rsidRDefault="001B5BA6" w:rsidP="00DC1CA0"/>
    <w:sectPr w:rsidR="001B5BA6" w:rsidRPr="00DC1CA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37D31" w14:textId="77777777" w:rsidR="00E43DE8" w:rsidRDefault="00E43DE8" w:rsidP="00DC1CA0">
      <w:r>
        <w:separator/>
      </w:r>
    </w:p>
  </w:endnote>
  <w:endnote w:type="continuationSeparator" w:id="0">
    <w:p w14:paraId="52405E6F" w14:textId="77777777" w:rsidR="00E43DE8" w:rsidRDefault="00E43DE8"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3E7F"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7D114112" w14:textId="0663989F" w:rsidR="009F0B2E" w:rsidRPr="008C5074" w:rsidRDefault="00EA0A2F" w:rsidP="008C5074">
                          <w:pPr>
                            <w:pStyle w:val="Footer"/>
                          </w:pPr>
                          <w:r>
                            <w:t>femme fatales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7D114112" w14:textId="0663989F" w:rsidR="009F0B2E" w:rsidRPr="008C5074" w:rsidRDefault="00EA0A2F" w:rsidP="008C5074">
                    <w:pPr>
                      <w:pStyle w:val="Footer"/>
                    </w:pPr>
                    <w:r>
                      <w:t>femme fatales</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C0068" w14:textId="77777777" w:rsidR="00E43DE8" w:rsidRDefault="00E43DE8" w:rsidP="00DC1CA0">
      <w:r>
        <w:separator/>
      </w:r>
    </w:p>
  </w:footnote>
  <w:footnote w:type="continuationSeparator" w:id="0">
    <w:p w14:paraId="214679EE" w14:textId="77777777" w:rsidR="00E43DE8" w:rsidRDefault="00E43DE8"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A2F"/>
    <w:rsid w:val="00072D23"/>
    <w:rsid w:val="000C7623"/>
    <w:rsid w:val="001B1144"/>
    <w:rsid w:val="001B5BA6"/>
    <w:rsid w:val="001C5AFC"/>
    <w:rsid w:val="002040D8"/>
    <w:rsid w:val="00233158"/>
    <w:rsid w:val="00245200"/>
    <w:rsid w:val="00246BC1"/>
    <w:rsid w:val="00274BB5"/>
    <w:rsid w:val="002D4C34"/>
    <w:rsid w:val="00304DC6"/>
    <w:rsid w:val="00403889"/>
    <w:rsid w:val="00463853"/>
    <w:rsid w:val="00480109"/>
    <w:rsid w:val="004806AD"/>
    <w:rsid w:val="004856EB"/>
    <w:rsid w:val="004C2D48"/>
    <w:rsid w:val="004D0B87"/>
    <w:rsid w:val="005345DE"/>
    <w:rsid w:val="005B2598"/>
    <w:rsid w:val="005B4511"/>
    <w:rsid w:val="005E3EB2"/>
    <w:rsid w:val="00644B47"/>
    <w:rsid w:val="006C5B24"/>
    <w:rsid w:val="006E2654"/>
    <w:rsid w:val="006F637F"/>
    <w:rsid w:val="00782F44"/>
    <w:rsid w:val="007A5710"/>
    <w:rsid w:val="00802DB0"/>
    <w:rsid w:val="008C5074"/>
    <w:rsid w:val="008E31E6"/>
    <w:rsid w:val="008F712F"/>
    <w:rsid w:val="009112D3"/>
    <w:rsid w:val="00914680"/>
    <w:rsid w:val="00976B6A"/>
    <w:rsid w:val="00977E3D"/>
    <w:rsid w:val="009A7873"/>
    <w:rsid w:val="009F0B2E"/>
    <w:rsid w:val="00A1673F"/>
    <w:rsid w:val="00A77EC7"/>
    <w:rsid w:val="00AF213D"/>
    <w:rsid w:val="00BD7B9F"/>
    <w:rsid w:val="00BF08CE"/>
    <w:rsid w:val="00C83603"/>
    <w:rsid w:val="00CD2461"/>
    <w:rsid w:val="00CE2E34"/>
    <w:rsid w:val="00CF4EFB"/>
    <w:rsid w:val="00D72955"/>
    <w:rsid w:val="00D760BA"/>
    <w:rsid w:val="00DC1CA0"/>
    <w:rsid w:val="00DE0B48"/>
    <w:rsid w:val="00E26CEB"/>
    <w:rsid w:val="00E326C3"/>
    <w:rsid w:val="00E43DE8"/>
    <w:rsid w:val="00E45663"/>
    <w:rsid w:val="00E46C11"/>
    <w:rsid w:val="00E76FF3"/>
    <w:rsid w:val="00EA0A2F"/>
    <w:rsid w:val="00EA2AF9"/>
    <w:rsid w:val="00EB6E7A"/>
    <w:rsid w:val="00F102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3BEE0"/>
  <w15:chartTrackingRefBased/>
  <w15:docId w15:val="{28912023-6B24-49E3-945E-4870D14C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233158"/>
  </w:style>
  <w:style w:type="paragraph" w:styleId="Heading1">
    <w:name w:val="heading 1"/>
    <w:basedOn w:val="Normal"/>
    <w:next w:val="Normal"/>
    <w:link w:val="Heading1Char"/>
    <w:uiPriority w:val="9"/>
    <w:qFormat/>
    <w:rsid w:val="00E26CEB"/>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E26CEB"/>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E26CEB"/>
    <w:pPr>
      <w:outlineLvl w:val="2"/>
    </w:pPr>
    <w:rPr>
      <w:i/>
      <w:iCs/>
      <w:sz w:val="18"/>
      <w:szCs w:val="18"/>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E26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rPr>
      <w:b/>
      <w:bCs/>
      <w:caps/>
      <w:sz w:val="32"/>
      <w:szCs w:val="32"/>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semiHidden/>
    <w:unhideWhenUsed/>
    <w:rsid w:val="00E26CE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E26CEB"/>
    <w:pPr>
      <w:ind w:left="720"/>
    </w:pPr>
    <w:rPr>
      <w:i/>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ind w:left="720"/>
      <w:contextualSpacing/>
    </w:pPr>
  </w:style>
  <w:style w:type="paragraph" w:customStyle="1" w:styleId="AnswerKey">
    <w:name w:val="Answer Key"/>
    <w:basedOn w:val="Normal"/>
    <w:qFormat/>
    <w:rsid w:val="00E26CEB"/>
    <w:rPr>
      <w:color w:val="D30F7F" w:themeColor="accent5"/>
    </w:rPr>
  </w:style>
  <w:style w:type="character" w:styleId="BookTitle">
    <w:name w:val="Book Title"/>
    <w:basedOn w:val="DefaultParagraphFont"/>
    <w:uiPriority w:val="33"/>
    <w:qFormat/>
    <w:rsid w:val="00EA0A2F"/>
    <w:rPr>
      <w:b/>
      <w:bCs/>
      <w:i/>
      <w:iCs/>
      <w:spacing w:val="5"/>
    </w:rPr>
  </w:style>
  <w:style w:type="character" w:styleId="Strong">
    <w:name w:val="Strong"/>
    <w:basedOn w:val="DefaultParagraphFont"/>
    <w:uiPriority w:val="22"/>
    <w:qFormat/>
    <w:rsid w:val="00EA0A2F"/>
    <w:rPr>
      <w:b/>
      <w:bCs/>
    </w:rPr>
  </w:style>
  <w:style w:type="table" w:styleId="TableGrid">
    <w:name w:val="Table Grid"/>
    <w:basedOn w:val="TableNormal"/>
    <w:uiPriority w:val="39"/>
    <w:rsid w:val="00EA0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8</TotalTime>
  <Pages>2</Pages>
  <Words>162</Words>
  <Characters>850</Characters>
  <Application>Microsoft Office Word</Application>
  <DocSecurity>0</DocSecurity>
  <Lines>30</Lines>
  <Paragraphs>14</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Femme Fatales</dc:title>
  <dc:subject/>
  <dc:creator>k20center452@groups.ou.edu</dc:creator>
  <cp:keywords/>
  <dc:description/>
  <cp:lastModifiedBy>Lieu, Mary H.</cp:lastModifiedBy>
  <cp:revision>1</cp:revision>
  <dcterms:created xsi:type="dcterms:W3CDTF">2026-03-03T21:26:00Z</dcterms:created>
  <dcterms:modified xsi:type="dcterms:W3CDTF">2026-03-03T21:36:00Z</dcterms:modified>
  <cp:category/>
</cp:coreProperties>
</file>