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CBE" w14:textId="01C04D92" w:rsidR="00487C21" w:rsidRDefault="00487C21" w:rsidP="00487C21">
      <w:pPr>
        <w:pStyle w:val="Title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F95F81B" wp14:editId="3BC5E794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143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75DE">
        <w:t>cosecha del panal</w:t>
      </w:r>
    </w:p>
    <w:p w14:paraId="721F6E1C" w14:textId="77777777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D1036AA" wp14:editId="720E1EED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133" name="Hexagon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CC7A3" w14:textId="77777777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t>Cruella de Vil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036A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33" o:spid="_x0000_s1026" type="#_x0000_t9" style="position:absolute;left:0;text-align:left;margin-left:35pt;margin-top:0;width:157.5pt;height:14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" adj="4803" filled="f" stroked="f">
                <v:textbox inset="2.53958mm,1.2694mm,2.53958mm,1.2694mm">
                  <w:txbxContent>
                    <w:p w14:paraId="5FDCC7A3" w14:textId="77777777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t>Cruella de Vil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C55E04" wp14:editId="08B472EF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0" name="Hexago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010C0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Darth Vader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55E04" id="Hexagon 130" o:spid="_x0000_s1027" type="#_x0000_t9" style="position:absolute;left:0;text-align:left;margin-left:154pt;margin-top:84pt;width:157.5pt;height:14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tZ4wEAALY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" adj="4803" filled="f" stroked="f">
                <v:textbox inset="2.53958mm,1.2694mm,2.53958mm,1.2694mm">
                  <w:txbxContent>
                    <w:p w14:paraId="3CC010C0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Darth Vader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A9E623" wp14:editId="49EE7FBE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8" name="Hexagon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1BC2A" w14:textId="6BC6681B" w:rsidR="00487C21" w:rsidRDefault="00EE75DE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 Bestia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9E623" id="Hexagon 138" o:spid="_x0000_s1028" type="#_x0000_t9" style="position:absolute;left:0;text-align:left;margin-left:284pt;margin-top:156pt;width:157.5pt;height:14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g15g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" adj="4803" filled="f" stroked="f">
                <v:textbox inset="2.53958mm,1.2694mm,2.53958mm,1.2694mm">
                  <w:txbxContent>
                    <w:p w14:paraId="1381BC2A" w14:textId="6BC6681B" w:rsidR="00487C21" w:rsidRDefault="00EE75DE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La Bestia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DA76A3F" wp14:editId="7AA3E500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6" name="Hexago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28E11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Draco Malfoy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6A3F" id="Hexagon 136" o:spid="_x0000_s1029" type="#_x0000_t9" style="position:absolute;left:0;text-align:left;margin-left:153pt;margin-top:229pt;width:157.5pt;height:14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CK8a7rnAQAAtg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1E328E11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Draco Malfoy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C952356" wp14:editId="0079A1A4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7" name="Hexago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964B0B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Loki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52356" id="Hexagon 127" o:spid="_x0000_s1030" type="#_x0000_t9" style="position:absolute;left:0;text-align:left;margin-left:154pt;margin-top:375pt;width:157.5pt;height:14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i5g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" adj="4803" filled="f" stroked="f">
                <v:textbox inset="2.53958mm,1.2694mm,2.53958mm,1.2694mm">
                  <w:txbxContent>
                    <w:p w14:paraId="31964B0B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Loki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53ACCBF" wp14:editId="4BCD8FC2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6" name="Hexagon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90873" w14:textId="77777777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 xml:space="preserve">      It/Pennywise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ACCBF" id="Hexagon 126" o:spid="_x0000_s1031" type="#_x0000_t9" style="position:absolute;left:0;text-align:left;margin-left:25pt;margin-top:303pt;width:157.5pt;height:14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At5gEAALY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" adj="4803" filled="f" stroked="f">
                <v:textbox inset="2.53958mm,1.2694mm,2.53958mm,1.2694mm">
                  <w:txbxContent>
                    <w:p w14:paraId="6CF90873" w14:textId="77777777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 xml:space="preserve">      It/Pennywise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810D8A6" wp14:editId="2954239C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9" name="Hexago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1B4EE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Elsa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0D8A6" id="Hexagon 129" o:spid="_x0000_s1032" type="#_x0000_t9" style="position:absolute;left:0;text-align:left;margin-left:26pt;margin-top:449pt;width:157.5pt;height:14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" adj="4803" filled="f" stroked="f">
                <v:textbox inset="2.53958mm,1.2694mm,2.53958mm,1.2694mm">
                  <w:txbxContent>
                    <w:p w14:paraId="5311B4EE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Elsa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BE6E034" wp14:editId="0333FE24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128" name="Hexago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B19DF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E034" id="Hexagon 128" o:spid="_x0000_s1033" type="#_x0000_t9" style="position:absolute;left:0;text-align:left;margin-left:282pt;margin-top:448pt;width:157.5pt;height:14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bp5w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" adj="4803" filled="f" stroked="f">
                <v:textbox inset="2.53958mm,1.2694mm,2.53958mm,1.2694mm">
                  <w:txbxContent>
                    <w:p w14:paraId="49BB19DF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CA956FC" wp14:editId="077AEC53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5" name="Hexagon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C1E9A" w14:textId="013FE0AF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El Guasón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956FC" id="Hexagon 125" o:spid="_x0000_s1034" type="#_x0000_t9" style="position:absolute;left:0;text-align:left;margin-left:282pt;margin-top:10pt;width:157.5pt;height:14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x4wEAALY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" adj="4803" filled="f" stroked="f">
                <v:textbox inset="2.53958mm,1.2694mm,2.53958mm,1.2694mm">
                  <w:txbxContent>
                    <w:p w14:paraId="071C1E9A" w14:textId="013FE0AF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  <w:lang w:val="es"/>
                        </w:rPr>
                        <w:t>El Guasón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1C8F06A" wp14:editId="64BBD830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4" name="Hexago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5FB11" w14:textId="49BBFA4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Bucky Barnes/</w:t>
                            </w:r>
                            <w:r w:rsidR="00EE75DE">
                              <w:rPr>
                                <w:color w:val="000000"/>
                              </w:rPr>
                              <w:t xml:space="preserve">Soldado del </w:t>
                            </w:r>
                            <w:proofErr w:type="spellStart"/>
                            <w:r w:rsidR="00EE75DE">
                              <w:rPr>
                                <w:color w:val="000000"/>
                              </w:rPr>
                              <w:t>Invierno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8F06A" id="Hexagon 124" o:spid="_x0000_s1035" type="#_x0000_t9" style="position:absolute;left:0;text-align:left;margin-left:282pt;margin-top:302pt;width:157.5pt;height:14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fZ5w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" adj="4803" filled="f" stroked="f">
                <v:textbox inset="2.53958mm,1.2694mm,2.53958mm,1.2694mm">
                  <w:txbxContent>
                    <w:p w14:paraId="7FC5FB11" w14:textId="49BBFA4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Bucky Barnes/</w:t>
                      </w:r>
                      <w:r w:rsidR="00EE75DE">
                        <w:rPr>
                          <w:color w:val="000000"/>
                        </w:rPr>
                        <w:t xml:space="preserve">Soldado del </w:t>
                      </w:r>
                      <w:proofErr w:type="spellStart"/>
                      <w:r w:rsidR="00EE75DE">
                        <w:rPr>
                          <w:color w:val="000000"/>
                        </w:rPr>
                        <w:t>Invierno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02740" w14:textId="77777777" w:rsidR="00487C21" w:rsidRDefault="00487C21" w:rsidP="00487C21"/>
    <w:p w14:paraId="5E7E9E7C" w14:textId="77777777" w:rsidR="00487C21" w:rsidRDefault="00487C21" w:rsidP="00487C21"/>
    <w:p w14:paraId="3A92EBE4" w14:textId="77777777" w:rsidR="00487C21" w:rsidRDefault="00487C21" w:rsidP="00487C21"/>
    <w:p w14:paraId="3170526F" w14:textId="77777777" w:rsidR="00487C21" w:rsidRDefault="00487C21" w:rsidP="00487C21"/>
    <w:p w14:paraId="3D17468A" w14:textId="77777777" w:rsidR="00487C21" w:rsidRDefault="00487C21" w:rsidP="00487C21"/>
    <w:p w14:paraId="40F9EA49" w14:textId="77777777" w:rsidR="00487C21" w:rsidRDefault="00487C21" w:rsidP="00487C21"/>
    <w:p w14:paraId="4E9DB74E" w14:textId="77777777" w:rsidR="00487C21" w:rsidRDefault="00487C21" w:rsidP="00487C21"/>
    <w:p w14:paraId="138DFB70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1561A6CC" wp14:editId="5E488F2A">
                <wp:simplePos x="0" y="0"/>
                <wp:positionH relativeFrom="column">
                  <wp:posOffset>79513</wp:posOffset>
                </wp:positionH>
                <wp:positionV relativeFrom="paragraph">
                  <wp:posOffset>164712</wp:posOffset>
                </wp:positionV>
                <wp:extent cx="2316729" cy="562217"/>
                <wp:effectExtent l="0" t="38100" r="0" b="0"/>
                <wp:wrapSquare wrapText="bothSides" distT="0" distB="0" distL="114300" distR="114300"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729" cy="562217"/>
                          <a:chOff x="3085848" y="3440531"/>
                          <a:chExt cx="3255620" cy="777821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082CE4" w14:textId="77777777" w:rsidR="00487C21" w:rsidRPr="00FB6775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 xml:space="preserve">                 </w:t>
                                </w:r>
                                <w:r w:rsidRPr="00FB6775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Voldemort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DD77D5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E6CF6C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61A6CC" id="Group 141" o:spid="_x0000_s1036" style="position:absolute;margin-left:6.25pt;margin-top:12.95pt;width:182.4pt;height:44.25pt;z-index:251670528;mso-width-relative:margin;mso-height-relative:margin" coordorigin="30858,34405" coordsize="3255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">
                <v:group id="Group 1" o:spid="_x0000_s1037" style="position:absolute;left:30858;top:34405;width:32556;height:7778" coordorigin="-165,22266" coordsize="18414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8" style="position:absolute;left:-165;top:26267;width:158229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0082CE4" w14:textId="77777777" w:rsidR="00487C21" w:rsidRPr="00FB6775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                </w:t>
                          </w:r>
                          <w:r w:rsidRPr="00FB6775">
                            <w:rPr>
                              <w:rFonts w:ascii="Arial" w:eastAsia="Arial" w:hAnsi="Arial" w:cs="Arial"/>
                              <w:color w:val="000000"/>
                            </w:rPr>
                            <w:t>Voldemort</w:t>
                          </w:r>
                        </w:p>
                      </w:txbxContent>
                    </v:textbox>
                  </v:rect>
                  <v:rect id="Rectangle 3" o:spid="_x0000_s1039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FDD77D5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40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EE6CF6C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48F3B1D5" w14:textId="77777777" w:rsidR="00487C21" w:rsidRDefault="00487C21" w:rsidP="00487C21"/>
    <w:p w14:paraId="47FA106B" w14:textId="77777777" w:rsidR="00487C21" w:rsidRDefault="00487C21" w:rsidP="00487C21"/>
    <w:p w14:paraId="5F54C31E" w14:textId="77777777" w:rsidR="00487C21" w:rsidRDefault="00487C21" w:rsidP="00487C21"/>
    <w:p w14:paraId="51CE4577" w14:textId="77777777" w:rsidR="00487C21" w:rsidRDefault="00487C21" w:rsidP="00487C21"/>
    <w:p w14:paraId="714BD1D3" w14:textId="77777777" w:rsidR="00487C21" w:rsidRDefault="00487C21" w:rsidP="00487C21"/>
    <w:p w14:paraId="04BD8591" w14:textId="77777777" w:rsidR="00487C21" w:rsidRDefault="00487C21" w:rsidP="00487C21"/>
    <w:p w14:paraId="75B9AD2A" w14:textId="77777777" w:rsidR="00487C21" w:rsidRDefault="00487C21" w:rsidP="00487C21"/>
    <w:p w14:paraId="6F352BE0" w14:textId="77777777" w:rsidR="00487C21" w:rsidRDefault="00487C21" w:rsidP="00487C21"/>
    <w:p w14:paraId="65E127E2" w14:textId="77777777" w:rsidR="00487C21" w:rsidRDefault="00487C21" w:rsidP="00487C21"/>
    <w:p w14:paraId="09C3FE85" w14:textId="77777777" w:rsidR="00487C21" w:rsidRDefault="00487C21" w:rsidP="00487C21"/>
    <w:p w14:paraId="3F07D9A2" w14:textId="77777777" w:rsidR="00487C21" w:rsidRDefault="00487C21" w:rsidP="00487C21">
      <w:pPr>
        <w:pStyle w:val="BodyText"/>
      </w:pPr>
      <w:r>
        <w:br w:type="page"/>
      </w:r>
    </w:p>
    <w:p w14:paraId="2B34E0DD" w14:textId="6F9ACD3E" w:rsidR="00487C21" w:rsidRDefault="00487C21" w:rsidP="00487C21">
      <w:pPr>
        <w:pStyle w:val="Title"/>
      </w:pPr>
      <w:r>
        <w:rPr>
          <w:noProof/>
        </w:rPr>
        <w:lastRenderedPageBreak/>
        <w:drawing>
          <wp:anchor distT="0" distB="0" distL="0" distR="0" simplePos="0" relativeHeight="251671552" behindDoc="1" locked="0" layoutInCell="1" hidden="0" allowOverlap="1" wp14:anchorId="20A91ACC" wp14:editId="3251EBF0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38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75DE" w:rsidRPr="00EE75DE">
        <w:t xml:space="preserve"> </w:t>
      </w:r>
      <w:r w:rsidR="00EE75DE">
        <w:t>cosecha del panal</w:t>
      </w:r>
    </w:p>
    <w:p w14:paraId="26A33CED" w14:textId="77777777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AF0D191" wp14:editId="13A48364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93CA7" w14:textId="77777777" w:rsidR="00EE75DE" w:rsidRDefault="00EE75DE" w:rsidP="00EE75D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Madrastra</w:t>
                            </w:r>
                          </w:p>
                          <w:p w14:paraId="0BF75621" w14:textId="48409868" w:rsidR="00487C21" w:rsidRDefault="00EE75DE" w:rsidP="00EE75D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de la Cenicienta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0D191" id="Hexagon 23" o:spid="_x0000_s1041" type="#_x0000_t9" style="position:absolute;left:0;text-align:left;margin-left:35pt;margin-top:0;width:157.5pt;height:14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" adj="4803" filled="f" stroked="f">
                <v:textbox inset="2.53958mm,1.2694mm,2.53958mm,1.2694mm">
                  <w:txbxContent>
                    <w:p w14:paraId="04093CA7" w14:textId="77777777" w:rsidR="00EE75DE" w:rsidRDefault="00EE75DE" w:rsidP="00EE75DE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lang w:val="es"/>
                        </w:rPr>
                        <w:t>Madrastra</w:t>
                      </w:r>
                    </w:p>
                    <w:p w14:paraId="0BF75621" w14:textId="48409868" w:rsidR="00487C21" w:rsidRDefault="00EE75DE" w:rsidP="00EE75DE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lang w:val="es"/>
                        </w:rPr>
                        <w:t>de la Cenicienta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9515365" wp14:editId="2FF908C8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4" name="Hex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EACF6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Scar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15365" id="Hexagon 24" o:spid="_x0000_s1042" type="#_x0000_t9" style="position:absolute;left:0;text-align:left;margin-left:154pt;margin-top:84pt;width:157.5pt;height:14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" adj="4803" filled="f" stroked="f">
                <v:textbox inset="2.53958mm,1.2694mm,2.53958mm,1.2694mm">
                  <w:txbxContent>
                    <w:p w14:paraId="3A2EACF6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FD2B83E" wp14:editId="51F32FB0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5" name="Hex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3AF7C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Harley Quinn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B83E" id="Hexagon 25" o:spid="_x0000_s1043" type="#_x0000_t9" style="position:absolute;left:0;text-align:left;margin-left:284pt;margin-top:156pt;width:157.5pt;height:1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NP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" adj="4803" filled="f" stroked="f">
                <v:textbox inset="2.53958mm,1.2694mm,2.53958mm,1.2694mm">
                  <w:txbxContent>
                    <w:p w14:paraId="5473AF7C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Harley Quinn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97954DE" wp14:editId="3EB9B1FF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6" name="Hex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732AEA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Kylo Ren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954DE" id="Hexagon 26" o:spid="_x0000_s1044" type="#_x0000_t9" style="position:absolute;left:0;text-align:left;margin-left:153pt;margin-top:229pt;width:157.5pt;height:14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P59VgTnAQAAtw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6B732AEA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Kylo 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4EE6C75" wp14:editId="79C3C920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17EC0A" w14:textId="0252BD19" w:rsidR="00487C21" w:rsidRDefault="00EE75DE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El </w:t>
                            </w:r>
                            <w:r w:rsidR="00487C21">
                              <w:rPr>
                                <w:color w:val="000000"/>
                              </w:rPr>
                              <w:t>Grinch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E6C75" id="Hexagon 27" o:spid="_x0000_s1045" type="#_x0000_t9" style="position:absolute;left:0;text-align:left;margin-left:154pt;margin-top:375pt;width:157.5pt;height:14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WL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" adj="4803" filled="f" stroked="f">
                <v:textbox inset="2.53958mm,1.2694mm,2.53958mm,1.2694mm">
                  <w:txbxContent>
                    <w:p w14:paraId="5517EC0A" w14:textId="0252BD19" w:rsidR="00487C21" w:rsidRDefault="00EE75DE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El </w:t>
                      </w:r>
                      <w:r w:rsidR="00487C21">
                        <w:rPr>
                          <w:color w:val="000000"/>
                        </w:rPr>
                        <w:t>Grinch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707BDF1" wp14:editId="2F0EC75B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786A28" w14:textId="0AF1A72B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>Dr. Frankenstein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BDF1" id="Hexagon 28" o:spid="_x0000_s1046" type="#_x0000_t9" style="position:absolute;left:0;text-align:left;margin-left:25pt;margin-top:303pt;width:157.5pt;height:140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c0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" adj="4803" filled="f" stroked="f">
                <v:textbox inset="2.53958mm,1.2694mm,2.53958mm,1.2694mm">
                  <w:txbxContent>
                    <w:p w14:paraId="1E786A28" w14:textId="0AF1A72B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>Dr. Frankenstein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502AAC0" wp14:editId="325D6689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9" name="Hex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78F64" w14:textId="4AE54428" w:rsidR="00487C21" w:rsidRDefault="00EE75DE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La bruja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blanca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2AAC0" id="Hexagon 29" o:spid="_x0000_s1047" type="#_x0000_t9" style="position:absolute;left:0;text-align:left;margin-left:26pt;margin-top:449pt;width:157.5pt;height:14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3g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" adj="4803" filled="f" stroked="f">
                <v:textbox inset="2.53958mm,1.2694mm,2.53958mm,1.2694mm">
                  <w:txbxContent>
                    <w:p w14:paraId="21B78F64" w14:textId="4AE54428" w:rsidR="00487C21" w:rsidRDefault="00EE75DE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La bruja </w:t>
                      </w:r>
                      <w:proofErr w:type="spellStart"/>
                      <w:r>
                        <w:rPr>
                          <w:color w:val="000000"/>
                        </w:rPr>
                        <w:t>blanca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43366FE" wp14:editId="0302F438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30" name="Hex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8DD72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66FE" id="Hexagon 30" o:spid="_x0000_s1048" type="#_x0000_t9" style="position:absolute;left:0;text-align:left;margin-left:282pt;margin-top:448pt;width:157.5pt;height:14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ls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" adj="4803" filled="f" stroked="f">
                <v:textbox inset="2.53958mm,1.2694mm,2.53958mm,1.2694mm">
                  <w:txbxContent>
                    <w:p w14:paraId="4008DD72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35FC8EF" wp14:editId="2CAC4255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31" name="Hexag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AFE1B" w14:textId="5F3A08F2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Úrsula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C8EF" id="Hexagon 31" o:spid="_x0000_s1049" type="#_x0000_t9" style="position:absolute;left:0;text-align:left;margin-left:282pt;margin-top:10pt;width:157.5pt;height:14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O4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" adj="4803" filled="f" stroked="f">
                <v:textbox inset="2.53958mm,1.2694mm,2.53958mm,1.2694mm">
                  <w:txbxContent>
                    <w:p w14:paraId="1C5AFE1B" w14:textId="5F3A08F2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Úrsula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77988A0" wp14:editId="3C7B427C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32" name="Hexag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25B44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Snape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88A0" id="Hexagon 32" o:spid="_x0000_s1050" type="#_x0000_t9" style="position:absolute;left:0;text-align:left;margin-left:282pt;margin-top:302pt;width:157.5pt;height:14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+o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" adj="4803" filled="f" stroked="f">
                <v:textbox inset="2.53958mm,1.2694mm,2.53958mm,1.2694mm">
                  <w:txbxContent>
                    <w:p w14:paraId="61925B44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Snape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5243E" w14:textId="77777777" w:rsidR="00487C21" w:rsidRDefault="00487C21" w:rsidP="00487C21"/>
    <w:p w14:paraId="462C37B0" w14:textId="77777777" w:rsidR="00487C21" w:rsidRDefault="00487C21" w:rsidP="00487C21"/>
    <w:p w14:paraId="29613A9F" w14:textId="77777777" w:rsidR="00487C21" w:rsidRDefault="00487C21" w:rsidP="00487C21"/>
    <w:p w14:paraId="1212BDE1" w14:textId="77777777" w:rsidR="00487C21" w:rsidRDefault="00487C21" w:rsidP="00487C21"/>
    <w:p w14:paraId="740B2B97" w14:textId="77777777" w:rsidR="00487C21" w:rsidRDefault="00487C21" w:rsidP="00487C21"/>
    <w:p w14:paraId="6B942B4D" w14:textId="77777777" w:rsidR="00487C21" w:rsidRDefault="00487C21" w:rsidP="00487C21"/>
    <w:p w14:paraId="2E4E1518" w14:textId="77777777" w:rsidR="00487C21" w:rsidRDefault="00487C21" w:rsidP="00487C21"/>
    <w:p w14:paraId="048C17C2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5FB25926" wp14:editId="5812F94B">
                <wp:simplePos x="0" y="0"/>
                <wp:positionH relativeFrom="column">
                  <wp:posOffset>835025</wp:posOffset>
                </wp:positionH>
                <wp:positionV relativeFrom="paragraph">
                  <wp:posOffset>165100</wp:posOffset>
                </wp:positionV>
                <wp:extent cx="1120140" cy="561975"/>
                <wp:effectExtent l="0" t="38100" r="0" b="0"/>
                <wp:wrapSquare wrapText="bothSides" distT="0" distB="0" distL="114300" distR="11430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561975"/>
                          <a:chOff x="3085848" y="3440531"/>
                          <a:chExt cx="3255620" cy="777821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BE5389" w14:textId="262DFAF6" w:rsidR="00487C21" w:rsidRPr="00FB6775" w:rsidRDefault="00EE75DE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>Maléfica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1DCF47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B51A2B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25926" id="Group 33" o:spid="_x0000_s1051" style="position:absolute;margin-left:65.75pt;margin-top:13pt;width:88.2pt;height:44.25pt;z-index:251682816;mso-width-relative:margin;mso-height-relative:margin" coordorigin="30858,34405" coordsize="3255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">
                <v:group id="Group 34" o:spid="_x0000_s1052" style="position:absolute;left:30858;top:34405;width:32556;height:7778" coordorigin="-165,22266" coordsize="18414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53" style="position:absolute;left:-165;top:26267;width:158229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CBE5389" w14:textId="262DFAF6" w:rsidR="00487C21" w:rsidRPr="00FB6775" w:rsidRDefault="00EE75DE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lang w:val="es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lang w:val="es"/>
                            </w:rPr>
                            <w:t>Maléfica</w:t>
                          </w:r>
                        </w:p>
                      </w:txbxContent>
                    </v:textbox>
                  </v:rect>
                  <v:rect id="Rectangle 36" o:spid="_x0000_s1054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88C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OLJfx+ST9Ab34AAAD//wMAUEsBAi0AFAAGAAgAAAAhANvh9svuAAAAhQEAABMAAAAAAAAAAAAA&#10;AAAAAAAAAFtDb250ZW50X1R5cGVzXS54bWxQSwECLQAUAAYACAAAACEAWvQsW78AAAAVAQAACwAA&#10;AAAAAAAAAAAAAAAfAQAAX3JlbHMvLnJlbHNQSwECLQAUAAYACAAAACEAOAvP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01DCF47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7" o:spid="_x0000_s1055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AB51A2B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0D781F62" w14:textId="77777777" w:rsidR="00487C21" w:rsidRDefault="00487C21" w:rsidP="00487C21"/>
    <w:p w14:paraId="5458A507" w14:textId="77777777" w:rsidR="00487C21" w:rsidRDefault="00487C21" w:rsidP="00487C21"/>
    <w:p w14:paraId="67BFE0BF" w14:textId="77777777" w:rsidR="00487C21" w:rsidRDefault="00487C21" w:rsidP="00487C21"/>
    <w:p w14:paraId="471DEC1C" w14:textId="77777777" w:rsidR="00487C21" w:rsidRDefault="00487C21" w:rsidP="00487C21"/>
    <w:p w14:paraId="61F7B726" w14:textId="77777777" w:rsidR="00487C21" w:rsidRDefault="00487C21" w:rsidP="00487C21"/>
    <w:p w14:paraId="773A29DB" w14:textId="77777777" w:rsidR="00487C21" w:rsidRDefault="00487C21" w:rsidP="00487C21"/>
    <w:p w14:paraId="0D64BCD5" w14:textId="77777777" w:rsidR="00487C21" w:rsidRDefault="00487C21" w:rsidP="00487C21"/>
    <w:p w14:paraId="6CACFE09" w14:textId="2F5CC13F" w:rsidR="00487C21" w:rsidRDefault="00487C21" w:rsidP="00487C21">
      <w:r>
        <w:t xml:space="preserve">                               </w:t>
      </w:r>
    </w:p>
    <w:p w14:paraId="439A8420" w14:textId="77777777" w:rsidR="00487C21" w:rsidRDefault="00487C21" w:rsidP="00487C21"/>
    <w:p w14:paraId="19CB85FC" w14:textId="77777777" w:rsidR="00487C21" w:rsidRDefault="00487C21" w:rsidP="00487C21"/>
    <w:p w14:paraId="2FDFDD87" w14:textId="77777777" w:rsidR="00487C21" w:rsidRDefault="00487C21" w:rsidP="00487C21"/>
    <w:p w14:paraId="3A425ABC" w14:textId="77777777" w:rsidR="00487C21" w:rsidRDefault="00487C21" w:rsidP="00487C21">
      <w:r>
        <w:br w:type="page"/>
      </w:r>
    </w:p>
    <w:p w14:paraId="1E9FBE35" w14:textId="34C90F15" w:rsidR="00487C21" w:rsidRDefault="00487C21" w:rsidP="00487C21">
      <w:pPr>
        <w:pStyle w:val="Title"/>
      </w:pPr>
      <w:r>
        <w:rPr>
          <w:noProof/>
        </w:rPr>
        <w:lastRenderedPageBreak/>
        <w:drawing>
          <wp:anchor distT="0" distB="0" distL="0" distR="0" simplePos="0" relativeHeight="251683840" behindDoc="1" locked="0" layoutInCell="1" hidden="0" allowOverlap="1" wp14:anchorId="6AF2A110" wp14:editId="7DCFD075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54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75DE" w:rsidRPr="00EE75DE">
        <w:t xml:space="preserve"> </w:t>
      </w:r>
      <w:r w:rsidR="00EE75DE">
        <w:t>cosecha del panal</w:t>
      </w:r>
    </w:p>
    <w:p w14:paraId="7150BDE9" w14:textId="77777777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F1E99AE" wp14:editId="03FAA0A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39" name="Hex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050547" w14:textId="7C3321D4" w:rsidR="00487C21" w:rsidRDefault="00EE75DE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 xml:space="preserve">  </w:t>
                            </w:r>
                            <w:r>
                              <w:rPr>
                                <w:lang w:val="es"/>
                              </w:rPr>
                              <w:t>Poderoso(a)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99AE" id="Hexagon 39" o:spid="_x0000_s1056" type="#_x0000_t9" style="position:absolute;left:0;text-align:left;margin-left:35pt;margin-top:0;width:157.5pt;height:14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" adj="4803" filled="f" stroked="f">
                <v:textbox inset="2.53958mm,1.2694mm,2.53958mm,1.2694mm">
                  <w:txbxContent>
                    <w:p w14:paraId="01050547" w14:textId="7C3321D4" w:rsidR="00487C21" w:rsidRDefault="00EE75DE" w:rsidP="00487C21">
                      <w:pPr>
                        <w:spacing w:before="200" w:line="275" w:lineRule="auto"/>
                        <w:textDirection w:val="btLr"/>
                      </w:pPr>
                      <w:r>
                        <w:rPr>
                          <w:lang w:val="es"/>
                        </w:rPr>
                        <w:t xml:space="preserve">  </w:t>
                      </w:r>
                      <w:r>
                        <w:rPr>
                          <w:lang w:val="es"/>
                        </w:rPr>
                        <w:t>Poderoso(a)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40F0C9B4" wp14:editId="7076E557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0" name="Hex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EA7599" w14:textId="4305DEA0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Engañoso(a)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C9B4" id="Hexagon 40" o:spid="_x0000_s1057" type="#_x0000_t9" style="position:absolute;left:0;text-align:left;margin-left:154pt;margin-top:84pt;width:157.5pt;height:14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gv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" adj="4803" filled="f" stroked="f">
                <v:textbox inset="2.53958mm,1.2694mm,2.53958mm,1.2694mm">
                  <w:txbxContent>
                    <w:p w14:paraId="22EA7599" w14:textId="4305DEA0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Engañoso(a)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1C492A7A" wp14:editId="3DEF4524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D6F60" w14:textId="5FF5403D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Astuto(a)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92A7A" id="Hexagon 41" o:spid="_x0000_s1058" type="#_x0000_t9" style="position:absolute;left:0;text-align:left;margin-left:284pt;margin-top:156pt;width:157.5pt;height:140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PL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" adj="4803" filled="f" stroked="f">
                <v:textbox inset="2.53958mm,1.2694mm,2.53958mm,1.2694mm">
                  <w:txbxContent>
                    <w:p w14:paraId="138D6F60" w14:textId="5FF5403D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Astuto(a)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F3C401C" wp14:editId="65743754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2" name="Hex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455B93" w14:textId="4359D3EB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Celoso(a)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401C" id="Hexagon 42" o:spid="_x0000_s1059" type="#_x0000_t9" style="position:absolute;left:0;text-align:left;margin-left:153pt;margin-top:229pt;width:157.5pt;height:140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0BE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4lXsXQMHUx33jvkLd0JmOKJ+LAnDposMBrhhlrsf56IYxjJLxqWtCoq&#10;0AGF5FT1MirkbjOH2wzRtDdwmjQ4jGbnU0inOnf78RQMFyHKem3m4sB1JLUvlxzP79ZPqOv/tv0F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Mq/QETnAQAAtw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11455B93" w14:textId="4359D3EB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Celoso(a)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67B8475" wp14:editId="3B954868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3" name="Hex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33FAB" w14:textId="79AD6961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Decidido(a)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8475" id="Hexagon 43" o:spid="_x0000_s1060" type="#_x0000_t9" style="position:absolute;left:0;text-align:left;margin-left:154pt;margin-top:375pt;width:157.5pt;height:140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" adj="4803" filled="f" stroked="f">
                <v:textbox inset="2.53958mm,1.2694mm,2.53958mm,1.2694mm">
                  <w:txbxContent>
                    <w:p w14:paraId="48533FAB" w14:textId="79AD6961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Decidido(a)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90797B1" wp14:editId="6353604D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4" name="Hexag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5AC1C" w14:textId="685EA80D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Malicioso(a)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797B1" id="Hexagon 44" o:spid="_x0000_s1061" type="#_x0000_t9" style="position:absolute;left:0;text-align:left;margin-left:25pt;margin-top:303pt;width:157.5pt;height:140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" adj="4803" filled="f" stroked="f">
                <v:textbox inset="2.53958mm,1.2694mm,2.53958mm,1.2694mm">
                  <w:txbxContent>
                    <w:p w14:paraId="6C85AC1C" w14:textId="685EA80D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Malicioso(a)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10A2659C" wp14:editId="4120B9E9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5" name="Hexag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DE1B7" w14:textId="76D35E19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Persuasivo(a)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2659C" id="Hexagon 45" o:spid="_x0000_s1062" type="#_x0000_t9" style="position:absolute;left:0;text-align:left;margin-left:26pt;margin-top:449pt;width:157.5pt;height:140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" adj="4803" filled="f" stroked="f">
                <v:textbox inset="2.53958mm,1.2694mm,2.53958mm,1.2694mm">
                  <w:txbxContent>
                    <w:p w14:paraId="31EDE1B7" w14:textId="76D35E19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Persuasivo(a)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1F88E7E1" wp14:editId="62345A1C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46" name="Hex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C96FD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8E7E1" id="Hexagon 46" o:spid="_x0000_s1063" type="#_x0000_t9" style="position:absolute;left:0;text-align:left;margin-left:282pt;margin-top:448pt;width:157.5pt;height:14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" adj="4803" filled="f" stroked="f">
                <v:textbox inset="2.53958mm,1.2694mm,2.53958mm,1.2694mm">
                  <w:txbxContent>
                    <w:p w14:paraId="249C96FD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0D71C6EE" wp14:editId="60E95B5F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7" name="Hex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9651B" w14:textId="10AD71AA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Codicioso(a)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C6EE" id="Hexagon 47" o:spid="_x0000_s1064" type="#_x0000_t9" style="position:absolute;left:0;text-align:left;margin-left:282pt;margin-top:10pt;width:157.5pt;height:140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" adj="4803" filled="f" stroked="f">
                <v:textbox inset="2.53958mm,1.2694mm,2.53958mm,1.2694mm">
                  <w:txbxContent>
                    <w:p w14:paraId="47C9651B" w14:textId="10AD71AA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Codicioso(a)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73632D37" wp14:editId="3ECA91CA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8" name="Hexag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51A31" w14:textId="4E021FD8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Incomprendido(a)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2D37" id="Hexagon 48" o:spid="_x0000_s1065" type="#_x0000_t9" style="position:absolute;left:0;text-align:left;margin-left:282pt;margin-top:302pt;width:157.5pt;height:140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" adj="4803" filled="f" stroked="f">
                <v:textbox inset="2.53958mm,1.2694mm,2.53958mm,1.2694mm">
                  <w:txbxContent>
                    <w:p w14:paraId="59151A31" w14:textId="4E021FD8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Incomprendido(a)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27880" w14:textId="77777777" w:rsidR="00487C21" w:rsidRDefault="00487C21" w:rsidP="00487C21"/>
    <w:p w14:paraId="2B258CDC" w14:textId="77777777" w:rsidR="00487C21" w:rsidRDefault="00487C21" w:rsidP="00487C21"/>
    <w:p w14:paraId="5A999CE7" w14:textId="77777777" w:rsidR="00487C21" w:rsidRDefault="00487C21" w:rsidP="00487C21"/>
    <w:p w14:paraId="5225209C" w14:textId="77777777" w:rsidR="00487C21" w:rsidRDefault="00487C21" w:rsidP="00487C21"/>
    <w:p w14:paraId="7560E094" w14:textId="77777777" w:rsidR="00487C21" w:rsidRDefault="00487C21" w:rsidP="00487C21"/>
    <w:p w14:paraId="20947ACA" w14:textId="77777777" w:rsidR="00487C21" w:rsidRDefault="00487C21" w:rsidP="00487C21"/>
    <w:p w14:paraId="7B3755F2" w14:textId="77777777" w:rsidR="00487C21" w:rsidRDefault="00487C21" w:rsidP="00487C21"/>
    <w:p w14:paraId="14E91875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 wp14:anchorId="7C47C121" wp14:editId="67C90B84">
                <wp:simplePos x="0" y="0"/>
                <wp:positionH relativeFrom="column">
                  <wp:posOffset>79513</wp:posOffset>
                </wp:positionH>
                <wp:positionV relativeFrom="paragraph">
                  <wp:posOffset>164712</wp:posOffset>
                </wp:positionV>
                <wp:extent cx="2316729" cy="562217"/>
                <wp:effectExtent l="0" t="38100" r="0" b="0"/>
                <wp:wrapSquare wrapText="bothSides" distT="0" distB="0" distL="114300" distR="114300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729" cy="562217"/>
                          <a:chOff x="3085848" y="3440531"/>
                          <a:chExt cx="3255620" cy="777821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3F1CD2" w14:textId="68708DC1" w:rsidR="00487C21" w:rsidRPr="00FB6775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 xml:space="preserve">                 </w:t>
                                </w:r>
                                <w:r w:rsidR="00EE75DE"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>Inteligente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A6AF13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3B6619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7C121" id="Group 49" o:spid="_x0000_s1066" style="position:absolute;margin-left:6.25pt;margin-top:12.95pt;width:182.4pt;height:44.25pt;z-index:251695104;mso-width-relative:margin;mso-height-relative:margin" coordorigin="30858,34405" coordsize="3255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">
                <v:group id="Group 50" o:spid="_x0000_s1067" style="position:absolute;left:30858;top:34405;width:32556;height:7778" coordorigin="-165,22266" coordsize="18414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68" style="position:absolute;left:-165;top:26267;width:158229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F3F1CD2" w14:textId="68708DC1" w:rsidR="00487C21" w:rsidRPr="00FB6775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                </w:t>
                          </w:r>
                          <w:r w:rsidR="00EE75DE">
                            <w:rPr>
                              <w:rFonts w:ascii="Arial" w:eastAsia="Arial" w:hAnsi="Arial" w:cs="Arial"/>
                              <w:color w:val="000000"/>
                              <w:lang w:val="es"/>
                            </w:rPr>
                            <w:t>Inteligente</w:t>
                          </w:r>
                        </w:p>
                      </w:txbxContent>
                    </v:textbox>
                  </v:rect>
                  <v:rect id="Rectangle 52" o:spid="_x0000_s1069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7A6AF13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3" o:spid="_x0000_s1070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83B6619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4D5BF793" w14:textId="77777777" w:rsidR="00487C21" w:rsidRDefault="00487C21" w:rsidP="00487C21"/>
    <w:p w14:paraId="5C35AFA5" w14:textId="77777777" w:rsidR="00487C21" w:rsidRDefault="00487C21" w:rsidP="00487C21"/>
    <w:p w14:paraId="12A046B4" w14:textId="77777777" w:rsidR="00487C21" w:rsidRDefault="00487C21" w:rsidP="00487C21"/>
    <w:p w14:paraId="29C5213D" w14:textId="77777777" w:rsidR="00487C21" w:rsidRDefault="00487C21" w:rsidP="00487C21"/>
    <w:p w14:paraId="0A98DD55" w14:textId="77777777" w:rsidR="00487C21" w:rsidRDefault="00487C21" w:rsidP="00487C21"/>
    <w:p w14:paraId="256FB3E3" w14:textId="77777777" w:rsidR="00487C21" w:rsidRDefault="00487C21" w:rsidP="00487C21"/>
    <w:p w14:paraId="4954D32C" w14:textId="77777777" w:rsidR="00487C21" w:rsidRDefault="00487C21" w:rsidP="00487C21"/>
    <w:p w14:paraId="5636124E" w14:textId="77777777" w:rsidR="00487C21" w:rsidRDefault="00487C21" w:rsidP="00487C21"/>
    <w:p w14:paraId="73691393" w14:textId="77777777" w:rsidR="00487C21" w:rsidRDefault="00487C21" w:rsidP="00487C21"/>
    <w:p w14:paraId="2120D50E" w14:textId="77777777" w:rsidR="00487C21" w:rsidRDefault="00487C21" w:rsidP="00487C21"/>
    <w:p w14:paraId="039A4E3C" w14:textId="77777777" w:rsidR="00487C21" w:rsidRDefault="00487C21" w:rsidP="00487C21">
      <w:r>
        <w:br w:type="page"/>
      </w:r>
    </w:p>
    <w:p w14:paraId="51B80699" w14:textId="51F4CC0C" w:rsidR="00487C21" w:rsidRDefault="00487C21" w:rsidP="00487C21">
      <w:pPr>
        <w:pStyle w:val="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26CBC2F6" wp14:editId="72032271">
                <wp:simplePos x="0" y="0"/>
                <wp:positionH relativeFrom="column">
                  <wp:posOffset>381000</wp:posOffset>
                </wp:positionH>
                <wp:positionV relativeFrom="paragraph">
                  <wp:posOffset>400685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55" name="Hexago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7811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05A2D" w14:textId="6C61E59B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Vengativo(a)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BC2F6" id="Hexagon 55" o:spid="_x0000_s1071" type="#_x0000_t9" style="position:absolute;margin-left:30pt;margin-top:31.55pt;width:157.5pt;height:14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" adj="4809" filled="f" stroked="f">
                <v:textbox inset="2.53958mm,1.2694mm,2.53958mm,1.2694mm">
                  <w:txbxContent>
                    <w:p w14:paraId="02005A2D" w14:textId="6C61E59B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lang w:val="es"/>
                        </w:rPr>
                        <w:t>Vengativo(a)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96128" behindDoc="1" locked="0" layoutInCell="1" hidden="0" allowOverlap="1" wp14:anchorId="7D4D4966" wp14:editId="0A72A74F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70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75DE" w:rsidRPr="00EE75DE">
        <w:t xml:space="preserve"> </w:t>
      </w:r>
      <w:r w:rsidR="00EE75DE">
        <w:t>cosecha del panal</w:t>
      </w:r>
    </w:p>
    <w:p w14:paraId="1BE1FB45" w14:textId="685CC070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0FA6C1A4" wp14:editId="0B5F5C0A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6" name="Hexago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8B348" w14:textId="47386795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Impulsivo(a)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6C1A4" id="Hexagon 56" o:spid="_x0000_s1072" type="#_x0000_t9" style="position:absolute;left:0;text-align:left;margin-left:154pt;margin-top:84pt;width:157.5pt;height:140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gS4g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" adj="4803" filled="f" stroked="f">
                <v:textbox inset="2.53958mm,1.2694mm,2.53958mm,1.2694mm">
                  <w:txbxContent>
                    <w:p w14:paraId="5078B348" w14:textId="47386795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Impulsivo(a)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645AAC98" wp14:editId="059C2F92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7" name="Hexago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ACE72" w14:textId="4B83925B" w:rsidR="00487C21" w:rsidRDefault="00EE75DE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Firme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AAC98" id="Hexagon 57" o:spid="_x0000_s1073" type="#_x0000_t9" style="position:absolute;left:0;text-align:left;margin-left:284pt;margin-top:156pt;width:157.5pt;height:140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" adj="4803" filled="f" stroked="f">
                <v:textbox inset="2.53958mm,1.2694mm,2.53958mm,1.2694mm">
                  <w:txbxContent>
                    <w:p w14:paraId="4C8ACE72" w14:textId="4B83925B" w:rsidR="00487C21" w:rsidRDefault="00EE75DE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Firme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53D99A2D" wp14:editId="5DFC9BA5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8" name="Hexago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4C418" w14:textId="6C8F03B0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Despiadado(a)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9A2D" id="Hexagon 58" o:spid="_x0000_s1074" type="#_x0000_t9" style="position:absolute;left:0;text-align:left;margin-left:153pt;margin-top:229pt;width:157.5pt;height:14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eN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+nLWDqGDqY77x3ylu4ETPFEfNgTB00WGI1wQy32P0/EMYzkFw1LWhUV&#10;6IBCcqp6GRVyt5nDbYZo2hs4TRocRrPzKaRTnbv9eAqGixBlvTZzceA6ktqXS47nd+sn1PV/2/4C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ASHd43nAQAAtw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2DF4C418" w14:textId="6C8F03B0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Despiadado(a)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3EEBE6FA" wp14:editId="7B08DD15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9" name="Hexag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12A12" w14:textId="7C9CB465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Forzado(a)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E6FA" id="Hexagon 59" o:spid="_x0000_s1075" type="#_x0000_t9" style="position:absolute;left:0;text-align:left;margin-left:154pt;margin-top:375pt;width:157.5pt;height:140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QC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" adj="4803" filled="f" stroked="f">
                <v:textbox inset="2.53958mm,1.2694mm,2.53958mm,1.2694mm">
                  <w:txbxContent>
                    <w:p w14:paraId="64712A12" w14:textId="7C9CB465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Forzado(a)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5758E883" wp14:editId="37DB59F1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1" name="Hexago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EABFA" w14:textId="35B1A82C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Egoísta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E883" id="Hexagon 61" o:spid="_x0000_s1076" type="#_x0000_t9" style="position:absolute;left:0;text-align:left;margin-left:26pt;margin-top:449pt;width:157.5pt;height:14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" adj="4803" filled="f" stroked="f">
                <v:textbox inset="2.53958mm,1.2694mm,2.53958mm,1.2694mm">
                  <w:txbxContent>
                    <w:p w14:paraId="242EABFA" w14:textId="35B1A82C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Egoísta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1ADD06A2" wp14:editId="2C542AE0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62" name="Hexago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39933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D06A2" id="Hexagon 62" o:spid="_x0000_s1077" type="#_x0000_t9" style="position:absolute;left:0;text-align:left;margin-left:282pt;margin-top:448pt;width:157.5pt;height:14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+V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" adj="4803" filled="f" stroked="f">
                <v:textbox inset="2.53958mm,1.2694mm,2.53958mm,1.2694mm">
                  <w:txbxContent>
                    <w:p w14:paraId="64B39933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33FDABCB" wp14:editId="25B44B1D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3" name="Hexago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EEF12" w14:textId="16CE4C50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Calculador(a)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DABCB" id="Hexagon 63" o:spid="_x0000_s1078" type="#_x0000_t9" style="position:absolute;left:0;text-align:left;margin-left:282pt;margin-top:10pt;width:157.5pt;height:140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" adj="4803" filled="f" stroked="f">
                <v:textbox inset="2.53958mm,1.2694mm,2.53958mm,1.2694mm">
                  <w:txbxContent>
                    <w:p w14:paraId="505EEF12" w14:textId="16CE4C50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Calculador(a)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10B24C23" wp14:editId="231FA1D3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4" name="Hexago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F044E" w14:textId="15AB8047" w:rsidR="00487C21" w:rsidRDefault="00EE75DE" w:rsidP="00EE75D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Solitario(a)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4C23" id="Hexagon 64" o:spid="_x0000_s1079" type="#_x0000_t9" style="position:absolute;left:0;text-align:left;margin-left:282pt;margin-top:302pt;width:157.5pt;height:140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lR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" adj="4803" filled="f" stroked="f">
                <v:textbox inset="2.53958mm,1.2694mm,2.53958mm,1.2694mm">
                  <w:txbxContent>
                    <w:p w14:paraId="42BF044E" w14:textId="15AB8047" w:rsidR="00487C21" w:rsidRDefault="00EE75DE" w:rsidP="00EE75D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>Solitario(a)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137D2" w14:textId="77777777" w:rsidR="00487C21" w:rsidRDefault="00487C21" w:rsidP="00487C21"/>
    <w:p w14:paraId="5D773E24" w14:textId="77777777" w:rsidR="00487C21" w:rsidRDefault="00487C21" w:rsidP="00487C21"/>
    <w:p w14:paraId="4297D687" w14:textId="77777777" w:rsidR="00487C21" w:rsidRDefault="00487C21" w:rsidP="00487C21"/>
    <w:p w14:paraId="560DBEA6" w14:textId="77777777" w:rsidR="00487C21" w:rsidRDefault="00487C21" w:rsidP="00487C21"/>
    <w:p w14:paraId="6857DCB0" w14:textId="77777777" w:rsidR="00487C21" w:rsidRDefault="00487C21" w:rsidP="00487C21"/>
    <w:p w14:paraId="0DBA4BD8" w14:textId="77777777" w:rsidR="00487C21" w:rsidRDefault="00487C21" w:rsidP="00487C21"/>
    <w:p w14:paraId="3EFC5345" w14:textId="77777777" w:rsidR="00487C21" w:rsidRDefault="00487C21" w:rsidP="00487C21"/>
    <w:p w14:paraId="71134193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 wp14:anchorId="0F8FDD98" wp14:editId="4A7D14B4">
                <wp:simplePos x="0" y="0"/>
                <wp:positionH relativeFrom="column">
                  <wp:posOffset>757555</wp:posOffset>
                </wp:positionH>
                <wp:positionV relativeFrom="paragraph">
                  <wp:posOffset>123190</wp:posOffset>
                </wp:positionV>
                <wp:extent cx="1303020" cy="561975"/>
                <wp:effectExtent l="0" t="38100" r="0" b="0"/>
                <wp:wrapSquare wrapText="bothSides" distT="0" distB="0" distL="114300" distR="11430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561975"/>
                          <a:chOff x="3085848" y="3440531"/>
                          <a:chExt cx="3519404" cy="777821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3085848" y="3440531"/>
                            <a:ext cx="3519404" cy="777821"/>
                            <a:chOff x="-16514" y="2226650"/>
                            <a:chExt cx="19906128" cy="3156742"/>
                          </a:xfrm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-16514" y="2626765"/>
                              <a:ext cx="19906128" cy="27566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C9E8A4" w14:textId="436B4360" w:rsidR="00487C21" w:rsidRPr="00FB6775" w:rsidRDefault="00EE75DE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>Apasionado(a)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533D5C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CDF7E6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FDD98" id="Group 65" o:spid="_x0000_s1080" style="position:absolute;margin-left:59.65pt;margin-top:9.7pt;width:102.6pt;height:44.25pt;z-index:251707392;mso-width-relative:margin;mso-height-relative:margin" coordorigin="30858,34405" coordsize="35194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">
                <v:group id="Group 66" o:spid="_x0000_s1081" style="position:absolute;left:30858;top:34405;width:35194;height:7778" coordorigin="-165,22266" coordsize="19906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67" o:spid="_x0000_s1082" style="position:absolute;left:-165;top:26267;width:199061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FC9E8A4" w14:textId="436B4360" w:rsidR="00487C21" w:rsidRPr="00FB6775" w:rsidRDefault="00EE75DE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lang w:val="es"/>
                            </w:rPr>
                            <w:t>Apasionado(a)</w:t>
                          </w:r>
                        </w:p>
                      </w:txbxContent>
                    </v:textbox>
                  </v:rect>
                  <v:rect id="Rectangle 68" o:spid="_x0000_s1083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06533D5C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9" o:spid="_x0000_s1084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0CDF7E6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0AC7977F" w14:textId="77777777" w:rsidR="00487C21" w:rsidRDefault="00487C21" w:rsidP="00487C21"/>
    <w:p w14:paraId="260B969D" w14:textId="77777777" w:rsidR="00487C21" w:rsidRDefault="00487C21" w:rsidP="00487C21"/>
    <w:p w14:paraId="259DD6B5" w14:textId="1BE5D302" w:rsidR="00487C21" w:rsidRDefault="00EE75DE" w:rsidP="00487C21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1E166DC9" wp14:editId="594D7A75">
                <wp:simplePos x="0" y="0"/>
                <wp:positionH relativeFrom="column">
                  <wp:posOffset>504825</wp:posOffset>
                </wp:positionH>
                <wp:positionV relativeFrom="paragraph">
                  <wp:posOffset>114300</wp:posOffset>
                </wp:positionV>
                <wp:extent cx="1797685" cy="2009140"/>
                <wp:effectExtent l="0" t="0" r="0" b="0"/>
                <wp:wrapSquare wrapText="bothSides" distT="0" distB="0" distL="114300" distR="114300"/>
                <wp:docPr id="60" name="Hexago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20091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747CA" w14:textId="04013F6D" w:rsidR="00487C21" w:rsidRDefault="00EE75DE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        Observador(a)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6DC9" id="Hexagon 60" o:spid="_x0000_s1085" type="#_x0000_t9" style="position:absolute;margin-left:39.75pt;margin-top:9pt;width:141.55pt;height:15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" filled="f" stroked="f">
                <v:textbox inset="2.53958mm,1.2694mm,2.53958mm,1.2694mm">
                  <w:txbxContent>
                    <w:p w14:paraId="00F747CA" w14:textId="04013F6D" w:rsidR="00487C21" w:rsidRDefault="00EE75DE" w:rsidP="00487C21">
                      <w:pPr>
                        <w:spacing w:before="200" w:line="275" w:lineRule="auto"/>
                        <w:textDirection w:val="btLr"/>
                      </w:pPr>
                      <w:r>
                        <w:rPr>
                          <w:color w:val="000000"/>
                          <w:lang w:val="es"/>
                        </w:rPr>
                        <w:t xml:space="preserve">        Observador(a)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2B725" w14:textId="283888D3" w:rsidR="00487C21" w:rsidRDefault="00487C21" w:rsidP="00487C21"/>
    <w:p w14:paraId="2178D4AB" w14:textId="77777777" w:rsidR="00487C21" w:rsidRDefault="00487C21" w:rsidP="00487C21"/>
    <w:p w14:paraId="33836FE0" w14:textId="77777777" w:rsidR="00487C21" w:rsidRDefault="00487C21" w:rsidP="00487C21"/>
    <w:p w14:paraId="5467B05A" w14:textId="77777777" w:rsidR="00487C21" w:rsidRDefault="00487C21" w:rsidP="00487C21"/>
    <w:p w14:paraId="28E54D94" w14:textId="77777777" w:rsidR="00487C21" w:rsidRDefault="00487C21" w:rsidP="00487C21"/>
    <w:p w14:paraId="7FDDFB48" w14:textId="77777777" w:rsidR="00487C21" w:rsidRDefault="00487C21" w:rsidP="00487C21"/>
    <w:p w14:paraId="01FDF52B" w14:textId="77777777" w:rsidR="00487C21" w:rsidRDefault="00487C21" w:rsidP="00487C21"/>
    <w:p w14:paraId="06B3176A" w14:textId="77777777" w:rsidR="00487C21" w:rsidRPr="0099110F" w:rsidRDefault="00487C21" w:rsidP="00487C21">
      <w:pPr>
        <w:pStyle w:val="BodyText"/>
      </w:pPr>
    </w:p>
    <w:p w14:paraId="76086123" w14:textId="77777777" w:rsidR="00487C21" w:rsidRDefault="00487C21" w:rsidP="00487C21"/>
    <w:p w14:paraId="13AB433D" w14:textId="77777777" w:rsidR="00487C21" w:rsidRDefault="00487C21" w:rsidP="00487C21"/>
    <w:p w14:paraId="11F511F9" w14:textId="77777777" w:rsidR="00487C21" w:rsidRDefault="00487C21" w:rsidP="00487C21"/>
    <w:p w14:paraId="1EAE1388" w14:textId="77777777" w:rsidR="00487C21" w:rsidRDefault="00487C21" w:rsidP="00487C21"/>
    <w:p w14:paraId="6AD5E86E" w14:textId="77777777" w:rsidR="001B5BA6" w:rsidRPr="00DC1CA0" w:rsidRDefault="001B5BA6" w:rsidP="00DC1CA0"/>
    <w:sectPr w:rsidR="001B5BA6" w:rsidRPr="00DC1C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2E61" w14:textId="77777777" w:rsidR="00CB6817" w:rsidRDefault="00CB6817" w:rsidP="00DC1CA0">
      <w:r>
        <w:separator/>
      </w:r>
    </w:p>
  </w:endnote>
  <w:endnote w:type="continuationSeparator" w:id="0">
    <w:p w14:paraId="58CA02E8" w14:textId="77777777" w:rsidR="00CB6817" w:rsidRDefault="00CB681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030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87D15" w14:textId="34A46708" w:rsidR="009F0B2E" w:rsidRPr="008C5074" w:rsidRDefault="00487C21" w:rsidP="008C5074">
                          <w:pPr>
                            <w:pStyle w:val="Footer"/>
                          </w:pPr>
                          <w:r>
                            <w:t>femme fatales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7087D15" w14:textId="34A46708" w:rsidR="009F0B2E" w:rsidRPr="008C5074" w:rsidRDefault="00487C21" w:rsidP="008C5074">
                    <w:pPr>
                      <w:pStyle w:val="Footer"/>
                    </w:pPr>
                    <w:r>
                      <w:t>femme fatales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9F39" w14:textId="77777777" w:rsidR="00CB6817" w:rsidRDefault="00CB6817" w:rsidP="00DC1CA0">
      <w:r>
        <w:separator/>
      </w:r>
    </w:p>
  </w:footnote>
  <w:footnote w:type="continuationSeparator" w:id="0">
    <w:p w14:paraId="4C16211A" w14:textId="77777777" w:rsidR="00CB6817" w:rsidRDefault="00CB681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21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87C21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33BCA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B6817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E75DE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89092"/>
  <w15:chartTrackingRefBased/>
  <w15:docId w15:val="{6E3E7EA4-AE2F-4CE4-9CEF-68ADEB6C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487C21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87C2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4</Pages>
  <Words>40</Words>
  <Characters>203</Characters>
  <Application>Microsoft Office Word</Application>
  <DocSecurity>0</DocSecurity>
  <Lines>203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Femme Fatales</vt:lpstr>
    </vt:vector>
  </TitlesOfParts>
  <Manager/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Femme Fatales</dc:title>
  <dc:subject/>
  <dc:creator>k20center452@groups.ou.edu</dc:creator>
  <cp:keywords/>
  <dc:description/>
  <cp:lastModifiedBy>Lieu, Mary</cp:lastModifiedBy>
  <cp:revision>2</cp:revision>
  <cp:lastPrinted>2026-03-03T21:17:00Z</cp:lastPrinted>
  <dcterms:created xsi:type="dcterms:W3CDTF">2026-03-03T21:25:00Z</dcterms:created>
  <dcterms:modified xsi:type="dcterms:W3CDTF">2026-03-03T21:25:00Z</dcterms:modified>
  <cp:category/>
</cp:coreProperties>
</file>