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CBE" w14:textId="5C5EF271" w:rsidR="00487C21" w:rsidRDefault="00487C21" w:rsidP="00487C21">
      <w:pPr>
        <w:pStyle w:val="Title"/>
      </w:pPr>
      <w:r>
        <w:t>honeycomb Harvest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1F95F81B" wp14:editId="3BC5E794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143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1F6E1C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D1036AA" wp14:editId="720E1EED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33" name="Hexago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CC7A3" w14:textId="77777777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t>Cruella de Vil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036A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3" o:spid="_x0000_s1026" type="#_x0000_t9" style="position:absolute;left:0;text-align:left;margin-left:35pt;margin-top:0;width:157.5pt;height:1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" adj="4803" filled="f" stroked="f">
                <v:textbox inset="2.53958mm,1.2694mm,2.53958mm,1.2694mm">
                  <w:txbxContent>
                    <w:p w14:paraId="5FDCC7A3" w14:textId="77777777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t>Cruella de Vil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C55E04" wp14:editId="08B472EF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0" name="Hexago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C010C0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Darth Vader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55E04" id="Hexagon 130" o:spid="_x0000_s1027" type="#_x0000_t9" style="position:absolute;left:0;text-align:left;margin-left:154pt;margin-top:84pt;width:157.5pt;height:14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tZ4wEAALY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" adj="4803" filled="f" stroked="f">
                <v:textbox inset="2.53958mm,1.2694mm,2.53958mm,1.2694mm">
                  <w:txbxContent>
                    <w:p w14:paraId="3CC010C0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Darth Vader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DA9E623" wp14:editId="49EE7FBE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8" name="Hexago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1BC2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The Beast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E623" id="Hexagon 138" o:spid="_x0000_s1028" type="#_x0000_t9" style="position:absolute;left:0;text-align:left;margin-left:284pt;margin-top:156pt;width:157.5pt;height:14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g15g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" adj="4803" filled="f" stroked="f">
                <v:textbox inset="2.53958mm,1.2694mm,2.53958mm,1.2694mm">
                  <w:txbxContent>
                    <w:p w14:paraId="1381BC2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The Beast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A76A3F" wp14:editId="7AA3E500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6" name="Hexago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28E11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Draco Malfoy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6A3F" id="Hexagon 136" o:spid="_x0000_s1029" type="#_x0000_t9" style="position:absolute;left:0;text-align:left;margin-left:153pt;margin-top:229pt;width:157.5pt;height:14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u65wEAALY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2+B5rBwjB9Oe9w55S3cChngkPuyJgx4LjAY4oQb7XyfiGEbym4YdrYsF&#10;yIBCchbVMgrkbjOH2wzRtDNwmTQ4jCbnS0iXOjX7+RQMFyGqem3m4sBxJLEvhxyv79ZPqOvvtv0N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CK8a7rnAQAAtg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1E328E11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Draco Malfoy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C952356" wp14:editId="0079A1A4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7" name="Hexago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64B0B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Loki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52356" id="Hexagon 127" o:spid="_x0000_s1030" type="#_x0000_t9" style="position:absolute;left:0;text-align:left;margin-left:154pt;margin-top:375pt;width:157.5pt;height:14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i5g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" adj="4803" filled="f" stroked="f">
                <v:textbox inset="2.53958mm,1.2694mm,2.53958mm,1.2694mm">
                  <w:txbxContent>
                    <w:p w14:paraId="31964B0B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Loki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53ACCBF" wp14:editId="4BCD8FC2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6" name="Hexago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90873" w14:textId="77777777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 xml:space="preserve">      It/Pennywise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CCBF" id="Hexagon 126" o:spid="_x0000_s1031" type="#_x0000_t9" style="position:absolute;left:0;text-align:left;margin-left:25pt;margin-top:303pt;width:157.5pt;height:14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At5gEAALY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" adj="4803" filled="f" stroked="f">
                <v:textbox inset="2.53958mm,1.2694mm,2.53958mm,1.2694mm">
                  <w:txbxContent>
                    <w:p w14:paraId="6CF90873" w14:textId="77777777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 xml:space="preserve">      It/Pennywise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810D8A6" wp14:editId="2954239C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9" name="Hexago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1B4EE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Elsa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0D8A6" id="Hexagon 129" o:spid="_x0000_s1032" type="#_x0000_t9" style="position:absolute;left:0;text-align:left;margin-left:26pt;margin-top:449pt;width:157.5pt;height:1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" adj="4803" filled="f" stroked="f">
                <v:textbox inset="2.53958mm,1.2694mm,2.53958mm,1.2694mm">
                  <w:txbxContent>
                    <w:p w14:paraId="5311B4EE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Elsa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BE6E034" wp14:editId="0333FE24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28" name="Hexago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B19DF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E034" id="Hexagon 128" o:spid="_x0000_s1033" type="#_x0000_t9" style="position:absolute;left:0;text-align:left;margin-left:282pt;margin-top:448pt;width:157.5pt;height:14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bp5w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" adj="4803" filled="f" stroked="f">
                <v:textbox inset="2.53958mm,1.2694mm,2.53958mm,1.2694mm">
                  <w:txbxContent>
                    <w:p w14:paraId="49BB19DF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CA956FC" wp14:editId="077AEC53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5" name="Hexago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C1E9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The Joker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56FC" id="Hexagon 125" o:spid="_x0000_s1034" type="#_x0000_t9" style="position:absolute;left:0;text-align:left;margin-left:282pt;margin-top:10pt;width:157.5pt;height:14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x4wEAALY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" adj="4803" filled="f" stroked="f">
                <v:textbox inset="2.53958mm,1.2694mm,2.53958mm,1.2694mm">
                  <w:txbxContent>
                    <w:p w14:paraId="071C1E9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The Joker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1C8F06A" wp14:editId="64BBD830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4" name="Hexago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5FB11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</w:rPr>
                              <w:t>Bucky Barnes/Winter Soldier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8F06A" id="Hexagon 124" o:spid="_x0000_s1035" type="#_x0000_t9" style="position:absolute;left:0;text-align:left;margin-left:282pt;margin-top:302pt;width:157.5pt;height:14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CfZ5wEAALY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a/EqVo6Rg+nOe4e8pTsBQzwRH/bEQY8FRiOcUIv9zxNxDCP5RcOOVkUF&#10;MqCQnKpeRoHcbeZwmyGa9gYukwaH0ex8CulS52Y/noLhIkRVr81cHDiOJPblkOP13foJdf3dtr8A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tSgn2ecBAAC2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7FC5FB11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highlight w:val="white"/>
                        </w:rPr>
                        <w:t>Bucky Barnes/Winter Soldier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02740" w14:textId="77777777" w:rsidR="00487C21" w:rsidRDefault="00487C21" w:rsidP="00487C21"/>
    <w:p w14:paraId="5E7E9E7C" w14:textId="77777777" w:rsidR="00487C21" w:rsidRDefault="00487C21" w:rsidP="00487C21"/>
    <w:p w14:paraId="3A92EBE4" w14:textId="77777777" w:rsidR="00487C21" w:rsidRDefault="00487C21" w:rsidP="00487C21"/>
    <w:p w14:paraId="3170526F" w14:textId="77777777" w:rsidR="00487C21" w:rsidRDefault="00487C21" w:rsidP="00487C21"/>
    <w:p w14:paraId="3D17468A" w14:textId="77777777" w:rsidR="00487C21" w:rsidRDefault="00487C21" w:rsidP="00487C21"/>
    <w:p w14:paraId="40F9EA49" w14:textId="77777777" w:rsidR="00487C21" w:rsidRDefault="00487C21" w:rsidP="00487C21"/>
    <w:p w14:paraId="4E9DB74E" w14:textId="77777777" w:rsidR="00487C21" w:rsidRDefault="00487C21" w:rsidP="00487C21"/>
    <w:p w14:paraId="138DFB70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1561A6CC" wp14:editId="5E488F2A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082CE4" w14:textId="77777777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 xml:space="preserve">                 </w:t>
                                </w:r>
                                <w:r w:rsidRPr="00FB6775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Voldemort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DD77D5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E6CF6C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61A6CC" id="Group 141" o:spid="_x0000_s1036" style="position:absolute;margin-left:6.25pt;margin-top:12.95pt;width:182.4pt;height:44.25pt;z-index:251670528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">
                <v:group id="Group 1" o:spid="_x0000_s1037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8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0082CE4" w14:textId="77777777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                </w:t>
                          </w:r>
                          <w:r w:rsidRPr="00FB6775">
                            <w:rPr>
                              <w:rFonts w:ascii="Arial" w:eastAsia="Arial" w:hAnsi="Arial" w:cs="Arial"/>
                              <w:color w:val="000000"/>
                            </w:rPr>
                            <w:t>Voldemort</w:t>
                          </w:r>
                        </w:p>
                      </w:txbxContent>
                    </v:textbox>
                  </v:rect>
                  <v:rect id="Rectangle 3" o:spid="_x0000_s1039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FDD77D5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40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EE6CF6C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48F3B1D5" w14:textId="77777777" w:rsidR="00487C21" w:rsidRDefault="00487C21" w:rsidP="00487C21"/>
    <w:p w14:paraId="47FA106B" w14:textId="77777777" w:rsidR="00487C21" w:rsidRDefault="00487C21" w:rsidP="00487C21"/>
    <w:p w14:paraId="5F54C31E" w14:textId="77777777" w:rsidR="00487C21" w:rsidRDefault="00487C21" w:rsidP="00487C21"/>
    <w:p w14:paraId="51CE4577" w14:textId="77777777" w:rsidR="00487C21" w:rsidRDefault="00487C21" w:rsidP="00487C21"/>
    <w:p w14:paraId="714BD1D3" w14:textId="77777777" w:rsidR="00487C21" w:rsidRDefault="00487C21" w:rsidP="00487C21"/>
    <w:p w14:paraId="04BD8591" w14:textId="77777777" w:rsidR="00487C21" w:rsidRDefault="00487C21" w:rsidP="00487C21"/>
    <w:p w14:paraId="75B9AD2A" w14:textId="77777777" w:rsidR="00487C21" w:rsidRDefault="00487C21" w:rsidP="00487C21"/>
    <w:p w14:paraId="6F352BE0" w14:textId="77777777" w:rsidR="00487C21" w:rsidRDefault="00487C21" w:rsidP="00487C21"/>
    <w:p w14:paraId="65E127E2" w14:textId="77777777" w:rsidR="00487C21" w:rsidRDefault="00487C21" w:rsidP="00487C21"/>
    <w:p w14:paraId="09C3FE85" w14:textId="77777777" w:rsidR="00487C21" w:rsidRDefault="00487C21" w:rsidP="00487C21"/>
    <w:p w14:paraId="3F07D9A2" w14:textId="77777777" w:rsidR="00487C21" w:rsidRDefault="00487C21" w:rsidP="00487C21">
      <w:pPr>
        <w:pStyle w:val="BodyText"/>
      </w:pPr>
      <w:r>
        <w:br w:type="page"/>
      </w:r>
    </w:p>
    <w:p w14:paraId="2B34E0DD" w14:textId="77777777" w:rsidR="00487C21" w:rsidRDefault="00487C21" w:rsidP="00487C21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251671552" behindDoc="1" locked="0" layoutInCell="1" hidden="0" allowOverlap="1" wp14:anchorId="20A91ACC" wp14:editId="3251EBF0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38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Honeycomb Harvest</w:t>
      </w:r>
    </w:p>
    <w:p w14:paraId="26A33CED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AF0D191" wp14:editId="13A48364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ED6E7" w14:textId="77777777" w:rsidR="00487C21" w:rsidRDefault="00487C21" w:rsidP="00487C2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Cinderella’s</w:t>
                            </w:r>
                          </w:p>
                          <w:p w14:paraId="0BF75621" w14:textId="77777777" w:rsidR="00487C21" w:rsidRDefault="00487C21" w:rsidP="00487C2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t>Step-mom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0D191" id="Hexagon 23" o:spid="_x0000_s1041" type="#_x0000_t9" style="position:absolute;left:0;text-align:left;margin-left:35pt;margin-top:0;width:157.5pt;height:14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jY6AEAALc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" adj="4803" filled="f" stroked="f">
                <v:textbox inset="2.53958mm,1.2694mm,2.53958mm,1.2694mm">
                  <w:txbxContent>
                    <w:p w14:paraId="5C2ED6E7" w14:textId="77777777" w:rsidR="00487C21" w:rsidRDefault="00487C21" w:rsidP="00487C2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Cinderella’s</w:t>
                      </w:r>
                    </w:p>
                    <w:p w14:paraId="0BF75621" w14:textId="77777777" w:rsidR="00487C21" w:rsidRDefault="00487C21" w:rsidP="00487C21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t>Step-mom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9515365" wp14:editId="2FF908C8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4" name="Hex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EACF6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Scar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15365" id="Hexagon 24" o:spid="_x0000_s1042" type="#_x0000_t9" style="position:absolute;left:0;text-align:left;margin-left:154pt;margin-top:84pt;width:157.5pt;height:14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" adj="4803" filled="f" stroked="f">
                <v:textbox inset="2.53958mm,1.2694mm,2.53958mm,1.2694mm">
                  <w:txbxContent>
                    <w:p w14:paraId="3A2EACF6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FD2B83E" wp14:editId="51F32FB0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73AF7C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Harley Quinn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B83E" id="Hexagon 25" o:spid="_x0000_s1043" type="#_x0000_t9" style="position:absolute;left:0;text-align:left;margin-left:284pt;margin-top:156pt;width:157.5pt;height:1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NP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" adj="4803" filled="f" stroked="f">
                <v:textbox inset="2.53958mm,1.2694mm,2.53958mm,1.2694mm">
                  <w:txbxContent>
                    <w:p w14:paraId="5473AF7C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Harley Quinn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97954DE" wp14:editId="3EB9B1FF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732AE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Kylo Ren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954DE" id="Hexagon 26" o:spid="_x0000_s1044" type="#_x0000_t9" style="position:absolute;left:0;text-align:left;margin-left:153pt;margin-top:229pt;width:157.5pt;height:14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P59VgT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6B732AE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Kylo 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4EE6C75" wp14:editId="79C3C920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7EC0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The Grinch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E6C75" id="Hexagon 27" o:spid="_x0000_s1045" type="#_x0000_t9" style="position:absolute;left:0;text-align:left;margin-left:154pt;margin-top:375pt;width:157.5pt;height:14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WL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/PE0jF0MN1575C3dCdgiifiw544aLLAaIQbarH/eSKOYSS/aFjSqqhA&#10;BxSSU9XLqJC7zRxuM0TT3sBp0uAwmp1PIZ3q3O3HUzBchCjrtZmLA9eR1L5ccjy/Wz+hrv/b9hc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Hbo1Yv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5517EC0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The Grinch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707BDF1" wp14:editId="2F0EC75B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786A28" w14:textId="0AF1A72B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>Dr. Frankenstein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BDF1" id="Hexagon 28" o:spid="_x0000_s1046" type="#_x0000_t9" style="position:absolute;left:0;text-align:left;margin-left:25pt;margin-top:303pt;width:157.5pt;height:140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c0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" adj="4803" filled="f" stroked="f">
                <v:textbox inset="2.53958mm,1.2694mm,2.53958mm,1.2694mm">
                  <w:txbxContent>
                    <w:p w14:paraId="1E786A28" w14:textId="0AF1A72B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>Dr. Frankenstein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502AAC0" wp14:editId="325D668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78F64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The White Witch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AAC0" id="Hexagon 29" o:spid="_x0000_s1047" type="#_x0000_t9" style="position:absolute;left:0;text-align:left;margin-left:26pt;margin-top:449pt;width:157.5pt;height:14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3g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" adj="4803" filled="f" stroked="f">
                <v:textbox inset="2.53958mm,1.2694mm,2.53958mm,1.2694mm">
                  <w:txbxContent>
                    <w:p w14:paraId="21B78F64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The White Witch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43366FE" wp14:editId="0302F438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0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8DD72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66FE" id="Hexagon 30" o:spid="_x0000_s1048" type="#_x0000_t9" style="position:absolute;left:0;text-align:left;margin-left:282pt;margin-top:448pt;width:157.5pt;height:14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ls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" adj="4803" filled="f" stroked="f">
                <v:textbox inset="2.53958mm,1.2694mm,2.53958mm,1.2694mm">
                  <w:txbxContent>
                    <w:p w14:paraId="4008DD72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35FC8EF" wp14:editId="2CAC4255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1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AFE1B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Ursula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C8EF" id="Hexagon 31" o:spid="_x0000_s1049" type="#_x0000_t9" style="position:absolute;left:0;text-align:left;margin-left:282pt;margin-top:10pt;width:157.5pt;height:14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O4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" adj="4803" filled="f" stroked="f">
                <v:textbox inset="2.53958mm,1.2694mm,2.53958mm,1.2694mm">
                  <w:txbxContent>
                    <w:p w14:paraId="1C5AFE1B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Ursula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77988A0" wp14:editId="3C7B427C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2" name="Hex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25B44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Snape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88A0" id="Hexagon 32" o:spid="_x0000_s1050" type="#_x0000_t9" style="position:absolute;left:0;text-align:left;margin-left:282pt;margin-top:302pt;width:157.5pt;height:14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+o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nLWDqGDqY77x3ylu4ETPFEfNgTB00WGI1wQy32P0/EMYzkFw1LWhUV&#10;6IBCcqp6GRVyt5nDbYZo2hs4TRocRrPzKaRTnbv9eAqGixBlvTZzceA6ktqXS47nd+sn1PV/2/4C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1b6PqOcBAAC3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61925B44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Snape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5243E" w14:textId="77777777" w:rsidR="00487C21" w:rsidRDefault="00487C21" w:rsidP="00487C21"/>
    <w:p w14:paraId="462C37B0" w14:textId="77777777" w:rsidR="00487C21" w:rsidRDefault="00487C21" w:rsidP="00487C21"/>
    <w:p w14:paraId="29613A9F" w14:textId="77777777" w:rsidR="00487C21" w:rsidRDefault="00487C21" w:rsidP="00487C21"/>
    <w:p w14:paraId="1212BDE1" w14:textId="77777777" w:rsidR="00487C21" w:rsidRDefault="00487C21" w:rsidP="00487C21"/>
    <w:p w14:paraId="740B2B97" w14:textId="77777777" w:rsidR="00487C21" w:rsidRDefault="00487C21" w:rsidP="00487C21"/>
    <w:p w14:paraId="6B942B4D" w14:textId="77777777" w:rsidR="00487C21" w:rsidRDefault="00487C21" w:rsidP="00487C21"/>
    <w:p w14:paraId="2E4E1518" w14:textId="77777777" w:rsidR="00487C21" w:rsidRDefault="00487C21" w:rsidP="00487C21"/>
    <w:p w14:paraId="048C17C2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5FB25926" wp14:editId="5812F94B">
                <wp:simplePos x="0" y="0"/>
                <wp:positionH relativeFrom="column">
                  <wp:posOffset>835025</wp:posOffset>
                </wp:positionH>
                <wp:positionV relativeFrom="paragraph">
                  <wp:posOffset>165100</wp:posOffset>
                </wp:positionV>
                <wp:extent cx="1120140" cy="561975"/>
                <wp:effectExtent l="0" t="38100" r="0" b="0"/>
                <wp:wrapSquare wrapText="bothSides" distT="0" distB="0" distL="114300" distR="11430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561975"/>
                          <a:chOff x="3085848" y="3440531"/>
                          <a:chExt cx="3255620" cy="777821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BE5389" w14:textId="77777777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Maleficent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1DCF47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B51A2B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25926" id="Group 33" o:spid="_x0000_s1051" style="position:absolute;margin-left:65.75pt;margin-top:13pt;width:88.2pt;height:44.25pt;z-index:251682816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">
                <v:group id="Group 34" o:spid="_x0000_s1052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53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CBE5389" w14:textId="77777777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Maleficent</w:t>
                          </w:r>
                        </w:p>
                      </w:txbxContent>
                    </v:textbox>
                  </v:rect>
                  <v:rect id="Rectangle 36" o:spid="_x0000_s1054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88C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OLJfx+ST9Ab34AAAD//wMAUEsBAi0AFAAGAAgAAAAhANvh9svuAAAAhQEAABMAAAAAAAAAAAAA&#10;AAAAAAAAAFtDb250ZW50X1R5cGVzXS54bWxQSwECLQAUAAYACAAAACEAWvQsW78AAAAVAQAACwAA&#10;AAAAAAAAAAAAAAAfAQAAX3JlbHMvLnJlbHNQSwECLQAUAAYACAAAACEAOAvP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01DCF47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7" o:spid="_x0000_s1055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AB51A2B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0D781F62" w14:textId="77777777" w:rsidR="00487C21" w:rsidRDefault="00487C21" w:rsidP="00487C21"/>
    <w:p w14:paraId="5458A507" w14:textId="77777777" w:rsidR="00487C21" w:rsidRDefault="00487C21" w:rsidP="00487C21"/>
    <w:p w14:paraId="67BFE0BF" w14:textId="77777777" w:rsidR="00487C21" w:rsidRDefault="00487C21" w:rsidP="00487C21"/>
    <w:p w14:paraId="471DEC1C" w14:textId="77777777" w:rsidR="00487C21" w:rsidRDefault="00487C21" w:rsidP="00487C21"/>
    <w:p w14:paraId="61F7B726" w14:textId="77777777" w:rsidR="00487C21" w:rsidRDefault="00487C21" w:rsidP="00487C21"/>
    <w:p w14:paraId="773A29DB" w14:textId="77777777" w:rsidR="00487C21" w:rsidRDefault="00487C21" w:rsidP="00487C21"/>
    <w:p w14:paraId="0D64BCD5" w14:textId="77777777" w:rsidR="00487C21" w:rsidRDefault="00487C21" w:rsidP="00487C21"/>
    <w:p w14:paraId="6CACFE09" w14:textId="2F5CC13F" w:rsidR="00487C21" w:rsidRDefault="00487C21" w:rsidP="00487C21">
      <w:r>
        <w:t xml:space="preserve">                               </w:t>
      </w:r>
    </w:p>
    <w:p w14:paraId="439A8420" w14:textId="77777777" w:rsidR="00487C21" w:rsidRDefault="00487C21" w:rsidP="00487C21"/>
    <w:p w14:paraId="19CB85FC" w14:textId="77777777" w:rsidR="00487C21" w:rsidRDefault="00487C21" w:rsidP="00487C21"/>
    <w:p w14:paraId="2FDFDD87" w14:textId="77777777" w:rsidR="00487C21" w:rsidRDefault="00487C21" w:rsidP="00487C21"/>
    <w:p w14:paraId="3A425ABC" w14:textId="77777777" w:rsidR="00487C21" w:rsidRDefault="00487C21" w:rsidP="00487C21">
      <w:r>
        <w:br w:type="page"/>
      </w:r>
    </w:p>
    <w:p w14:paraId="1E9FBE35" w14:textId="77777777" w:rsidR="00487C21" w:rsidRDefault="00487C21" w:rsidP="00487C21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251683840" behindDoc="1" locked="0" layoutInCell="1" hidden="0" allowOverlap="1" wp14:anchorId="6AF2A110" wp14:editId="7DCFD075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54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Honeycomb Harvest</w:t>
      </w:r>
    </w:p>
    <w:p w14:paraId="7150BDE9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F1E99AE" wp14:editId="03FAA0A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050547" w14:textId="7E66AE9C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t xml:space="preserve">     </w:t>
                            </w:r>
                            <w:r>
                              <w:t>Powerful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99AE" id="Hexagon 39" o:spid="_x0000_s1056" type="#_x0000_t9" style="position:absolute;left:0;text-align:left;margin-left:35pt;margin-top:0;width:157.5pt;height:14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" adj="4803" filled="f" stroked="f">
                <v:textbox inset="2.53958mm,1.2694mm,2.53958mm,1.2694mm">
                  <w:txbxContent>
                    <w:p w14:paraId="01050547" w14:textId="7E66AE9C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t xml:space="preserve">     </w:t>
                      </w:r>
                      <w:r>
                        <w:t>Powerful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40F0C9B4" wp14:editId="7076E557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A7599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Deceitful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C9B4" id="Hexagon 40" o:spid="_x0000_s1057" type="#_x0000_t9" style="position:absolute;left:0;text-align:left;margin-left:154pt;margin-top:84pt;width:157.5pt;height:14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gv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" adj="4803" filled="f" stroked="f">
                <v:textbox inset="2.53958mm,1.2694mm,2.53958mm,1.2694mm">
                  <w:txbxContent>
                    <w:p w14:paraId="22EA7599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Deceitful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C492A7A" wp14:editId="3DEF4524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D6F60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Sly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92A7A" id="Hexagon 41" o:spid="_x0000_s1058" type="#_x0000_t9" style="position:absolute;left:0;text-align:left;margin-left:284pt;margin-top:156pt;width:157.5pt;height:14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PL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" adj="4803" filled="f" stroked="f">
                <v:textbox inset="2.53958mm,1.2694mm,2.53958mm,1.2694mm">
                  <w:txbxContent>
                    <w:p w14:paraId="138D6F60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F3C401C" wp14:editId="65743754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455B93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Jealous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C401C" id="Hexagon 42" o:spid="_x0000_s1059" type="#_x0000_t9" style="position:absolute;left:0;text-align:left;margin-left:153pt;margin-top:229pt;width:157.5pt;height:140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BE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4lXsXQMHUx33jvkLd0JmOKJ+LAnDposMBrhhlrsf56IYxjJLxqWtCoq&#10;0AGF5FT1MirkbjOH2wzRtDdwmjQ4jGbnU0inOnf78RQMFyHKem3m4sB1JLUvlxzP79ZPqOv/tv0F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Mq/QET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11455B93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Jealous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67B8475" wp14:editId="3B954868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3" name="Hex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533FAB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Determined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8475" id="Hexagon 43" o:spid="_x0000_s1060" type="#_x0000_t9" style="position:absolute;left:0;text-align:left;margin-left:154pt;margin-top:375pt;width:157.5pt;height:140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AMbFY/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48533FAB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90797B1" wp14:editId="6353604D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4" name="Hex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5AC1C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Malicious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797B1" id="Hexagon 44" o:spid="_x0000_s1061" type="#_x0000_t9" style="position:absolute;left:0;text-align:left;margin-left:25pt;margin-top:303pt;width:157.5pt;height:14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" adj="4803" filled="f" stroked="f">
                <v:textbox inset="2.53958mm,1.2694mm,2.53958mm,1.2694mm">
                  <w:txbxContent>
                    <w:p w14:paraId="6C85AC1C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Malicious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10A2659C" wp14:editId="4120B9E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5" name="Hexag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DE1B7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Persuasive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2659C" id="Hexagon 45" o:spid="_x0000_s1062" type="#_x0000_t9" style="position:absolute;left:0;text-align:left;margin-left:26pt;margin-top:449pt;width:157.5pt;height:140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" adj="4803" filled="f" stroked="f">
                <v:textbox inset="2.53958mm,1.2694mm,2.53958mm,1.2694mm">
                  <w:txbxContent>
                    <w:p w14:paraId="31EDE1B7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Persuasive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1F88E7E1" wp14:editId="62345A1C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46" name="Hex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C96FD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8E7E1" id="Hexagon 46" o:spid="_x0000_s1063" type="#_x0000_t9" style="position:absolute;left:0;text-align:left;margin-left:282pt;margin-top:448pt;width:157.5pt;height:14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" adj="4803" filled="f" stroked="f">
                <v:textbox inset="2.53958mm,1.2694mm,2.53958mm,1.2694mm">
                  <w:txbxContent>
                    <w:p w14:paraId="249C96FD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0D71C6EE" wp14:editId="60E95B5F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7" name="Hex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C9651B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Greedy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1C6EE" id="Hexagon 47" o:spid="_x0000_s1064" type="#_x0000_t9" style="position:absolute;left:0;text-align:left;margin-left:282pt;margin-top:10pt;width:157.5pt;height:140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" adj="4803" filled="f" stroked="f">
                <v:textbox inset="2.53958mm,1.2694mm,2.53958mm,1.2694mm">
                  <w:txbxContent>
                    <w:p w14:paraId="47C9651B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Greedy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3632D37" wp14:editId="3ECA91CA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8" name="Hexag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51A31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Misunderstood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2D37" id="Hexagon 48" o:spid="_x0000_s1065" type="#_x0000_t9" style="position:absolute;left:0;text-align:left;margin-left:282pt;margin-top:302pt;width:157.5pt;height:14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" adj="4803" filled="f" stroked="f">
                <v:textbox inset="2.53958mm,1.2694mm,2.53958mm,1.2694mm">
                  <w:txbxContent>
                    <w:p w14:paraId="59151A31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Misunderstood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27880" w14:textId="77777777" w:rsidR="00487C21" w:rsidRDefault="00487C21" w:rsidP="00487C21"/>
    <w:p w14:paraId="2B258CDC" w14:textId="77777777" w:rsidR="00487C21" w:rsidRDefault="00487C21" w:rsidP="00487C21"/>
    <w:p w14:paraId="5A999CE7" w14:textId="77777777" w:rsidR="00487C21" w:rsidRDefault="00487C21" w:rsidP="00487C21"/>
    <w:p w14:paraId="5225209C" w14:textId="77777777" w:rsidR="00487C21" w:rsidRDefault="00487C21" w:rsidP="00487C21"/>
    <w:p w14:paraId="7560E094" w14:textId="77777777" w:rsidR="00487C21" w:rsidRDefault="00487C21" w:rsidP="00487C21"/>
    <w:p w14:paraId="20947ACA" w14:textId="77777777" w:rsidR="00487C21" w:rsidRDefault="00487C21" w:rsidP="00487C21"/>
    <w:p w14:paraId="7B3755F2" w14:textId="77777777" w:rsidR="00487C21" w:rsidRDefault="00487C21" w:rsidP="00487C21"/>
    <w:p w14:paraId="14E91875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7C47C121" wp14:editId="67C90B84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3F1CD2" w14:textId="77777777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Intelligent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A6AF13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3B6619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7C121" id="Group 49" o:spid="_x0000_s1066" style="position:absolute;margin-left:6.25pt;margin-top:12.95pt;width:182.4pt;height:44.25pt;z-index:251695104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">
                <v:group id="Group 50" o:spid="_x0000_s1067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68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F3F1CD2" w14:textId="77777777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               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Intelligent</w:t>
                          </w:r>
                        </w:p>
                      </w:txbxContent>
                    </v:textbox>
                  </v:rect>
                  <v:rect id="Rectangle 52" o:spid="_x0000_s1069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7A6AF13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3" o:spid="_x0000_s1070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83B6619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4D5BF793" w14:textId="77777777" w:rsidR="00487C21" w:rsidRDefault="00487C21" w:rsidP="00487C21"/>
    <w:p w14:paraId="5C35AFA5" w14:textId="77777777" w:rsidR="00487C21" w:rsidRDefault="00487C21" w:rsidP="00487C21"/>
    <w:p w14:paraId="12A046B4" w14:textId="77777777" w:rsidR="00487C21" w:rsidRDefault="00487C21" w:rsidP="00487C21"/>
    <w:p w14:paraId="29C5213D" w14:textId="77777777" w:rsidR="00487C21" w:rsidRDefault="00487C21" w:rsidP="00487C21"/>
    <w:p w14:paraId="0A98DD55" w14:textId="77777777" w:rsidR="00487C21" w:rsidRDefault="00487C21" w:rsidP="00487C21"/>
    <w:p w14:paraId="256FB3E3" w14:textId="77777777" w:rsidR="00487C21" w:rsidRDefault="00487C21" w:rsidP="00487C21"/>
    <w:p w14:paraId="4954D32C" w14:textId="77777777" w:rsidR="00487C21" w:rsidRDefault="00487C21" w:rsidP="00487C21"/>
    <w:p w14:paraId="5636124E" w14:textId="77777777" w:rsidR="00487C21" w:rsidRDefault="00487C21" w:rsidP="00487C21"/>
    <w:p w14:paraId="73691393" w14:textId="77777777" w:rsidR="00487C21" w:rsidRDefault="00487C21" w:rsidP="00487C21"/>
    <w:p w14:paraId="2120D50E" w14:textId="77777777" w:rsidR="00487C21" w:rsidRDefault="00487C21" w:rsidP="00487C21"/>
    <w:p w14:paraId="039A4E3C" w14:textId="77777777" w:rsidR="00487C21" w:rsidRDefault="00487C21" w:rsidP="00487C21">
      <w:r>
        <w:br w:type="page"/>
      </w:r>
    </w:p>
    <w:p w14:paraId="51B80699" w14:textId="77777777" w:rsidR="00487C21" w:rsidRDefault="00487C21" w:rsidP="00487C21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26CBC2F6" wp14:editId="72032271">
                <wp:simplePos x="0" y="0"/>
                <wp:positionH relativeFrom="column">
                  <wp:posOffset>381000</wp:posOffset>
                </wp:positionH>
                <wp:positionV relativeFrom="paragraph">
                  <wp:posOffset>400685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55" name="Hexago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7811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05A2D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t>Vengeful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BC2F6" id="Hexagon 55" o:spid="_x0000_s1071" type="#_x0000_t9" style="position:absolute;margin-left:30pt;margin-top:31.55pt;width:157.5pt;height:14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" adj="4809" filled="f" stroked="f">
                <v:textbox inset="2.53958mm,1.2694mm,2.53958mm,1.2694mm">
                  <w:txbxContent>
                    <w:p w14:paraId="02005A2D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t>Vengeful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96128" behindDoc="1" locked="0" layoutInCell="1" hidden="0" allowOverlap="1" wp14:anchorId="7D4D4966" wp14:editId="0A72A74F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70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Honeycomb Harvest</w:t>
      </w:r>
    </w:p>
    <w:p w14:paraId="1BE1FB45" w14:textId="77777777" w:rsidR="00487C21" w:rsidRDefault="00487C21" w:rsidP="00487C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0FA6C1A4" wp14:editId="0B5F5C0A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6" name="Hexag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8B348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Impulsive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6C1A4" id="Hexagon 56" o:spid="_x0000_s1072" type="#_x0000_t9" style="position:absolute;left:0;text-align:left;margin-left:154pt;margin-top:84pt;width:157.5pt;height:140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vgS4g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" adj="4803" filled="f" stroked="f">
                <v:textbox inset="2.53958mm,1.2694mm,2.53958mm,1.2694mm">
                  <w:txbxContent>
                    <w:p w14:paraId="5078B348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Impulsive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645AAC98" wp14:editId="059C2F92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7" name="Hexag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ACE72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Steadfast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AAC98" id="Hexagon 57" o:spid="_x0000_s1073" type="#_x0000_t9" style="position:absolute;left:0;text-align:left;margin-left:284pt;margin-top:156pt;width:157.5pt;height:140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" adj="4803" filled="f" stroked="f">
                <v:textbox inset="2.53958mm,1.2694mm,2.53958mm,1.2694mm">
                  <w:txbxContent>
                    <w:p w14:paraId="4C8ACE72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Steadfast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53D99A2D" wp14:editId="5DFC9BA5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8" name="Hex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F4C418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Merciless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9A2D" id="Hexagon 58" o:spid="_x0000_s1074" type="#_x0000_t9" style="position:absolute;left:0;text-align:left;margin-left:153pt;margin-top:229pt;width:157.5pt;height:14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eN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" adj="4803" filled="f" stroked="f">
                <v:textbox inset="2.53958mm,1.2694mm,2.53958mm,1.2694mm">
                  <w:txbxContent>
                    <w:p w14:paraId="2DF4C418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Merciless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3EEBE6FA" wp14:editId="7B08DD15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9" name="Hexag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12A12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Coerced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E6FA" id="Hexagon 59" o:spid="_x0000_s1075" type="#_x0000_t9" style="position:absolute;left:0;text-align:left;margin-left:154pt;margin-top:375pt;width:157.5pt;height:140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QC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" adj="4803" filled="f" stroked="f">
                <v:textbox inset="2.53958mm,1.2694mm,2.53958mm,1.2694mm">
                  <w:txbxContent>
                    <w:p w14:paraId="64712A12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Coerced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E166DC9" wp14:editId="5D7E74EF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0" name="Hexag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747CA" w14:textId="77777777" w:rsidR="00487C21" w:rsidRDefault="00487C21" w:rsidP="00487C21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Observant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66DC9" id="Hexagon 60" o:spid="_x0000_s1076" type="#_x0000_t9" style="position:absolute;left:0;text-align:left;margin-left:25pt;margin-top:303pt;width:157.5pt;height:14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" adj="4803" filled="f" stroked="f">
                <v:textbox inset="2.53958mm,1.2694mm,2.53958mm,1.2694mm">
                  <w:txbxContent>
                    <w:p w14:paraId="00F747CA" w14:textId="77777777" w:rsidR="00487C21" w:rsidRDefault="00487C21" w:rsidP="00487C21">
                      <w:pPr>
                        <w:spacing w:before="20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    Observant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5758E883" wp14:editId="08DCD4D1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1" name="Hexag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EABFA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Egotistical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8E883" id="Hexagon 61" o:spid="_x0000_s1077" type="#_x0000_t9" style="position:absolute;left:0;text-align:left;margin-left:26pt;margin-top:449pt;width:157.5pt;height:14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bO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" adj="4803" filled="f" stroked="f">
                <v:textbox inset="2.53958mm,1.2694mm,2.53958mm,1.2694mm">
                  <w:txbxContent>
                    <w:p w14:paraId="242EABFA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Egotistical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1ADD06A2" wp14:editId="2C542AE0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62" name="Hexago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B39933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D06A2" id="Hexagon 62" o:spid="_x0000_s1078" type="#_x0000_t9" style="position:absolute;left:0;text-align:left;margin-left:282pt;margin-top:448pt;width:157.5pt;height:14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" adj="4803" filled="f" stroked="f">
                <v:textbox inset="2.53958mm,1.2694mm,2.53958mm,1.2694mm">
                  <w:txbxContent>
                    <w:p w14:paraId="64B39933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3FDABCB" wp14:editId="25B44B1D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3" name="Hexago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EEF12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Calculating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ABCB" id="Hexagon 63" o:spid="_x0000_s1079" type="#_x0000_t9" style="position:absolute;left:0;text-align:left;margin-left:282pt;margin-top:10pt;width:157.5pt;height:14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" adj="4803" filled="f" stroked="f">
                <v:textbox inset="2.53958mm,1.2694mm,2.53958mm,1.2694mm">
                  <w:txbxContent>
                    <w:p w14:paraId="505EEF12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Calculating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10B24C23" wp14:editId="231FA1D3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4" name="Hexago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F044E" w14:textId="77777777" w:rsidR="00487C21" w:rsidRDefault="00487C21" w:rsidP="00487C2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Solitary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4C23" id="Hexagon 64" o:spid="_x0000_s1080" type="#_x0000_t9" style="position:absolute;left:0;text-align:left;margin-left:282pt;margin-top:302pt;width:157.5pt;height:14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" adj="4803" filled="f" stroked="f">
                <v:textbox inset="2.53958mm,1.2694mm,2.53958mm,1.2694mm">
                  <w:txbxContent>
                    <w:p w14:paraId="42BF044E" w14:textId="77777777" w:rsidR="00487C21" w:rsidRDefault="00487C21" w:rsidP="00487C21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Solitary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137D2" w14:textId="77777777" w:rsidR="00487C21" w:rsidRDefault="00487C21" w:rsidP="00487C21"/>
    <w:p w14:paraId="5D773E24" w14:textId="77777777" w:rsidR="00487C21" w:rsidRDefault="00487C21" w:rsidP="00487C21"/>
    <w:p w14:paraId="4297D687" w14:textId="77777777" w:rsidR="00487C21" w:rsidRDefault="00487C21" w:rsidP="00487C21"/>
    <w:p w14:paraId="560DBEA6" w14:textId="77777777" w:rsidR="00487C21" w:rsidRDefault="00487C21" w:rsidP="00487C21"/>
    <w:p w14:paraId="6857DCB0" w14:textId="77777777" w:rsidR="00487C21" w:rsidRDefault="00487C21" w:rsidP="00487C21"/>
    <w:p w14:paraId="0DBA4BD8" w14:textId="77777777" w:rsidR="00487C21" w:rsidRDefault="00487C21" w:rsidP="00487C21"/>
    <w:p w14:paraId="3EFC5345" w14:textId="77777777" w:rsidR="00487C21" w:rsidRDefault="00487C21" w:rsidP="00487C21"/>
    <w:p w14:paraId="71134193" w14:textId="77777777" w:rsidR="00487C21" w:rsidRDefault="00487C21" w:rsidP="00487C21"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 wp14:anchorId="0F8FDD98" wp14:editId="1D34BDB4">
                <wp:simplePos x="0" y="0"/>
                <wp:positionH relativeFrom="column">
                  <wp:posOffset>837565</wp:posOffset>
                </wp:positionH>
                <wp:positionV relativeFrom="paragraph">
                  <wp:posOffset>125730</wp:posOffset>
                </wp:positionV>
                <wp:extent cx="1130935" cy="561975"/>
                <wp:effectExtent l="0" t="38100" r="0" b="0"/>
                <wp:wrapSquare wrapText="bothSides" distT="0" distB="0" distL="114300" distR="11430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561975"/>
                          <a:chOff x="3085848" y="3440531"/>
                          <a:chExt cx="3255620" cy="777821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C9E8A4" w14:textId="77777777" w:rsidR="00487C21" w:rsidRPr="00FB6775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Passionate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533D5C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CDF7E6" w14:textId="77777777" w:rsidR="00487C21" w:rsidRDefault="00487C21" w:rsidP="00487C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FDD98" id="Group 65" o:spid="_x0000_s1081" style="position:absolute;margin-left:65.95pt;margin-top:9.9pt;width:89.05pt;height:44.25pt;z-index:251707392;mso-width-relative:margin;mso-height-relative:margin" coordorigin="30858,34405" coordsize="3255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">
                <v:group id="Group 66" o:spid="_x0000_s1082" style="position:absolute;left:30858;top:34405;width:32556;height:7778" coordorigin="-165,22266" coordsize="184141,3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ctangle 67" o:spid="_x0000_s1083" style="position:absolute;left:-165;top:26267;width:158229;height:27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FC9E8A4" w14:textId="77777777" w:rsidR="00487C21" w:rsidRPr="00FB6775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Passionate</w:t>
                          </w:r>
                        </w:p>
                      </w:txbxContent>
                    </v:textbox>
                  </v:rect>
                  <v:rect id="Rectangle 68" o:spid="_x0000_s1084" style="position:absolute;left:98440;top:26810;width:8553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06533D5C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9" o:spid="_x0000_s1085" style="position:absolute;left:25746;top:22266;width:48159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0CDF7E6" w14:textId="77777777" w:rsidR="00487C21" w:rsidRDefault="00487C21" w:rsidP="00487C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0AC7977F" w14:textId="77777777" w:rsidR="00487C21" w:rsidRDefault="00487C21" w:rsidP="00487C21"/>
    <w:p w14:paraId="260B969D" w14:textId="77777777" w:rsidR="00487C21" w:rsidRDefault="00487C21" w:rsidP="00487C21"/>
    <w:p w14:paraId="259DD6B5" w14:textId="77777777" w:rsidR="00487C21" w:rsidRDefault="00487C21" w:rsidP="00487C21"/>
    <w:p w14:paraId="3342B725" w14:textId="77777777" w:rsidR="00487C21" w:rsidRDefault="00487C21" w:rsidP="00487C21"/>
    <w:p w14:paraId="2178D4AB" w14:textId="77777777" w:rsidR="00487C21" w:rsidRDefault="00487C21" w:rsidP="00487C21"/>
    <w:p w14:paraId="33836FE0" w14:textId="77777777" w:rsidR="00487C21" w:rsidRDefault="00487C21" w:rsidP="00487C21"/>
    <w:p w14:paraId="5467B05A" w14:textId="77777777" w:rsidR="00487C21" w:rsidRDefault="00487C21" w:rsidP="00487C21"/>
    <w:p w14:paraId="28E54D94" w14:textId="77777777" w:rsidR="00487C21" w:rsidRDefault="00487C21" w:rsidP="00487C21"/>
    <w:p w14:paraId="7FDDFB48" w14:textId="77777777" w:rsidR="00487C21" w:rsidRDefault="00487C21" w:rsidP="00487C21"/>
    <w:p w14:paraId="01FDF52B" w14:textId="77777777" w:rsidR="00487C21" w:rsidRDefault="00487C21" w:rsidP="00487C21"/>
    <w:p w14:paraId="06B3176A" w14:textId="77777777" w:rsidR="00487C21" w:rsidRPr="0099110F" w:rsidRDefault="00487C21" w:rsidP="00487C21">
      <w:pPr>
        <w:pStyle w:val="BodyText"/>
      </w:pPr>
    </w:p>
    <w:p w14:paraId="76086123" w14:textId="77777777" w:rsidR="00487C21" w:rsidRDefault="00487C21" w:rsidP="00487C21"/>
    <w:p w14:paraId="13AB433D" w14:textId="77777777" w:rsidR="00487C21" w:rsidRDefault="00487C21" w:rsidP="00487C21"/>
    <w:p w14:paraId="11F511F9" w14:textId="77777777" w:rsidR="00487C21" w:rsidRDefault="00487C21" w:rsidP="00487C21"/>
    <w:p w14:paraId="1EAE1388" w14:textId="77777777" w:rsidR="00487C21" w:rsidRDefault="00487C21" w:rsidP="00487C21"/>
    <w:p w14:paraId="6AD5E86E" w14:textId="77777777" w:rsidR="001B5BA6" w:rsidRPr="00DC1CA0" w:rsidRDefault="001B5BA6" w:rsidP="00DC1CA0"/>
    <w:sectPr w:rsidR="001B5BA6" w:rsidRPr="00DC1C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CD85" w14:textId="77777777" w:rsidR="00D624AD" w:rsidRDefault="00D624AD" w:rsidP="00DC1CA0">
      <w:r>
        <w:separator/>
      </w:r>
    </w:p>
  </w:endnote>
  <w:endnote w:type="continuationSeparator" w:id="0">
    <w:p w14:paraId="0B110DAF" w14:textId="77777777" w:rsidR="00D624AD" w:rsidRDefault="00D624A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030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87D15" w14:textId="34A46708" w:rsidR="009F0B2E" w:rsidRPr="008C5074" w:rsidRDefault="00487C21" w:rsidP="008C5074">
                          <w:pPr>
                            <w:pStyle w:val="Footer"/>
                          </w:pPr>
                          <w:r>
                            <w:t>femme fatales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7087D15" w14:textId="34A46708" w:rsidR="009F0B2E" w:rsidRPr="008C5074" w:rsidRDefault="00487C21" w:rsidP="008C5074">
                    <w:pPr>
                      <w:pStyle w:val="Footer"/>
                    </w:pPr>
                    <w:r>
                      <w:t>femme fatales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7ACF" w14:textId="77777777" w:rsidR="00D624AD" w:rsidRDefault="00D624AD" w:rsidP="00DC1CA0">
      <w:r>
        <w:separator/>
      </w:r>
    </w:p>
  </w:footnote>
  <w:footnote w:type="continuationSeparator" w:id="0">
    <w:p w14:paraId="677D1607" w14:textId="77777777" w:rsidR="00D624AD" w:rsidRDefault="00D624A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1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87C21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33BCA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624AD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89092"/>
  <w15:chartTrackingRefBased/>
  <w15:docId w15:val="{6E3E7EA4-AE2F-4CE4-9CEF-68ADEB6C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487C21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87C2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4</Pages>
  <Words>38</Words>
  <Characters>202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 Fatales</dc:title>
  <dc:subject/>
  <dc:creator>k20center452@groups.ou.edu</dc:creator>
  <cp:keywords/>
  <dc:description/>
  <cp:lastModifiedBy>Lieu, Mary</cp:lastModifiedBy>
  <cp:revision>1</cp:revision>
  <dcterms:created xsi:type="dcterms:W3CDTF">2026-03-03T21:11:00Z</dcterms:created>
  <dcterms:modified xsi:type="dcterms:W3CDTF">2026-03-03T21:17:00Z</dcterms:modified>
  <cp:category/>
</cp:coreProperties>
</file>