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809C" w14:textId="4B6E694E" w:rsidR="00F33303" w:rsidRPr="00072D23" w:rsidRDefault="00982B89" w:rsidP="00F33303">
      <w:pPr>
        <w:pStyle w:val="Title"/>
      </w:pPr>
      <w:r>
        <w:t>comparar y constrastar</w:t>
      </w:r>
    </w:p>
    <w:p w14:paraId="2E76200F" w14:textId="1D1696FE" w:rsidR="00E51626" w:rsidRDefault="00982B89" w:rsidP="00E51626">
      <w:proofErr w:type="spellStart"/>
      <w:r w:rsidRPr="00982B89">
        <w:t>Compara</w:t>
      </w:r>
      <w:proofErr w:type="spellEnd"/>
      <w:r w:rsidRPr="00982B89">
        <w:t xml:space="preserve"> y </w:t>
      </w:r>
      <w:proofErr w:type="spellStart"/>
      <w:r w:rsidRPr="00982B89">
        <w:t>contrasta</w:t>
      </w:r>
      <w:proofErr w:type="spellEnd"/>
      <w:r w:rsidRPr="00982B89">
        <w:t xml:space="preserve"> las </w:t>
      </w:r>
      <w:proofErr w:type="spellStart"/>
      <w:r w:rsidRPr="00982B89">
        <w:t>características</w:t>
      </w:r>
      <w:proofErr w:type="spellEnd"/>
      <w:r w:rsidRPr="00982B89">
        <w:t xml:space="preserve"> de la Patrona y de Mary Maloney.</w:t>
      </w:r>
    </w:p>
    <w:p w14:paraId="55841225" w14:textId="77777777" w:rsidR="00E51626" w:rsidRDefault="00E51626" w:rsidP="00E51626"/>
    <w:p w14:paraId="12E480BE" w14:textId="39E08024" w:rsidR="00F33303" w:rsidRPr="00DC1CA0" w:rsidRDefault="00E51626" w:rsidP="00E516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AC09D" wp14:editId="31FC3F72">
                <wp:simplePos x="0" y="0"/>
                <wp:positionH relativeFrom="column">
                  <wp:posOffset>1480211</wp:posOffset>
                </wp:positionH>
                <wp:positionV relativeFrom="paragraph">
                  <wp:posOffset>1012311</wp:posOffset>
                </wp:positionV>
                <wp:extent cx="2293647" cy="585250"/>
                <wp:effectExtent l="57150" t="19050" r="49530" b="819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47" cy="58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172A2" w14:textId="65C1647B" w:rsidR="00E51626" w:rsidRPr="003F2C35" w:rsidRDefault="00982B89" w:rsidP="00E51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Patrona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AC09D" id="Rectangle 12" o:spid="_x0000_s1026" style="position:absolute;margin-left:116.55pt;margin-top:79.7pt;width:180.6pt;height:4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" fillcolor="white [3212]" stroked="f" strokeweight=".5pt">
                <v:textbox>
                  <w:txbxContent>
                    <w:p w14:paraId="4A8172A2" w14:textId="65C1647B" w:rsidR="00E51626" w:rsidRPr="003F2C35" w:rsidRDefault="00982B89" w:rsidP="00E51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Patrona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ACE48" wp14:editId="60688023">
                <wp:simplePos x="0" y="0"/>
                <wp:positionH relativeFrom="column">
                  <wp:posOffset>4708753</wp:posOffset>
                </wp:positionH>
                <wp:positionV relativeFrom="paragraph">
                  <wp:posOffset>1049655</wp:posOffset>
                </wp:positionV>
                <wp:extent cx="2255326" cy="517663"/>
                <wp:effectExtent l="57150" t="19050" r="50165" b="730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326" cy="5176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78718" w14:textId="77777777" w:rsidR="00E51626" w:rsidRPr="003F2C35" w:rsidRDefault="00E51626" w:rsidP="00E5162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3F2C35"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</w:rPr>
                              <w:t>Mary Maloney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ACE48" id="Rectangle 13" o:spid="_x0000_s1027" style="position:absolute;margin-left:370.75pt;margin-top:82.65pt;width:177.6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" fillcolor="white [3212]" stroked="f" strokeweight=".5pt">
                <v:textbox>
                  <w:txbxContent>
                    <w:p w14:paraId="63178718" w14:textId="77777777" w:rsidR="00E51626" w:rsidRPr="003F2C35" w:rsidRDefault="00E51626" w:rsidP="00E5162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</w:rPr>
                      </w:pPr>
                      <w:r w:rsidRPr="003F2C35"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</w:rPr>
                        <w:t>Mary Maloney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8B2B5" wp14:editId="7CBC84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53425" cy="450913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425" cy="450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6802F" w14:textId="77777777" w:rsidR="00E51626" w:rsidRDefault="00E51626" w:rsidP="00E5162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04418" wp14:editId="27912F54">
                                  <wp:extent cx="7549763" cy="4043238"/>
                                  <wp:effectExtent l="0" t="0" r="0" b="14605"/>
                                  <wp:docPr id="11" name="Diagram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8B2B5" id="Rectangle 5" o:spid="_x0000_s1028" style="position:absolute;margin-left:0;margin-top:-.05pt;width:657.75pt;height:35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" filled="f" stroked="f">
                <v:textbox inset="2.53958mm,2.53958mm,2.53958mm,2.53958mm">
                  <w:txbxContent>
                    <w:p w14:paraId="18A6802F" w14:textId="77777777" w:rsidR="00E51626" w:rsidRDefault="00E51626" w:rsidP="00E5162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904418" wp14:editId="27912F54">
                            <wp:extent cx="7549763" cy="4043238"/>
                            <wp:effectExtent l="0" t="0" r="0" b="14605"/>
                            <wp:docPr id="11" name="Diagram 1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32BADFF" w14:textId="77777777" w:rsidR="001B5BA6" w:rsidRPr="00F33303" w:rsidRDefault="001B5BA6" w:rsidP="00F33303"/>
    <w:sectPr w:rsidR="001B5BA6" w:rsidRPr="00F33303" w:rsidSect="00982B89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F7F1" w14:textId="77777777" w:rsidR="00EB2084" w:rsidRDefault="00EB2084" w:rsidP="009A4615">
      <w:pPr>
        <w:spacing w:after="0" w:line="240" w:lineRule="auto"/>
      </w:pPr>
      <w:r>
        <w:separator/>
      </w:r>
    </w:p>
  </w:endnote>
  <w:endnote w:type="continuationSeparator" w:id="0">
    <w:p w14:paraId="74BDFBCE" w14:textId="77777777" w:rsidR="00EB2084" w:rsidRDefault="00EB208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2203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4EFC2" w14:textId="4EABEB9A" w:rsidR="00D04F53" w:rsidRPr="00C76450" w:rsidRDefault="00E51626" w:rsidP="00C76450">
                          <w:pPr>
                            <w:pStyle w:val="Footer"/>
                          </w:pPr>
                          <w:r w:rsidRPr="00E51626">
                            <w:t xml:space="preserve">FEMME </w:t>
                          </w:r>
                          <w:r w:rsidR="00376A3A">
                            <w:t>fatales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4F24EFC2" w14:textId="4EABEB9A" w:rsidR="00D04F53" w:rsidRPr="00C76450" w:rsidRDefault="00E51626" w:rsidP="00C76450">
                    <w:pPr>
                      <w:pStyle w:val="Footer"/>
                    </w:pPr>
                    <w:r w:rsidRPr="00E51626">
                      <w:t xml:space="preserve">FEMME </w:t>
                    </w:r>
                    <w:r w:rsidR="00376A3A">
                      <w:t>fatales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38F1" w14:textId="77777777" w:rsidR="00EB2084" w:rsidRDefault="00EB2084" w:rsidP="009A4615">
      <w:pPr>
        <w:spacing w:after="0" w:line="240" w:lineRule="auto"/>
      </w:pPr>
      <w:r>
        <w:separator/>
      </w:r>
    </w:p>
  </w:footnote>
  <w:footnote w:type="continuationSeparator" w:id="0">
    <w:p w14:paraId="367CE164" w14:textId="77777777" w:rsidR="00EB2084" w:rsidRDefault="00EB208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26"/>
    <w:rsid w:val="00065807"/>
    <w:rsid w:val="000A6A2A"/>
    <w:rsid w:val="0011355B"/>
    <w:rsid w:val="00151CCF"/>
    <w:rsid w:val="001A1A30"/>
    <w:rsid w:val="001A3F95"/>
    <w:rsid w:val="001B5BA6"/>
    <w:rsid w:val="001C0115"/>
    <w:rsid w:val="001E6BCA"/>
    <w:rsid w:val="00246BC1"/>
    <w:rsid w:val="002574A4"/>
    <w:rsid w:val="00316C07"/>
    <w:rsid w:val="0032364F"/>
    <w:rsid w:val="00342507"/>
    <w:rsid w:val="003668DB"/>
    <w:rsid w:val="00376A3A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82B89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51840"/>
    <w:rsid w:val="00D71FBC"/>
    <w:rsid w:val="00DD3628"/>
    <w:rsid w:val="00DE0B48"/>
    <w:rsid w:val="00E46C11"/>
    <w:rsid w:val="00E51626"/>
    <w:rsid w:val="00EB2084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061A"/>
  <w15:chartTrackingRefBased/>
  <w15:docId w15:val="{1511F097-22B5-4AF9-B983-A2E0DE59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D66217-DF75-4792-97DF-32E36C135692}" type="doc">
      <dgm:prSet loTypeId="urn:microsoft.com/office/officeart/2005/8/layout/venn3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9A70AB4-A117-4AFF-A70A-C59F664C0865}">
      <dgm:prSet phldrT="[Text]"/>
      <dgm:spPr/>
      <dgm:t>
        <a:bodyPr/>
        <a:lstStyle/>
        <a:p>
          <a:endParaRPr lang="en-US"/>
        </a:p>
      </dgm:t>
    </dgm:pt>
    <dgm:pt modelId="{922371B8-2AB9-4100-BF02-AF88D795453F}" type="parTrans" cxnId="{C3ABFDCA-2848-40C2-8CAA-B74D7417A82D}">
      <dgm:prSet/>
      <dgm:spPr/>
      <dgm:t>
        <a:bodyPr/>
        <a:lstStyle/>
        <a:p>
          <a:endParaRPr lang="en-US"/>
        </a:p>
      </dgm:t>
    </dgm:pt>
    <dgm:pt modelId="{6BACD8BF-5551-4E05-8E1C-E2CFE3917242}" type="sibTrans" cxnId="{C3ABFDCA-2848-40C2-8CAA-B74D7417A82D}">
      <dgm:prSet/>
      <dgm:spPr/>
      <dgm:t>
        <a:bodyPr/>
        <a:lstStyle/>
        <a:p>
          <a:endParaRPr lang="en-US"/>
        </a:p>
      </dgm:t>
    </dgm:pt>
    <dgm:pt modelId="{53B096A4-36CE-4EE3-BDC5-E6B18B90CDFD}">
      <dgm:prSet phldrT="[Text]"/>
      <dgm:spPr/>
      <dgm:t>
        <a:bodyPr/>
        <a:lstStyle/>
        <a:p>
          <a:endParaRPr lang="en-US"/>
        </a:p>
      </dgm:t>
    </dgm:pt>
    <dgm:pt modelId="{5EA53B1A-A21A-4B12-8937-F49D92A44387}" type="parTrans" cxnId="{57CAA311-7B80-406C-8E7B-53A44DEB6130}">
      <dgm:prSet/>
      <dgm:spPr/>
      <dgm:t>
        <a:bodyPr/>
        <a:lstStyle/>
        <a:p>
          <a:endParaRPr lang="en-US"/>
        </a:p>
      </dgm:t>
    </dgm:pt>
    <dgm:pt modelId="{6F1335E4-E2EB-4129-B303-152D91B18274}" type="sibTrans" cxnId="{57CAA311-7B80-406C-8E7B-53A44DEB6130}">
      <dgm:prSet/>
      <dgm:spPr/>
      <dgm:t>
        <a:bodyPr/>
        <a:lstStyle/>
        <a:p>
          <a:endParaRPr lang="en-US"/>
        </a:p>
      </dgm:t>
    </dgm:pt>
    <dgm:pt modelId="{70919DDC-30C0-4DCA-8425-D1B16FD18974}" type="pres">
      <dgm:prSet presAssocID="{97D66217-DF75-4792-97DF-32E36C135692}" presName="Name0" presStyleCnt="0">
        <dgm:presLayoutVars>
          <dgm:dir/>
          <dgm:resizeHandles val="exact"/>
        </dgm:presLayoutVars>
      </dgm:prSet>
      <dgm:spPr/>
    </dgm:pt>
    <dgm:pt modelId="{2FE88B8D-7C92-4628-8422-72A85D790D7B}" type="pres">
      <dgm:prSet presAssocID="{59A70AB4-A117-4AFF-A70A-C59F664C0865}" presName="Name5" presStyleLbl="vennNode1" presStyleIdx="0" presStyleCnt="2" custScaleX="102268">
        <dgm:presLayoutVars>
          <dgm:bulletEnabled val="1"/>
        </dgm:presLayoutVars>
      </dgm:prSet>
      <dgm:spPr/>
    </dgm:pt>
    <dgm:pt modelId="{809FB2DC-942E-4EE9-B082-8FFA3EA08A63}" type="pres">
      <dgm:prSet presAssocID="{6BACD8BF-5551-4E05-8E1C-E2CFE3917242}" presName="space" presStyleCnt="0"/>
      <dgm:spPr/>
    </dgm:pt>
    <dgm:pt modelId="{B40320F2-5D3A-457D-89D1-025E8EEB80D5}" type="pres">
      <dgm:prSet presAssocID="{53B096A4-36CE-4EE3-BDC5-E6B18B90CDFD}" presName="Name5" presStyleLbl="vennNode1" presStyleIdx="1" presStyleCnt="2" custScaleX="97573" custScaleY="98009">
        <dgm:presLayoutVars>
          <dgm:bulletEnabled val="1"/>
        </dgm:presLayoutVars>
      </dgm:prSet>
      <dgm:spPr/>
    </dgm:pt>
  </dgm:ptLst>
  <dgm:cxnLst>
    <dgm:cxn modelId="{57CAA311-7B80-406C-8E7B-53A44DEB6130}" srcId="{97D66217-DF75-4792-97DF-32E36C135692}" destId="{53B096A4-36CE-4EE3-BDC5-E6B18B90CDFD}" srcOrd="1" destOrd="0" parTransId="{5EA53B1A-A21A-4B12-8937-F49D92A44387}" sibTransId="{6F1335E4-E2EB-4129-B303-152D91B18274}"/>
    <dgm:cxn modelId="{A0A65C26-50DF-4B44-A03F-C3C829FF2665}" type="presOf" srcId="{97D66217-DF75-4792-97DF-32E36C135692}" destId="{70919DDC-30C0-4DCA-8425-D1B16FD18974}" srcOrd="0" destOrd="0" presId="urn:microsoft.com/office/officeart/2005/8/layout/venn3"/>
    <dgm:cxn modelId="{18D46C97-D4B9-4D0E-9E98-776DEF343A36}" type="presOf" srcId="{53B096A4-36CE-4EE3-BDC5-E6B18B90CDFD}" destId="{B40320F2-5D3A-457D-89D1-025E8EEB80D5}" srcOrd="0" destOrd="0" presId="urn:microsoft.com/office/officeart/2005/8/layout/venn3"/>
    <dgm:cxn modelId="{FD742F9D-57D3-4CE1-AF6E-0A96BF42B336}" type="presOf" srcId="{59A70AB4-A117-4AFF-A70A-C59F664C0865}" destId="{2FE88B8D-7C92-4628-8422-72A85D790D7B}" srcOrd="0" destOrd="0" presId="urn:microsoft.com/office/officeart/2005/8/layout/venn3"/>
    <dgm:cxn modelId="{C3ABFDCA-2848-40C2-8CAA-B74D7417A82D}" srcId="{97D66217-DF75-4792-97DF-32E36C135692}" destId="{59A70AB4-A117-4AFF-A70A-C59F664C0865}" srcOrd="0" destOrd="0" parTransId="{922371B8-2AB9-4100-BF02-AF88D795453F}" sibTransId="{6BACD8BF-5551-4E05-8E1C-E2CFE3917242}"/>
    <dgm:cxn modelId="{26E4E145-6069-40B8-93D3-8AE2CBFEF9A2}" type="presParOf" srcId="{70919DDC-30C0-4DCA-8425-D1B16FD18974}" destId="{2FE88B8D-7C92-4628-8422-72A85D790D7B}" srcOrd="0" destOrd="0" presId="urn:microsoft.com/office/officeart/2005/8/layout/venn3"/>
    <dgm:cxn modelId="{154574E1-A114-479D-81A3-F1BB7893EF8A}" type="presParOf" srcId="{70919DDC-30C0-4DCA-8425-D1B16FD18974}" destId="{809FB2DC-942E-4EE9-B082-8FFA3EA08A63}" srcOrd="1" destOrd="0" presId="urn:microsoft.com/office/officeart/2005/8/layout/venn3"/>
    <dgm:cxn modelId="{7747A9EC-96FE-4390-BA53-E7F19DBAA311}" type="presParOf" srcId="{70919DDC-30C0-4DCA-8425-D1B16FD18974}" destId="{B40320F2-5D3A-457D-89D1-025E8EEB80D5}" srcOrd="2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E88B8D-7C92-4628-8422-72A85D790D7B}">
      <dsp:nvSpPr>
        <dsp:cNvPr id="0" name=""/>
        <dsp:cNvSpPr/>
      </dsp:nvSpPr>
      <dsp:spPr>
        <a:xfrm>
          <a:off x="141820" y="1467"/>
          <a:ext cx="4131936" cy="404030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2351" tIns="82550" rIns="222351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746928" y="593156"/>
        <a:ext cx="2921720" cy="2856924"/>
      </dsp:txXfrm>
    </dsp:sp>
    <dsp:sp modelId="{B40320F2-5D3A-457D-89D1-025E8EEB80D5}">
      <dsp:nvSpPr>
        <dsp:cNvPr id="0" name=""/>
        <dsp:cNvSpPr/>
      </dsp:nvSpPr>
      <dsp:spPr>
        <a:xfrm>
          <a:off x="3465697" y="41688"/>
          <a:ext cx="3942244" cy="3959860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2351" tIns="82550" rIns="222351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4043025" y="621596"/>
        <a:ext cx="2787588" cy="2800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Femme Fatales</dc:title>
  <dc:subject/>
  <dc:creator>k20center452@groups.ou.edu</dc:creator>
  <cp:keywords/>
  <dc:description/>
  <cp:lastModifiedBy>Lieu, Mary</cp:lastModifiedBy>
  <cp:revision>3</cp:revision>
  <cp:lastPrinted>2026-03-03T20:38:00Z</cp:lastPrinted>
  <dcterms:created xsi:type="dcterms:W3CDTF">2026-03-03T20:42:00Z</dcterms:created>
  <dcterms:modified xsi:type="dcterms:W3CDTF">2026-03-03T20:44:00Z</dcterms:modified>
  <cp:category/>
</cp:coreProperties>
</file>