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7166" w14:textId="03FF2035" w:rsidR="00CF7CC0" w:rsidRPr="002C7F98" w:rsidRDefault="00AE74C0" w:rsidP="00CF7CC0">
      <w:pPr>
        <w:pStyle w:val="Title"/>
      </w:pPr>
      <w:r>
        <w:rPr>
          <w:lang w:val="es"/>
        </w:rPr>
        <w:t>Partes correspondientes</w:t>
      </w:r>
    </w:p>
    <w:p w14:paraId="49352A34" w14:textId="1ECAD1B3" w:rsidR="00CF7CC0" w:rsidRDefault="00AE74C0" w:rsidP="00CF7CC0">
      <w:r>
        <w:rPr>
          <w:lang w:val="es"/>
        </w:rPr>
        <w:t>Dado</w:t>
      </w:r>
      <w:r w:rsidR="00CF7CC0" w:rsidRPr="002C7F98">
        <w:t xml:space="preserve"> </w:t>
      </w:r>
      <w:r w:rsidR="00CF7CC0" w:rsidRPr="002C7F98">
        <w:rPr>
          <w:position w:val="-6"/>
        </w:rPr>
        <w:object w:dxaOrig="1520" w:dyaOrig="279" w14:anchorId="4656AF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9pt;height:13.85pt" o:ole="">
            <v:imagedata r:id="rId7" o:title=""/>
          </v:shape>
          <o:OLEObject Type="Embed" ProgID="Equation.DSMT4" ShapeID="_x0000_i1025" DrawAspect="Content" ObjectID="_1834297293" r:id="rId8"/>
        </w:object>
      </w:r>
      <w:r>
        <w:rPr>
          <w:lang w:val="es"/>
        </w:rPr>
        <w:t>, encuentra los valores de</w:t>
      </w:r>
      <w:r w:rsidR="00CF7CC0" w:rsidRPr="002C7F98">
        <w:t xml:space="preserve"> </w:t>
      </w:r>
      <w:r w:rsidR="00CF7CC0" w:rsidRPr="002C7F98">
        <w:rPr>
          <w:position w:val="-6"/>
        </w:rPr>
        <w:object w:dxaOrig="200" w:dyaOrig="220" w14:anchorId="06A60D0E">
          <v:shape id="_x0000_i1026" type="#_x0000_t75" style="width:9.95pt;height:11.1pt" o:ole="">
            <v:imagedata r:id="rId9" o:title=""/>
          </v:shape>
          <o:OLEObject Type="Embed" ProgID="Equation.DSMT4" ShapeID="_x0000_i1026" DrawAspect="Content" ObjectID="_1834297294" r:id="rId10"/>
        </w:object>
      </w:r>
      <w:r w:rsidR="00CF7CC0" w:rsidRPr="002C7F98">
        <w:t xml:space="preserve"> </w:t>
      </w:r>
      <w:r>
        <w:t>y</w:t>
      </w:r>
      <w:r w:rsidR="00CF7CC0" w:rsidRPr="002C7F98">
        <w:t xml:space="preserve"> </w:t>
      </w:r>
      <w:r w:rsidR="00CF7CC0" w:rsidRPr="002C7F98">
        <w:rPr>
          <w:position w:val="-10"/>
        </w:rPr>
        <w:object w:dxaOrig="220" w:dyaOrig="260" w14:anchorId="2B4F7C0C">
          <v:shape id="_x0000_i1027" type="#_x0000_t75" style="width:11.1pt;height:13.3pt" o:ole="">
            <v:imagedata r:id="rId11" o:title=""/>
          </v:shape>
          <o:OLEObject Type="Embed" ProgID="Equation.DSMT4" ShapeID="_x0000_i1027" DrawAspect="Content" ObjectID="_1834297295" r:id="rId12"/>
        </w:object>
      </w:r>
      <w:r w:rsidR="00CF7CC0" w:rsidRPr="002C7F98">
        <w:t>.</w:t>
      </w:r>
      <w:r w:rsidR="00CF7C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C4235" wp14:editId="3629D1C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95014C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" strokecolor="#288ac3 [3204]">
                <v:stroke dashstyle="dash" joinstyle="miter"/>
                <w10:wrap anchorx="margin" anchory="margin"/>
              </v:line>
            </w:pict>
          </mc:Fallback>
        </mc:AlternateContent>
      </w:r>
    </w:p>
    <w:p w14:paraId="17A0D6B3" w14:textId="77777777" w:rsidR="00CF7CC0" w:rsidRDefault="00CF7CC0" w:rsidP="00CF7CC0">
      <w:pPr>
        <w:pStyle w:val="BodyText"/>
      </w:pPr>
      <w:r>
        <w:rPr>
          <w:noProof/>
        </w:rPr>
        <w:drawing>
          <wp:inline distT="0" distB="0" distL="0" distR="0" wp14:anchorId="603A183F" wp14:editId="2FC11E37">
            <wp:extent cx="5943600" cy="2780665"/>
            <wp:effectExtent l="0" t="0" r="0" b="63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94149" w14:textId="77777777" w:rsidR="00CF7CC0" w:rsidRDefault="00CF7CC0" w:rsidP="00CF7CC0">
      <w:pPr>
        <w:pStyle w:val="BodyText"/>
      </w:pPr>
    </w:p>
    <w:p w14:paraId="4B2A4019" w14:textId="77777777" w:rsidR="00CF7CC0" w:rsidRDefault="00CF7CC0" w:rsidP="00CF7CC0">
      <w:pPr>
        <w:pStyle w:val="BodyText"/>
      </w:pPr>
    </w:p>
    <w:p w14:paraId="28D9FC8F" w14:textId="77777777" w:rsidR="00CF7CC0" w:rsidRDefault="00CF7CC0" w:rsidP="00CF7CC0">
      <w:pPr>
        <w:pStyle w:val="BodyText"/>
      </w:pPr>
    </w:p>
    <w:p w14:paraId="2EE9C9DD" w14:textId="53B43363" w:rsidR="00CF7CC0" w:rsidRPr="002C7F98" w:rsidRDefault="00AE74C0" w:rsidP="00CF7CC0">
      <w:pPr>
        <w:pStyle w:val="Title"/>
      </w:pPr>
      <w:r>
        <w:rPr>
          <w:lang w:val="es"/>
        </w:rPr>
        <w:t>Partes correspondientes</w:t>
      </w:r>
    </w:p>
    <w:p w14:paraId="59F1E166" w14:textId="25A757D9" w:rsidR="00CF7CC0" w:rsidRDefault="00AE74C0" w:rsidP="00CF7CC0">
      <w:r>
        <w:rPr>
          <w:lang w:val="es"/>
        </w:rPr>
        <w:t>Dado</w:t>
      </w:r>
      <w:r w:rsidR="00CF7CC0" w:rsidRPr="002C7F98">
        <w:t xml:space="preserve"> </w:t>
      </w:r>
      <w:r w:rsidR="00CF7CC0" w:rsidRPr="002C7F98">
        <w:rPr>
          <w:position w:val="-6"/>
        </w:rPr>
        <w:object w:dxaOrig="1520" w:dyaOrig="279" w14:anchorId="2356A769">
          <v:shape id="_x0000_i1028" type="#_x0000_t75" style="width:75.9pt;height:13.85pt" o:ole="">
            <v:imagedata r:id="rId7" o:title=""/>
          </v:shape>
          <o:OLEObject Type="Embed" ProgID="Equation.DSMT4" ShapeID="_x0000_i1028" DrawAspect="Content" ObjectID="_1834297296" r:id="rId14"/>
        </w:object>
      </w:r>
      <w:r>
        <w:rPr>
          <w:lang w:val="es"/>
        </w:rPr>
        <w:t>, encuentra los valores de</w:t>
      </w:r>
      <w:r w:rsidR="00CF7CC0" w:rsidRPr="002C7F98">
        <w:t xml:space="preserve"> </w:t>
      </w:r>
      <w:r w:rsidR="00CF7CC0" w:rsidRPr="002C7F98">
        <w:rPr>
          <w:position w:val="-6"/>
        </w:rPr>
        <w:object w:dxaOrig="200" w:dyaOrig="220" w14:anchorId="4E6132D2">
          <v:shape id="_x0000_i1029" type="#_x0000_t75" style="width:9.95pt;height:11.1pt" o:ole="">
            <v:imagedata r:id="rId9" o:title=""/>
          </v:shape>
          <o:OLEObject Type="Embed" ProgID="Equation.DSMT4" ShapeID="_x0000_i1029" DrawAspect="Content" ObjectID="_1834297297" r:id="rId15"/>
        </w:object>
      </w:r>
      <w:r w:rsidR="00CF7CC0" w:rsidRPr="002C7F98">
        <w:t xml:space="preserve"> </w:t>
      </w:r>
      <w:r>
        <w:t>y</w:t>
      </w:r>
      <w:r w:rsidR="00CF7CC0" w:rsidRPr="002C7F98">
        <w:t xml:space="preserve"> </w:t>
      </w:r>
      <w:r w:rsidR="00CF7CC0" w:rsidRPr="002C7F98">
        <w:rPr>
          <w:position w:val="-10"/>
        </w:rPr>
        <w:object w:dxaOrig="220" w:dyaOrig="260" w14:anchorId="01E78DAA">
          <v:shape id="_x0000_i1030" type="#_x0000_t75" style="width:11.1pt;height:13.3pt" o:ole="">
            <v:imagedata r:id="rId11" o:title=""/>
          </v:shape>
          <o:OLEObject Type="Embed" ProgID="Equation.DSMT4" ShapeID="_x0000_i1030" DrawAspect="Content" ObjectID="_1834297298" r:id="rId16"/>
        </w:object>
      </w:r>
      <w:r w:rsidR="00CF7CC0" w:rsidRPr="002C7F98">
        <w:t>.</w:t>
      </w:r>
    </w:p>
    <w:p w14:paraId="2F60F626" w14:textId="77777777" w:rsidR="00CF7CC0" w:rsidRDefault="00CF7CC0" w:rsidP="00CF7CC0">
      <w:pPr>
        <w:pStyle w:val="BodyText"/>
      </w:pPr>
      <w:r>
        <w:rPr>
          <w:noProof/>
        </w:rPr>
        <w:drawing>
          <wp:inline distT="0" distB="0" distL="0" distR="0" wp14:anchorId="1EB0FFC5" wp14:editId="0750EF9A">
            <wp:extent cx="5943600" cy="2780665"/>
            <wp:effectExtent l="0" t="0" r="0" b="635"/>
            <wp:docPr id="19" name="Picture 1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DF74" w14:textId="77777777" w:rsidR="00CF7CC0" w:rsidRPr="00087CCA" w:rsidRDefault="00CF7CC0" w:rsidP="00CF7CC0">
      <w:pPr>
        <w:pStyle w:val="BodyText"/>
      </w:pPr>
    </w:p>
    <w:p w14:paraId="5C813AC2" w14:textId="77777777" w:rsidR="001B5BA6" w:rsidRPr="00CF7CC0" w:rsidRDefault="001B5BA6" w:rsidP="00CF7CC0"/>
    <w:sectPr w:rsidR="001B5BA6" w:rsidRPr="00CF7CC0" w:rsidSect="00CF7CC0">
      <w:headerReference w:type="default" r:id="rId17"/>
      <w:footerReference w:type="default" r:id="rId1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AF1E" w14:textId="77777777" w:rsidR="00B4746F" w:rsidRDefault="00B4746F" w:rsidP="00DC1CA0">
      <w:r>
        <w:separator/>
      </w:r>
    </w:p>
  </w:endnote>
  <w:endnote w:type="continuationSeparator" w:id="0">
    <w:p w14:paraId="17436E96" w14:textId="77777777" w:rsidR="00B4746F" w:rsidRDefault="00B4746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EE39" w14:textId="4DBAD6D6" w:rsidR="00DC1CA0" w:rsidRPr="00304DC6" w:rsidRDefault="00CF7CC0" w:rsidP="004C2D4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33E0FEB" wp14:editId="4C643543">
              <wp:simplePos x="0" y="0"/>
              <wp:positionH relativeFrom="column">
                <wp:posOffset>1244278</wp:posOffset>
              </wp:positionH>
              <wp:positionV relativeFrom="paragraph">
                <wp:posOffset>-242208</wp:posOffset>
              </wp:positionV>
              <wp:extent cx="4673600" cy="439998"/>
              <wp:effectExtent l="0" t="0" r="0" b="0"/>
              <wp:wrapNone/>
              <wp:docPr id="68203517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39998"/>
                        <a:chOff x="0" y="0"/>
                        <a:chExt cx="4673600" cy="439998"/>
                      </a:xfrm>
                    </wpg:grpSpPr>
                    <pic:pic xmlns:pic="http://schemas.openxmlformats.org/drawingml/2006/picture">
                      <pic:nvPicPr>
                        <pic:cNvPr id="83121525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6298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1488891" name="Text Box 1"/>
                      <wps:cNvSpPr txBox="1"/>
                      <wps:spPr>
                        <a:xfrm>
                          <a:off x="98385" y="0"/>
                          <a:ext cx="373507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0DCBE" w14:textId="278C1C10" w:rsidR="009F0B2E" w:rsidRPr="008C5074" w:rsidRDefault="00CF7CC0" w:rsidP="008C5074">
                            <w:pPr>
                              <w:pStyle w:val="Footer"/>
                            </w:pPr>
                            <w:r>
                              <w:t>A Perfect 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3E0FEB" id="_x0000_s1029" style="position:absolute;left:0;text-align:left;margin-left:97.95pt;margin-top:-19.05pt;width:368pt;height:34.65pt;z-index:-251653120" coordsize="46736,4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top:462;width:46736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983;width:37351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" filled="f" stroked="f" strokeweight=".5pt">
                <v:textbox style="mso-fit-shape-to-text:t">
                  <w:txbxContent>
                    <w:p w14:paraId="5A90DCBE" w14:textId="278C1C10" w:rsidR="009F0B2E" w:rsidRPr="008C5074" w:rsidRDefault="00CF7CC0" w:rsidP="008C5074">
                      <w:pPr>
                        <w:pStyle w:val="Footer"/>
                      </w:pPr>
                      <w:r>
                        <w:t>A Perfect Match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D124" w14:textId="77777777" w:rsidR="00B4746F" w:rsidRDefault="00B4746F" w:rsidP="00DC1CA0">
      <w:r>
        <w:separator/>
      </w:r>
    </w:p>
  </w:footnote>
  <w:footnote w:type="continuationSeparator" w:id="0">
    <w:p w14:paraId="6E0BF9C6" w14:textId="77777777" w:rsidR="00B4746F" w:rsidRDefault="00B4746F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C30A" w14:textId="13D0A324" w:rsidR="00CF7CC0" w:rsidRDefault="00CF7CC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058149A" wp14:editId="112B547E">
              <wp:simplePos x="0" y="0"/>
              <wp:positionH relativeFrom="column">
                <wp:posOffset>1243330</wp:posOffset>
              </wp:positionH>
              <wp:positionV relativeFrom="paragraph">
                <wp:posOffset>4107252</wp:posOffset>
              </wp:positionV>
              <wp:extent cx="4673600" cy="439420"/>
              <wp:effectExtent l="0" t="0" r="0" b="0"/>
              <wp:wrapNone/>
              <wp:docPr id="180574868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39420"/>
                        <a:chOff x="0" y="0"/>
                        <a:chExt cx="4673600" cy="439998"/>
                      </a:xfrm>
                    </wpg:grpSpPr>
                    <pic:pic xmlns:pic="http://schemas.openxmlformats.org/drawingml/2006/picture">
                      <pic:nvPicPr>
                        <pic:cNvPr id="97679368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6298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4629244" name="Text Box 1"/>
                      <wps:cNvSpPr txBox="1"/>
                      <wps:spPr>
                        <a:xfrm>
                          <a:off x="98385" y="0"/>
                          <a:ext cx="373507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E1D4C" w14:textId="77777777" w:rsidR="00CF7CC0" w:rsidRPr="008C5074" w:rsidRDefault="00CF7CC0" w:rsidP="00CF7CC0">
                            <w:pPr>
                              <w:pStyle w:val="Footer"/>
                            </w:pPr>
                            <w:r>
                              <w:t>A Perfect 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58149A" id="Group 1" o:spid="_x0000_s1026" style="position:absolute;margin-left:97.9pt;margin-top:323.4pt;width:368pt;height:34.6pt;z-index:-251651072" coordsize="46736,4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62;width:46736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983;width:37351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" filled="f" stroked="f" strokeweight=".5pt">
                <v:textbox style="mso-fit-shape-to-text:t">
                  <w:txbxContent>
                    <w:p w14:paraId="19BE1D4C" w14:textId="77777777" w:rsidR="00CF7CC0" w:rsidRPr="008C5074" w:rsidRDefault="00CF7CC0" w:rsidP="00CF7CC0">
                      <w:pPr>
                        <w:pStyle w:val="Footer"/>
                      </w:pPr>
                      <w:r>
                        <w:t>A Perfect Match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C0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310CDD"/>
    <w:rsid w:val="00403889"/>
    <w:rsid w:val="00463853"/>
    <w:rsid w:val="00480109"/>
    <w:rsid w:val="004806AD"/>
    <w:rsid w:val="004856EB"/>
    <w:rsid w:val="004C2D48"/>
    <w:rsid w:val="004D0B87"/>
    <w:rsid w:val="00520171"/>
    <w:rsid w:val="005345DE"/>
    <w:rsid w:val="005B2598"/>
    <w:rsid w:val="005B4511"/>
    <w:rsid w:val="005E3EB2"/>
    <w:rsid w:val="00644B47"/>
    <w:rsid w:val="006C5B24"/>
    <w:rsid w:val="006E2654"/>
    <w:rsid w:val="006F637F"/>
    <w:rsid w:val="007263E0"/>
    <w:rsid w:val="00782F44"/>
    <w:rsid w:val="007A5710"/>
    <w:rsid w:val="00825DA8"/>
    <w:rsid w:val="00847956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E74C0"/>
    <w:rsid w:val="00AF213D"/>
    <w:rsid w:val="00B23C8E"/>
    <w:rsid w:val="00B4746F"/>
    <w:rsid w:val="00BD7B9F"/>
    <w:rsid w:val="00BF08CE"/>
    <w:rsid w:val="00C83603"/>
    <w:rsid w:val="00CD2461"/>
    <w:rsid w:val="00CE2E34"/>
    <w:rsid w:val="00CF2538"/>
    <w:rsid w:val="00CF4EFB"/>
    <w:rsid w:val="00CF7CC0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A34D"/>
  <w15:chartTrackingRefBased/>
  <w15:docId w15:val="{AD08DE11-B607-4FAB-BE84-642C079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23C8E"/>
  </w:style>
  <w:style w:type="paragraph" w:styleId="Heading1">
    <w:name w:val="heading 1"/>
    <w:basedOn w:val="Normal"/>
    <w:next w:val="Normal"/>
    <w:link w:val="Heading1Char"/>
    <w:uiPriority w:val="9"/>
    <w:qFormat/>
    <w:rsid w:val="00B23C8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C8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23C8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23C8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C8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B23C8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23C8E"/>
  </w:style>
  <w:style w:type="character" w:customStyle="1" w:styleId="Heading1Char">
    <w:name w:val="Heading 1 Char"/>
    <w:basedOn w:val="DefaultParagraphFont"/>
    <w:link w:val="Heading1"/>
    <w:uiPriority w:val="9"/>
    <w:rsid w:val="00B23C8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3C8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23C8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23C8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C8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C8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23C8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23C8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23C8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23C8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23C8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B2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B23C8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B23C8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C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3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C8E"/>
  </w:style>
  <w:style w:type="paragraph" w:styleId="ListParagraph">
    <w:name w:val="List Paragraph"/>
    <w:basedOn w:val="Normal"/>
    <w:uiPriority w:val="34"/>
    <w:qFormat/>
    <w:rsid w:val="00B23C8E"/>
    <w:pPr>
      <w:ind w:left="720"/>
      <w:contextualSpacing/>
    </w:pPr>
  </w:style>
  <w:style w:type="paragraph" w:customStyle="1" w:styleId="AnswerKey">
    <w:name w:val="Answer Key"/>
    <w:basedOn w:val="Normal"/>
    <w:qFormat/>
    <w:rsid w:val="00B23C8E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CF7CC0"/>
  </w:style>
  <w:style w:type="character" w:customStyle="1" w:styleId="BodyTextChar">
    <w:name w:val="Body Text Char"/>
    <w:basedOn w:val="DefaultParagraphFont"/>
    <w:link w:val="BodyText"/>
    <w:uiPriority w:val="99"/>
    <w:semiHidden/>
    <w:rsid w:val="00CF7CC0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1</Pages>
  <Words>54</Words>
  <Characters>234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Perfect Match</vt:lpstr>
    </vt:vector>
  </TitlesOfParts>
  <Manager/>
  <Company/>
  <LinksUpToDate>false</LinksUpToDate>
  <CharactersWithSpaces>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Perfect Match</dc:title>
  <dc:subject/>
  <dc:creator>Michell Eike</dc:creator>
  <cp:keywords/>
  <dc:description/>
  <cp:lastModifiedBy>Eike, Michell L.</cp:lastModifiedBy>
  <cp:revision>4</cp:revision>
  <dcterms:created xsi:type="dcterms:W3CDTF">2026-02-27T20:56:00Z</dcterms:created>
  <dcterms:modified xsi:type="dcterms:W3CDTF">2026-03-06T16:13:00Z</dcterms:modified>
  <cp:category/>
</cp:coreProperties>
</file>