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4DFEB" w14:textId="77777777" w:rsidR="007A3A67" w:rsidRPr="00926184" w:rsidRDefault="007A3A67" w:rsidP="007A3A67">
      <w:pPr>
        <w:pStyle w:val="Title"/>
      </w:pPr>
      <w:r>
        <w:rPr>
          <w:lang w:val="es"/>
        </w:rPr>
        <w:t>Encontrar coincidencias</w:t>
      </w:r>
    </w:p>
    <w:p w14:paraId="680F199A" w14:textId="77777777" w:rsidR="007A3A67" w:rsidRDefault="007A3A67" w:rsidP="007A3A67">
      <w:pPr>
        <w:pStyle w:val="Heading1"/>
      </w:pPr>
      <w:r>
        <w:rPr>
          <w:lang w:val="es"/>
        </w:rPr>
        <w:t>No como los demás</w:t>
      </w:r>
    </w:p>
    <w:p w14:paraId="265623FB" w14:textId="77777777" w:rsidR="007A3A67" w:rsidRDefault="007A3A67" w:rsidP="007A3A67">
      <w:r>
        <w:rPr>
          <w:lang w:val="es"/>
        </w:rPr>
        <w:t>¿Cuál de los siguientes no es como los demás?</w:t>
      </w:r>
    </w:p>
    <w:p w14:paraId="28E88E67" w14:textId="67EBA0CB" w:rsidR="00300D93" w:rsidRDefault="00300D93" w:rsidP="00DC1CA0">
      <w:r>
        <w:rPr>
          <w:noProof/>
        </w:rPr>
        <w:drawing>
          <wp:inline distT="0" distB="0" distL="0" distR="0" wp14:anchorId="558482A8" wp14:editId="75B4059C">
            <wp:extent cx="5943600" cy="1613382"/>
            <wp:effectExtent l="0" t="0" r="0" b="6350"/>
            <wp:docPr id="277127933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7127933" name="Graphic 1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13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CD756" w14:textId="486CB73A" w:rsidR="00D61D4E" w:rsidRDefault="007A3A67" w:rsidP="00D61D4E">
      <w:pPr>
        <w:pStyle w:val="BodyText"/>
      </w:pPr>
      <w:r>
        <w:rPr>
          <w:lang w:val="es"/>
        </w:rPr>
        <w:t>Explica tu razonamiento.</w:t>
      </w:r>
    </w:p>
    <w:p w14:paraId="178DCAAC" w14:textId="77777777" w:rsidR="00D61D4E" w:rsidRDefault="00D61D4E" w:rsidP="00D61D4E">
      <w:pPr>
        <w:pStyle w:val="BodyText"/>
      </w:pPr>
    </w:p>
    <w:p w14:paraId="35A4E673" w14:textId="77777777" w:rsidR="00D61D4E" w:rsidRPr="002D0757" w:rsidRDefault="00D61D4E" w:rsidP="00D61D4E">
      <w:pPr>
        <w:pStyle w:val="BodyText"/>
      </w:pPr>
    </w:p>
    <w:p w14:paraId="1229ABF0" w14:textId="77777777" w:rsidR="00D61D4E" w:rsidRDefault="00D61D4E" w:rsidP="00D61D4E">
      <w:pPr>
        <w:pStyle w:val="BodyText"/>
      </w:pPr>
    </w:p>
    <w:p w14:paraId="43DBC270" w14:textId="77777777" w:rsidR="007A3A67" w:rsidRPr="0002028A" w:rsidRDefault="007A3A67" w:rsidP="007A3A67">
      <w:pPr>
        <w:pStyle w:val="Heading1"/>
      </w:pPr>
      <w:r>
        <w:rPr>
          <w:lang w:val="es"/>
        </w:rPr>
        <w:t>Mitades iguales</w:t>
      </w:r>
    </w:p>
    <w:p w14:paraId="4FBB93CB" w14:textId="60BF0B84" w:rsidR="00D61D4E" w:rsidRDefault="007A3A67" w:rsidP="007A3A67">
      <w:r>
        <w:rPr>
          <w:lang w:val="es"/>
        </w:rPr>
        <w:t>Dibuja 1 segmento de línea, que conecte 2 puntos, para dividir cada polígono en 2 polígonos congruentes.</w:t>
      </w:r>
    </w:p>
    <w:p w14:paraId="0EC4A34E" w14:textId="727ADA7C" w:rsidR="00A13FAC" w:rsidRDefault="00A13FAC" w:rsidP="00D61D4E">
      <w:pPr>
        <w:pStyle w:val="BodyText"/>
      </w:pPr>
      <w:r>
        <w:rPr>
          <w:noProof/>
          <w14:ligatures w14:val="standardContextual"/>
        </w:rPr>
        <w:drawing>
          <wp:inline distT="0" distB="0" distL="0" distR="0" wp14:anchorId="6E1CADB2" wp14:editId="429DE36B">
            <wp:extent cx="5943600" cy="1916430"/>
            <wp:effectExtent l="0" t="0" r="0" b="7620"/>
            <wp:docPr id="1754667433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667433" name="Graphic 1754667433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1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5F172" w14:textId="750D3D6F" w:rsidR="00D61D4E" w:rsidRDefault="007A3A67" w:rsidP="00D61D4E">
      <w:pPr>
        <w:pStyle w:val="BodyText"/>
      </w:pPr>
      <w:r>
        <w:rPr>
          <w:lang w:val="es"/>
        </w:rPr>
        <w:t>¿Cómo sabes que las dos mitades son congruentes?</w:t>
      </w:r>
    </w:p>
    <w:p w14:paraId="5542F175" w14:textId="77777777" w:rsidR="00D61D4E" w:rsidRDefault="00D61D4E" w:rsidP="00DC1CA0"/>
    <w:sectPr w:rsidR="00D61D4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8DA04" w14:textId="77777777" w:rsidR="00C527C6" w:rsidRDefault="00C527C6" w:rsidP="00DC1CA0">
      <w:r>
        <w:separator/>
      </w:r>
    </w:p>
  </w:endnote>
  <w:endnote w:type="continuationSeparator" w:id="0">
    <w:p w14:paraId="57D4698F" w14:textId="77777777" w:rsidR="00C527C6" w:rsidRDefault="00C527C6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73743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6A5664" w14:textId="6C8D9F8C" w:rsidR="009F0B2E" w:rsidRPr="008C5074" w:rsidRDefault="00D61D4E" w:rsidP="008C5074">
                          <w:pPr>
                            <w:pStyle w:val="Footer"/>
                          </w:pPr>
                          <w:r>
                            <w:t>A Perfect Match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1C6A5664" w14:textId="6C8D9F8C" w:rsidR="009F0B2E" w:rsidRPr="008C5074" w:rsidRDefault="00D61D4E" w:rsidP="008C5074">
                    <w:pPr>
                      <w:pStyle w:val="Footer"/>
                    </w:pPr>
                    <w:r>
                      <w:t>A Perfect Match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9CD5C" w14:textId="77777777" w:rsidR="00C527C6" w:rsidRDefault="00C527C6" w:rsidP="00DC1CA0">
      <w:r>
        <w:separator/>
      </w:r>
    </w:p>
  </w:footnote>
  <w:footnote w:type="continuationSeparator" w:id="0">
    <w:p w14:paraId="320C5DE3" w14:textId="77777777" w:rsidR="00C527C6" w:rsidRDefault="00C527C6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93"/>
    <w:rsid w:val="00072D23"/>
    <w:rsid w:val="0009739D"/>
    <w:rsid w:val="000A7524"/>
    <w:rsid w:val="000C7623"/>
    <w:rsid w:val="00161215"/>
    <w:rsid w:val="001B5BA6"/>
    <w:rsid w:val="001D4DDB"/>
    <w:rsid w:val="002040D8"/>
    <w:rsid w:val="00233158"/>
    <w:rsid w:val="00245200"/>
    <w:rsid w:val="00246BC1"/>
    <w:rsid w:val="00274BB5"/>
    <w:rsid w:val="002D4C34"/>
    <w:rsid w:val="00300D93"/>
    <w:rsid w:val="00304DC6"/>
    <w:rsid w:val="00403889"/>
    <w:rsid w:val="0043786A"/>
    <w:rsid w:val="00463853"/>
    <w:rsid w:val="00480109"/>
    <w:rsid w:val="004806AD"/>
    <w:rsid w:val="004856EB"/>
    <w:rsid w:val="004C2D48"/>
    <w:rsid w:val="004D0B87"/>
    <w:rsid w:val="00533ED1"/>
    <w:rsid w:val="005345DE"/>
    <w:rsid w:val="005B2598"/>
    <w:rsid w:val="005B4511"/>
    <w:rsid w:val="005E3EB2"/>
    <w:rsid w:val="00644B47"/>
    <w:rsid w:val="006C5B24"/>
    <w:rsid w:val="006E2654"/>
    <w:rsid w:val="006F637F"/>
    <w:rsid w:val="007263E0"/>
    <w:rsid w:val="00782F44"/>
    <w:rsid w:val="007A3A67"/>
    <w:rsid w:val="007A5710"/>
    <w:rsid w:val="008A6D36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3FAC"/>
    <w:rsid w:val="00A1673F"/>
    <w:rsid w:val="00A40BC3"/>
    <w:rsid w:val="00A52607"/>
    <w:rsid w:val="00A77EC7"/>
    <w:rsid w:val="00AB1340"/>
    <w:rsid w:val="00AF213D"/>
    <w:rsid w:val="00BD7B9F"/>
    <w:rsid w:val="00BF08CE"/>
    <w:rsid w:val="00C527C6"/>
    <w:rsid w:val="00C83603"/>
    <w:rsid w:val="00CB38D3"/>
    <w:rsid w:val="00CD2461"/>
    <w:rsid w:val="00CE2E34"/>
    <w:rsid w:val="00CF4EFB"/>
    <w:rsid w:val="00D61D4E"/>
    <w:rsid w:val="00D72955"/>
    <w:rsid w:val="00D760BA"/>
    <w:rsid w:val="00DC1CA0"/>
    <w:rsid w:val="00DE0B48"/>
    <w:rsid w:val="00E076A0"/>
    <w:rsid w:val="00E26CEB"/>
    <w:rsid w:val="00E326C3"/>
    <w:rsid w:val="00E45663"/>
    <w:rsid w:val="00E46C11"/>
    <w:rsid w:val="00E76FF3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F75CD"/>
  <w15:chartTrackingRefBased/>
  <w15:docId w15:val="{79759DCE-320C-498A-B5CB-4EB54689C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AB1340"/>
  </w:style>
  <w:style w:type="paragraph" w:styleId="Heading1">
    <w:name w:val="heading 1"/>
    <w:basedOn w:val="Normal"/>
    <w:next w:val="Normal"/>
    <w:link w:val="Heading1Char"/>
    <w:uiPriority w:val="9"/>
    <w:qFormat/>
    <w:rsid w:val="00AB1340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1340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AB134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AB1340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134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13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13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13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13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AB134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AB1340"/>
  </w:style>
  <w:style w:type="character" w:customStyle="1" w:styleId="Heading1Char">
    <w:name w:val="Heading 1 Char"/>
    <w:basedOn w:val="DefaultParagraphFont"/>
    <w:link w:val="Heading1"/>
    <w:uiPriority w:val="9"/>
    <w:rsid w:val="00AB1340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AB1340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AB1340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AB1340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134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13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13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13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134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AB1340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AB1340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AB1340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1340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AB1340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AB13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AB1340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AB1340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134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B13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340"/>
  </w:style>
  <w:style w:type="paragraph" w:styleId="ListParagraph">
    <w:name w:val="List Paragraph"/>
    <w:basedOn w:val="Normal"/>
    <w:uiPriority w:val="34"/>
    <w:qFormat/>
    <w:rsid w:val="00AB1340"/>
    <w:pPr>
      <w:ind w:left="720"/>
      <w:contextualSpacing/>
    </w:pPr>
  </w:style>
  <w:style w:type="paragraph" w:customStyle="1" w:styleId="AnswerKey">
    <w:name w:val="Answer Key"/>
    <w:basedOn w:val="Normal"/>
    <w:qFormat/>
    <w:rsid w:val="00AB1340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D61D4E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61D4E"/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50</Words>
  <Characters>241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 Perfect Match</vt:lpstr>
    </vt:vector>
  </TitlesOfParts>
  <Manager/>
  <Company/>
  <LinksUpToDate>false</LinksUpToDate>
  <CharactersWithSpaces>282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Perfect Match</dc:title>
  <dc:subject/>
  <dc:creator>Michell Eike</dc:creator>
  <cp:keywords/>
  <dc:description/>
  <cp:lastModifiedBy>Eike, Michell L.</cp:lastModifiedBy>
  <cp:revision>5</cp:revision>
  <cp:lastPrinted>2026-02-26T21:28:00Z</cp:lastPrinted>
  <dcterms:created xsi:type="dcterms:W3CDTF">2026-02-27T14:42:00Z</dcterms:created>
  <dcterms:modified xsi:type="dcterms:W3CDTF">2026-03-06T16:09:00Z</dcterms:modified>
  <cp:category/>
</cp:coreProperties>
</file>