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5674" w14:textId="77777777" w:rsidR="00D61D4E" w:rsidRPr="00926184" w:rsidRDefault="00D61D4E" w:rsidP="00D61D4E">
      <w:pPr>
        <w:pStyle w:val="Title"/>
      </w:pPr>
      <w:r>
        <w:t>Finding Matches</w:t>
      </w:r>
    </w:p>
    <w:p w14:paraId="6AFE466D" w14:textId="77777777" w:rsidR="00D61D4E" w:rsidRDefault="00D61D4E" w:rsidP="00D61D4E">
      <w:pPr>
        <w:pStyle w:val="Heading1"/>
      </w:pPr>
      <w:r>
        <w:t>Not Like the Others</w:t>
      </w:r>
    </w:p>
    <w:p w14:paraId="37E0BCD5" w14:textId="77777777" w:rsidR="00D61D4E" w:rsidRDefault="00D61D4E" w:rsidP="00D61D4E">
      <w:r w:rsidRPr="00926184">
        <w:t>Which of the following is not like the others?</w:t>
      </w:r>
    </w:p>
    <w:p w14:paraId="28E88E67" w14:textId="67EBA0CB" w:rsidR="00300D93" w:rsidRDefault="00300D93" w:rsidP="00DC1CA0">
      <w:r>
        <w:rPr>
          <w:noProof/>
        </w:rPr>
        <w:drawing>
          <wp:inline distT="0" distB="0" distL="0" distR="0" wp14:anchorId="558482A8" wp14:editId="75B4059C">
            <wp:extent cx="5943600" cy="1613382"/>
            <wp:effectExtent l="0" t="0" r="0" b="6350"/>
            <wp:docPr id="27712793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127933" name="Graphic 1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3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CD756" w14:textId="77777777" w:rsidR="00D61D4E" w:rsidRDefault="00D61D4E" w:rsidP="00D61D4E">
      <w:pPr>
        <w:pStyle w:val="BodyText"/>
      </w:pPr>
      <w:r w:rsidRPr="00926184">
        <w:t>Explain your reasoning.</w:t>
      </w:r>
    </w:p>
    <w:p w14:paraId="178DCAAC" w14:textId="77777777" w:rsidR="00D61D4E" w:rsidRDefault="00D61D4E" w:rsidP="00D61D4E">
      <w:pPr>
        <w:pStyle w:val="BodyText"/>
      </w:pPr>
    </w:p>
    <w:p w14:paraId="35A4E673" w14:textId="77777777" w:rsidR="00D61D4E" w:rsidRPr="002D0757" w:rsidRDefault="00D61D4E" w:rsidP="00D61D4E">
      <w:pPr>
        <w:pStyle w:val="BodyText"/>
      </w:pPr>
    </w:p>
    <w:p w14:paraId="1229ABF0" w14:textId="77777777" w:rsidR="00D61D4E" w:rsidRDefault="00D61D4E" w:rsidP="00D61D4E">
      <w:pPr>
        <w:pStyle w:val="BodyText"/>
      </w:pPr>
    </w:p>
    <w:p w14:paraId="63B5C7B7" w14:textId="77777777" w:rsidR="00D61D4E" w:rsidRPr="0002028A" w:rsidRDefault="00D61D4E" w:rsidP="00D61D4E">
      <w:pPr>
        <w:pStyle w:val="Heading1"/>
      </w:pPr>
      <w:r>
        <w:t>Equal Halves</w:t>
      </w:r>
    </w:p>
    <w:p w14:paraId="4FBB93CB" w14:textId="23AAD96C" w:rsidR="00D61D4E" w:rsidRDefault="00D61D4E" w:rsidP="00D61D4E">
      <w:r w:rsidRPr="00623B7B">
        <w:t>Draw 1 line segment, connecting 2 points, to divide each polygon into 2 congruent polygons.</w:t>
      </w:r>
    </w:p>
    <w:p w14:paraId="0EC4A34E" w14:textId="727ADA7C" w:rsidR="00A13FAC" w:rsidRDefault="00A13FAC" w:rsidP="00D61D4E">
      <w:pPr>
        <w:pStyle w:val="BodyText"/>
      </w:pPr>
      <w:r>
        <w:rPr>
          <w:noProof/>
          <w14:ligatures w14:val="standardContextual"/>
        </w:rPr>
        <w:drawing>
          <wp:inline distT="0" distB="0" distL="0" distR="0" wp14:anchorId="6E1CADB2" wp14:editId="429DE36B">
            <wp:extent cx="5943600" cy="1916430"/>
            <wp:effectExtent l="0" t="0" r="0" b="7620"/>
            <wp:docPr id="1754667433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667433" name="Graphic 1754667433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5F172" w14:textId="401F6078" w:rsidR="00D61D4E" w:rsidRDefault="00D61D4E" w:rsidP="00D61D4E">
      <w:pPr>
        <w:pStyle w:val="BodyText"/>
      </w:pPr>
      <w:r>
        <w:t>How do you know that the 2 halves are congruent?</w:t>
      </w:r>
    </w:p>
    <w:p w14:paraId="5542F175" w14:textId="77777777" w:rsidR="00D61D4E" w:rsidRDefault="00D61D4E" w:rsidP="00DC1CA0"/>
    <w:sectPr w:rsidR="00D61D4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AB3C3" w14:textId="77777777" w:rsidR="00B42DDF" w:rsidRDefault="00B42DDF" w:rsidP="00DC1CA0">
      <w:r>
        <w:separator/>
      </w:r>
    </w:p>
  </w:endnote>
  <w:endnote w:type="continuationSeparator" w:id="0">
    <w:p w14:paraId="03F9D370" w14:textId="77777777" w:rsidR="00B42DDF" w:rsidRDefault="00B42DDF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3743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6A5664" w14:textId="6C8D9F8C" w:rsidR="009F0B2E" w:rsidRPr="008C5074" w:rsidRDefault="00D61D4E" w:rsidP="008C5074">
                          <w:pPr>
                            <w:pStyle w:val="Footer"/>
                          </w:pPr>
                          <w:r>
                            <w:t>A Perfect Match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1C6A5664" w14:textId="6C8D9F8C" w:rsidR="009F0B2E" w:rsidRPr="008C5074" w:rsidRDefault="00D61D4E" w:rsidP="008C5074">
                    <w:pPr>
                      <w:pStyle w:val="Footer"/>
                    </w:pPr>
                    <w:r>
                      <w:t>A Perfect Match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48973" w14:textId="77777777" w:rsidR="00B42DDF" w:rsidRDefault="00B42DDF" w:rsidP="00DC1CA0">
      <w:r>
        <w:separator/>
      </w:r>
    </w:p>
  </w:footnote>
  <w:footnote w:type="continuationSeparator" w:id="0">
    <w:p w14:paraId="005F4CAE" w14:textId="77777777" w:rsidR="00B42DDF" w:rsidRDefault="00B42DDF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93"/>
    <w:rsid w:val="00072D23"/>
    <w:rsid w:val="0009739D"/>
    <w:rsid w:val="000A7524"/>
    <w:rsid w:val="000C7623"/>
    <w:rsid w:val="00161215"/>
    <w:rsid w:val="001B5BA6"/>
    <w:rsid w:val="001D4DDB"/>
    <w:rsid w:val="002040D8"/>
    <w:rsid w:val="00233158"/>
    <w:rsid w:val="00245200"/>
    <w:rsid w:val="00246BC1"/>
    <w:rsid w:val="00274BB5"/>
    <w:rsid w:val="002D4C34"/>
    <w:rsid w:val="00300D93"/>
    <w:rsid w:val="00304DC6"/>
    <w:rsid w:val="003854D2"/>
    <w:rsid w:val="003968AC"/>
    <w:rsid w:val="00403889"/>
    <w:rsid w:val="00463853"/>
    <w:rsid w:val="00480109"/>
    <w:rsid w:val="004806AD"/>
    <w:rsid w:val="004856EB"/>
    <w:rsid w:val="004C2D48"/>
    <w:rsid w:val="004D0B87"/>
    <w:rsid w:val="00533ED1"/>
    <w:rsid w:val="005345DE"/>
    <w:rsid w:val="005B2598"/>
    <w:rsid w:val="005B4511"/>
    <w:rsid w:val="005E3EB2"/>
    <w:rsid w:val="00644B47"/>
    <w:rsid w:val="006846F7"/>
    <w:rsid w:val="006A3214"/>
    <w:rsid w:val="006C5B24"/>
    <w:rsid w:val="006E2654"/>
    <w:rsid w:val="006F637F"/>
    <w:rsid w:val="007263E0"/>
    <w:rsid w:val="00782F44"/>
    <w:rsid w:val="007A5710"/>
    <w:rsid w:val="008A6D36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3FAC"/>
    <w:rsid w:val="00A1673F"/>
    <w:rsid w:val="00A40BC3"/>
    <w:rsid w:val="00A77EC7"/>
    <w:rsid w:val="00AF213D"/>
    <w:rsid w:val="00B42DDF"/>
    <w:rsid w:val="00BD7B9F"/>
    <w:rsid w:val="00BF08CE"/>
    <w:rsid w:val="00C83603"/>
    <w:rsid w:val="00CB45FA"/>
    <w:rsid w:val="00CD2461"/>
    <w:rsid w:val="00CE2E34"/>
    <w:rsid w:val="00CF4EFB"/>
    <w:rsid w:val="00D61D4E"/>
    <w:rsid w:val="00D72955"/>
    <w:rsid w:val="00D760BA"/>
    <w:rsid w:val="00DC1CA0"/>
    <w:rsid w:val="00DE0B48"/>
    <w:rsid w:val="00E076A0"/>
    <w:rsid w:val="00E26CEB"/>
    <w:rsid w:val="00E326C3"/>
    <w:rsid w:val="00E45663"/>
    <w:rsid w:val="00E46C11"/>
    <w:rsid w:val="00E74339"/>
    <w:rsid w:val="00E76FF3"/>
    <w:rsid w:val="00EA2AF9"/>
    <w:rsid w:val="00EB6E7A"/>
    <w:rsid w:val="00ED284B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F75CD"/>
  <w15:chartTrackingRefBased/>
  <w15:docId w15:val="{79759DCE-320C-498A-B5CB-4EB54689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E74339"/>
  </w:style>
  <w:style w:type="paragraph" w:styleId="Heading1">
    <w:name w:val="heading 1"/>
    <w:basedOn w:val="Normal"/>
    <w:next w:val="Normal"/>
    <w:link w:val="Heading1Char"/>
    <w:uiPriority w:val="9"/>
    <w:qFormat/>
    <w:rsid w:val="00E74339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4339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74339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74339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339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E7433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74339"/>
  </w:style>
  <w:style w:type="character" w:customStyle="1" w:styleId="Heading1Char">
    <w:name w:val="Heading 1 Char"/>
    <w:basedOn w:val="DefaultParagraphFont"/>
    <w:link w:val="Heading1"/>
    <w:uiPriority w:val="9"/>
    <w:rsid w:val="00E74339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74339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74339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74339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339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3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3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3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339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74339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74339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74339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4339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74339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74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74339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74339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33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4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339"/>
  </w:style>
  <w:style w:type="paragraph" w:styleId="ListParagraph">
    <w:name w:val="List Paragraph"/>
    <w:basedOn w:val="Normal"/>
    <w:uiPriority w:val="34"/>
    <w:qFormat/>
    <w:rsid w:val="00E74339"/>
    <w:pPr>
      <w:ind w:left="720"/>
      <w:contextualSpacing/>
    </w:pPr>
  </w:style>
  <w:style w:type="paragraph" w:customStyle="1" w:styleId="AnswerKey">
    <w:name w:val="Answer Key"/>
    <w:basedOn w:val="Normal"/>
    <w:qFormat/>
    <w:rsid w:val="00E74339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D61D4E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61D4E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54</TotalTime>
  <Pages>1</Pages>
  <Words>37</Words>
  <Characters>232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Perfect Match</vt:lpstr>
    </vt:vector>
  </TitlesOfParts>
  <Manager/>
  <Company/>
  <LinksUpToDate>false</LinksUpToDate>
  <CharactersWithSpaces>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Perfect Match</dc:title>
  <dc:subject/>
  <dc:creator>Michell Eike</dc:creator>
  <cp:keywords/>
  <dc:description/>
  <cp:lastModifiedBy>Eike, Michell L.</cp:lastModifiedBy>
  <cp:revision>7</cp:revision>
  <cp:lastPrinted>2026-02-26T21:28:00Z</cp:lastPrinted>
  <dcterms:created xsi:type="dcterms:W3CDTF">2026-02-26T18:21:00Z</dcterms:created>
  <dcterms:modified xsi:type="dcterms:W3CDTF">2026-03-06T16:08:00Z</dcterms:modified>
  <cp:category/>
</cp:coreProperties>
</file>