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BF31" w14:textId="16E8C775" w:rsidR="003E3D5F" w:rsidRPr="004C7372" w:rsidRDefault="003E3D5F" w:rsidP="003E3D5F">
      <w:bookmarkStart w:id="0" w:name="_Hlk77313135"/>
      <w:r w:rsidRPr="00D13ABA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A3CDA6" wp14:editId="0449D311">
                <wp:simplePos x="0" y="0"/>
                <wp:positionH relativeFrom="column">
                  <wp:posOffset>5172710</wp:posOffset>
                </wp:positionH>
                <wp:positionV relativeFrom="paragraph">
                  <wp:posOffset>-371417</wp:posOffset>
                </wp:positionV>
                <wp:extent cx="2941955" cy="808990"/>
                <wp:effectExtent l="19050" t="19050" r="10795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955" cy="80899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1EA60" w14:textId="4E13A3A2" w:rsidR="003E3D5F" w:rsidRPr="00401821" w:rsidRDefault="00401821" w:rsidP="003E3D5F">
                            <w:pPr>
                              <w:jc w:val="center"/>
                            </w:pPr>
                            <w:r w:rsidRPr="00401821">
                              <w:rPr>
                                <w:szCs w:val="22"/>
                                <w:lang w:val="es-ES"/>
                              </w:rPr>
                              <w:t xml:space="preserve">Polígonos con la misma forma y tamaño son </w:t>
                            </w:r>
                            <w:r w:rsidRPr="00401821">
                              <w:rPr>
                                <w:b/>
                                <w:i/>
                                <w:szCs w:val="22"/>
                                <w:lang w:val="es-ES"/>
                              </w:rPr>
                              <w:t>congruentes</w:t>
                            </w:r>
                            <w:r w:rsidRPr="00401821">
                              <w:rPr>
                                <w:szCs w:val="22"/>
                                <w:lang w:val="es-ES"/>
                              </w:rPr>
                              <w:t>. Polígonos congruentes tienen correspondientes ángulos y lados congruentes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A3CDA6" id="Text Box 2" o:spid="_x0000_s1026" style="position:absolute;margin-left:407.3pt;margin-top:-29.25pt;width:231.65pt;height:6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" fillcolor="white [3201]" strokecolor="#285781 [3205]" strokeweight="2.25pt">
                <v:stroke joinstyle="miter"/>
                <v:textbox>
                  <w:txbxContent>
                    <w:p w14:paraId="1AB1EA60" w14:textId="4E13A3A2" w:rsidR="003E3D5F" w:rsidRPr="00401821" w:rsidRDefault="00401821" w:rsidP="003E3D5F">
                      <w:pPr>
                        <w:jc w:val="center"/>
                      </w:pPr>
                      <w:r w:rsidRPr="00401821">
                        <w:rPr>
                          <w:szCs w:val="22"/>
                          <w:lang w:val="es-ES"/>
                        </w:rPr>
                        <w:t xml:space="preserve">Polígonos con la misma forma y tamaño son </w:t>
                      </w:r>
                      <w:r w:rsidRPr="00401821">
                        <w:rPr>
                          <w:b/>
                          <w:i/>
                          <w:szCs w:val="22"/>
                          <w:lang w:val="es-ES"/>
                        </w:rPr>
                        <w:t>congruentes</w:t>
                      </w:r>
                      <w:r w:rsidRPr="00401821">
                        <w:rPr>
                          <w:szCs w:val="22"/>
                          <w:lang w:val="es-ES"/>
                        </w:rPr>
                        <w:t>. Polígonos congruentes tienen correspondientes ángulos y lados congruentes</w:t>
                      </w:r>
                    </w:p>
                  </w:txbxContent>
                </v:textbox>
              </v:roundrect>
            </w:pict>
          </mc:Fallback>
        </mc:AlternateContent>
      </w:r>
      <w:r w:rsidR="00CE2EA4" w:rsidRPr="00E7442B">
        <w:rPr>
          <w:lang w:val="es-ES"/>
        </w:rPr>
        <w:t>Todos estos pentágonos son congruentes. Marca cada polígono e identifica las</w:t>
      </w:r>
      <w:r w:rsidR="00796F22">
        <w:rPr>
          <w:lang w:val="es-ES"/>
        </w:rPr>
        <w:br/>
      </w:r>
      <w:r w:rsidR="00CE2EA4" w:rsidRPr="00E7442B">
        <w:rPr>
          <w:lang w:val="es-ES"/>
        </w:rPr>
        <w:t>partes correspondientes. Escribe una declaración de congruencia para cada uno</w:t>
      </w:r>
      <w:r w:rsidRPr="004C7372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3E3D5F" w:rsidRPr="004C7372" w14:paraId="5A055EF3" w14:textId="77777777" w:rsidTr="00401821">
        <w:tc>
          <w:tcPr>
            <w:tcW w:w="4316" w:type="dxa"/>
            <w:vAlign w:val="center"/>
          </w:tcPr>
          <w:p w14:paraId="0CBEA02F" w14:textId="6C6188EA" w:rsidR="003E3D5F" w:rsidRPr="00401821" w:rsidRDefault="00401821" w:rsidP="00EC6B72">
            <w:pPr>
              <w:pStyle w:val="BodyText"/>
              <w:spacing w:after="0"/>
              <w:jc w:val="center"/>
              <w:rPr>
                <w:sz w:val="24"/>
                <w:szCs w:val="24"/>
              </w:rPr>
            </w:pPr>
            <w:r w:rsidRPr="00401821">
              <w:rPr>
                <w:sz w:val="24"/>
                <w:szCs w:val="24"/>
                <w:lang w:val="es-ES"/>
              </w:rPr>
              <w:t>Polígono</w:t>
            </w:r>
            <w:r w:rsidR="004C7372" w:rsidRPr="00401821">
              <w:rPr>
                <w:sz w:val="24"/>
                <w:szCs w:val="24"/>
              </w:rPr>
              <w:t xml:space="preserve"> </w:t>
            </w:r>
            <w:r w:rsidR="004C7372" w:rsidRPr="00401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ABCDE</w:t>
            </w:r>
          </w:p>
          <w:p w14:paraId="0813D556" w14:textId="5E43E0D2" w:rsidR="00FD6298" w:rsidRPr="00401821" w:rsidRDefault="00FD6298" w:rsidP="00553B87">
            <w:pPr>
              <w:pStyle w:val="BodyText"/>
              <w:jc w:val="center"/>
              <w:rPr>
                <w:sz w:val="24"/>
                <w:szCs w:val="24"/>
                <w:highlight w:val="yellow"/>
              </w:rPr>
            </w:pPr>
            <w:r w:rsidRPr="00401821">
              <w:rPr>
                <w:noProof/>
                <w:szCs w:val="24"/>
              </w:rPr>
              <w:drawing>
                <wp:inline distT="0" distB="0" distL="0" distR="0" wp14:anchorId="3118BC0C" wp14:editId="0ECBD8E6">
                  <wp:extent cx="1830363" cy="1828779"/>
                  <wp:effectExtent l="0" t="0" r="0" b="635"/>
                  <wp:docPr id="979937706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937706" name="Graphic 1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363" cy="182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7" w:type="dxa"/>
            <w:vAlign w:val="center"/>
          </w:tcPr>
          <w:p w14:paraId="7BEC08CC" w14:textId="4A5FD230" w:rsidR="003E3D5F" w:rsidRPr="00401821" w:rsidRDefault="004C7372" w:rsidP="00553B87">
            <w:pPr>
              <w:pStyle w:val="BodyText"/>
              <w:spacing w:line="240" w:lineRule="auto"/>
              <w:jc w:val="center"/>
              <w:rPr>
                <w:sz w:val="24"/>
                <w:szCs w:val="24"/>
              </w:rPr>
            </w:pPr>
            <w:r w:rsidRPr="00401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ABCDE</w:t>
            </w:r>
            <w:r w:rsidRPr="00401821">
              <w:rPr>
                <w:sz w:val="24"/>
                <w:szCs w:val="24"/>
              </w:rPr>
              <w:t xml:space="preserve"> </w:t>
            </w:r>
            <w:r w:rsidR="00401821" w:rsidRPr="00401821">
              <w:rPr>
                <w:sz w:val="24"/>
                <w:szCs w:val="24"/>
                <w:lang w:val="es-ES"/>
              </w:rPr>
              <w:t>girado</w:t>
            </w:r>
            <w:r w:rsidR="003E3D5F" w:rsidRPr="00401821">
              <w:rPr>
                <w:sz w:val="24"/>
                <w:szCs w:val="24"/>
              </w:rPr>
              <w:t xml:space="preserve"> </w:t>
            </w:r>
            <w:r w:rsidR="003E3D5F" w:rsidRPr="00401821">
              <w:rPr>
                <w:position w:val="-6"/>
                <w:sz w:val="24"/>
                <w:szCs w:val="24"/>
              </w:rPr>
              <w:object w:dxaOrig="400" w:dyaOrig="279" w14:anchorId="34250A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05pt;height:13.65pt" o:ole="">
                  <v:imagedata r:id="rId9" o:title=""/>
                </v:shape>
                <o:OLEObject Type="Embed" ProgID="Equation.DSMT4" ShapeID="_x0000_i1025" DrawAspect="Content" ObjectID="_1834297575" r:id="rId10"/>
              </w:object>
            </w:r>
            <w:r w:rsidR="003E3D5F" w:rsidRPr="00401821">
              <w:rPr>
                <w:sz w:val="24"/>
                <w:szCs w:val="24"/>
              </w:rPr>
              <w:t xml:space="preserve"> CW</w:t>
            </w:r>
          </w:p>
          <w:p w14:paraId="291A8208" w14:textId="1F056323" w:rsidR="003E3D5F" w:rsidRPr="00401821" w:rsidRDefault="003E3D5F" w:rsidP="00EC6B72">
            <w:pPr>
              <w:pStyle w:val="BodyText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1821">
              <w:rPr>
                <w:position w:val="-6"/>
                <w:sz w:val="24"/>
                <w:szCs w:val="24"/>
              </w:rPr>
              <w:object w:dxaOrig="1080" w:dyaOrig="279" w14:anchorId="0C0E2F53">
                <v:shape id="_x0000_i1026" type="#_x0000_t75" style="width:54.25pt;height:13.65pt" o:ole="">
                  <v:imagedata r:id="rId11" o:title=""/>
                </v:shape>
                <o:OLEObject Type="Embed" ProgID="Equation.DSMT4" ShapeID="_x0000_i1026" DrawAspect="Content" ObjectID="_1834297576" r:id="rId12"/>
              </w:object>
            </w:r>
            <w:r w:rsidRPr="00401821">
              <w:rPr>
                <w:sz w:val="24"/>
                <w:szCs w:val="24"/>
              </w:rPr>
              <w:t>__________</w:t>
            </w:r>
          </w:p>
          <w:p w14:paraId="78FB338F" w14:textId="7D7B2EE4" w:rsidR="003E3D5F" w:rsidRPr="00401821" w:rsidRDefault="004C7372" w:rsidP="00553B87">
            <w:pPr>
              <w:pStyle w:val="BodyText"/>
              <w:jc w:val="center"/>
              <w:rPr>
                <w:sz w:val="24"/>
                <w:szCs w:val="24"/>
                <w:highlight w:val="yellow"/>
              </w:rPr>
            </w:pPr>
            <w:r w:rsidRPr="00401821">
              <w:rPr>
                <w:noProof/>
                <w:szCs w:val="24"/>
              </w:rPr>
              <w:drawing>
                <wp:inline distT="0" distB="0" distL="0" distR="0" wp14:anchorId="4493DA98" wp14:editId="5E6D7AD6">
                  <wp:extent cx="1830363" cy="1828779"/>
                  <wp:effectExtent l="0" t="0" r="0" b="635"/>
                  <wp:docPr id="1775235252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235252" name="Graphic 1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363" cy="182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7" w:type="dxa"/>
            <w:vAlign w:val="center"/>
          </w:tcPr>
          <w:p w14:paraId="57F6002A" w14:textId="23101AB2" w:rsidR="003E3D5F" w:rsidRPr="00401821" w:rsidRDefault="00401821" w:rsidP="00553B87">
            <w:pPr>
              <w:pStyle w:val="BodyText"/>
              <w:spacing w:line="240" w:lineRule="auto"/>
              <w:jc w:val="center"/>
              <w:rPr>
                <w:sz w:val="24"/>
                <w:szCs w:val="24"/>
              </w:rPr>
            </w:pPr>
            <w:r w:rsidRPr="00401821">
              <w:rPr>
                <w:sz w:val="24"/>
                <w:szCs w:val="24"/>
                <w:lang w:val="es-ES"/>
              </w:rPr>
              <w:t xml:space="preserve">Reflexión horizontal de </w:t>
            </w:r>
            <w:r w:rsidR="004C7372" w:rsidRPr="00401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ABCDE</w:t>
            </w:r>
          </w:p>
          <w:p w14:paraId="24E328D6" w14:textId="0BA68535" w:rsidR="003E3D5F" w:rsidRPr="00401821" w:rsidRDefault="003E3D5F" w:rsidP="00EC6B72">
            <w:pPr>
              <w:pStyle w:val="BodyText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1821">
              <w:rPr>
                <w:position w:val="-6"/>
                <w:sz w:val="24"/>
                <w:szCs w:val="24"/>
              </w:rPr>
              <w:object w:dxaOrig="1080" w:dyaOrig="279" w14:anchorId="3181F6D0">
                <v:shape id="_x0000_i1027" type="#_x0000_t75" style="width:54.25pt;height:13.65pt" o:ole="">
                  <v:imagedata r:id="rId11" o:title=""/>
                </v:shape>
                <o:OLEObject Type="Embed" ProgID="Equation.DSMT4" ShapeID="_x0000_i1027" DrawAspect="Content" ObjectID="_1834297577" r:id="rId15"/>
              </w:object>
            </w:r>
            <w:r w:rsidRPr="00401821">
              <w:rPr>
                <w:sz w:val="24"/>
                <w:szCs w:val="24"/>
              </w:rPr>
              <w:t>__________</w:t>
            </w:r>
          </w:p>
          <w:p w14:paraId="797D6129" w14:textId="7173E3FD" w:rsidR="000935F3" w:rsidRPr="00401821" w:rsidRDefault="000935F3" w:rsidP="00553B87">
            <w:pPr>
              <w:pStyle w:val="BodyText"/>
              <w:jc w:val="center"/>
              <w:rPr>
                <w:sz w:val="24"/>
                <w:szCs w:val="24"/>
              </w:rPr>
            </w:pPr>
            <w:r w:rsidRPr="00401821">
              <w:rPr>
                <w:noProof/>
                <w:szCs w:val="24"/>
              </w:rPr>
              <w:drawing>
                <wp:inline distT="0" distB="0" distL="0" distR="0" wp14:anchorId="05FE5A99" wp14:editId="6E227243">
                  <wp:extent cx="1830363" cy="1828779"/>
                  <wp:effectExtent l="0" t="0" r="0" b="635"/>
                  <wp:docPr id="2026778272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778272" name="Graphic 1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 flipV="1">
                            <a:off x="0" y="0"/>
                            <a:ext cx="1830363" cy="182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D5F" w:rsidRPr="004C7372" w14:paraId="383D744F" w14:textId="77777777" w:rsidTr="00401821">
        <w:tc>
          <w:tcPr>
            <w:tcW w:w="4316" w:type="dxa"/>
            <w:vAlign w:val="center"/>
          </w:tcPr>
          <w:p w14:paraId="1B187043" w14:textId="3F333BC4" w:rsidR="003E3D5F" w:rsidRPr="00401821" w:rsidRDefault="004C7372" w:rsidP="00553B87">
            <w:pPr>
              <w:pStyle w:val="BodyText"/>
              <w:spacing w:line="240" w:lineRule="auto"/>
              <w:jc w:val="center"/>
              <w:rPr>
                <w:sz w:val="24"/>
                <w:szCs w:val="24"/>
              </w:rPr>
            </w:pPr>
            <w:r w:rsidRPr="00401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ABCDE</w:t>
            </w:r>
            <w:r w:rsidRPr="00401821">
              <w:rPr>
                <w:sz w:val="24"/>
                <w:szCs w:val="24"/>
              </w:rPr>
              <w:t xml:space="preserve"> </w:t>
            </w:r>
            <w:r w:rsidR="00401821" w:rsidRPr="00401821">
              <w:rPr>
                <w:sz w:val="24"/>
                <w:szCs w:val="24"/>
                <w:lang w:val="es-ES"/>
              </w:rPr>
              <w:t>girado</w:t>
            </w:r>
            <w:r w:rsidR="003E3D5F" w:rsidRPr="00401821">
              <w:rPr>
                <w:sz w:val="24"/>
                <w:szCs w:val="24"/>
              </w:rPr>
              <w:t xml:space="preserve"> </w:t>
            </w:r>
            <w:r w:rsidR="003E3D5F" w:rsidRPr="00401821">
              <w:rPr>
                <w:position w:val="-6"/>
                <w:sz w:val="24"/>
                <w:szCs w:val="24"/>
              </w:rPr>
              <w:object w:dxaOrig="400" w:dyaOrig="279" w14:anchorId="5E1E7C7C">
                <v:shape id="_x0000_i1028" type="#_x0000_t75" style="width:20.05pt;height:13.65pt" o:ole="">
                  <v:imagedata r:id="rId9" o:title=""/>
                </v:shape>
                <o:OLEObject Type="Embed" ProgID="Equation.DSMT4" ShapeID="_x0000_i1028" DrawAspect="Content" ObjectID="_1834297578" r:id="rId18"/>
              </w:object>
            </w:r>
            <w:r w:rsidR="003E3D5F" w:rsidRPr="00401821">
              <w:rPr>
                <w:sz w:val="24"/>
                <w:szCs w:val="24"/>
              </w:rPr>
              <w:t xml:space="preserve"> CCW</w:t>
            </w:r>
          </w:p>
          <w:p w14:paraId="139787F8" w14:textId="77777777" w:rsidR="003E3D5F" w:rsidRPr="00401821" w:rsidRDefault="003E3D5F" w:rsidP="00EC6B72">
            <w:pPr>
              <w:pStyle w:val="BodyText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1821">
              <w:rPr>
                <w:position w:val="-6"/>
                <w:sz w:val="24"/>
                <w:szCs w:val="24"/>
              </w:rPr>
              <w:object w:dxaOrig="1080" w:dyaOrig="279" w14:anchorId="529A9376">
                <v:shape id="_x0000_i1029" type="#_x0000_t75" style="width:54.25pt;height:13.65pt" o:ole="">
                  <v:imagedata r:id="rId11" o:title=""/>
                </v:shape>
                <o:OLEObject Type="Embed" ProgID="Equation.DSMT4" ShapeID="_x0000_i1029" DrawAspect="Content" ObjectID="_1834297579" r:id="rId19"/>
              </w:object>
            </w:r>
            <w:r w:rsidRPr="00401821">
              <w:rPr>
                <w:sz w:val="24"/>
                <w:szCs w:val="24"/>
              </w:rPr>
              <w:t>__________</w:t>
            </w:r>
          </w:p>
          <w:p w14:paraId="3747EF77" w14:textId="08301A8A" w:rsidR="003E3D5F" w:rsidRPr="00401821" w:rsidRDefault="000935F3" w:rsidP="00553B87">
            <w:pPr>
              <w:pStyle w:val="BodyText"/>
              <w:jc w:val="center"/>
              <w:rPr>
                <w:sz w:val="24"/>
                <w:szCs w:val="24"/>
                <w:highlight w:val="yellow"/>
              </w:rPr>
            </w:pPr>
            <w:r w:rsidRPr="00401821">
              <w:rPr>
                <w:noProof/>
                <w:szCs w:val="24"/>
              </w:rPr>
              <w:drawing>
                <wp:inline distT="0" distB="0" distL="0" distR="0" wp14:anchorId="7537E186" wp14:editId="407ECBC7">
                  <wp:extent cx="1830363" cy="1828779"/>
                  <wp:effectExtent l="952" t="0" r="0" b="0"/>
                  <wp:docPr id="524781078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781078" name="Graphic 1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 flipV="1">
                            <a:off x="0" y="0"/>
                            <a:ext cx="1830363" cy="182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7" w:type="dxa"/>
            <w:vAlign w:val="center"/>
          </w:tcPr>
          <w:p w14:paraId="5DBA6ED0" w14:textId="6960DAA4" w:rsidR="003E3D5F" w:rsidRPr="00401821" w:rsidRDefault="004C7372" w:rsidP="00553B87">
            <w:pPr>
              <w:pStyle w:val="BodyText"/>
              <w:spacing w:line="240" w:lineRule="auto"/>
              <w:jc w:val="center"/>
              <w:rPr>
                <w:sz w:val="24"/>
                <w:szCs w:val="24"/>
              </w:rPr>
            </w:pPr>
            <w:r w:rsidRPr="00401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ABCDE</w:t>
            </w:r>
            <w:r w:rsidRPr="00401821">
              <w:rPr>
                <w:sz w:val="24"/>
                <w:szCs w:val="24"/>
              </w:rPr>
              <w:t xml:space="preserve"> </w:t>
            </w:r>
            <w:r w:rsidR="00401821" w:rsidRPr="00401821">
              <w:rPr>
                <w:sz w:val="24"/>
                <w:szCs w:val="24"/>
                <w:lang w:val="es-ES"/>
              </w:rPr>
              <w:t>girado</w:t>
            </w:r>
            <w:r w:rsidR="003E3D5F" w:rsidRPr="00401821">
              <w:rPr>
                <w:sz w:val="24"/>
                <w:szCs w:val="24"/>
              </w:rPr>
              <w:t xml:space="preserve"> </w:t>
            </w:r>
            <w:r w:rsidR="003E3D5F" w:rsidRPr="00401821">
              <w:rPr>
                <w:position w:val="-6"/>
                <w:sz w:val="24"/>
                <w:szCs w:val="24"/>
              </w:rPr>
              <w:object w:dxaOrig="499" w:dyaOrig="279" w14:anchorId="266D4C3E">
                <v:shape id="_x0000_i1030" type="#_x0000_t75" style="width:25.05pt;height:13.65pt" o:ole="">
                  <v:imagedata r:id="rId20" o:title=""/>
                </v:shape>
                <o:OLEObject Type="Embed" ProgID="Equation.DSMT4" ShapeID="_x0000_i1030" DrawAspect="Content" ObjectID="_1834297580" r:id="rId21"/>
              </w:object>
            </w:r>
            <w:r w:rsidR="003E3D5F" w:rsidRPr="00401821">
              <w:rPr>
                <w:sz w:val="24"/>
                <w:szCs w:val="24"/>
              </w:rPr>
              <w:t xml:space="preserve"> CW</w:t>
            </w:r>
          </w:p>
          <w:p w14:paraId="5439FF72" w14:textId="77777777" w:rsidR="003E3D5F" w:rsidRPr="00401821" w:rsidRDefault="003E3D5F" w:rsidP="00EC6B72">
            <w:pPr>
              <w:pStyle w:val="BodyText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1821">
              <w:rPr>
                <w:position w:val="-6"/>
                <w:sz w:val="24"/>
                <w:szCs w:val="24"/>
              </w:rPr>
              <w:object w:dxaOrig="1080" w:dyaOrig="279" w14:anchorId="4A12BC8A">
                <v:shape id="_x0000_i1031" type="#_x0000_t75" style="width:54.25pt;height:13.65pt" o:ole="">
                  <v:imagedata r:id="rId11" o:title=""/>
                </v:shape>
                <o:OLEObject Type="Embed" ProgID="Equation.DSMT4" ShapeID="_x0000_i1031" DrawAspect="Content" ObjectID="_1834297581" r:id="rId22"/>
              </w:object>
            </w:r>
            <w:r w:rsidRPr="00401821">
              <w:rPr>
                <w:sz w:val="24"/>
                <w:szCs w:val="24"/>
              </w:rPr>
              <w:t>__________</w:t>
            </w:r>
          </w:p>
          <w:p w14:paraId="5009A91B" w14:textId="183D025D" w:rsidR="003E3D5F" w:rsidRPr="00401821" w:rsidRDefault="000935F3" w:rsidP="00553B87">
            <w:pPr>
              <w:pStyle w:val="BodyText"/>
              <w:jc w:val="center"/>
              <w:rPr>
                <w:sz w:val="24"/>
                <w:szCs w:val="24"/>
                <w:highlight w:val="yellow"/>
              </w:rPr>
            </w:pPr>
            <w:r w:rsidRPr="00401821">
              <w:rPr>
                <w:noProof/>
                <w:szCs w:val="24"/>
              </w:rPr>
              <w:drawing>
                <wp:inline distT="0" distB="0" distL="0" distR="0" wp14:anchorId="63ECAEA8" wp14:editId="3F427A13">
                  <wp:extent cx="1830363" cy="1828779"/>
                  <wp:effectExtent l="0" t="0" r="0" b="635"/>
                  <wp:docPr id="366671190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671190" name="Graphic 1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830363" cy="182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7" w:type="dxa"/>
            <w:vAlign w:val="center"/>
          </w:tcPr>
          <w:p w14:paraId="1DA951D8" w14:textId="2E016EBB" w:rsidR="003E3D5F" w:rsidRPr="00401821" w:rsidRDefault="00401821" w:rsidP="00553B87">
            <w:pPr>
              <w:pStyle w:val="BodyText"/>
              <w:spacing w:line="240" w:lineRule="auto"/>
              <w:jc w:val="center"/>
              <w:rPr>
                <w:sz w:val="24"/>
                <w:szCs w:val="24"/>
              </w:rPr>
            </w:pPr>
            <w:r w:rsidRPr="00401821">
              <w:rPr>
                <w:sz w:val="24"/>
                <w:szCs w:val="24"/>
                <w:lang w:val="es-ES"/>
              </w:rPr>
              <w:t xml:space="preserve">Reflexión vertical de </w:t>
            </w:r>
            <w:r w:rsidR="004C7372" w:rsidRPr="00401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ABCDE</w:t>
            </w:r>
          </w:p>
          <w:p w14:paraId="03B58791" w14:textId="77777777" w:rsidR="003E3D5F" w:rsidRPr="00401821" w:rsidRDefault="003E3D5F" w:rsidP="00EC6B72">
            <w:pPr>
              <w:pStyle w:val="BodyText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1821">
              <w:rPr>
                <w:position w:val="-6"/>
                <w:sz w:val="24"/>
                <w:szCs w:val="24"/>
              </w:rPr>
              <w:object w:dxaOrig="1080" w:dyaOrig="279" w14:anchorId="34EE2678">
                <v:shape id="_x0000_i1032" type="#_x0000_t75" style="width:54.25pt;height:13.65pt" o:ole="">
                  <v:imagedata r:id="rId11" o:title=""/>
                </v:shape>
                <o:OLEObject Type="Embed" ProgID="Equation.DSMT4" ShapeID="_x0000_i1032" DrawAspect="Content" ObjectID="_1834297582" r:id="rId23"/>
              </w:object>
            </w:r>
            <w:r w:rsidRPr="00401821">
              <w:rPr>
                <w:sz w:val="24"/>
                <w:szCs w:val="24"/>
              </w:rPr>
              <w:t>__________</w:t>
            </w:r>
          </w:p>
          <w:p w14:paraId="661E6CB6" w14:textId="4EE6B67E" w:rsidR="003E3D5F" w:rsidRPr="00401821" w:rsidRDefault="000935F3" w:rsidP="00553B87">
            <w:pPr>
              <w:pStyle w:val="BodyText"/>
              <w:jc w:val="center"/>
              <w:rPr>
                <w:sz w:val="24"/>
                <w:szCs w:val="24"/>
              </w:rPr>
            </w:pPr>
            <w:r w:rsidRPr="00401821">
              <w:rPr>
                <w:noProof/>
                <w:szCs w:val="24"/>
              </w:rPr>
              <w:drawing>
                <wp:inline distT="0" distB="0" distL="0" distR="0" wp14:anchorId="03F3D472" wp14:editId="6A0D3292">
                  <wp:extent cx="1830363" cy="1828779"/>
                  <wp:effectExtent l="0" t="0" r="0" b="635"/>
                  <wp:docPr id="100826427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264273" name="Graphic 1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363" cy="182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742473A0" w14:textId="1468AF5E" w:rsidR="001B5BA6" w:rsidRPr="004C7372" w:rsidRDefault="001B5BA6" w:rsidP="004C7372"/>
    <w:sectPr w:rsidR="001B5BA6" w:rsidRPr="004C7372" w:rsidSect="004C7372">
      <w:headerReference w:type="default" r:id="rId24"/>
      <w:footerReference w:type="default" r:id="rId25"/>
      <w:pgSz w:w="15840" w:h="12240" w:orient="landscape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962D3" w14:textId="77777777" w:rsidR="00563FD8" w:rsidRDefault="00563FD8" w:rsidP="009A4615">
      <w:pPr>
        <w:spacing w:after="0" w:line="240" w:lineRule="auto"/>
      </w:pPr>
      <w:r>
        <w:separator/>
      </w:r>
    </w:p>
  </w:endnote>
  <w:endnote w:type="continuationSeparator" w:id="0">
    <w:p w14:paraId="081FCA62" w14:textId="77777777" w:rsidR="00563FD8" w:rsidRDefault="00563FD8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8988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F280BC" w14:textId="09CFA769" w:rsidR="00D04F53" w:rsidRPr="00C76450" w:rsidRDefault="003E3D5F" w:rsidP="00C76450">
                          <w:pPr>
                            <w:pStyle w:val="Footer"/>
                          </w:pPr>
                          <w:r>
                            <w:t>A Perfect Match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54F280BC" w14:textId="09CFA769" w:rsidR="00D04F53" w:rsidRPr="00C76450" w:rsidRDefault="003E3D5F" w:rsidP="00C76450">
                    <w:pPr>
                      <w:pStyle w:val="Footer"/>
                    </w:pPr>
                    <w:r>
                      <w:t>A Perfect Match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2071B" w14:textId="77777777" w:rsidR="00563FD8" w:rsidRDefault="00563FD8" w:rsidP="009A4615">
      <w:pPr>
        <w:spacing w:after="0" w:line="240" w:lineRule="auto"/>
      </w:pPr>
      <w:r>
        <w:separator/>
      </w:r>
    </w:p>
  </w:footnote>
  <w:footnote w:type="continuationSeparator" w:id="0">
    <w:p w14:paraId="4CB68842" w14:textId="77777777" w:rsidR="00563FD8" w:rsidRDefault="00563FD8" w:rsidP="009A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39C7A" w14:textId="4E50B7D5" w:rsidR="005E6D15" w:rsidRPr="005E6D15" w:rsidRDefault="005E6D15" w:rsidP="005E6D15">
    <w:pPr>
      <w:pStyle w:val="Title"/>
    </w:pPr>
    <w:r w:rsidRPr="00E7442B">
      <w:rPr>
        <w:lang w:val="es-ES"/>
      </w:rPr>
      <w:t>POLÍGONOS CONGRUENTES: NOTAS GUIADAS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5F"/>
    <w:rsid w:val="00000343"/>
    <w:rsid w:val="00057F95"/>
    <w:rsid w:val="00065807"/>
    <w:rsid w:val="000935F3"/>
    <w:rsid w:val="000A6A2A"/>
    <w:rsid w:val="0011355B"/>
    <w:rsid w:val="00151CCF"/>
    <w:rsid w:val="00161215"/>
    <w:rsid w:val="001A3F95"/>
    <w:rsid w:val="001B5BA6"/>
    <w:rsid w:val="001C0115"/>
    <w:rsid w:val="001E6BCA"/>
    <w:rsid w:val="00246BC1"/>
    <w:rsid w:val="002574A4"/>
    <w:rsid w:val="002C3573"/>
    <w:rsid w:val="00316C07"/>
    <w:rsid w:val="0032364F"/>
    <w:rsid w:val="003668DB"/>
    <w:rsid w:val="003E3D5F"/>
    <w:rsid w:val="00401821"/>
    <w:rsid w:val="00424E6B"/>
    <w:rsid w:val="00467B1F"/>
    <w:rsid w:val="00480109"/>
    <w:rsid w:val="004856EB"/>
    <w:rsid w:val="0048595C"/>
    <w:rsid w:val="004C7372"/>
    <w:rsid w:val="005448C2"/>
    <w:rsid w:val="00555159"/>
    <w:rsid w:val="00563FD8"/>
    <w:rsid w:val="005716BA"/>
    <w:rsid w:val="005A3A1A"/>
    <w:rsid w:val="005E6D15"/>
    <w:rsid w:val="0063271E"/>
    <w:rsid w:val="006669F0"/>
    <w:rsid w:val="006B74C9"/>
    <w:rsid w:val="006F637F"/>
    <w:rsid w:val="007263E0"/>
    <w:rsid w:val="00796F22"/>
    <w:rsid w:val="007F4DDC"/>
    <w:rsid w:val="00886FBD"/>
    <w:rsid w:val="008A3BAA"/>
    <w:rsid w:val="008B58CB"/>
    <w:rsid w:val="008E2872"/>
    <w:rsid w:val="00912773"/>
    <w:rsid w:val="009A4615"/>
    <w:rsid w:val="00A3540E"/>
    <w:rsid w:val="00A71218"/>
    <w:rsid w:val="00AB30CE"/>
    <w:rsid w:val="00AD0F89"/>
    <w:rsid w:val="00AF5FB6"/>
    <w:rsid w:val="00B672A1"/>
    <w:rsid w:val="00BE33F2"/>
    <w:rsid w:val="00BE5865"/>
    <w:rsid w:val="00C53852"/>
    <w:rsid w:val="00C76450"/>
    <w:rsid w:val="00C86A74"/>
    <w:rsid w:val="00CE2EA4"/>
    <w:rsid w:val="00D04F53"/>
    <w:rsid w:val="00D71FBC"/>
    <w:rsid w:val="00DD3628"/>
    <w:rsid w:val="00DE0B48"/>
    <w:rsid w:val="00E46C11"/>
    <w:rsid w:val="00EC6B72"/>
    <w:rsid w:val="00ED284B"/>
    <w:rsid w:val="00EF0DD6"/>
    <w:rsid w:val="00F33303"/>
    <w:rsid w:val="00F35875"/>
    <w:rsid w:val="00F64B76"/>
    <w:rsid w:val="00FC607A"/>
    <w:rsid w:val="00FD1B73"/>
    <w:rsid w:val="00FD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79EB7"/>
  <w15:chartTrackingRefBased/>
  <w15:docId w15:val="{7CA23FA7-3FC7-456E-B7EC-8EA2A85A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3E3D5F"/>
    <w:pPr>
      <w:spacing w:after="120" w:line="27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E3D5F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3E3D5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5.png"/><Relationship Id="rId18" Type="http://schemas.openxmlformats.org/officeDocument/2006/relationships/oleObject" Target="embeddings/oleObject4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8.sv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svg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7</TotalTime>
  <Pages>1</Pages>
  <Words>77</Words>
  <Characters>483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Perfect Match</vt:lpstr>
    </vt:vector>
  </TitlesOfParts>
  <Manager/>
  <Company/>
  <LinksUpToDate>false</LinksUpToDate>
  <CharactersWithSpaces>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Perfect Match</dc:title>
  <dc:subject/>
  <dc:creator>Michell Eike</dc:creator>
  <cp:keywords/>
  <dc:description/>
  <cp:lastModifiedBy>Eike, Michell L.</cp:lastModifiedBy>
  <cp:revision>8</cp:revision>
  <dcterms:created xsi:type="dcterms:W3CDTF">2026-02-27T16:22:00Z</dcterms:created>
  <dcterms:modified xsi:type="dcterms:W3CDTF">2026-03-06T16:20:00Z</dcterms:modified>
  <cp:category/>
</cp:coreProperties>
</file>