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BF31" w14:textId="0212BD9C" w:rsidR="003E3D5F" w:rsidRPr="004C7372" w:rsidRDefault="003E3D5F" w:rsidP="00494383">
      <w:bookmarkStart w:id="0" w:name="_Hlk77313135"/>
      <w:r w:rsidRPr="00D13ABA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A3CDA6" wp14:editId="12318C34">
                <wp:simplePos x="0" y="0"/>
                <wp:positionH relativeFrom="column">
                  <wp:posOffset>5174615</wp:posOffset>
                </wp:positionH>
                <wp:positionV relativeFrom="paragraph">
                  <wp:posOffset>-365702</wp:posOffset>
                </wp:positionV>
                <wp:extent cx="2941955" cy="808990"/>
                <wp:effectExtent l="19050" t="19050" r="10795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80899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1EA60" w14:textId="77777777" w:rsidR="003E3D5F" w:rsidRPr="00300FD4" w:rsidRDefault="003E3D5F" w:rsidP="003E3D5F">
                            <w:pPr>
                              <w:jc w:val="center"/>
                            </w:pPr>
                            <w:r w:rsidRPr="00300FD4">
                              <w:t xml:space="preserve">Polygons with the same shape and size are </w:t>
                            </w:r>
                            <w:r w:rsidRPr="00300FD4">
                              <w:rPr>
                                <w:b/>
                                <w:bCs/>
                                <w:i/>
                                <w:iCs/>
                              </w:rPr>
                              <w:t>congruent</w:t>
                            </w:r>
                            <w:r w:rsidRPr="00300FD4">
                              <w:t>. Congruent polygons have congruent corresponding angles and sides.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3CDA6" id="Text Box 2" o:spid="_x0000_s1026" style="position:absolute;margin-left:407.45pt;margin-top:-28.8pt;width:231.65pt;height:63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" fillcolor="white [3201]" strokecolor="#285781 [3205]" strokeweight="2.25pt">
                <v:stroke joinstyle="miter"/>
                <v:textbox>
                  <w:txbxContent>
                    <w:p w14:paraId="1AB1EA60" w14:textId="77777777" w:rsidR="003E3D5F" w:rsidRPr="00300FD4" w:rsidRDefault="003E3D5F" w:rsidP="003E3D5F">
                      <w:pPr>
                        <w:jc w:val="center"/>
                      </w:pPr>
                      <w:r w:rsidRPr="00300FD4">
                        <w:t xml:space="preserve">Polygons with the same shape and size are </w:t>
                      </w:r>
                      <w:r w:rsidRPr="00300FD4">
                        <w:rPr>
                          <w:b/>
                          <w:bCs/>
                          <w:i/>
                          <w:iCs/>
                        </w:rPr>
                        <w:t>congruent</w:t>
                      </w:r>
                      <w:r w:rsidRPr="00300FD4">
                        <w:t>. Congruent polygons have congruent corresponding angles and sides.</w:t>
                      </w:r>
                    </w:p>
                  </w:txbxContent>
                </v:textbox>
              </v:roundrect>
            </w:pict>
          </mc:Fallback>
        </mc:AlternateContent>
      </w:r>
      <w:r w:rsidRPr="004C7372">
        <w:t>All of the following pentagons are congruent. Label each polygon and identify</w:t>
      </w:r>
      <w:r w:rsidR="00396934">
        <w:br/>
      </w:r>
      <w:r w:rsidRPr="004C7372">
        <w:t>the corresponding parts. Write a congruence statement for each polygon.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E3D5F" w:rsidRPr="004C7372" w14:paraId="5A055EF3" w14:textId="77777777" w:rsidTr="00403C46">
        <w:tc>
          <w:tcPr>
            <w:tcW w:w="4316" w:type="dxa"/>
            <w:vAlign w:val="center"/>
          </w:tcPr>
          <w:p w14:paraId="0CBEA02F" w14:textId="3FE03A9C" w:rsidR="003E3D5F" w:rsidRPr="004C7372" w:rsidRDefault="003E3D5F" w:rsidP="00A26C0A">
            <w:pPr>
              <w:pStyle w:val="BodyText"/>
              <w:spacing w:after="0"/>
              <w:jc w:val="center"/>
              <w:rPr>
                <w:sz w:val="24"/>
                <w:szCs w:val="24"/>
              </w:rPr>
            </w:pPr>
            <w:r w:rsidRPr="004C7372">
              <w:rPr>
                <w:sz w:val="24"/>
                <w:szCs w:val="24"/>
              </w:rPr>
              <w:t>Polygon</w:t>
            </w:r>
            <w:r w:rsidR="004C7372">
              <w:rPr>
                <w:sz w:val="24"/>
                <w:szCs w:val="24"/>
              </w:rPr>
              <w:t xml:space="preserve"> </w:t>
            </w:r>
            <w:r w:rsidR="004C7372" w:rsidRPr="004C73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</w:p>
          <w:p w14:paraId="0813D556" w14:textId="5E43E0D2" w:rsidR="00FD6298" w:rsidRPr="004C7372" w:rsidRDefault="00FD6298" w:rsidP="00553B87">
            <w:pPr>
              <w:pStyle w:val="BodyText"/>
              <w:jc w:val="center"/>
              <w:rPr>
                <w:sz w:val="24"/>
                <w:szCs w:val="24"/>
                <w:highlight w:val="yellow"/>
              </w:rPr>
            </w:pPr>
            <w:r w:rsidRPr="004C7372">
              <w:rPr>
                <w:noProof/>
                <w:szCs w:val="24"/>
              </w:rPr>
              <w:drawing>
                <wp:inline distT="0" distB="0" distL="0" distR="0" wp14:anchorId="3118BC0C" wp14:editId="05923D50">
                  <wp:extent cx="1830363" cy="1828779"/>
                  <wp:effectExtent l="0" t="0" r="0" b="635"/>
                  <wp:docPr id="97993770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37706" name="Graphic 1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vAlign w:val="center"/>
          </w:tcPr>
          <w:p w14:paraId="7BEC08CC" w14:textId="54B23669" w:rsidR="003E3D5F" w:rsidRPr="004C7372" w:rsidRDefault="004C7372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  <w:r>
              <w:rPr>
                <w:sz w:val="24"/>
                <w:szCs w:val="24"/>
              </w:rPr>
              <w:t xml:space="preserve"> R</w:t>
            </w:r>
            <w:r w:rsidR="003E3D5F" w:rsidRPr="004C7372">
              <w:rPr>
                <w:sz w:val="24"/>
                <w:szCs w:val="24"/>
              </w:rPr>
              <w:t xml:space="preserve">otated </w:t>
            </w:r>
            <w:r w:rsidR="003E3D5F" w:rsidRPr="004C7372">
              <w:rPr>
                <w:position w:val="-6"/>
                <w:sz w:val="24"/>
                <w:szCs w:val="24"/>
              </w:rPr>
              <w:object w:dxaOrig="400" w:dyaOrig="279" w14:anchorId="34250A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05pt;height:13.65pt" o:ole="">
                  <v:imagedata r:id="rId9" o:title=""/>
                </v:shape>
                <o:OLEObject Type="Embed" ProgID="Equation.DSMT4" ShapeID="_x0000_i1025" DrawAspect="Content" ObjectID="_1834297738" r:id="rId10"/>
              </w:object>
            </w:r>
            <w:r w:rsidR="003E3D5F" w:rsidRPr="004C7372">
              <w:rPr>
                <w:sz w:val="24"/>
                <w:szCs w:val="24"/>
              </w:rPr>
              <w:t xml:space="preserve"> CW</w:t>
            </w:r>
          </w:p>
          <w:p w14:paraId="291A8208" w14:textId="1F056323" w:rsidR="003E3D5F" w:rsidRPr="004C7372" w:rsidRDefault="003E3D5F" w:rsidP="00A26C0A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position w:val="-6"/>
                <w:sz w:val="24"/>
                <w:szCs w:val="24"/>
              </w:rPr>
              <w:object w:dxaOrig="1080" w:dyaOrig="279" w14:anchorId="0C0E2F53">
                <v:shape id="_x0000_i1026" type="#_x0000_t75" style="width:54.25pt;height:13.65pt" o:ole="">
                  <v:imagedata r:id="rId11" o:title=""/>
                </v:shape>
                <o:OLEObject Type="Embed" ProgID="Equation.DSMT4" ShapeID="_x0000_i1026" DrawAspect="Content" ObjectID="_1834297739" r:id="rId12"/>
              </w:object>
            </w:r>
            <w:r w:rsidRPr="004C7372">
              <w:rPr>
                <w:sz w:val="24"/>
                <w:szCs w:val="24"/>
              </w:rPr>
              <w:t>__________</w:t>
            </w:r>
          </w:p>
          <w:p w14:paraId="78FB338F" w14:textId="7D7B2EE4" w:rsidR="003E3D5F" w:rsidRPr="004C7372" w:rsidRDefault="004C7372" w:rsidP="00553B87">
            <w:pPr>
              <w:pStyle w:val="BodyText"/>
              <w:jc w:val="center"/>
              <w:rPr>
                <w:sz w:val="24"/>
                <w:szCs w:val="24"/>
                <w:highlight w:val="yellow"/>
              </w:rPr>
            </w:pPr>
            <w:r w:rsidRPr="004C7372">
              <w:rPr>
                <w:noProof/>
                <w:szCs w:val="24"/>
              </w:rPr>
              <w:drawing>
                <wp:inline distT="0" distB="0" distL="0" distR="0" wp14:anchorId="4493DA98" wp14:editId="4A3AA29A">
                  <wp:extent cx="1830363" cy="1828779"/>
                  <wp:effectExtent l="0" t="0" r="0" b="635"/>
                  <wp:docPr id="177523525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35252" name="Graphic 1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vAlign w:val="center"/>
          </w:tcPr>
          <w:p w14:paraId="57F6002A" w14:textId="330E4B67" w:rsidR="003E3D5F" w:rsidRPr="004C7372" w:rsidRDefault="003E3D5F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sz w:val="24"/>
                <w:szCs w:val="24"/>
              </w:rPr>
              <w:t>Horizontal Reflection of</w:t>
            </w:r>
            <w:r w:rsidR="004C7372">
              <w:rPr>
                <w:sz w:val="24"/>
                <w:szCs w:val="24"/>
              </w:rPr>
              <w:t xml:space="preserve"> </w:t>
            </w:r>
            <w:r w:rsidR="004C7372" w:rsidRPr="004C73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</w:p>
          <w:p w14:paraId="24E328D6" w14:textId="0BA68535" w:rsidR="003E3D5F" w:rsidRPr="004C7372" w:rsidRDefault="003E3D5F" w:rsidP="00A26C0A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position w:val="-6"/>
                <w:sz w:val="24"/>
                <w:szCs w:val="24"/>
              </w:rPr>
              <w:object w:dxaOrig="1080" w:dyaOrig="279" w14:anchorId="3181F6D0">
                <v:shape id="_x0000_i1027" type="#_x0000_t75" style="width:54.25pt;height:13.65pt" o:ole="">
                  <v:imagedata r:id="rId11" o:title=""/>
                </v:shape>
                <o:OLEObject Type="Embed" ProgID="Equation.DSMT4" ShapeID="_x0000_i1027" DrawAspect="Content" ObjectID="_1834297740" r:id="rId15"/>
              </w:object>
            </w:r>
            <w:r w:rsidRPr="004C7372">
              <w:rPr>
                <w:sz w:val="24"/>
                <w:szCs w:val="24"/>
              </w:rPr>
              <w:t>__________</w:t>
            </w:r>
          </w:p>
          <w:p w14:paraId="797D6129" w14:textId="7173E3FD" w:rsidR="000935F3" w:rsidRPr="004C7372" w:rsidRDefault="000935F3" w:rsidP="00553B87">
            <w:pPr>
              <w:pStyle w:val="BodyText"/>
              <w:jc w:val="center"/>
              <w:rPr>
                <w:sz w:val="24"/>
                <w:szCs w:val="24"/>
              </w:rPr>
            </w:pPr>
            <w:r w:rsidRPr="004C7372">
              <w:rPr>
                <w:noProof/>
                <w:szCs w:val="24"/>
              </w:rPr>
              <w:drawing>
                <wp:inline distT="0" distB="0" distL="0" distR="0" wp14:anchorId="05FE5A99" wp14:editId="7BEE1B6B">
                  <wp:extent cx="1830363" cy="1828779"/>
                  <wp:effectExtent l="0" t="0" r="0" b="635"/>
                  <wp:docPr id="202677827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778272" name="Graphic 1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D5F" w:rsidRPr="004C7372" w14:paraId="383D744F" w14:textId="77777777" w:rsidTr="00403C46">
        <w:tc>
          <w:tcPr>
            <w:tcW w:w="4316" w:type="dxa"/>
            <w:vAlign w:val="center"/>
          </w:tcPr>
          <w:p w14:paraId="1B187043" w14:textId="4EF535EC" w:rsidR="003E3D5F" w:rsidRPr="004C7372" w:rsidRDefault="004C7372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  <w:r w:rsidRPr="004C7372">
              <w:rPr>
                <w:sz w:val="24"/>
                <w:szCs w:val="24"/>
              </w:rPr>
              <w:t xml:space="preserve"> </w:t>
            </w:r>
            <w:r w:rsidR="003E3D5F" w:rsidRPr="004C7372">
              <w:rPr>
                <w:sz w:val="24"/>
                <w:szCs w:val="24"/>
              </w:rPr>
              <w:t xml:space="preserve">Rotated </w:t>
            </w:r>
            <w:r w:rsidR="003E3D5F" w:rsidRPr="004C7372">
              <w:rPr>
                <w:position w:val="-6"/>
                <w:sz w:val="24"/>
                <w:szCs w:val="24"/>
              </w:rPr>
              <w:object w:dxaOrig="400" w:dyaOrig="279" w14:anchorId="5E1E7C7C">
                <v:shape id="_x0000_i1028" type="#_x0000_t75" style="width:20.05pt;height:13.65pt" o:ole="">
                  <v:imagedata r:id="rId9" o:title=""/>
                </v:shape>
                <o:OLEObject Type="Embed" ProgID="Equation.DSMT4" ShapeID="_x0000_i1028" DrawAspect="Content" ObjectID="_1834297741" r:id="rId18"/>
              </w:object>
            </w:r>
            <w:r w:rsidR="003E3D5F" w:rsidRPr="004C7372">
              <w:rPr>
                <w:sz w:val="24"/>
                <w:szCs w:val="24"/>
              </w:rPr>
              <w:t xml:space="preserve"> CCW</w:t>
            </w:r>
          </w:p>
          <w:p w14:paraId="139787F8" w14:textId="77777777" w:rsidR="003E3D5F" w:rsidRPr="004C7372" w:rsidRDefault="003E3D5F" w:rsidP="00A26C0A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position w:val="-6"/>
                <w:sz w:val="24"/>
                <w:szCs w:val="24"/>
              </w:rPr>
              <w:object w:dxaOrig="1080" w:dyaOrig="279" w14:anchorId="529A9376">
                <v:shape id="_x0000_i1029" type="#_x0000_t75" style="width:54.25pt;height:13.65pt" o:ole="">
                  <v:imagedata r:id="rId11" o:title=""/>
                </v:shape>
                <o:OLEObject Type="Embed" ProgID="Equation.DSMT4" ShapeID="_x0000_i1029" DrawAspect="Content" ObjectID="_1834297742" r:id="rId19"/>
              </w:object>
            </w:r>
            <w:r w:rsidRPr="004C7372">
              <w:rPr>
                <w:sz w:val="24"/>
                <w:szCs w:val="24"/>
              </w:rPr>
              <w:t>__________</w:t>
            </w:r>
          </w:p>
          <w:p w14:paraId="3747EF77" w14:textId="08301A8A" w:rsidR="003E3D5F" w:rsidRPr="004C7372" w:rsidRDefault="000935F3" w:rsidP="00553B87">
            <w:pPr>
              <w:pStyle w:val="BodyText"/>
              <w:jc w:val="center"/>
              <w:rPr>
                <w:sz w:val="24"/>
                <w:szCs w:val="24"/>
                <w:highlight w:val="yellow"/>
              </w:rPr>
            </w:pPr>
            <w:r w:rsidRPr="004C7372">
              <w:rPr>
                <w:noProof/>
                <w:szCs w:val="24"/>
              </w:rPr>
              <w:drawing>
                <wp:inline distT="0" distB="0" distL="0" distR="0" wp14:anchorId="7537E186" wp14:editId="45609B6B">
                  <wp:extent cx="1830363" cy="1828779"/>
                  <wp:effectExtent l="952" t="0" r="0" b="0"/>
                  <wp:docPr id="52478107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781078" name="Graphic 1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vAlign w:val="center"/>
          </w:tcPr>
          <w:p w14:paraId="5DBA6ED0" w14:textId="2133F26E" w:rsidR="003E3D5F" w:rsidRPr="004C7372" w:rsidRDefault="004C7372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  <w:r w:rsidRPr="004C7372">
              <w:rPr>
                <w:sz w:val="24"/>
                <w:szCs w:val="24"/>
              </w:rPr>
              <w:t xml:space="preserve"> </w:t>
            </w:r>
            <w:r w:rsidR="003E3D5F" w:rsidRPr="004C7372">
              <w:rPr>
                <w:sz w:val="24"/>
                <w:szCs w:val="24"/>
              </w:rPr>
              <w:t xml:space="preserve">Rotated </w:t>
            </w:r>
            <w:r w:rsidR="003E3D5F" w:rsidRPr="004C7372">
              <w:rPr>
                <w:position w:val="-6"/>
                <w:sz w:val="24"/>
                <w:szCs w:val="24"/>
              </w:rPr>
              <w:object w:dxaOrig="499" w:dyaOrig="279" w14:anchorId="266D4C3E">
                <v:shape id="_x0000_i1030" type="#_x0000_t75" style="width:25.05pt;height:13.65pt" o:ole="">
                  <v:imagedata r:id="rId20" o:title=""/>
                </v:shape>
                <o:OLEObject Type="Embed" ProgID="Equation.DSMT4" ShapeID="_x0000_i1030" DrawAspect="Content" ObjectID="_1834297743" r:id="rId21"/>
              </w:object>
            </w:r>
            <w:r w:rsidR="003E3D5F" w:rsidRPr="004C7372">
              <w:rPr>
                <w:sz w:val="24"/>
                <w:szCs w:val="24"/>
              </w:rPr>
              <w:t xml:space="preserve"> CW</w:t>
            </w:r>
          </w:p>
          <w:p w14:paraId="5439FF72" w14:textId="77777777" w:rsidR="003E3D5F" w:rsidRPr="004C7372" w:rsidRDefault="003E3D5F" w:rsidP="00A26C0A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position w:val="-6"/>
                <w:sz w:val="24"/>
                <w:szCs w:val="24"/>
              </w:rPr>
              <w:object w:dxaOrig="1080" w:dyaOrig="279" w14:anchorId="4A12BC8A">
                <v:shape id="_x0000_i1031" type="#_x0000_t75" style="width:54.25pt;height:13.65pt" o:ole="">
                  <v:imagedata r:id="rId11" o:title=""/>
                </v:shape>
                <o:OLEObject Type="Embed" ProgID="Equation.DSMT4" ShapeID="_x0000_i1031" DrawAspect="Content" ObjectID="_1834297744" r:id="rId22"/>
              </w:object>
            </w:r>
            <w:r w:rsidRPr="004C7372">
              <w:rPr>
                <w:sz w:val="24"/>
                <w:szCs w:val="24"/>
              </w:rPr>
              <w:t>__________</w:t>
            </w:r>
          </w:p>
          <w:p w14:paraId="5009A91B" w14:textId="183D025D" w:rsidR="003E3D5F" w:rsidRPr="004C7372" w:rsidRDefault="000935F3" w:rsidP="00553B87">
            <w:pPr>
              <w:pStyle w:val="BodyText"/>
              <w:jc w:val="center"/>
              <w:rPr>
                <w:sz w:val="24"/>
                <w:szCs w:val="24"/>
                <w:highlight w:val="yellow"/>
              </w:rPr>
            </w:pPr>
            <w:r w:rsidRPr="004C7372">
              <w:rPr>
                <w:noProof/>
                <w:szCs w:val="24"/>
              </w:rPr>
              <w:drawing>
                <wp:inline distT="0" distB="0" distL="0" distR="0" wp14:anchorId="63ECAEA8" wp14:editId="0D9704B8">
                  <wp:extent cx="1830363" cy="1828779"/>
                  <wp:effectExtent l="0" t="0" r="0" b="635"/>
                  <wp:docPr id="36667119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71190" name="Graphic 1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vAlign w:val="center"/>
          </w:tcPr>
          <w:p w14:paraId="1DA951D8" w14:textId="2E308865" w:rsidR="003E3D5F" w:rsidRPr="004C7372" w:rsidRDefault="003E3D5F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sz w:val="24"/>
                <w:szCs w:val="24"/>
              </w:rPr>
              <w:t>Vertical Reflection of</w:t>
            </w:r>
            <w:r w:rsidR="004C7372">
              <w:rPr>
                <w:sz w:val="24"/>
                <w:szCs w:val="24"/>
              </w:rPr>
              <w:t xml:space="preserve"> </w:t>
            </w:r>
            <w:r w:rsidR="004C7372" w:rsidRPr="004C73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</w:p>
          <w:p w14:paraId="03B58791" w14:textId="77777777" w:rsidR="003E3D5F" w:rsidRPr="004C7372" w:rsidRDefault="003E3D5F" w:rsidP="00A26C0A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7372">
              <w:rPr>
                <w:position w:val="-6"/>
                <w:sz w:val="24"/>
                <w:szCs w:val="24"/>
              </w:rPr>
              <w:object w:dxaOrig="1080" w:dyaOrig="279" w14:anchorId="34EE2678">
                <v:shape id="_x0000_i1032" type="#_x0000_t75" style="width:54.25pt;height:13.65pt" o:ole="">
                  <v:imagedata r:id="rId11" o:title=""/>
                </v:shape>
                <o:OLEObject Type="Embed" ProgID="Equation.DSMT4" ShapeID="_x0000_i1032" DrawAspect="Content" ObjectID="_1834297745" r:id="rId23"/>
              </w:object>
            </w:r>
            <w:r w:rsidRPr="004C7372">
              <w:rPr>
                <w:sz w:val="24"/>
                <w:szCs w:val="24"/>
              </w:rPr>
              <w:t>__________</w:t>
            </w:r>
          </w:p>
          <w:p w14:paraId="661E6CB6" w14:textId="4EE6B67E" w:rsidR="003E3D5F" w:rsidRPr="004C7372" w:rsidRDefault="000935F3" w:rsidP="00553B87">
            <w:pPr>
              <w:pStyle w:val="BodyText"/>
              <w:jc w:val="center"/>
              <w:rPr>
                <w:sz w:val="24"/>
                <w:szCs w:val="24"/>
              </w:rPr>
            </w:pPr>
            <w:r w:rsidRPr="004C7372">
              <w:rPr>
                <w:noProof/>
                <w:szCs w:val="24"/>
              </w:rPr>
              <w:drawing>
                <wp:inline distT="0" distB="0" distL="0" distR="0" wp14:anchorId="03F3D472" wp14:editId="777B0524">
                  <wp:extent cx="1830363" cy="1828779"/>
                  <wp:effectExtent l="0" t="0" r="0" b="635"/>
                  <wp:docPr id="100826427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64273" name="Graphic 1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42473A0" w14:textId="1468AF5E" w:rsidR="001B5BA6" w:rsidRPr="00F50280" w:rsidRDefault="001B5BA6" w:rsidP="004C7372">
      <w:pPr>
        <w:rPr>
          <w:sz w:val="12"/>
          <w:szCs w:val="12"/>
        </w:rPr>
      </w:pPr>
    </w:p>
    <w:sectPr w:rsidR="001B5BA6" w:rsidRPr="00F50280" w:rsidSect="000B21EE">
      <w:headerReference w:type="default" r:id="rId24"/>
      <w:footerReference w:type="default" r:id="rId25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BED8" w14:textId="77777777" w:rsidR="00994774" w:rsidRDefault="00994774" w:rsidP="009A4615">
      <w:pPr>
        <w:spacing w:after="0" w:line="240" w:lineRule="auto"/>
      </w:pPr>
      <w:r>
        <w:separator/>
      </w:r>
    </w:p>
  </w:endnote>
  <w:endnote w:type="continuationSeparator" w:id="0">
    <w:p w14:paraId="46108132" w14:textId="77777777" w:rsidR="00994774" w:rsidRDefault="0099477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8988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F280BC" w14:textId="09CFA769" w:rsidR="00D04F53" w:rsidRPr="00C76450" w:rsidRDefault="003E3D5F" w:rsidP="00C76450">
                          <w:pPr>
                            <w:pStyle w:val="Footer"/>
                          </w:pPr>
                          <w:r>
                            <w:t>A Perfect Match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4F280BC" w14:textId="09CFA769" w:rsidR="00D04F53" w:rsidRPr="00C76450" w:rsidRDefault="003E3D5F" w:rsidP="00C76450">
                    <w:pPr>
                      <w:pStyle w:val="Footer"/>
                    </w:pPr>
                    <w:r>
                      <w:t>A Perfect Match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A064" w14:textId="77777777" w:rsidR="00994774" w:rsidRDefault="00994774" w:rsidP="009A4615">
      <w:pPr>
        <w:spacing w:after="0" w:line="240" w:lineRule="auto"/>
      </w:pPr>
      <w:r>
        <w:separator/>
      </w:r>
    </w:p>
  </w:footnote>
  <w:footnote w:type="continuationSeparator" w:id="0">
    <w:p w14:paraId="7EBBD86D" w14:textId="77777777" w:rsidR="00994774" w:rsidRDefault="00994774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32C4" w14:textId="29087875" w:rsidR="00494383" w:rsidRPr="00494383" w:rsidRDefault="00494383" w:rsidP="00494383">
    <w:pPr>
      <w:pStyle w:val="Title"/>
    </w:pPr>
    <w:r>
      <w:t>Congruent Polygons: Guided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5F"/>
    <w:rsid w:val="00057F95"/>
    <w:rsid w:val="00065807"/>
    <w:rsid w:val="000935F3"/>
    <w:rsid w:val="000A23FE"/>
    <w:rsid w:val="000A6A2A"/>
    <w:rsid w:val="000B21EE"/>
    <w:rsid w:val="0011355B"/>
    <w:rsid w:val="00151CCF"/>
    <w:rsid w:val="00161215"/>
    <w:rsid w:val="001A3F95"/>
    <w:rsid w:val="001B5BA6"/>
    <w:rsid w:val="001C0115"/>
    <w:rsid w:val="001E6BCA"/>
    <w:rsid w:val="00246BC1"/>
    <w:rsid w:val="002574A4"/>
    <w:rsid w:val="002C4CA3"/>
    <w:rsid w:val="00316C07"/>
    <w:rsid w:val="0032364F"/>
    <w:rsid w:val="003668DB"/>
    <w:rsid w:val="00396934"/>
    <w:rsid w:val="003E3D5F"/>
    <w:rsid w:val="00403C46"/>
    <w:rsid w:val="00424E6B"/>
    <w:rsid w:val="00465FE6"/>
    <w:rsid w:val="00467B1F"/>
    <w:rsid w:val="00480109"/>
    <w:rsid w:val="004856EB"/>
    <w:rsid w:val="0048595C"/>
    <w:rsid w:val="00494383"/>
    <w:rsid w:val="004C7372"/>
    <w:rsid w:val="005448C2"/>
    <w:rsid w:val="00555159"/>
    <w:rsid w:val="005716BA"/>
    <w:rsid w:val="005A3A1A"/>
    <w:rsid w:val="00614750"/>
    <w:rsid w:val="00621D54"/>
    <w:rsid w:val="0063271E"/>
    <w:rsid w:val="006669F0"/>
    <w:rsid w:val="006F637F"/>
    <w:rsid w:val="007263E0"/>
    <w:rsid w:val="007F4DDC"/>
    <w:rsid w:val="00810824"/>
    <w:rsid w:val="00883E0C"/>
    <w:rsid w:val="00886FBD"/>
    <w:rsid w:val="008D1343"/>
    <w:rsid w:val="00912773"/>
    <w:rsid w:val="009520EA"/>
    <w:rsid w:val="00994774"/>
    <w:rsid w:val="009A4615"/>
    <w:rsid w:val="009B5DF1"/>
    <w:rsid w:val="00A26C0A"/>
    <w:rsid w:val="00A34717"/>
    <w:rsid w:val="00A3540E"/>
    <w:rsid w:val="00A71218"/>
    <w:rsid w:val="00AB30CE"/>
    <w:rsid w:val="00AD0F89"/>
    <w:rsid w:val="00AF5FB6"/>
    <w:rsid w:val="00BC40C1"/>
    <w:rsid w:val="00BE33F2"/>
    <w:rsid w:val="00BE5865"/>
    <w:rsid w:val="00C0075F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433AE"/>
    <w:rsid w:val="00F50280"/>
    <w:rsid w:val="00F64B76"/>
    <w:rsid w:val="00FD1B73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79EB7"/>
  <w15:chartTrackingRefBased/>
  <w15:docId w15:val="{7CA23FA7-3FC7-456E-B7EC-8EA2A85A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3E3D5F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3D5F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3E3D5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sv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svg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109</TotalTime>
  <Pages>1</Pages>
  <Words>75</Words>
  <Characters>483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Perfect Match</vt:lpstr>
    </vt:vector>
  </TitlesOfParts>
  <Manager/>
  <Company/>
  <LinksUpToDate>false</LinksUpToDate>
  <CharactersWithSpaces>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Match</dc:title>
  <dc:subject/>
  <dc:creator>Michell Eike</dc:creator>
  <cp:keywords/>
  <dc:description/>
  <cp:lastModifiedBy>Eike, Michell L.</cp:lastModifiedBy>
  <cp:revision>16</cp:revision>
  <dcterms:created xsi:type="dcterms:W3CDTF">2026-02-27T14:48:00Z</dcterms:created>
  <dcterms:modified xsi:type="dcterms:W3CDTF">2026-03-06T16:22:00Z</dcterms:modified>
  <cp:category/>
</cp:coreProperties>
</file>