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4FB4" w14:textId="77777777" w:rsidR="00D11B05" w:rsidRPr="001B617D" w:rsidRDefault="00D11B05" w:rsidP="00D11B05">
      <w:pPr>
        <w:pStyle w:val="Title"/>
      </w:pPr>
      <w:r>
        <w:rPr>
          <w:lang w:val="es"/>
        </w:rPr>
        <w:t>Probando teselados</w:t>
      </w:r>
    </w:p>
    <w:p w14:paraId="644A25B8" w14:textId="4E607CB7" w:rsidR="00C55FE5" w:rsidRPr="00D11B05" w:rsidRDefault="00D11B05" w:rsidP="00D11B05">
      <w:pPr>
        <w:spacing w:after="0"/>
      </w:pPr>
      <w:r w:rsidRPr="00D11B05">
        <w:rPr>
          <w:lang w:val="es"/>
        </w:rPr>
        <w:t>Los teselados son la repetición de una o varias formas de manera que éstas cubran una superficie sin espacios ni solapamientos. El siguiente teselado está formado por 1 pentágono repetido, por lo que todos los pentágonos son congruentes. Utiliza esta información para resolver cada incógnita.</w:t>
      </w:r>
    </w:p>
    <w:p w14:paraId="0B95FE48" w14:textId="77777777" w:rsidR="00C55FE5" w:rsidRDefault="00C55FE5" w:rsidP="00C55FE5">
      <w:pPr>
        <w:pStyle w:val="BodyText"/>
      </w:pPr>
      <w:r>
        <w:rPr>
          <w:noProof/>
        </w:rPr>
        <w:drawing>
          <wp:inline distT="0" distB="0" distL="0" distR="0" wp14:anchorId="7475AB6F" wp14:editId="613EC54F">
            <wp:extent cx="5943600" cy="5786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BBFE" w14:textId="77777777" w:rsidR="00C55FE5" w:rsidRDefault="00C55FE5" w:rsidP="00D11B05">
      <w:pPr>
        <w:pStyle w:val="Body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5FE5" w14:paraId="479C6451" w14:textId="77777777" w:rsidTr="00920C56">
        <w:tc>
          <w:tcPr>
            <w:tcW w:w="3116" w:type="dxa"/>
          </w:tcPr>
          <w:p w14:paraId="4560BCB7" w14:textId="3AC10C38" w:rsidR="00C55FE5" w:rsidRPr="00D11B05" w:rsidRDefault="00C55FE5" w:rsidP="00920C56">
            <w:pPr>
              <w:pStyle w:val="BodyText"/>
              <w:spacing w:line="360" w:lineRule="auto"/>
              <w:jc w:val="center"/>
              <w:rPr>
                <w:sz w:val="24"/>
                <w:szCs w:val="24"/>
              </w:rPr>
            </w:pPr>
            <w:r w:rsidRPr="00D11B05">
              <w:rPr>
                <w:i/>
                <w:iCs/>
                <w:sz w:val="24"/>
                <w:szCs w:val="24"/>
              </w:rPr>
              <w:t>H</w:t>
            </w:r>
            <w:r w:rsidRPr="00D11B05">
              <w:rPr>
                <w:sz w:val="24"/>
                <w:szCs w:val="24"/>
              </w:rPr>
              <w:t xml:space="preserve"> = __________</w:t>
            </w:r>
          </w:p>
        </w:tc>
        <w:tc>
          <w:tcPr>
            <w:tcW w:w="3117" w:type="dxa"/>
          </w:tcPr>
          <w:p w14:paraId="2B349039" w14:textId="64755B27" w:rsidR="00C55FE5" w:rsidRPr="00D11B05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D11B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D11B0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1B05">
              <w:rPr>
                <w:sz w:val="24"/>
                <w:szCs w:val="24"/>
              </w:rPr>
              <w:t>__________</w:t>
            </w:r>
          </w:p>
        </w:tc>
        <w:tc>
          <w:tcPr>
            <w:tcW w:w="3117" w:type="dxa"/>
          </w:tcPr>
          <w:p w14:paraId="1A8DA916" w14:textId="68CFD90B" w:rsidR="00C55FE5" w:rsidRPr="00D11B05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D11B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</w:t>
            </w:r>
            <w:r w:rsidRPr="00D11B0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1B05">
              <w:rPr>
                <w:sz w:val="24"/>
                <w:szCs w:val="24"/>
              </w:rPr>
              <w:t>__________</w:t>
            </w:r>
          </w:p>
        </w:tc>
      </w:tr>
      <w:tr w:rsidR="00C55FE5" w14:paraId="012CEE15" w14:textId="77777777" w:rsidTr="00920C56">
        <w:tc>
          <w:tcPr>
            <w:tcW w:w="3116" w:type="dxa"/>
          </w:tcPr>
          <w:p w14:paraId="55C16186" w14:textId="028F3206" w:rsidR="00C55FE5" w:rsidRPr="00D11B05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D11B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D11B0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1B05">
              <w:rPr>
                <w:sz w:val="24"/>
                <w:szCs w:val="24"/>
              </w:rPr>
              <w:t>__________</w:t>
            </w:r>
          </w:p>
        </w:tc>
        <w:tc>
          <w:tcPr>
            <w:tcW w:w="3117" w:type="dxa"/>
          </w:tcPr>
          <w:p w14:paraId="76C7334F" w14:textId="686658DF" w:rsidR="00C55FE5" w:rsidRPr="00D11B05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D11B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D11B0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1B05">
              <w:rPr>
                <w:sz w:val="24"/>
                <w:szCs w:val="24"/>
              </w:rPr>
              <w:t>__________</w:t>
            </w:r>
          </w:p>
        </w:tc>
        <w:tc>
          <w:tcPr>
            <w:tcW w:w="3117" w:type="dxa"/>
          </w:tcPr>
          <w:p w14:paraId="5308518A" w14:textId="56592818" w:rsidR="00C55FE5" w:rsidRPr="00D11B05" w:rsidRDefault="00C55FE5" w:rsidP="00920C56">
            <w:pPr>
              <w:pStyle w:val="BodyText"/>
              <w:jc w:val="center"/>
              <w:rPr>
                <w:sz w:val="24"/>
                <w:szCs w:val="24"/>
              </w:rPr>
            </w:pPr>
            <w:r w:rsidRPr="00D11B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11B05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D11B05">
              <w:rPr>
                <w:sz w:val="24"/>
                <w:szCs w:val="24"/>
              </w:rPr>
              <w:t xml:space="preserve"> __________</w:t>
            </w:r>
          </w:p>
        </w:tc>
      </w:tr>
    </w:tbl>
    <w:p w14:paraId="33B65207" w14:textId="77777777" w:rsidR="00C55FE5" w:rsidRPr="00FD3263" w:rsidRDefault="00C55FE5" w:rsidP="00C55FE5">
      <w:pPr>
        <w:pStyle w:val="BodyText"/>
      </w:pPr>
    </w:p>
    <w:sectPr w:rsidR="00C55FE5" w:rsidRPr="00FD32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CD81" w14:textId="77777777" w:rsidR="00250DD0" w:rsidRDefault="00250DD0" w:rsidP="00DC1CA0">
      <w:r>
        <w:separator/>
      </w:r>
    </w:p>
  </w:endnote>
  <w:endnote w:type="continuationSeparator" w:id="0">
    <w:p w14:paraId="7DC82D99" w14:textId="77777777" w:rsidR="00250DD0" w:rsidRDefault="00250DD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7C8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1D32" w14:textId="3CDEA53F" w:rsidR="009F0B2E" w:rsidRPr="008C5074" w:rsidRDefault="00C55FE5" w:rsidP="008C5074">
                          <w:pPr>
                            <w:pStyle w:val="Footer"/>
                          </w:pPr>
                          <w:r>
                            <w:t>A Perfect Match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6C11D32" w14:textId="3CDEA53F" w:rsidR="009F0B2E" w:rsidRPr="008C5074" w:rsidRDefault="00C55FE5" w:rsidP="008C5074">
                    <w:pPr>
                      <w:pStyle w:val="Footer"/>
                    </w:pPr>
                    <w:r>
                      <w:t>A Perfect Match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78CF" w14:textId="77777777" w:rsidR="00250DD0" w:rsidRDefault="00250DD0" w:rsidP="00DC1CA0">
      <w:r>
        <w:separator/>
      </w:r>
    </w:p>
  </w:footnote>
  <w:footnote w:type="continuationSeparator" w:id="0">
    <w:p w14:paraId="5BEE172B" w14:textId="77777777" w:rsidR="00250DD0" w:rsidRDefault="00250DD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E5"/>
    <w:rsid w:val="00072D23"/>
    <w:rsid w:val="000C7623"/>
    <w:rsid w:val="000E2074"/>
    <w:rsid w:val="00130296"/>
    <w:rsid w:val="001B5BA6"/>
    <w:rsid w:val="002040D8"/>
    <w:rsid w:val="00233158"/>
    <w:rsid w:val="00245200"/>
    <w:rsid w:val="00246BC1"/>
    <w:rsid w:val="00250DD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263E0"/>
    <w:rsid w:val="00782F44"/>
    <w:rsid w:val="00792662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55FE5"/>
    <w:rsid w:val="00C83603"/>
    <w:rsid w:val="00CD2461"/>
    <w:rsid w:val="00CE2E34"/>
    <w:rsid w:val="00CF4EFB"/>
    <w:rsid w:val="00D11B05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244B0"/>
  <w15:chartTrackingRefBased/>
  <w15:docId w15:val="{EDF658E0-326E-450D-A206-666814D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92662"/>
  </w:style>
  <w:style w:type="paragraph" w:styleId="Heading1">
    <w:name w:val="heading 1"/>
    <w:basedOn w:val="Normal"/>
    <w:next w:val="Normal"/>
    <w:link w:val="Heading1Char"/>
    <w:uiPriority w:val="9"/>
    <w:qFormat/>
    <w:rsid w:val="0079266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66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9266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9266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66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9266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2662"/>
  </w:style>
  <w:style w:type="character" w:customStyle="1" w:styleId="Heading1Char">
    <w:name w:val="Heading 1 Char"/>
    <w:basedOn w:val="DefaultParagraphFont"/>
    <w:link w:val="Heading1"/>
    <w:uiPriority w:val="9"/>
    <w:rsid w:val="0079266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266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9266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9266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66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66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9266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9266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9266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266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9266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9266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9266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2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662"/>
  </w:style>
  <w:style w:type="paragraph" w:styleId="ListParagraph">
    <w:name w:val="List Paragraph"/>
    <w:basedOn w:val="Normal"/>
    <w:uiPriority w:val="34"/>
    <w:qFormat/>
    <w:rsid w:val="00792662"/>
    <w:pPr>
      <w:ind w:left="720"/>
      <w:contextualSpacing/>
    </w:pPr>
  </w:style>
  <w:style w:type="paragraph" w:customStyle="1" w:styleId="AnswerKey">
    <w:name w:val="Answer Key"/>
    <w:basedOn w:val="Normal"/>
    <w:qFormat/>
    <w:rsid w:val="00792662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C55FE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55FE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C55F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71</Words>
  <Characters>337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4</cp:revision>
  <dcterms:created xsi:type="dcterms:W3CDTF">2026-02-27T19:13:00Z</dcterms:created>
  <dcterms:modified xsi:type="dcterms:W3CDTF">2026-03-06T16:12:00Z</dcterms:modified>
  <cp:category/>
</cp:coreProperties>
</file>