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D729" w14:textId="77777777" w:rsidR="00C55FE5" w:rsidRPr="001B617D" w:rsidRDefault="00C55FE5" w:rsidP="00C55FE5">
      <w:pPr>
        <w:pStyle w:val="Title"/>
      </w:pPr>
      <w:r>
        <w:t xml:space="preserve">Trying </w:t>
      </w:r>
      <w:r w:rsidRPr="001B617D">
        <w:t>Tessellations</w:t>
      </w:r>
    </w:p>
    <w:p w14:paraId="644A25B8" w14:textId="24A10D54" w:rsidR="00C55FE5" w:rsidRPr="00960A96" w:rsidRDefault="00C55FE5" w:rsidP="00C55FE5">
      <w:r w:rsidRPr="001B617D">
        <w:t xml:space="preserve">Tessellations are the repetition of one or more shapes such that the shapes cover a surface with no gaps or </w:t>
      </w:r>
      <w:proofErr w:type="gramStart"/>
      <w:r w:rsidRPr="001B617D">
        <w:t>overlap</w:t>
      </w:r>
      <w:proofErr w:type="gramEnd"/>
      <w:r w:rsidRPr="001B617D">
        <w:t xml:space="preserve">. The following tessellation is made up of 1 pentagon repeated, so </w:t>
      </w:r>
      <w:proofErr w:type="gramStart"/>
      <w:r w:rsidRPr="001B617D">
        <w:t>all of</w:t>
      </w:r>
      <w:proofErr w:type="gramEnd"/>
      <w:r w:rsidRPr="001B617D">
        <w:t xml:space="preserve"> the pentagons are congruent. Use this information to </w:t>
      </w:r>
      <w:proofErr w:type="gramStart"/>
      <w:r w:rsidRPr="001B617D">
        <w:t>solve for</w:t>
      </w:r>
      <w:proofErr w:type="gramEnd"/>
      <w:r w:rsidRPr="001B617D">
        <w:t xml:space="preserve"> each unknown.</w:t>
      </w:r>
    </w:p>
    <w:p w14:paraId="0B95FE48" w14:textId="77777777" w:rsidR="00C55FE5" w:rsidRDefault="00C55FE5" w:rsidP="00C55FE5">
      <w:pPr>
        <w:pStyle w:val="BodyText"/>
      </w:pPr>
      <w:r>
        <w:rPr>
          <w:noProof/>
        </w:rPr>
        <w:drawing>
          <wp:inline distT="0" distB="0" distL="0" distR="0" wp14:anchorId="7475AB6F" wp14:editId="613EC54F">
            <wp:extent cx="5943600" cy="57861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8BBFE" w14:textId="77777777" w:rsidR="00C55FE5" w:rsidRDefault="00C55FE5" w:rsidP="00A55A7D">
      <w:pPr>
        <w:pStyle w:val="Body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5FE5" w14:paraId="479C6451" w14:textId="77777777" w:rsidTr="00920C56">
        <w:tc>
          <w:tcPr>
            <w:tcW w:w="3116" w:type="dxa"/>
          </w:tcPr>
          <w:p w14:paraId="4560BCB7" w14:textId="3AC10C38" w:rsidR="00C55FE5" w:rsidRPr="00A55A7D" w:rsidRDefault="00C55FE5" w:rsidP="00920C56">
            <w:pPr>
              <w:pStyle w:val="BodyText"/>
              <w:spacing w:line="360" w:lineRule="auto"/>
              <w:jc w:val="center"/>
              <w:rPr>
                <w:sz w:val="24"/>
                <w:szCs w:val="24"/>
              </w:rPr>
            </w:pPr>
            <w:r w:rsidRPr="00A55A7D">
              <w:rPr>
                <w:i/>
                <w:iCs/>
                <w:sz w:val="24"/>
                <w:szCs w:val="24"/>
              </w:rPr>
              <w:t>H</w:t>
            </w:r>
            <w:r w:rsidRPr="00A55A7D">
              <w:rPr>
                <w:sz w:val="24"/>
                <w:szCs w:val="24"/>
              </w:rPr>
              <w:t xml:space="preserve"> = __________</w:t>
            </w:r>
          </w:p>
        </w:tc>
        <w:tc>
          <w:tcPr>
            <w:tcW w:w="3117" w:type="dxa"/>
          </w:tcPr>
          <w:p w14:paraId="2B349039" w14:textId="64755B27" w:rsidR="00C55FE5" w:rsidRPr="00A55A7D" w:rsidRDefault="00C55FE5" w:rsidP="00920C56">
            <w:pPr>
              <w:pStyle w:val="BodyText"/>
              <w:jc w:val="center"/>
              <w:rPr>
                <w:sz w:val="24"/>
                <w:szCs w:val="24"/>
              </w:rPr>
            </w:pPr>
            <w:r w:rsidRPr="00A55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A55A7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A55A7D">
              <w:rPr>
                <w:sz w:val="24"/>
                <w:szCs w:val="24"/>
              </w:rPr>
              <w:t>__________</w:t>
            </w:r>
          </w:p>
        </w:tc>
        <w:tc>
          <w:tcPr>
            <w:tcW w:w="3117" w:type="dxa"/>
          </w:tcPr>
          <w:p w14:paraId="1A8DA916" w14:textId="68CFD90B" w:rsidR="00C55FE5" w:rsidRPr="00A55A7D" w:rsidRDefault="00C55FE5" w:rsidP="00920C56">
            <w:pPr>
              <w:pStyle w:val="BodyText"/>
              <w:jc w:val="center"/>
              <w:rPr>
                <w:sz w:val="24"/>
                <w:szCs w:val="24"/>
              </w:rPr>
            </w:pPr>
            <w:r w:rsidRPr="00A55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</w:t>
            </w:r>
            <w:r w:rsidRPr="00A55A7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A55A7D">
              <w:rPr>
                <w:sz w:val="24"/>
                <w:szCs w:val="24"/>
              </w:rPr>
              <w:t>__________</w:t>
            </w:r>
          </w:p>
        </w:tc>
      </w:tr>
      <w:tr w:rsidR="00C55FE5" w14:paraId="012CEE15" w14:textId="77777777" w:rsidTr="00920C56">
        <w:tc>
          <w:tcPr>
            <w:tcW w:w="3116" w:type="dxa"/>
          </w:tcPr>
          <w:p w14:paraId="55C16186" w14:textId="028F3206" w:rsidR="00C55FE5" w:rsidRPr="00A55A7D" w:rsidRDefault="00C55FE5" w:rsidP="00920C56">
            <w:pPr>
              <w:pStyle w:val="BodyText"/>
              <w:jc w:val="center"/>
              <w:rPr>
                <w:sz w:val="24"/>
                <w:szCs w:val="24"/>
              </w:rPr>
            </w:pPr>
            <w:r w:rsidRPr="00A55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Pr="00A55A7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A55A7D">
              <w:rPr>
                <w:sz w:val="24"/>
                <w:szCs w:val="24"/>
              </w:rPr>
              <w:t>__________</w:t>
            </w:r>
          </w:p>
        </w:tc>
        <w:tc>
          <w:tcPr>
            <w:tcW w:w="3117" w:type="dxa"/>
          </w:tcPr>
          <w:p w14:paraId="76C7334F" w14:textId="686658DF" w:rsidR="00C55FE5" w:rsidRPr="00A55A7D" w:rsidRDefault="00C55FE5" w:rsidP="00920C56">
            <w:pPr>
              <w:pStyle w:val="BodyText"/>
              <w:jc w:val="center"/>
              <w:rPr>
                <w:sz w:val="24"/>
                <w:szCs w:val="24"/>
              </w:rPr>
            </w:pPr>
            <w:r w:rsidRPr="00A55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A55A7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A55A7D">
              <w:rPr>
                <w:sz w:val="24"/>
                <w:szCs w:val="24"/>
              </w:rPr>
              <w:t>__________</w:t>
            </w:r>
          </w:p>
        </w:tc>
        <w:tc>
          <w:tcPr>
            <w:tcW w:w="3117" w:type="dxa"/>
          </w:tcPr>
          <w:p w14:paraId="5308518A" w14:textId="56592818" w:rsidR="00C55FE5" w:rsidRPr="00A55A7D" w:rsidRDefault="00C55FE5" w:rsidP="00920C56">
            <w:pPr>
              <w:pStyle w:val="BodyText"/>
              <w:jc w:val="center"/>
              <w:rPr>
                <w:sz w:val="24"/>
                <w:szCs w:val="24"/>
              </w:rPr>
            </w:pPr>
            <w:r w:rsidRPr="00A55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A55A7D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A55A7D">
              <w:rPr>
                <w:sz w:val="24"/>
                <w:szCs w:val="24"/>
              </w:rPr>
              <w:t xml:space="preserve"> __________</w:t>
            </w:r>
          </w:p>
        </w:tc>
      </w:tr>
    </w:tbl>
    <w:p w14:paraId="33B65207" w14:textId="77777777" w:rsidR="00C55FE5" w:rsidRPr="00FD3263" w:rsidRDefault="00C55FE5" w:rsidP="00C55FE5">
      <w:pPr>
        <w:pStyle w:val="BodyText"/>
      </w:pPr>
    </w:p>
    <w:sectPr w:rsidR="00C55FE5" w:rsidRPr="00FD32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1EA5" w14:textId="77777777" w:rsidR="005B798B" w:rsidRDefault="005B798B" w:rsidP="00DC1CA0">
      <w:r>
        <w:separator/>
      </w:r>
    </w:p>
  </w:endnote>
  <w:endnote w:type="continuationSeparator" w:id="0">
    <w:p w14:paraId="38331448" w14:textId="77777777" w:rsidR="005B798B" w:rsidRDefault="005B798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7C8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11D32" w14:textId="3CDEA53F" w:rsidR="009F0B2E" w:rsidRPr="008C5074" w:rsidRDefault="00C55FE5" w:rsidP="008C5074">
                          <w:pPr>
                            <w:pStyle w:val="Footer"/>
                          </w:pPr>
                          <w:r>
                            <w:t>A Perfect Match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6C11D32" w14:textId="3CDEA53F" w:rsidR="009F0B2E" w:rsidRPr="008C5074" w:rsidRDefault="00C55FE5" w:rsidP="008C5074">
                    <w:pPr>
                      <w:pStyle w:val="Footer"/>
                    </w:pPr>
                    <w:r>
                      <w:t>A Perfect Match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0578" w14:textId="77777777" w:rsidR="005B798B" w:rsidRDefault="005B798B" w:rsidP="00DC1CA0">
      <w:r>
        <w:separator/>
      </w:r>
    </w:p>
  </w:footnote>
  <w:footnote w:type="continuationSeparator" w:id="0">
    <w:p w14:paraId="2026A3E2" w14:textId="77777777" w:rsidR="005B798B" w:rsidRDefault="005B798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E5"/>
    <w:rsid w:val="00072D23"/>
    <w:rsid w:val="000C7623"/>
    <w:rsid w:val="00130296"/>
    <w:rsid w:val="001B5BA6"/>
    <w:rsid w:val="002040D8"/>
    <w:rsid w:val="00233158"/>
    <w:rsid w:val="00245200"/>
    <w:rsid w:val="00246BC1"/>
    <w:rsid w:val="0027384A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178FB"/>
    <w:rsid w:val="005345DE"/>
    <w:rsid w:val="005B2598"/>
    <w:rsid w:val="005B4511"/>
    <w:rsid w:val="005B798B"/>
    <w:rsid w:val="005E3EB2"/>
    <w:rsid w:val="00644B47"/>
    <w:rsid w:val="006C5B24"/>
    <w:rsid w:val="006E2654"/>
    <w:rsid w:val="006F637F"/>
    <w:rsid w:val="007263E0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55A7D"/>
    <w:rsid w:val="00A55DEE"/>
    <w:rsid w:val="00A77EC7"/>
    <w:rsid w:val="00AF213D"/>
    <w:rsid w:val="00BD7B9F"/>
    <w:rsid w:val="00BF08CE"/>
    <w:rsid w:val="00C55FE5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244B0"/>
  <w15:chartTrackingRefBased/>
  <w15:docId w15:val="{EDF658E0-326E-450D-A206-666814D4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55DEE"/>
  </w:style>
  <w:style w:type="paragraph" w:styleId="Heading1">
    <w:name w:val="heading 1"/>
    <w:basedOn w:val="Normal"/>
    <w:next w:val="Normal"/>
    <w:link w:val="Heading1Char"/>
    <w:uiPriority w:val="9"/>
    <w:qFormat/>
    <w:rsid w:val="00A55DE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DE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55DE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55DE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DE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55DE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55DEE"/>
  </w:style>
  <w:style w:type="character" w:customStyle="1" w:styleId="Heading1Char">
    <w:name w:val="Heading 1 Char"/>
    <w:basedOn w:val="DefaultParagraphFont"/>
    <w:link w:val="Heading1"/>
    <w:uiPriority w:val="9"/>
    <w:rsid w:val="00A55DE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5DE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55DE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55DE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DE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DE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55DE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55DE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55DE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55DE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55DE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5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55DE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55DE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D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5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DEE"/>
  </w:style>
  <w:style w:type="paragraph" w:styleId="ListParagraph">
    <w:name w:val="List Paragraph"/>
    <w:basedOn w:val="Normal"/>
    <w:uiPriority w:val="34"/>
    <w:qFormat/>
    <w:rsid w:val="00A55DEE"/>
    <w:pPr>
      <w:ind w:left="720"/>
      <w:contextualSpacing/>
    </w:pPr>
  </w:style>
  <w:style w:type="paragraph" w:customStyle="1" w:styleId="AnswerKey">
    <w:name w:val="Answer Key"/>
    <w:basedOn w:val="Normal"/>
    <w:qFormat/>
    <w:rsid w:val="00A55DEE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C55FE5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55FE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C55F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4</TotalTime>
  <Pages>1</Pages>
  <Words>51</Words>
  <Characters>332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Perfect Match</vt:lpstr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Match</dc:title>
  <dc:subject/>
  <dc:creator>Michell Eike</dc:creator>
  <cp:keywords/>
  <dc:description/>
  <cp:lastModifiedBy>Eike, Michell L.</cp:lastModifiedBy>
  <cp:revision>3</cp:revision>
  <dcterms:created xsi:type="dcterms:W3CDTF">2026-02-27T19:10:00Z</dcterms:created>
  <dcterms:modified xsi:type="dcterms:W3CDTF">2026-03-06T16:12:00Z</dcterms:modified>
  <cp:category/>
</cp:coreProperties>
</file>