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6F0060" w14:textId="61998773" w:rsidR="00446C13" w:rsidRPr="00DC7A6D" w:rsidRDefault="00DD1C86" w:rsidP="00DC7A6D">
      <w:pPr>
        <w:pStyle w:val="Title"/>
      </w:pPr>
      <w:r>
        <w:rPr>
          <w:bCs/>
          <w:lang w:val="es"/>
        </w:rPr>
        <w:t>Cuestionario del juego de la fotosíntesis y la respiración</w:t>
      </w:r>
    </w:p>
    <w:p w14:paraId="106E5465" w14:textId="13B8C72D" w:rsidR="009D6E8D" w:rsidRDefault="00DD1C86" w:rsidP="009D6E8D">
      <w:r>
        <w:rPr>
          <w:lang w:val="es"/>
        </w:rPr>
        <w:t xml:space="preserve">Responde a las siguientes preguntas mientras juegas al juego de la fotosíntesis y la respiración. </w:t>
      </w:r>
    </w:p>
    <w:p w14:paraId="73A8615C" w14:textId="01355B7C" w:rsidR="009D6E8D" w:rsidRDefault="009D6E8D" w:rsidP="00ED1682">
      <w:pPr>
        <w:pStyle w:val="BodyText"/>
        <w:spacing w:after="0"/>
      </w:pPr>
    </w:p>
    <w:p w14:paraId="5040B3F3" w14:textId="58412E68" w:rsidR="00DD1C86" w:rsidRDefault="00972729" w:rsidP="00DD1C86">
      <w:pPr>
        <w:pStyle w:val="BodyText"/>
        <w:numPr>
          <w:ilvl w:val="0"/>
          <w:numId w:val="12"/>
        </w:numPr>
      </w:pPr>
      <w:r>
        <w:rPr>
          <w:noProof/>
          <w:lang w:val="es"/>
        </w:rPr>
        <mc:AlternateContent>
          <mc:Choice Requires="wps">
            <w:drawing>
              <wp:anchor distT="0" distB="0" distL="114300" distR="114300" simplePos="0" relativeHeight="251659264" behindDoc="1" locked="0" layoutInCell="1" hidden="0" allowOverlap="1" wp14:anchorId="706A0FB4" wp14:editId="71E01995">
                <wp:simplePos x="0" y="0"/>
                <wp:positionH relativeFrom="margin">
                  <wp:posOffset>0</wp:posOffset>
                </wp:positionH>
                <wp:positionV relativeFrom="page">
                  <wp:posOffset>2095500</wp:posOffset>
                </wp:positionV>
                <wp:extent cx="5935980" cy="464820"/>
                <wp:effectExtent l="0" t="0" r="26670" b="11430"/>
                <wp:wrapNone/>
                <wp:docPr id="21" name="Rectangle: Rounded Corners 21"/>
                <wp:cNvGraphicFramePr/>
                <a:graphic xmlns:a="http://schemas.openxmlformats.org/drawingml/2006/main">
                  <a:graphicData uri="http://schemas.microsoft.com/office/word/2010/wordprocessingShape">
                    <wps:wsp>
                      <wps:cNvSpPr/>
                      <wps:spPr>
                        <a:xfrm>
                          <a:off x="0" y="0"/>
                          <a:ext cx="5935980" cy="46482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24B74010" w14:textId="77777777" w:rsidR="001518E5" w:rsidRDefault="001518E5" w:rsidP="001518E5">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06A0FB4" id="Rectangle: Rounded Corners 21" o:spid="_x0000_s1026" style="position:absolute;left:0;text-align:left;margin-left:0;margin-top:165pt;width:467.4pt;height:36.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" filled="f" strokecolor="#bed7d3 [3206]" strokeweight="1pt">
                <v:stroke startarrowwidth="narrow" startarrowlength="short" endarrowwidth="narrow" endarrowlength="short" joinstyle="miter"/>
                <v:textbox inset="2.53958mm,2.53958mm,2.53958mm,2.53958mm">
                  <w:txbxContent>
                    <w:p w14:paraId="24B74010" w14:textId="77777777" w:rsidR="001518E5" w:rsidRDefault="001518E5" w:rsidP="001518E5">
                      <w:pPr>
                        <w:spacing w:after="0" w:line="240" w:lineRule="auto"/>
                        <w:textDirection w:val="btLr"/>
                      </w:pPr>
                    </w:p>
                  </w:txbxContent>
                </v:textbox>
                <w10:wrap anchorx="margin" anchory="page"/>
              </v:roundrect>
            </w:pict>
          </mc:Fallback>
        </mc:AlternateContent>
      </w:r>
      <w:r>
        <w:rPr>
          <w:lang w:val="es"/>
        </w:rPr>
        <w:t>¿</w:t>
      </w:r>
      <w:r w:rsidR="008715B6">
        <w:rPr>
          <w:lang w:val="es"/>
        </w:rPr>
        <w:t>Cuáles</w:t>
      </w:r>
      <w:r>
        <w:rPr>
          <w:lang w:val="es"/>
        </w:rPr>
        <w:t xml:space="preserve"> reactivos tenía que recoger el ser humano para respirar? </w:t>
      </w:r>
    </w:p>
    <w:p w14:paraId="5D4447AB" w14:textId="7E469D20" w:rsidR="00DD1C86" w:rsidRDefault="00DD1C86" w:rsidP="00DD1C86">
      <w:pPr>
        <w:pStyle w:val="BodyText"/>
      </w:pPr>
    </w:p>
    <w:p w14:paraId="43CA3751" w14:textId="77777777" w:rsidR="00DD1C86" w:rsidRDefault="00DD1C86" w:rsidP="00DD1C86">
      <w:pPr>
        <w:pStyle w:val="BodyText"/>
      </w:pPr>
    </w:p>
    <w:p w14:paraId="1F7E5586" w14:textId="13CA17EC" w:rsidR="00DD1C86" w:rsidRDefault="005446A4" w:rsidP="00DD1C86">
      <w:pPr>
        <w:pStyle w:val="BodyText"/>
        <w:numPr>
          <w:ilvl w:val="0"/>
          <w:numId w:val="12"/>
        </w:numPr>
      </w:pPr>
      <w:r>
        <w:rPr>
          <w:noProof/>
          <w:lang w:val="es"/>
        </w:rPr>
        <mc:AlternateContent>
          <mc:Choice Requires="wps">
            <w:drawing>
              <wp:anchor distT="0" distB="0" distL="114300" distR="114300" simplePos="0" relativeHeight="251661312" behindDoc="1" locked="0" layoutInCell="1" hidden="0" allowOverlap="1" wp14:anchorId="35278797" wp14:editId="6B98BDE5">
                <wp:simplePos x="0" y="0"/>
                <wp:positionH relativeFrom="margin">
                  <wp:posOffset>0</wp:posOffset>
                </wp:positionH>
                <wp:positionV relativeFrom="page">
                  <wp:posOffset>2949575</wp:posOffset>
                </wp:positionV>
                <wp:extent cx="5935980" cy="464820"/>
                <wp:effectExtent l="0" t="0" r="26670" b="11430"/>
                <wp:wrapNone/>
                <wp:docPr id="1" name="Rectangle: Rounded Corners 1"/>
                <wp:cNvGraphicFramePr/>
                <a:graphic xmlns:a="http://schemas.openxmlformats.org/drawingml/2006/main">
                  <a:graphicData uri="http://schemas.microsoft.com/office/word/2010/wordprocessingShape">
                    <wps:wsp>
                      <wps:cNvSpPr/>
                      <wps:spPr>
                        <a:xfrm>
                          <a:off x="0" y="0"/>
                          <a:ext cx="5935980" cy="46482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362CA2D3" w14:textId="77777777" w:rsidR="005446A4" w:rsidRDefault="005446A4" w:rsidP="005446A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5278797" id="Rectangle: Rounded Corners 1" o:spid="_x0000_s1027" style="position:absolute;left:0;text-align:left;margin-left:0;margin-top:232.25pt;width:467.4pt;height:36.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" filled="f" strokecolor="#bed7d3 [3206]" strokeweight="1pt">
                <v:stroke startarrowwidth="narrow" startarrowlength="short" endarrowwidth="narrow" endarrowlength="short" joinstyle="miter"/>
                <v:textbox inset="2.53958mm,2.53958mm,2.53958mm,2.53958mm">
                  <w:txbxContent>
                    <w:p w14:paraId="362CA2D3" w14:textId="77777777" w:rsidR="005446A4" w:rsidRDefault="005446A4" w:rsidP="005446A4">
                      <w:pPr>
                        <w:spacing w:after="0" w:line="240" w:lineRule="auto"/>
                        <w:textDirection w:val="btLr"/>
                      </w:pPr>
                    </w:p>
                  </w:txbxContent>
                </v:textbox>
                <w10:wrap anchorx="margin" anchory="page"/>
              </v:roundrect>
            </w:pict>
          </mc:Fallback>
        </mc:AlternateContent>
      </w:r>
      <w:r>
        <w:rPr>
          <w:lang w:val="es"/>
        </w:rPr>
        <w:t>¿</w:t>
      </w:r>
      <w:r w:rsidR="008715B6">
        <w:rPr>
          <w:lang w:val="es"/>
        </w:rPr>
        <w:t>Cuáles</w:t>
      </w:r>
      <w:r>
        <w:rPr>
          <w:lang w:val="es"/>
        </w:rPr>
        <w:t xml:space="preserve"> </w:t>
      </w:r>
      <w:r w:rsidR="008715B6">
        <w:rPr>
          <w:lang w:val="es"/>
        </w:rPr>
        <w:t>derivados</w:t>
      </w:r>
      <w:r>
        <w:rPr>
          <w:lang w:val="es"/>
        </w:rPr>
        <w:t xml:space="preserve"> se produjeron después de que el ser humano recogiera los reactivos? </w:t>
      </w:r>
    </w:p>
    <w:p w14:paraId="4CA3A675" w14:textId="29DB20DE" w:rsidR="00DD1C86" w:rsidRDefault="00DD1C86" w:rsidP="00DD1C86">
      <w:pPr>
        <w:pStyle w:val="BodyText"/>
      </w:pPr>
    </w:p>
    <w:p w14:paraId="35E55CB4" w14:textId="6DFD4E9F" w:rsidR="00DD1C86" w:rsidRDefault="00DD1C86" w:rsidP="00DD1C86">
      <w:pPr>
        <w:pStyle w:val="BodyText"/>
      </w:pPr>
    </w:p>
    <w:p w14:paraId="3D35B9DC" w14:textId="35C8FD08" w:rsidR="00DD1C86" w:rsidRDefault="000E5880" w:rsidP="00DD1C86">
      <w:pPr>
        <w:pStyle w:val="BodyText"/>
        <w:numPr>
          <w:ilvl w:val="0"/>
          <w:numId w:val="12"/>
        </w:numPr>
      </w:pPr>
      <w:r>
        <w:rPr>
          <w:noProof/>
          <w:lang w:val="es"/>
        </w:rPr>
        <mc:AlternateContent>
          <mc:Choice Requires="wps">
            <w:drawing>
              <wp:anchor distT="0" distB="0" distL="114300" distR="114300" simplePos="0" relativeHeight="251671552" behindDoc="1" locked="0" layoutInCell="1" hidden="0" allowOverlap="1" wp14:anchorId="16120BDE" wp14:editId="2C532D37">
                <wp:simplePos x="0" y="0"/>
                <wp:positionH relativeFrom="margin">
                  <wp:posOffset>0</wp:posOffset>
                </wp:positionH>
                <wp:positionV relativeFrom="page">
                  <wp:posOffset>3810000</wp:posOffset>
                </wp:positionV>
                <wp:extent cx="5935980" cy="990600"/>
                <wp:effectExtent l="0" t="0" r="26670" b="19050"/>
                <wp:wrapNone/>
                <wp:docPr id="11" name="Rectangle: Rounded Corners 11"/>
                <wp:cNvGraphicFramePr/>
                <a:graphic xmlns:a="http://schemas.openxmlformats.org/drawingml/2006/main">
                  <a:graphicData uri="http://schemas.microsoft.com/office/word/2010/wordprocessingShape">
                    <wps:wsp>
                      <wps:cNvSpPr/>
                      <wps:spPr>
                        <a:xfrm>
                          <a:off x="0" y="0"/>
                          <a:ext cx="5935980" cy="99060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708D7775" w14:textId="77777777" w:rsidR="000E5880" w:rsidRDefault="000E5880" w:rsidP="000E5880">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6120BDE" id="Rectangle: Rounded Corners 11" o:spid="_x0000_s1028" style="position:absolute;left:0;text-align:left;margin-left:0;margin-top:300pt;width:467.4pt;height:7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" filled="f" strokecolor="#bed7d3 [3206]" strokeweight="1pt">
                <v:stroke startarrowwidth="narrow" startarrowlength="short" endarrowwidth="narrow" endarrowlength="short" joinstyle="miter"/>
                <v:textbox inset="2.53958mm,2.53958mm,2.53958mm,2.53958mm">
                  <w:txbxContent>
                    <w:p w14:paraId="708D7775" w14:textId="77777777" w:rsidR="000E5880" w:rsidRDefault="000E5880" w:rsidP="000E5880">
                      <w:pPr>
                        <w:spacing w:after="0" w:line="240" w:lineRule="auto"/>
                        <w:textDirection w:val="btLr"/>
                      </w:pPr>
                    </w:p>
                  </w:txbxContent>
                </v:textbox>
                <w10:wrap anchorx="margin" anchory="page"/>
              </v:roundrect>
            </w:pict>
          </mc:Fallback>
        </mc:AlternateContent>
      </w:r>
      <w:r>
        <w:rPr>
          <w:lang w:val="es"/>
        </w:rPr>
        <w:t xml:space="preserve">¿Cuál es el objetivo principal de la respiración? </w:t>
      </w:r>
    </w:p>
    <w:p w14:paraId="51280137" w14:textId="0122F977" w:rsidR="00DD1C86" w:rsidRDefault="00DD1C86" w:rsidP="00645EBB">
      <w:pPr>
        <w:pStyle w:val="BodyText"/>
        <w:spacing w:after="0"/>
      </w:pPr>
    </w:p>
    <w:p w14:paraId="2B6D9148" w14:textId="43E0FCAE" w:rsidR="00DD1C86" w:rsidRDefault="00DD1C86" w:rsidP="00DD1C86">
      <w:pPr>
        <w:pStyle w:val="BodyText"/>
      </w:pPr>
    </w:p>
    <w:p w14:paraId="294A8950" w14:textId="49C6F220" w:rsidR="00DD1C86" w:rsidRDefault="00DD1C86" w:rsidP="00DD1C86">
      <w:pPr>
        <w:pStyle w:val="BodyText"/>
      </w:pPr>
    </w:p>
    <w:p w14:paraId="70439382" w14:textId="77777777" w:rsidR="00DD1C86" w:rsidRDefault="00DD1C86" w:rsidP="00DD1C86">
      <w:pPr>
        <w:pStyle w:val="BodyText"/>
      </w:pPr>
    </w:p>
    <w:p w14:paraId="06C38216" w14:textId="213EE9D8" w:rsidR="00DD1C86" w:rsidRDefault="00846D7B" w:rsidP="00DD1C86">
      <w:pPr>
        <w:pStyle w:val="BodyText"/>
        <w:numPr>
          <w:ilvl w:val="0"/>
          <w:numId w:val="12"/>
        </w:numPr>
      </w:pPr>
      <w:r>
        <w:rPr>
          <w:noProof/>
          <w:lang w:val="es"/>
        </w:rPr>
        <mc:AlternateContent>
          <mc:Choice Requires="wps">
            <w:drawing>
              <wp:anchor distT="0" distB="0" distL="114300" distR="114300" simplePos="0" relativeHeight="251673600" behindDoc="1" locked="0" layoutInCell="1" hidden="0" allowOverlap="1" wp14:anchorId="6C96EC64" wp14:editId="6157809C">
                <wp:simplePos x="0" y="0"/>
                <wp:positionH relativeFrom="margin">
                  <wp:posOffset>0</wp:posOffset>
                </wp:positionH>
                <wp:positionV relativeFrom="page">
                  <wp:posOffset>5407660</wp:posOffset>
                </wp:positionV>
                <wp:extent cx="5935980" cy="990600"/>
                <wp:effectExtent l="0" t="0" r="26670" b="19050"/>
                <wp:wrapNone/>
                <wp:docPr id="12" name="Rectangle: Rounded Corners 12"/>
                <wp:cNvGraphicFramePr/>
                <a:graphic xmlns:a="http://schemas.openxmlformats.org/drawingml/2006/main">
                  <a:graphicData uri="http://schemas.microsoft.com/office/word/2010/wordprocessingShape">
                    <wps:wsp>
                      <wps:cNvSpPr/>
                      <wps:spPr>
                        <a:xfrm>
                          <a:off x="0" y="0"/>
                          <a:ext cx="5935980" cy="99060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72F911B0" w14:textId="77777777" w:rsidR="000E5880" w:rsidRDefault="000E5880" w:rsidP="000E5880">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C96EC64" id="Rectangle: Rounded Corners 12" o:spid="_x0000_s1029" style="position:absolute;left:0;text-align:left;margin-left:0;margin-top:425.8pt;width:467.4pt;height:7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" filled="f" strokecolor="#bed7d3 [3206]" strokeweight="1pt">
                <v:stroke startarrowwidth="narrow" startarrowlength="short" endarrowwidth="narrow" endarrowlength="short" joinstyle="miter"/>
                <v:textbox inset="2.53958mm,2.53958mm,2.53958mm,2.53958mm">
                  <w:txbxContent>
                    <w:p w14:paraId="72F911B0" w14:textId="77777777" w:rsidR="000E5880" w:rsidRDefault="000E5880" w:rsidP="000E5880">
                      <w:pPr>
                        <w:spacing w:after="0" w:line="240" w:lineRule="auto"/>
                        <w:textDirection w:val="btLr"/>
                      </w:pPr>
                    </w:p>
                  </w:txbxContent>
                </v:textbox>
                <w10:wrap anchorx="margin" anchory="page"/>
              </v:roundrect>
            </w:pict>
          </mc:Fallback>
        </mc:AlternateContent>
      </w:r>
      <w:r>
        <w:rPr>
          <w:lang w:val="es"/>
        </w:rPr>
        <w:t xml:space="preserve">En el ejemplo dado, ¿era el ser humano el único organismo vivo del diagrama capaz de respirar? Si no, ¿qué otra cosa era? </w:t>
      </w:r>
    </w:p>
    <w:p w14:paraId="15623713" w14:textId="62603E32" w:rsidR="00DD1C86" w:rsidRDefault="00DD1C86" w:rsidP="00645EBB">
      <w:pPr>
        <w:pStyle w:val="BodyText"/>
        <w:spacing w:after="0"/>
      </w:pPr>
    </w:p>
    <w:p w14:paraId="73E78667" w14:textId="77777777" w:rsidR="00DD1C86" w:rsidRDefault="00DD1C86" w:rsidP="00DD1C86">
      <w:pPr>
        <w:pStyle w:val="BodyText"/>
      </w:pPr>
    </w:p>
    <w:p w14:paraId="141C0798" w14:textId="256B3593" w:rsidR="00DD1C86" w:rsidRDefault="00DD1C86" w:rsidP="00DD1C86">
      <w:pPr>
        <w:pStyle w:val="BodyText"/>
      </w:pPr>
    </w:p>
    <w:p w14:paraId="1CF307A5" w14:textId="77777777" w:rsidR="00DD1C86" w:rsidRDefault="00DD1C86" w:rsidP="00DD1C86">
      <w:pPr>
        <w:pStyle w:val="BodyText"/>
      </w:pPr>
    </w:p>
    <w:p w14:paraId="125C1489" w14:textId="2BC9D791" w:rsidR="00DD1C86" w:rsidRDefault="00AA4A77" w:rsidP="008715B6">
      <w:pPr>
        <w:pStyle w:val="BodyText"/>
        <w:numPr>
          <w:ilvl w:val="0"/>
          <w:numId w:val="12"/>
        </w:numPr>
        <w:ind w:right="-180"/>
      </w:pPr>
      <w:r>
        <w:rPr>
          <w:noProof/>
          <w:lang w:val="es"/>
        </w:rPr>
        <mc:AlternateContent>
          <mc:Choice Requires="wps">
            <w:drawing>
              <wp:anchor distT="0" distB="0" distL="114300" distR="114300" simplePos="0" relativeHeight="251665408" behindDoc="1" locked="0" layoutInCell="1" hidden="0" allowOverlap="1" wp14:anchorId="17548082" wp14:editId="706B9B79">
                <wp:simplePos x="0" y="0"/>
                <wp:positionH relativeFrom="margin">
                  <wp:posOffset>0</wp:posOffset>
                </wp:positionH>
                <wp:positionV relativeFrom="page">
                  <wp:posOffset>6797040</wp:posOffset>
                </wp:positionV>
                <wp:extent cx="5935980" cy="464820"/>
                <wp:effectExtent l="0" t="0" r="26670" b="11430"/>
                <wp:wrapNone/>
                <wp:docPr id="5" name="Rectangle: Rounded Corners 5"/>
                <wp:cNvGraphicFramePr/>
                <a:graphic xmlns:a="http://schemas.openxmlformats.org/drawingml/2006/main">
                  <a:graphicData uri="http://schemas.microsoft.com/office/word/2010/wordprocessingShape">
                    <wps:wsp>
                      <wps:cNvSpPr/>
                      <wps:spPr>
                        <a:xfrm>
                          <a:off x="0" y="0"/>
                          <a:ext cx="5935980" cy="46482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0FA43D63" w14:textId="77777777" w:rsidR="00645EBB" w:rsidRDefault="00645EBB" w:rsidP="00645EB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7548082" id="Rectangle: Rounded Corners 5" o:spid="_x0000_s1030" style="position:absolute;left:0;text-align:left;margin-left:0;margin-top:535.2pt;width:467.4pt;height:36.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" filled="f" strokecolor="#bed7d3 [3206]" strokeweight="1pt">
                <v:stroke startarrowwidth="narrow" startarrowlength="short" endarrowwidth="narrow" endarrowlength="short" joinstyle="miter"/>
                <v:textbox inset="2.53958mm,2.53958mm,2.53958mm,2.53958mm">
                  <w:txbxContent>
                    <w:p w14:paraId="0FA43D63" w14:textId="77777777" w:rsidR="00645EBB" w:rsidRDefault="00645EBB" w:rsidP="00645EBB">
                      <w:pPr>
                        <w:spacing w:after="0" w:line="240" w:lineRule="auto"/>
                        <w:textDirection w:val="btLr"/>
                      </w:pPr>
                    </w:p>
                  </w:txbxContent>
                </v:textbox>
                <w10:wrap anchorx="margin" anchory="page"/>
              </v:roundrect>
            </w:pict>
          </mc:Fallback>
        </mc:AlternateContent>
      </w:r>
      <w:r>
        <w:rPr>
          <w:lang w:val="es"/>
        </w:rPr>
        <w:t xml:space="preserve">Escribe la ecuación de la respiración. Asegúrate de etiquetar los reactivos y los productos. </w:t>
      </w:r>
    </w:p>
    <w:p w14:paraId="718C75BA" w14:textId="66963706" w:rsidR="00DD1C86" w:rsidRDefault="00DD1C86" w:rsidP="00DD1C86">
      <w:pPr>
        <w:pStyle w:val="BodyText"/>
      </w:pPr>
    </w:p>
    <w:p w14:paraId="348D55FC" w14:textId="77777777" w:rsidR="00DD1C86" w:rsidRDefault="00DD1C86" w:rsidP="00DD1C86">
      <w:pPr>
        <w:pStyle w:val="BodyText"/>
      </w:pPr>
    </w:p>
    <w:p w14:paraId="2D28704D" w14:textId="24A24E35" w:rsidR="00DD1C86" w:rsidRDefault="00ED1682" w:rsidP="00DD1C86">
      <w:pPr>
        <w:pStyle w:val="BodyText"/>
        <w:numPr>
          <w:ilvl w:val="0"/>
          <w:numId w:val="12"/>
        </w:numPr>
      </w:pPr>
      <w:r>
        <w:rPr>
          <w:noProof/>
          <w:lang w:val="es"/>
        </w:rPr>
        <mc:AlternateContent>
          <mc:Choice Requires="wps">
            <w:drawing>
              <wp:anchor distT="0" distB="0" distL="114300" distR="114300" simplePos="0" relativeHeight="251667456" behindDoc="1" locked="0" layoutInCell="1" hidden="0" allowOverlap="1" wp14:anchorId="1CC647BA" wp14:editId="27917467">
                <wp:simplePos x="0" y="0"/>
                <wp:positionH relativeFrom="margin">
                  <wp:posOffset>0</wp:posOffset>
                </wp:positionH>
                <wp:positionV relativeFrom="page">
                  <wp:posOffset>7660005</wp:posOffset>
                </wp:positionV>
                <wp:extent cx="5935980" cy="464820"/>
                <wp:effectExtent l="0" t="0" r="26670" b="11430"/>
                <wp:wrapNone/>
                <wp:docPr id="7" name="Rectangle: Rounded Corners 7"/>
                <wp:cNvGraphicFramePr/>
                <a:graphic xmlns:a="http://schemas.openxmlformats.org/drawingml/2006/main">
                  <a:graphicData uri="http://schemas.microsoft.com/office/word/2010/wordprocessingShape">
                    <wps:wsp>
                      <wps:cNvSpPr/>
                      <wps:spPr>
                        <a:xfrm>
                          <a:off x="0" y="0"/>
                          <a:ext cx="5935980" cy="46482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78287481" w14:textId="77777777" w:rsidR="00892CE5" w:rsidRDefault="00892CE5" w:rsidP="00892CE5">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CC647BA" id="Rectangle: Rounded Corners 7" o:spid="_x0000_s1031" style="position:absolute;left:0;text-align:left;margin-left:0;margin-top:603.15pt;width:467.4pt;height:36.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" filled="f" strokecolor="#bed7d3 [3206]" strokeweight="1pt">
                <v:stroke startarrowwidth="narrow" startarrowlength="short" endarrowwidth="narrow" endarrowlength="short" joinstyle="miter"/>
                <v:textbox inset="2.53958mm,2.53958mm,2.53958mm,2.53958mm">
                  <w:txbxContent>
                    <w:p w14:paraId="78287481" w14:textId="77777777" w:rsidR="00892CE5" w:rsidRDefault="00892CE5" w:rsidP="00892CE5">
                      <w:pPr>
                        <w:spacing w:after="0" w:line="240" w:lineRule="auto"/>
                        <w:textDirection w:val="btLr"/>
                      </w:pPr>
                    </w:p>
                  </w:txbxContent>
                </v:textbox>
                <w10:wrap anchorx="margin" anchory="page"/>
              </v:roundrect>
            </w:pict>
          </mc:Fallback>
        </mc:AlternateContent>
      </w:r>
      <w:r>
        <w:rPr>
          <w:lang w:val="es"/>
        </w:rPr>
        <w:t>¿</w:t>
      </w:r>
      <w:r w:rsidR="008715B6">
        <w:rPr>
          <w:lang w:val="es"/>
        </w:rPr>
        <w:t>Cuáles</w:t>
      </w:r>
      <w:r>
        <w:rPr>
          <w:lang w:val="es"/>
        </w:rPr>
        <w:t xml:space="preserve"> reactivos recogió el árbol para la fotosíntesis? </w:t>
      </w:r>
    </w:p>
    <w:p w14:paraId="036905F4" w14:textId="668B2DFE" w:rsidR="00DD1C86" w:rsidRDefault="00DD1C86" w:rsidP="00DD1C86">
      <w:pPr>
        <w:pStyle w:val="BodyText"/>
      </w:pPr>
    </w:p>
    <w:p w14:paraId="45EDAB06" w14:textId="77777777" w:rsidR="00DD1C86" w:rsidRDefault="00DD1C86" w:rsidP="00DD1C86">
      <w:pPr>
        <w:pStyle w:val="BodyText"/>
      </w:pPr>
    </w:p>
    <w:p w14:paraId="6F161C28" w14:textId="3A17340D" w:rsidR="00DD1C86" w:rsidRDefault="00AE6538" w:rsidP="00DD1C86">
      <w:pPr>
        <w:pStyle w:val="BodyText"/>
        <w:numPr>
          <w:ilvl w:val="0"/>
          <w:numId w:val="12"/>
        </w:numPr>
      </w:pPr>
      <w:r>
        <w:rPr>
          <w:noProof/>
          <w:lang w:val="es"/>
        </w:rPr>
        <mc:AlternateContent>
          <mc:Choice Requires="wps">
            <w:drawing>
              <wp:anchor distT="0" distB="0" distL="114300" distR="114300" simplePos="0" relativeHeight="251669504" behindDoc="1" locked="0" layoutInCell="1" hidden="0" allowOverlap="1" wp14:anchorId="6B7E709D" wp14:editId="248B7782">
                <wp:simplePos x="0" y="0"/>
                <wp:positionH relativeFrom="margin">
                  <wp:posOffset>0</wp:posOffset>
                </wp:positionH>
                <wp:positionV relativeFrom="page">
                  <wp:posOffset>8530590</wp:posOffset>
                </wp:positionV>
                <wp:extent cx="5935980" cy="464820"/>
                <wp:effectExtent l="0" t="0" r="26670" b="11430"/>
                <wp:wrapNone/>
                <wp:docPr id="9" name="Rectangle: Rounded Corners 9"/>
                <wp:cNvGraphicFramePr/>
                <a:graphic xmlns:a="http://schemas.openxmlformats.org/drawingml/2006/main">
                  <a:graphicData uri="http://schemas.microsoft.com/office/word/2010/wordprocessingShape">
                    <wps:wsp>
                      <wps:cNvSpPr/>
                      <wps:spPr>
                        <a:xfrm>
                          <a:off x="0" y="0"/>
                          <a:ext cx="5935980" cy="46482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5169F64E" w14:textId="77777777" w:rsidR="00974002" w:rsidRDefault="00974002" w:rsidP="00974002">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B7E709D" id="Rectangle: Rounded Corners 9" o:spid="_x0000_s1032" style="position:absolute;left:0;text-align:left;margin-left:0;margin-top:671.7pt;width:467.4pt;height:36.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" filled="f" strokecolor="#bed7d3 [3206]" strokeweight="1pt">
                <v:stroke startarrowwidth="narrow" startarrowlength="short" endarrowwidth="narrow" endarrowlength="short" joinstyle="miter"/>
                <v:textbox inset="2.53958mm,2.53958mm,2.53958mm,2.53958mm">
                  <w:txbxContent>
                    <w:p w14:paraId="5169F64E" w14:textId="77777777" w:rsidR="00974002" w:rsidRDefault="00974002" w:rsidP="00974002">
                      <w:pPr>
                        <w:spacing w:after="0" w:line="240" w:lineRule="auto"/>
                        <w:textDirection w:val="btLr"/>
                      </w:pPr>
                    </w:p>
                  </w:txbxContent>
                </v:textbox>
                <w10:wrap anchorx="margin" anchory="page"/>
              </v:roundrect>
            </w:pict>
          </mc:Fallback>
        </mc:AlternateContent>
      </w:r>
      <w:r>
        <w:rPr>
          <w:lang w:val="es"/>
        </w:rPr>
        <w:t>¿</w:t>
      </w:r>
      <w:r w:rsidR="008715B6">
        <w:rPr>
          <w:lang w:val="es"/>
        </w:rPr>
        <w:t>Cuáles</w:t>
      </w:r>
      <w:r>
        <w:rPr>
          <w:lang w:val="es"/>
        </w:rPr>
        <w:t xml:space="preserve"> subproductos se produjeron después de que el árbol recogiera los reactivos? </w:t>
      </w:r>
    </w:p>
    <w:p w14:paraId="3E43256A" w14:textId="0E9743A7" w:rsidR="00DD1C86" w:rsidRDefault="00DD1C86" w:rsidP="00DD1C86">
      <w:pPr>
        <w:pStyle w:val="BodyText"/>
      </w:pPr>
    </w:p>
    <w:p w14:paraId="0FD34979" w14:textId="77777777" w:rsidR="00DD1C86" w:rsidRDefault="00DD1C86" w:rsidP="00DD1C86">
      <w:pPr>
        <w:pStyle w:val="BodyText"/>
      </w:pPr>
    </w:p>
    <w:p w14:paraId="30FF2927" w14:textId="41F88E44" w:rsidR="00DD1C86" w:rsidRDefault="008715B6" w:rsidP="00DD1C86">
      <w:pPr>
        <w:pStyle w:val="BodyText"/>
        <w:numPr>
          <w:ilvl w:val="0"/>
          <w:numId w:val="12"/>
        </w:numPr>
      </w:pPr>
      <w:r>
        <w:rPr>
          <w:noProof/>
          <w:lang w:val="es"/>
        </w:rPr>
        <w:lastRenderedPageBreak/>
        <mc:AlternateContent>
          <mc:Choice Requires="wps">
            <w:drawing>
              <wp:anchor distT="0" distB="0" distL="114300" distR="114300" simplePos="0" relativeHeight="251675648" behindDoc="1" locked="0" layoutInCell="1" hidden="0" allowOverlap="1" wp14:anchorId="0528D5DF" wp14:editId="5686E662">
                <wp:simplePos x="0" y="0"/>
                <wp:positionH relativeFrom="margin">
                  <wp:posOffset>0</wp:posOffset>
                </wp:positionH>
                <wp:positionV relativeFrom="page">
                  <wp:posOffset>1385785</wp:posOffset>
                </wp:positionV>
                <wp:extent cx="5935980" cy="464820"/>
                <wp:effectExtent l="0" t="0" r="7620" b="17780"/>
                <wp:wrapNone/>
                <wp:docPr id="13" name="Rectangle: Rounded Corners 13"/>
                <wp:cNvGraphicFramePr/>
                <a:graphic xmlns:a="http://schemas.openxmlformats.org/drawingml/2006/main">
                  <a:graphicData uri="http://schemas.microsoft.com/office/word/2010/wordprocessingShape">
                    <wps:wsp>
                      <wps:cNvSpPr/>
                      <wps:spPr>
                        <a:xfrm>
                          <a:off x="0" y="0"/>
                          <a:ext cx="5935980" cy="46482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24DE683B" w14:textId="77777777" w:rsidR="00BB3DAD" w:rsidRDefault="00BB3DAD" w:rsidP="00BB3DAD">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528D5DF" id="Rectangle: Rounded Corners 13" o:spid="_x0000_s1033" style="position:absolute;left:0;text-align:left;margin-left:0;margin-top:109.1pt;width:467.4pt;height:36.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" filled="f" strokecolor="#bed7d3 [3206]" strokeweight="1pt">
                <v:stroke startarrowwidth="narrow" startarrowlength="short" endarrowwidth="narrow" endarrowlength="short" joinstyle="miter"/>
                <v:textbox inset="2.53958mm,2.53958mm,2.53958mm,2.53958mm">
                  <w:txbxContent>
                    <w:p w14:paraId="24DE683B" w14:textId="77777777" w:rsidR="00BB3DAD" w:rsidRDefault="00BB3DAD" w:rsidP="00BB3DAD">
                      <w:pPr>
                        <w:spacing w:after="0" w:line="240" w:lineRule="auto"/>
                        <w:textDirection w:val="btLr"/>
                      </w:pPr>
                    </w:p>
                  </w:txbxContent>
                </v:textbox>
                <w10:wrap anchorx="margin" anchory="page"/>
              </v:roundrect>
            </w:pict>
          </mc:Fallback>
        </mc:AlternateContent>
      </w:r>
      <w:r w:rsidR="00DD1C86">
        <w:rPr>
          <w:lang w:val="es"/>
        </w:rPr>
        <w:t xml:space="preserve">Escribe la ecuación de la fotosíntesis. Asegúrate de etiquetar los reactivos y los productos. </w:t>
      </w:r>
    </w:p>
    <w:p w14:paraId="47DA883F" w14:textId="27F01F96" w:rsidR="00DD1C86" w:rsidRDefault="00DD1C86" w:rsidP="00DD1C86">
      <w:pPr>
        <w:pStyle w:val="BodyText"/>
      </w:pPr>
    </w:p>
    <w:p w14:paraId="6892F32F" w14:textId="77777777" w:rsidR="00DD1C86" w:rsidRDefault="00DD1C86" w:rsidP="00DD1C86">
      <w:pPr>
        <w:pStyle w:val="BodyText"/>
      </w:pPr>
    </w:p>
    <w:p w14:paraId="25A9B2E1" w14:textId="5A7C5415" w:rsidR="00DD1C86" w:rsidRDefault="0071136B" w:rsidP="00DD1C86">
      <w:pPr>
        <w:pStyle w:val="BodyText"/>
        <w:numPr>
          <w:ilvl w:val="0"/>
          <w:numId w:val="12"/>
        </w:numPr>
      </w:pPr>
      <w:r>
        <w:rPr>
          <w:noProof/>
          <w:lang w:val="es"/>
        </w:rPr>
        <mc:AlternateContent>
          <mc:Choice Requires="wps">
            <w:drawing>
              <wp:anchor distT="0" distB="0" distL="114300" distR="114300" simplePos="0" relativeHeight="251677696" behindDoc="1" locked="0" layoutInCell="1" hidden="0" allowOverlap="1" wp14:anchorId="3B31ECA2" wp14:editId="443C2DBE">
                <wp:simplePos x="0" y="0"/>
                <wp:positionH relativeFrom="margin">
                  <wp:posOffset>0</wp:posOffset>
                </wp:positionH>
                <wp:positionV relativeFrom="page">
                  <wp:posOffset>2270975</wp:posOffset>
                </wp:positionV>
                <wp:extent cx="5935980" cy="1371600"/>
                <wp:effectExtent l="0" t="0" r="7620" b="12700"/>
                <wp:wrapNone/>
                <wp:docPr id="14" name="Rectangle: Rounded Corners 14"/>
                <wp:cNvGraphicFramePr/>
                <a:graphic xmlns:a="http://schemas.openxmlformats.org/drawingml/2006/main">
                  <a:graphicData uri="http://schemas.microsoft.com/office/word/2010/wordprocessingShape">
                    <wps:wsp>
                      <wps:cNvSpPr/>
                      <wps:spPr>
                        <a:xfrm>
                          <a:off x="0" y="0"/>
                          <a:ext cx="5935980" cy="137160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1DFB01CD" w14:textId="77777777" w:rsidR="00BB3DAD" w:rsidRDefault="00BB3DAD" w:rsidP="00BB3DAD">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31ECA2" id="Rectangle: Rounded Corners 14" o:spid="_x0000_s1034" style="position:absolute;left:0;text-align:left;margin-left:0;margin-top:178.8pt;width:467.4pt;height:108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" filled="f" strokecolor="#bed7d3 [3206]" strokeweight="1pt">
                <v:stroke startarrowwidth="narrow" startarrowlength="short" endarrowwidth="narrow" endarrowlength="short" joinstyle="miter"/>
                <v:textbox inset="2.53958mm,2.53958mm,2.53958mm,2.53958mm">
                  <w:txbxContent>
                    <w:p w14:paraId="1DFB01CD" w14:textId="77777777" w:rsidR="00BB3DAD" w:rsidRDefault="00BB3DAD" w:rsidP="00BB3DAD">
                      <w:pPr>
                        <w:spacing w:after="0" w:line="240" w:lineRule="auto"/>
                        <w:textDirection w:val="btLr"/>
                      </w:pPr>
                    </w:p>
                  </w:txbxContent>
                </v:textbox>
                <w10:wrap anchorx="margin" anchory="page"/>
              </v:roundrect>
            </w:pict>
          </mc:Fallback>
        </mc:AlternateContent>
      </w:r>
      <w:r>
        <w:rPr>
          <w:lang w:val="es"/>
        </w:rPr>
        <w:t xml:space="preserve">¿El ser humano y el árbol eran esenciales el uno para el otro? Explica tu razonamiento. </w:t>
      </w:r>
    </w:p>
    <w:p w14:paraId="7A401AFB" w14:textId="73F00853" w:rsidR="00DD1C86" w:rsidRDefault="00DD1C86" w:rsidP="00DD1C86">
      <w:pPr>
        <w:pStyle w:val="BodyText"/>
      </w:pPr>
    </w:p>
    <w:p w14:paraId="7B6E6266" w14:textId="77777777" w:rsidR="00DD1C86" w:rsidRDefault="00DD1C86" w:rsidP="00DD1C86">
      <w:pPr>
        <w:pStyle w:val="BodyText"/>
      </w:pPr>
    </w:p>
    <w:p w14:paraId="5078C316" w14:textId="54C1EBF3" w:rsidR="00DD1C86" w:rsidRDefault="00DD1C86" w:rsidP="00DD1C86">
      <w:pPr>
        <w:pStyle w:val="BodyText"/>
      </w:pPr>
    </w:p>
    <w:p w14:paraId="2E859DB9" w14:textId="137C9536" w:rsidR="00DD1C86" w:rsidRDefault="00DD1C86" w:rsidP="00DD1C86">
      <w:pPr>
        <w:pStyle w:val="BodyText"/>
      </w:pPr>
    </w:p>
    <w:p w14:paraId="2D74FEAD" w14:textId="77777777" w:rsidR="007368C8" w:rsidRDefault="007368C8" w:rsidP="00DD1C86">
      <w:pPr>
        <w:pStyle w:val="BodyText"/>
      </w:pPr>
    </w:p>
    <w:p w14:paraId="085806B3" w14:textId="0C01F435" w:rsidR="00DD1C86" w:rsidRDefault="008715B6" w:rsidP="00DD1C86">
      <w:pPr>
        <w:pStyle w:val="BodyText"/>
        <w:numPr>
          <w:ilvl w:val="0"/>
          <w:numId w:val="12"/>
        </w:numPr>
      </w:pPr>
      <w:r>
        <w:rPr>
          <w:noProof/>
          <w:lang w:val="es"/>
        </w:rPr>
        <mc:AlternateContent>
          <mc:Choice Requires="wps">
            <w:drawing>
              <wp:anchor distT="0" distB="0" distL="114300" distR="114300" simplePos="0" relativeHeight="251679744" behindDoc="1" locked="0" layoutInCell="1" hidden="0" allowOverlap="1" wp14:anchorId="1203353E" wp14:editId="48695580">
                <wp:simplePos x="0" y="0"/>
                <wp:positionH relativeFrom="margin">
                  <wp:posOffset>0</wp:posOffset>
                </wp:positionH>
                <wp:positionV relativeFrom="page">
                  <wp:posOffset>4651590</wp:posOffset>
                </wp:positionV>
                <wp:extent cx="5935980" cy="4114800"/>
                <wp:effectExtent l="0" t="0" r="7620" b="12700"/>
                <wp:wrapNone/>
                <wp:docPr id="15" name="Rectangle: Rounded Corners 15"/>
                <wp:cNvGraphicFramePr/>
                <a:graphic xmlns:a="http://schemas.openxmlformats.org/drawingml/2006/main">
                  <a:graphicData uri="http://schemas.microsoft.com/office/word/2010/wordprocessingShape">
                    <wps:wsp>
                      <wps:cNvSpPr/>
                      <wps:spPr>
                        <a:xfrm>
                          <a:off x="0" y="0"/>
                          <a:ext cx="5935980" cy="4114800"/>
                        </a:xfrm>
                        <a:prstGeom prst="roundRect">
                          <a:avLst>
                            <a:gd name="adj" fmla="val 16667"/>
                          </a:avLst>
                        </a:prstGeom>
                        <a:noFill/>
                        <a:ln w="12700" cap="flat" cmpd="sng">
                          <a:solidFill>
                            <a:schemeClr val="accent3"/>
                          </a:solidFill>
                          <a:prstDash val="solid"/>
                          <a:miter lim="800000"/>
                          <a:headEnd type="none" w="sm" len="sm"/>
                          <a:tailEnd type="none" w="sm" len="sm"/>
                        </a:ln>
                      </wps:spPr>
                      <wps:txbx>
                        <w:txbxContent>
                          <w:p w14:paraId="50F08F40" w14:textId="77777777" w:rsidR="00BB3DAD" w:rsidRDefault="00BB3DAD" w:rsidP="00BB3DAD">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203353E" id="Rectangle: Rounded Corners 15" o:spid="_x0000_s1035" style="position:absolute;left:0;text-align:left;margin-left:0;margin-top:366.25pt;width:467.4pt;height:32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" filled="f" strokecolor="#bed7d3 [3206]" strokeweight="1pt">
                <v:stroke startarrowwidth="narrow" startarrowlength="short" endarrowwidth="narrow" endarrowlength="short" joinstyle="miter"/>
                <v:textbox inset="2.53958mm,2.53958mm,2.53958mm,2.53958mm">
                  <w:txbxContent>
                    <w:p w14:paraId="50F08F40" w14:textId="77777777" w:rsidR="00BB3DAD" w:rsidRDefault="00BB3DAD" w:rsidP="00BB3DAD">
                      <w:pPr>
                        <w:spacing w:after="0" w:line="240" w:lineRule="auto"/>
                        <w:textDirection w:val="btLr"/>
                      </w:pPr>
                    </w:p>
                  </w:txbxContent>
                </v:textbox>
                <w10:wrap anchorx="margin" anchory="page"/>
              </v:roundrect>
            </w:pict>
          </mc:Fallback>
        </mc:AlternateContent>
      </w:r>
      <w:r w:rsidR="00DD1C86">
        <w:rPr>
          <w:lang w:val="es"/>
        </w:rPr>
        <w:t>Si tuvieras que crear un ecosistema cerrado, dibuja un modelo de lo que necesitaría para mantener la vida. Además, proporciona un breve resumen que explique por qué elegiste esos componentes para tu modelo. (Asegúrate de explicar cómo se ciclan ciertos elementos)</w:t>
      </w:r>
      <w:r>
        <w:rPr>
          <w:lang w:val="es"/>
        </w:rPr>
        <w:t>.</w:t>
      </w:r>
      <w:r w:rsidR="00DD1C86">
        <w:rPr>
          <w:lang w:val="es"/>
        </w:rPr>
        <w:t xml:space="preserve"> </w:t>
      </w:r>
    </w:p>
    <w:p w14:paraId="77034CA8" w14:textId="4EB51E2D" w:rsidR="00DD1C86" w:rsidRDefault="00DD1C86" w:rsidP="00DD1C86">
      <w:pPr>
        <w:pStyle w:val="BodyText"/>
      </w:pPr>
    </w:p>
    <w:p w14:paraId="342A448E" w14:textId="5494BFC5" w:rsidR="00DD1C86" w:rsidRDefault="00DD1C86" w:rsidP="009D6E8D">
      <w:pPr>
        <w:pStyle w:val="BodyText"/>
      </w:pPr>
    </w:p>
    <w:p w14:paraId="698DCDA4" w14:textId="00170E0F" w:rsidR="00DD1C86" w:rsidRDefault="00DD1C86" w:rsidP="009D6E8D">
      <w:pPr>
        <w:pStyle w:val="BodyText"/>
      </w:pPr>
    </w:p>
    <w:p w14:paraId="0F830422" w14:textId="3042460D" w:rsidR="00DD1C86" w:rsidRDefault="00DD1C86" w:rsidP="009D6E8D">
      <w:pPr>
        <w:pStyle w:val="BodyText"/>
      </w:pPr>
    </w:p>
    <w:p w14:paraId="79861C9B" w14:textId="77777777" w:rsidR="00DD1C86" w:rsidRDefault="00DD1C86" w:rsidP="009D6E8D">
      <w:pPr>
        <w:pStyle w:val="BodyText"/>
      </w:pPr>
    </w:p>
    <w:p w14:paraId="35468DB6" w14:textId="77777777" w:rsidR="00DD1C86" w:rsidRPr="009D6E8D" w:rsidRDefault="00DD1C86" w:rsidP="009D6E8D">
      <w:pPr>
        <w:pStyle w:val="BodyText"/>
      </w:pPr>
    </w:p>
    <w:p w14:paraId="36FCFD37" w14:textId="228AFCA0" w:rsidR="00DD1C86" w:rsidRDefault="00DD1C86" w:rsidP="00DD1C86">
      <w:pPr>
        <w:pStyle w:val="BodyText"/>
      </w:pPr>
    </w:p>
    <w:p w14:paraId="490A5134" w14:textId="2BDA11E2" w:rsidR="00DD1C86" w:rsidRDefault="00DD1C86" w:rsidP="00DD1C86">
      <w:pPr>
        <w:pStyle w:val="BodyText"/>
      </w:pPr>
    </w:p>
    <w:p w14:paraId="67ECC458" w14:textId="2256A634" w:rsidR="00DD1C86" w:rsidRDefault="00DD1C86" w:rsidP="00DD1C86">
      <w:pPr>
        <w:pStyle w:val="BodyText"/>
      </w:pPr>
    </w:p>
    <w:p w14:paraId="7132E04B" w14:textId="47D3A16B" w:rsidR="00EA2257" w:rsidRDefault="00EA2257" w:rsidP="00DD1C86">
      <w:pPr>
        <w:pStyle w:val="BodyText"/>
      </w:pPr>
    </w:p>
    <w:p w14:paraId="1CE46F99" w14:textId="0299FF60" w:rsidR="00EA2257" w:rsidRDefault="00EA2257" w:rsidP="00DD1C86">
      <w:pPr>
        <w:pStyle w:val="BodyText"/>
      </w:pPr>
    </w:p>
    <w:p w14:paraId="68E6C197" w14:textId="77777777" w:rsidR="00EA2257" w:rsidRPr="00DD1C86" w:rsidRDefault="00EA2257" w:rsidP="00DD1C86">
      <w:pPr>
        <w:pStyle w:val="BodyText"/>
      </w:pPr>
    </w:p>
    <w:sectPr w:rsidR="00EA2257" w:rsidRPr="00DD1C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3001" w14:textId="77777777" w:rsidR="006B6C25" w:rsidRDefault="006B6C25" w:rsidP="00293785">
      <w:pPr>
        <w:spacing w:after="0" w:line="240" w:lineRule="auto"/>
      </w:pPr>
      <w:r>
        <w:separator/>
      </w:r>
    </w:p>
  </w:endnote>
  <w:endnote w:type="continuationSeparator" w:id="0">
    <w:p w14:paraId="3CB84B6B" w14:textId="77777777" w:rsidR="006B6C25" w:rsidRDefault="006B6C2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7878" w14:textId="77777777" w:rsidR="008715B6" w:rsidRDefault="00871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591A"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0291B0C5" wp14:editId="2A3725A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6AFFFE" w14:textId="14BED6D8" w:rsidR="00293785" w:rsidRDefault="005E5C88" w:rsidP="00D106FF">
                          <w:pPr>
                            <w:pStyle w:val="LessonFooter"/>
                          </w:pPr>
                          <w:sdt>
                            <w:sdtPr>
                              <w:alias w:val="Title"/>
                              <w:tag w:val=""/>
                              <w:id w:val="1281607793"/>
                              <w:placeholder>
                                <w:docPart w:val="51CE91E444DD46F798CF64542E9B48E7"/>
                              </w:placeholder>
                              <w:dataBinding w:prefixMappings="xmlns:ns0='http://purl.org/dc/elements/1.1/' xmlns:ns1='http://schemas.openxmlformats.org/package/2006/metadata/core-properties' " w:xpath="/ns1:coreProperties[1]/ns0:title[1]" w:storeItemID="{6C3C8BC8-F283-45AE-878A-BAB7291924A1}"/>
                              <w:text/>
                            </w:sdtPr>
                            <w:sdtEndPr/>
                            <w:sdtContent>
                              <w:r w:rsidR="00B353E2">
                                <w:rPr>
                                  <w:bCs/>
                                  <w:lang w:val="es"/>
                                </w:rPr>
                                <w:t>Bio-Dome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1B0C5" id="_x0000_t202" coordsize="21600,21600" o:spt="202" path="m,l,21600r21600,l21600,xe">
              <v:stroke joinstyle="miter"/>
              <v:path gradientshapeok="t" o:connecttype="rect"/>
            </v:shapetype>
            <v:shape id="Text Box 6" o:spid="_x0000_s103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86AFFFE" w14:textId="14BED6D8" w:rsidR="00293785" w:rsidRDefault="005E5C88" w:rsidP="00D106FF">
                    <w:pPr>
                      <w:pStyle w:val="LessonFooter"/>
                    </w:pPr>
                    <w:sdt>
                      <w:sdtPr>
                        <w:alias w:val="Title"/>
                        <w:tag w:val=""/>
                        <w:id w:val="1281607793"/>
                        <w:placeholder>
                          <w:docPart w:val="51CE91E444DD46F798CF64542E9B48E7"/>
                        </w:placeholder>
                        <w:dataBinding w:prefixMappings="xmlns:ns0='http://purl.org/dc/elements/1.1/' xmlns:ns1='http://schemas.openxmlformats.org/package/2006/metadata/core-properties' " w:xpath="/ns1:coreProperties[1]/ns0:title[1]" w:storeItemID="{6C3C8BC8-F283-45AE-878A-BAB7291924A1}"/>
                        <w:text/>
                      </w:sdtPr>
                      <w:sdtEndPr/>
                      <w:sdtContent>
                        <w:r w:rsidR="00B353E2">
                          <w:rPr>
                            <w:bCs/>
                            <w:lang w:val="es"/>
                          </w:rPr>
                          <w:t>Bio-Dome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20AD027E" wp14:editId="28455F6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F267" w14:textId="77777777" w:rsidR="008715B6" w:rsidRDefault="0087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3FC7" w14:textId="77777777" w:rsidR="006B6C25" w:rsidRDefault="006B6C25" w:rsidP="00293785">
      <w:pPr>
        <w:spacing w:after="0" w:line="240" w:lineRule="auto"/>
      </w:pPr>
      <w:r>
        <w:separator/>
      </w:r>
    </w:p>
  </w:footnote>
  <w:footnote w:type="continuationSeparator" w:id="0">
    <w:p w14:paraId="0A4E9EB9" w14:textId="77777777" w:rsidR="006B6C25" w:rsidRDefault="006B6C2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050" w14:textId="77777777" w:rsidR="008715B6" w:rsidRDefault="00871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4DC5" w14:textId="77777777" w:rsidR="008715B6" w:rsidRDefault="00871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3CC2" w14:textId="77777777" w:rsidR="008715B6" w:rsidRDefault="00871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64936"/>
    <w:multiLevelType w:val="hybridMultilevel"/>
    <w:tmpl w:val="8DAA5982"/>
    <w:lvl w:ilvl="0" w:tplc="3C003DDC">
      <w:start w:val="1"/>
      <w:numFmt w:val="decimal"/>
      <w:lvlText w:val="%1."/>
      <w:lvlJc w:val="left"/>
      <w:pPr>
        <w:ind w:left="720" w:hanging="360"/>
      </w:pPr>
      <w:rPr>
        <w:rFonts w:hint="default"/>
        <w:b/>
        <w:bCs/>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427473">
    <w:abstractNumId w:val="7"/>
  </w:num>
  <w:num w:numId="2" w16cid:durableId="191653026">
    <w:abstractNumId w:val="8"/>
  </w:num>
  <w:num w:numId="3" w16cid:durableId="1071076652">
    <w:abstractNumId w:val="0"/>
  </w:num>
  <w:num w:numId="4" w16cid:durableId="528834276">
    <w:abstractNumId w:val="2"/>
  </w:num>
  <w:num w:numId="5" w16cid:durableId="147984159">
    <w:abstractNumId w:val="4"/>
  </w:num>
  <w:num w:numId="6" w16cid:durableId="989986974">
    <w:abstractNumId w:val="6"/>
  </w:num>
  <w:num w:numId="7" w16cid:durableId="1895236851">
    <w:abstractNumId w:val="5"/>
  </w:num>
  <w:num w:numId="8" w16cid:durableId="1339503849">
    <w:abstractNumId w:val="9"/>
  </w:num>
  <w:num w:numId="9" w16cid:durableId="335884702">
    <w:abstractNumId w:val="10"/>
  </w:num>
  <w:num w:numId="10" w16cid:durableId="1987541108">
    <w:abstractNumId w:val="11"/>
  </w:num>
  <w:num w:numId="11" w16cid:durableId="353069276">
    <w:abstractNumId w:val="1"/>
  </w:num>
  <w:num w:numId="12" w16cid:durableId="142746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6"/>
    <w:rsid w:val="0004006F"/>
    <w:rsid w:val="00053775"/>
    <w:rsid w:val="0005619A"/>
    <w:rsid w:val="0008589D"/>
    <w:rsid w:val="000E5880"/>
    <w:rsid w:val="0011259B"/>
    <w:rsid w:val="00116FDD"/>
    <w:rsid w:val="00125621"/>
    <w:rsid w:val="001518E5"/>
    <w:rsid w:val="001D0BBF"/>
    <w:rsid w:val="001E1F85"/>
    <w:rsid w:val="001F125D"/>
    <w:rsid w:val="002315DE"/>
    <w:rsid w:val="002345CC"/>
    <w:rsid w:val="00293785"/>
    <w:rsid w:val="002C0879"/>
    <w:rsid w:val="002C37B4"/>
    <w:rsid w:val="003512F6"/>
    <w:rsid w:val="0036040A"/>
    <w:rsid w:val="00397FA9"/>
    <w:rsid w:val="00446C13"/>
    <w:rsid w:val="004B64FE"/>
    <w:rsid w:val="005078B4"/>
    <w:rsid w:val="0053328A"/>
    <w:rsid w:val="00540FC6"/>
    <w:rsid w:val="005446A4"/>
    <w:rsid w:val="005511B6"/>
    <w:rsid w:val="00553C98"/>
    <w:rsid w:val="00576129"/>
    <w:rsid w:val="005A7635"/>
    <w:rsid w:val="005E5C88"/>
    <w:rsid w:val="00645D7F"/>
    <w:rsid w:val="00645EBB"/>
    <w:rsid w:val="00656940"/>
    <w:rsid w:val="00665274"/>
    <w:rsid w:val="00666C03"/>
    <w:rsid w:val="00686DAB"/>
    <w:rsid w:val="006A569D"/>
    <w:rsid w:val="006B4CC2"/>
    <w:rsid w:val="006B51B8"/>
    <w:rsid w:val="006B6C25"/>
    <w:rsid w:val="006E1542"/>
    <w:rsid w:val="0071136B"/>
    <w:rsid w:val="00721EA4"/>
    <w:rsid w:val="007368C8"/>
    <w:rsid w:val="00797CB5"/>
    <w:rsid w:val="007B055F"/>
    <w:rsid w:val="007E6F1D"/>
    <w:rsid w:val="00834B15"/>
    <w:rsid w:val="00846D7B"/>
    <w:rsid w:val="008715B6"/>
    <w:rsid w:val="00880013"/>
    <w:rsid w:val="008920A4"/>
    <w:rsid w:val="00892CE5"/>
    <w:rsid w:val="008F1F90"/>
    <w:rsid w:val="008F5386"/>
    <w:rsid w:val="00913172"/>
    <w:rsid w:val="00972729"/>
    <w:rsid w:val="00974002"/>
    <w:rsid w:val="00981E19"/>
    <w:rsid w:val="009B52E4"/>
    <w:rsid w:val="009D1A3E"/>
    <w:rsid w:val="009D6E8D"/>
    <w:rsid w:val="00A101E8"/>
    <w:rsid w:val="00AA4A77"/>
    <w:rsid w:val="00AB7117"/>
    <w:rsid w:val="00AC349E"/>
    <w:rsid w:val="00AE6538"/>
    <w:rsid w:val="00B14DC0"/>
    <w:rsid w:val="00B3475F"/>
    <w:rsid w:val="00B353E2"/>
    <w:rsid w:val="00B6098B"/>
    <w:rsid w:val="00B75CB4"/>
    <w:rsid w:val="00B92DBF"/>
    <w:rsid w:val="00BB3DAD"/>
    <w:rsid w:val="00BD119F"/>
    <w:rsid w:val="00C73EA1"/>
    <w:rsid w:val="00C8524A"/>
    <w:rsid w:val="00C905BE"/>
    <w:rsid w:val="00CC4F77"/>
    <w:rsid w:val="00CD3CF6"/>
    <w:rsid w:val="00CE336D"/>
    <w:rsid w:val="00CE7F8D"/>
    <w:rsid w:val="00D106FF"/>
    <w:rsid w:val="00D626EB"/>
    <w:rsid w:val="00DC7A6D"/>
    <w:rsid w:val="00DD1C86"/>
    <w:rsid w:val="00E329BF"/>
    <w:rsid w:val="00E418EB"/>
    <w:rsid w:val="00EA2257"/>
    <w:rsid w:val="00ED1682"/>
    <w:rsid w:val="00ED24C8"/>
    <w:rsid w:val="00F3251E"/>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C70C"/>
  <w15:docId w15:val="{2374E7ED-C50D-4D58-AB65-56C63E39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E91E444DD46F798CF64542E9B48E7"/>
        <w:category>
          <w:name w:val="General"/>
          <w:gallery w:val="placeholder"/>
        </w:category>
        <w:types>
          <w:type w:val="bbPlcHdr"/>
        </w:types>
        <w:behaviors>
          <w:behavior w:val="content"/>
        </w:behaviors>
        <w:guid w:val="{D8396E1E-ECEA-4E97-9053-31DDD06F3E62}"/>
      </w:docPartPr>
      <w:docPartBody>
        <w:p w:rsidR="00BA70F7" w:rsidRDefault="00BA70F7">
          <w:pPr>
            <w:pStyle w:val="51CE91E444DD46F798CF64542E9B48E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F7"/>
    <w:rsid w:val="00BA70F7"/>
    <w:rsid w:val="00DC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CE91E444DD46F798CF64542E9B48E7">
    <w:name w:val="51CE91E444DD46F798CF64542E9B4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36</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Bio-Dome</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Bio-Dome</dc:title>
  <dc:creator>K20 Center</dc:creator>
  <cp:lastModifiedBy>Bigler, Elijah B.</cp:lastModifiedBy>
  <cp:revision>36</cp:revision>
  <cp:lastPrinted>2016-07-14T14:08:00Z</cp:lastPrinted>
  <dcterms:created xsi:type="dcterms:W3CDTF">2021-09-30T19:31:00Z</dcterms:created>
  <dcterms:modified xsi:type="dcterms:W3CDTF">2023-06-27T17:40:00Z</dcterms:modified>
</cp:coreProperties>
</file>