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5103" w14:textId="312AAE29" w:rsidR="00DC1CA0" w:rsidRPr="00072D23" w:rsidRDefault="0006216B" w:rsidP="00072D23">
      <w:pPr>
        <w:pStyle w:val="Title"/>
      </w:pPr>
      <w:r>
        <w:rPr>
          <w:lang w:val="es"/>
        </w:rPr>
        <w:t>Boleto de salida</w:t>
      </w:r>
    </w:p>
    <w:p w14:paraId="34048DB4" w14:textId="17850D52" w:rsidR="008C2408" w:rsidRDefault="0006216B" w:rsidP="00DC1CA0">
      <w:r>
        <w:rPr>
          <w:lang w:val="es"/>
        </w:rPr>
        <w:t>Resuelve cada una de las siguientes ecuaciones</w:t>
      </w:r>
      <w:r w:rsidR="008C2408">
        <w:t>.</w:t>
      </w:r>
    </w:p>
    <w:p w14:paraId="412B448B" w14:textId="77777777" w:rsidR="008C2408" w:rsidRDefault="008C2408" w:rsidP="00DC1CA0">
      <w:pP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sectPr w:rsidR="008C2408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19E958" w14:textId="13E9A88F" w:rsidR="008C2408" w:rsidRDefault="008C2408" w:rsidP="00DC1CA0">
      <w:r w:rsidRPr="00321C3A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>
        <w:t xml:space="preserve">   </w:t>
      </w:r>
      <w:r w:rsidR="007F6765" w:rsidRPr="00321C3A">
        <w:rPr>
          <w:noProof/>
          <w:position w:val="-6"/>
        </w:rPr>
        <w:object w:dxaOrig="820" w:dyaOrig="320" w14:anchorId="0FAC9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1.55pt;height:15.7pt;mso-width-percent:0;mso-height-percent:0;mso-width-percent:0;mso-height-percent:0" o:ole="">
            <v:imagedata r:id="rId9" o:title=""/>
          </v:shape>
          <o:OLEObject Type="Embed" ProgID="Equation.DSMT4" ShapeID="_x0000_i1028" DrawAspect="Content" ObjectID="_1837685614" r:id="rId10"/>
        </w:object>
      </w:r>
    </w:p>
    <w:p w14:paraId="0F828C52" w14:textId="77777777" w:rsidR="008C2408" w:rsidRDefault="008C2408" w:rsidP="008C2408">
      <w:pPr>
        <w:rPr>
          <w:shd w:val="clear" w:color="auto" w:fill="FFFFFF"/>
        </w:rPr>
      </w:pPr>
    </w:p>
    <w:p w14:paraId="0435F605" w14:textId="56261F10" w:rsidR="008C2408" w:rsidRDefault="008C2408" w:rsidP="00DC1CA0">
      <w:r>
        <w:rPr>
          <w:rFonts w:asciiTheme="majorHAnsi" w:eastAsiaTheme="majorEastAsia" w:hAnsiTheme="majorHAnsi" w:cstheme="majorBidi"/>
          <w:b/>
          <w:noProof/>
          <w:color w:val="288AC3" w:themeColor="accent1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E8E9E8" wp14:editId="630872B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335085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EBEBC" id="Straight Connector 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" strokecolor="#288ac3 [3204]" strokeweight="1pt">
                <v:stroke dashstyle="dash" joinstyle="miter"/>
                <w10:wrap anchorx="margin" anchory="margin"/>
              </v:line>
            </w:pict>
          </mc:Fallback>
        </mc:AlternateContent>
      </w: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</w:t>
      </w:r>
      <w:r w:rsidRPr="00321C3A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7F6765" w:rsidRPr="00321C3A">
        <w:rPr>
          <w:noProof/>
          <w:position w:val="-6"/>
        </w:rPr>
        <w:object w:dxaOrig="880" w:dyaOrig="320" w14:anchorId="2D76D033">
          <v:shape id="_x0000_i1027" type="#_x0000_t75" alt="" style="width:44.3pt;height:15.7pt;mso-width-percent:0;mso-height-percent:0;mso-width-percent:0;mso-height-percent:0" o:ole="">
            <v:imagedata r:id="rId11" o:title=""/>
          </v:shape>
          <o:OLEObject Type="Embed" ProgID="Equation.DSMT4" ShapeID="_x0000_i1027" DrawAspect="Content" ObjectID="_1837685615" r:id="rId12"/>
        </w:object>
      </w:r>
    </w:p>
    <w:p w14:paraId="2CD6C8E4" w14:textId="77777777" w:rsidR="008C2408" w:rsidRDefault="008C2408" w:rsidP="00DC1CA0"/>
    <w:p w14:paraId="33F14E8E" w14:textId="77777777" w:rsidR="008C2408" w:rsidRDefault="008C2408" w:rsidP="00DC1CA0">
      <w:pPr>
        <w:sectPr w:rsidR="008C2408" w:rsidSect="008C24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DEB0A3" w14:textId="77777777" w:rsidR="008C2408" w:rsidRDefault="008C2408" w:rsidP="00DC1CA0"/>
    <w:p w14:paraId="5A59AE91" w14:textId="77777777" w:rsidR="008C2408" w:rsidRDefault="008C2408" w:rsidP="00DC1CA0"/>
    <w:p w14:paraId="144DD02D" w14:textId="77777777" w:rsidR="008C2408" w:rsidRDefault="008C2408" w:rsidP="00DC1CA0"/>
    <w:p w14:paraId="670F944E" w14:textId="77777777" w:rsidR="008C2408" w:rsidRDefault="008C2408" w:rsidP="00DC1CA0"/>
    <w:p w14:paraId="738231C5" w14:textId="77777777" w:rsidR="008C2408" w:rsidRDefault="008C2408" w:rsidP="00DC1CA0"/>
    <w:p w14:paraId="25647C79" w14:textId="77777777" w:rsidR="008C2408" w:rsidRDefault="008C2408" w:rsidP="00DC1CA0"/>
    <w:p w14:paraId="1C9060C3" w14:textId="77777777" w:rsidR="008C2408" w:rsidRDefault="008C2408" w:rsidP="00DC1CA0"/>
    <w:p w14:paraId="56213666" w14:textId="77777777" w:rsidR="008C2408" w:rsidRDefault="008C2408" w:rsidP="00DC1CA0"/>
    <w:p w14:paraId="12A6A8DF" w14:textId="77777777" w:rsidR="008C2408" w:rsidRDefault="008C2408" w:rsidP="00DC1CA0"/>
    <w:p w14:paraId="4C862E3A" w14:textId="77777777" w:rsidR="0006216B" w:rsidRPr="00072D23" w:rsidRDefault="0006216B" w:rsidP="0006216B">
      <w:pPr>
        <w:pStyle w:val="Title"/>
      </w:pPr>
      <w:r>
        <w:rPr>
          <w:lang w:val="es"/>
        </w:rPr>
        <w:t>Boleto de salida</w:t>
      </w:r>
    </w:p>
    <w:p w14:paraId="665F6656" w14:textId="52A84122" w:rsidR="008C2408" w:rsidRDefault="0006216B" w:rsidP="0006216B">
      <w:r>
        <w:rPr>
          <w:lang w:val="es"/>
        </w:rPr>
        <w:t>Resuelve cada una de las siguientes ecuaciones</w:t>
      </w:r>
      <w:r w:rsidR="008C2408">
        <w:t>.</w:t>
      </w:r>
    </w:p>
    <w:p w14:paraId="74E5E84D" w14:textId="77777777" w:rsidR="008C2408" w:rsidRDefault="008C2408" w:rsidP="008C2408">
      <w:pP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sectPr w:rsidR="008C2408" w:rsidSect="008C2408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0DC3DD" w14:textId="77777777" w:rsidR="008C2408" w:rsidRDefault="008C2408" w:rsidP="008C2408">
      <w:r w:rsidRPr="00321C3A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>
        <w:t xml:space="preserve">   </w:t>
      </w:r>
      <w:r w:rsidR="007F6765" w:rsidRPr="00321C3A">
        <w:rPr>
          <w:noProof/>
          <w:position w:val="-6"/>
        </w:rPr>
        <w:object w:dxaOrig="820" w:dyaOrig="320" w14:anchorId="5605AC65">
          <v:shape id="_x0000_i1026" type="#_x0000_t75" alt="" style="width:41.55pt;height:15.7pt;mso-width-percent:0;mso-height-percent:0;mso-width-percent:0;mso-height-percent:0" o:ole="">
            <v:imagedata r:id="rId9" o:title=""/>
          </v:shape>
          <o:OLEObject Type="Embed" ProgID="Equation.DSMT4" ShapeID="_x0000_i1026" DrawAspect="Content" ObjectID="_1837685616" r:id="rId14"/>
        </w:object>
      </w:r>
    </w:p>
    <w:p w14:paraId="321FD2B9" w14:textId="77777777" w:rsidR="008C2408" w:rsidRDefault="008C2408" w:rsidP="008C2408">
      <w:pPr>
        <w:rPr>
          <w:shd w:val="clear" w:color="auto" w:fill="FFFFFF"/>
        </w:rPr>
      </w:pPr>
    </w:p>
    <w:p w14:paraId="09E3CA18" w14:textId="3D258C3E" w:rsidR="008C2408" w:rsidRDefault="008C2408" w:rsidP="008C2408"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</w:t>
      </w:r>
      <w:r w:rsidRPr="00321C3A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7F6765" w:rsidRPr="00321C3A">
        <w:rPr>
          <w:noProof/>
          <w:position w:val="-6"/>
        </w:rPr>
        <w:object w:dxaOrig="880" w:dyaOrig="320" w14:anchorId="153B0322">
          <v:shape id="_x0000_i1025" type="#_x0000_t75" alt="" style="width:44.3pt;height:15.7pt;mso-width-percent:0;mso-height-percent:0;mso-width-percent:0;mso-height-percent:0" o:ole="">
            <v:imagedata r:id="rId11" o:title=""/>
          </v:shape>
          <o:OLEObject Type="Embed" ProgID="Equation.DSMT4" ShapeID="_x0000_i1025" DrawAspect="Content" ObjectID="_1837685617" r:id="rId15"/>
        </w:object>
      </w:r>
    </w:p>
    <w:p w14:paraId="02CCA7C1" w14:textId="77777777" w:rsidR="008C2408" w:rsidRDefault="008C2408" w:rsidP="008C2408"/>
    <w:p w14:paraId="004C50F6" w14:textId="77777777" w:rsidR="008C2408" w:rsidRDefault="008C2408" w:rsidP="008C2408">
      <w:pPr>
        <w:sectPr w:rsidR="008C2408" w:rsidSect="008C24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CAA98A" w14:textId="77777777" w:rsidR="008C2408" w:rsidRDefault="008C2408" w:rsidP="008C2408"/>
    <w:p w14:paraId="5C7DE0D4" w14:textId="77777777" w:rsidR="008C2408" w:rsidRDefault="008C2408" w:rsidP="00DC1CA0"/>
    <w:sectPr w:rsidR="008C2408" w:rsidSect="008C24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4899" w14:textId="77777777" w:rsidR="007F6765" w:rsidRDefault="007F6765" w:rsidP="00DC1CA0">
      <w:r>
        <w:separator/>
      </w:r>
    </w:p>
  </w:endnote>
  <w:endnote w:type="continuationSeparator" w:id="0">
    <w:p w14:paraId="1326DC13" w14:textId="77777777" w:rsidR="007F6765" w:rsidRDefault="007F676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2CB0" w14:textId="1B4F0DD0" w:rsidR="00DC1CA0" w:rsidRPr="00304DC6" w:rsidRDefault="008C2408" w:rsidP="004C2D4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092D1C6" wp14:editId="44EA5DFC">
              <wp:simplePos x="0" y="0"/>
              <wp:positionH relativeFrom="column">
                <wp:posOffset>1244991</wp:posOffset>
              </wp:positionH>
              <wp:positionV relativeFrom="paragraph">
                <wp:posOffset>-243010</wp:posOffset>
              </wp:positionV>
              <wp:extent cx="4673600" cy="442937"/>
              <wp:effectExtent l="0" t="0" r="0" b="0"/>
              <wp:wrapNone/>
              <wp:docPr id="1335919775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2937"/>
                        <a:chOff x="0" y="0"/>
                        <a:chExt cx="4673600" cy="442937"/>
                      </a:xfrm>
                    </wpg:grpSpPr>
                    <pic:pic xmlns:pic="http://schemas.openxmlformats.org/drawingml/2006/picture">
                      <pic:nvPicPr>
                        <pic:cNvPr id="1661928665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23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29110896" name="Text Box 1"/>
                      <wps:cNvSpPr txBox="1"/>
                      <wps:spPr>
                        <a:xfrm>
                          <a:off x="98474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7B818" w14:textId="42BACE66" w:rsidR="009F0B2E" w:rsidRPr="008C5074" w:rsidRDefault="00E3538C" w:rsidP="008C5074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All About That Base, Part 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92D1C6" id="_x0000_s1029" style="position:absolute;left:0;text-align:left;margin-left:98.05pt;margin-top:-19.15pt;width:368pt;height:34.9pt;z-index:-251653120" coordsize="46736,44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style="position:absolute;top:492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984;width:37351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" filled="f" stroked="f" strokeweight=".5pt">
                <v:textbox style="mso-fit-shape-to-text:t">
                  <w:txbxContent>
                    <w:p w14:paraId="22B7B818" w14:textId="42BACE66" w:rsidR="009F0B2E" w:rsidRPr="008C5074" w:rsidRDefault="00E3538C" w:rsidP="008C5074">
                      <w:pPr>
                        <w:pStyle w:val="Footer"/>
                      </w:pPr>
                      <w:fldSimple w:instr=" TITLE  \* MERGEFORMAT ">
                        <w:r>
                          <w:t>All About That Base, Part 1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330E" w14:textId="77777777" w:rsidR="008C2408" w:rsidRPr="00304DC6" w:rsidRDefault="008C240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F4405E" wp14:editId="39562D4A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20022627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94E07" w14:textId="77777777" w:rsidR="008C2408" w:rsidRPr="008C5074" w:rsidRDefault="008C2408" w:rsidP="008C5074">
                          <w:pPr>
                            <w:pStyle w:val="Footer"/>
                          </w:pPr>
                          <w:r>
                            <w:t>All About That Base,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4F440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05.65pt;margin-top:-18.9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" filled="f" stroked="f" strokeweight=".5pt">
              <v:textbox style="mso-fit-shape-to-text:t">
                <w:txbxContent>
                  <w:p w14:paraId="40A94E07" w14:textId="77777777" w:rsidR="008C2408" w:rsidRPr="008C5074" w:rsidRDefault="008C2408" w:rsidP="008C5074">
                    <w:pPr>
                      <w:pStyle w:val="Footer"/>
                    </w:pPr>
                    <w:r>
                      <w:t>All About That Base, Part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3A14533D" wp14:editId="38CA1F7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361488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B05F" w14:textId="77777777" w:rsidR="007F6765" w:rsidRDefault="007F6765" w:rsidP="00DC1CA0">
      <w:r>
        <w:separator/>
      </w:r>
    </w:p>
  </w:footnote>
  <w:footnote w:type="continuationSeparator" w:id="0">
    <w:p w14:paraId="46F09550" w14:textId="77777777" w:rsidR="007F6765" w:rsidRDefault="007F6765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DEEE" w14:textId="42D19843" w:rsidR="008C2408" w:rsidRDefault="008C240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B672029" wp14:editId="2660D26B">
              <wp:simplePos x="0" y="0"/>
              <wp:positionH relativeFrom="column">
                <wp:posOffset>1242695</wp:posOffset>
              </wp:positionH>
              <wp:positionV relativeFrom="paragraph">
                <wp:posOffset>4072939</wp:posOffset>
              </wp:positionV>
              <wp:extent cx="4673600" cy="442595"/>
              <wp:effectExtent l="0" t="0" r="0" b="0"/>
              <wp:wrapNone/>
              <wp:docPr id="144137823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73600" cy="442595"/>
                        <a:chOff x="0" y="0"/>
                        <a:chExt cx="4673600" cy="442937"/>
                      </a:xfrm>
                    </wpg:grpSpPr>
                    <pic:pic xmlns:pic="http://schemas.openxmlformats.org/drawingml/2006/picture">
                      <pic:nvPicPr>
                        <pic:cNvPr id="42350015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9237"/>
                          <a:ext cx="4673600" cy="393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16082784" name="Text Box 1"/>
                      <wps:cNvSpPr txBox="1"/>
                      <wps:spPr>
                        <a:xfrm>
                          <a:off x="98474" y="0"/>
                          <a:ext cx="373507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089E6B" w14:textId="1A4A8EEC" w:rsidR="008C2408" w:rsidRPr="008C5074" w:rsidRDefault="00E3538C" w:rsidP="008C2408">
                            <w:pPr>
                              <w:pStyle w:val="Footer"/>
                            </w:pPr>
                            <w:fldSimple w:instr=" TITLE  \* MERGEFORMAT ">
                              <w:r>
                                <w:t>All About That Base, Part 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672029" id="Group 2" o:spid="_x0000_s1026" style="position:absolute;margin-left:97.85pt;margin-top:320.7pt;width:368pt;height:34.85pt;z-index:-251656192" coordsize="46736,442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492;width:46736;height:3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984;width:37351;height:28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" filled="f" stroked="f" strokeweight=".5pt">
                <v:textbox style="mso-fit-shape-to-text:t">
                  <w:txbxContent>
                    <w:p w14:paraId="1E089E6B" w14:textId="1A4A8EEC" w:rsidR="008C2408" w:rsidRPr="008C5074" w:rsidRDefault="00E3538C" w:rsidP="008C2408">
                      <w:pPr>
                        <w:pStyle w:val="Footer"/>
                      </w:pPr>
                      <w:fldSimple w:instr=" TITLE  \* MERGEFORMAT ">
                        <w:r>
                          <w:t>All About That Base, Part 1</w:t>
                        </w:r>
                      </w:fldSimple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08"/>
    <w:rsid w:val="0006216B"/>
    <w:rsid w:val="00072D23"/>
    <w:rsid w:val="000C7623"/>
    <w:rsid w:val="001B5BA6"/>
    <w:rsid w:val="002040D8"/>
    <w:rsid w:val="0021251B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92222"/>
    <w:rsid w:val="004C2D48"/>
    <w:rsid w:val="004D0B87"/>
    <w:rsid w:val="005345DE"/>
    <w:rsid w:val="005B2598"/>
    <w:rsid w:val="005B4511"/>
    <w:rsid w:val="005E3EB2"/>
    <w:rsid w:val="0064465A"/>
    <w:rsid w:val="00644B47"/>
    <w:rsid w:val="006C5B24"/>
    <w:rsid w:val="006D6B63"/>
    <w:rsid w:val="006E2654"/>
    <w:rsid w:val="006F637F"/>
    <w:rsid w:val="00782F44"/>
    <w:rsid w:val="007A5710"/>
    <w:rsid w:val="007F6765"/>
    <w:rsid w:val="008C2408"/>
    <w:rsid w:val="008C5074"/>
    <w:rsid w:val="008E31E6"/>
    <w:rsid w:val="008F712F"/>
    <w:rsid w:val="009112D3"/>
    <w:rsid w:val="00914680"/>
    <w:rsid w:val="00976B6A"/>
    <w:rsid w:val="00977E3D"/>
    <w:rsid w:val="009A7873"/>
    <w:rsid w:val="009B0C99"/>
    <w:rsid w:val="009F0B2E"/>
    <w:rsid w:val="00A1673F"/>
    <w:rsid w:val="00A77EC7"/>
    <w:rsid w:val="00AF213D"/>
    <w:rsid w:val="00BD7B9F"/>
    <w:rsid w:val="00BF08CE"/>
    <w:rsid w:val="00C04892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3538C"/>
    <w:rsid w:val="00E45663"/>
    <w:rsid w:val="00E46C11"/>
    <w:rsid w:val="00E76FF3"/>
    <w:rsid w:val="00EA2AF9"/>
    <w:rsid w:val="00EB6E7A"/>
    <w:rsid w:val="00F10244"/>
    <w:rsid w:val="00F80B5C"/>
    <w:rsid w:val="00F87387"/>
    <w:rsid w:val="00FB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198E"/>
  <w15:chartTrackingRefBased/>
  <w15:docId w15:val="{A0AE4D8B-A474-4547-8837-2BA3A6B9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B0C99"/>
  </w:style>
  <w:style w:type="paragraph" w:styleId="Heading1">
    <w:name w:val="heading 1"/>
    <w:basedOn w:val="Normal"/>
    <w:next w:val="Normal"/>
    <w:link w:val="Heading1Char"/>
    <w:uiPriority w:val="9"/>
    <w:qFormat/>
    <w:rsid w:val="009B0C9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C9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B0C9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B0C9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C9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C9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B0C9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B0C9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B0C9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C9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C9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B0C9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B0C9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B0C9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B0C9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B0C9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B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B0C9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B0C9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C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99"/>
  </w:style>
  <w:style w:type="paragraph" w:styleId="ListParagraph">
    <w:name w:val="List Paragraph"/>
    <w:basedOn w:val="Normal"/>
    <w:uiPriority w:val="34"/>
    <w:qFormat/>
    <w:rsid w:val="009B0C99"/>
    <w:pPr>
      <w:ind w:left="720"/>
      <w:contextualSpacing/>
    </w:pPr>
  </w:style>
  <w:style w:type="paragraph" w:customStyle="1" w:styleId="AnswerKey">
    <w:name w:val="Answer Key"/>
    <w:basedOn w:val="Normal"/>
    <w:qFormat/>
    <w:rsid w:val="009B0C99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47</Words>
  <Characters>231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2026-04-14T20:24:00Z</cp:lastPrinted>
  <dcterms:created xsi:type="dcterms:W3CDTF">2026-04-14T20:24:00Z</dcterms:created>
  <dcterms:modified xsi:type="dcterms:W3CDTF">2026-04-14T20:24:00Z</dcterms:modified>
  <cp:category/>
</cp:coreProperties>
</file>