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2B891" w14:textId="19905E66" w:rsidR="00DB0D44" w:rsidRPr="00DB0D44" w:rsidRDefault="000315AD" w:rsidP="00DB0D44">
      <w:pPr>
        <w:pStyle w:val="Title"/>
      </w:pPr>
      <w:r>
        <w:rPr>
          <w:lang w:val="es"/>
        </w:rPr>
        <w:t>¿Qué poder</w:t>
      </w:r>
      <w:r w:rsidR="00DB0D44" w:rsidRPr="00DB0D44">
        <w:t>?</w:t>
      </w:r>
    </w:p>
    <w:p w14:paraId="1CCF4BEC" w14:textId="31F5C6F9" w:rsidR="00DB0D44" w:rsidRDefault="000315AD" w:rsidP="00DB0D44">
      <w:r>
        <w:rPr>
          <w:lang w:val="es"/>
        </w:rPr>
        <w:t>Evaluar cada expresión. Las dos primeras expresiones se han completado para ti</w:t>
      </w:r>
      <w:r w:rsidR="00DB0D44">
        <w:t>.</w:t>
      </w:r>
      <w:r w:rsidR="00926191">
        <w:t xml:space="preserve"> </w:t>
      </w:r>
      <w:r w:rsidR="00926191" w:rsidRPr="00926191">
        <w:t>La función WhatPower es una función inventada y podría escribirse como la función QuePoder.</w:t>
      </w:r>
    </w:p>
    <w:p w14:paraId="57A06DE1" w14:textId="77777777" w:rsidR="00DB0D44" w:rsidRPr="00AA712A" w:rsidRDefault="00DB0D44" w:rsidP="00DB0D44"/>
    <w:p w14:paraId="40A44614" w14:textId="77777777" w:rsidR="00DB0D44" w:rsidRDefault="00DB0D44" w:rsidP="00926191">
      <w:pPr>
        <w:pStyle w:val="BodyText"/>
        <w:spacing w:line="672" w:lineRule="auto"/>
      </w:pP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1)</w:t>
      </w:r>
      <w:r>
        <w:t xml:space="preserve">   </w:t>
      </w:r>
      <w:r w:rsidR="00D97D6B" w:rsidRPr="00C30C47">
        <w:rPr>
          <w:noProof/>
          <w:position w:val="-14"/>
        </w:rPr>
        <w:object w:dxaOrig="1920" w:dyaOrig="400" w14:anchorId="48746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alt="" style="width:96pt;height:19.4pt;mso-width-percent:0;mso-height-percent:0;mso-width-percent:0;mso-height-percent:0" o:ole="">
            <v:imagedata r:id="rId7" o:title=""/>
          </v:shape>
          <o:OLEObject Type="Embed" ProgID="Equation.DSMT4" ShapeID="_x0000_i1034" DrawAspect="Content" ObjectID="_1837685308" r:id="rId8"/>
        </w:object>
      </w:r>
    </w:p>
    <w:p w14:paraId="792131F9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2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1939" w:dyaOrig="400" w14:anchorId="28C910D4">
          <v:shape id="_x0000_i1033" type="#_x0000_t75" alt="" style="width:96.85pt;height:19.4pt;mso-width-percent:0;mso-height-percent:0;mso-width-percent:0;mso-height-percent:0" o:ole="">
            <v:imagedata r:id="rId9" o:title=""/>
          </v:shape>
          <o:OLEObject Type="Embed" ProgID="Equation.DSMT4" ShapeID="_x0000_i1033" DrawAspect="Content" ObjectID="_1837685309" r:id="rId10"/>
        </w:object>
      </w:r>
    </w:p>
    <w:p w14:paraId="09870CF4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3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1880" w:dyaOrig="400" w14:anchorId="7AC54496">
          <v:shape id="_x0000_i1032" type="#_x0000_t75" alt="" style="width:93.25pt;height:19.4pt;mso-width-percent:0;mso-height-percent:0;mso-width-percent:0;mso-height-percent:0" o:ole="">
            <v:imagedata r:id="rId11" o:title=""/>
          </v:shape>
          <o:OLEObject Type="Embed" ProgID="Equation.DSMT4" ShapeID="_x0000_i1032" DrawAspect="Content" ObjectID="_1837685310" r:id="rId12"/>
        </w:object>
      </w:r>
    </w:p>
    <w:p w14:paraId="1D08AAE9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4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1900" w:dyaOrig="400" w14:anchorId="03302C28">
          <v:shape id="_x0000_i1031" type="#_x0000_t75" alt="" style="width:95.1pt;height:19.4pt;mso-width-percent:0;mso-height-percent:0;mso-width-percent:0;mso-height-percent:0" o:ole="">
            <v:imagedata r:id="rId13" o:title=""/>
          </v:shape>
          <o:OLEObject Type="Embed" ProgID="Equation.DSMT4" ShapeID="_x0000_i1031" DrawAspect="Content" ObjectID="_1837685311" r:id="rId14"/>
        </w:object>
      </w:r>
    </w:p>
    <w:p w14:paraId="70915DF2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5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2360" w:dyaOrig="400" w14:anchorId="688C7083">
          <v:shape id="_x0000_i1030" type="#_x0000_t75" alt="" style="width:117.3pt;height:19.4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837685312" r:id="rId16"/>
        </w:object>
      </w:r>
    </w:p>
    <w:p w14:paraId="13CDFAB0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6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1900" w:dyaOrig="400" w14:anchorId="5D51D341">
          <v:shape id="_x0000_i1029" type="#_x0000_t75" alt="" style="width:95.1pt;height:19.4pt;mso-width-percent:0;mso-height-percent:0;mso-width-percent:0;mso-height-percent:0" o:ole="">
            <v:imagedata r:id="rId17" o:title=""/>
          </v:shape>
          <o:OLEObject Type="Embed" ProgID="Equation.DSMT4" ShapeID="_x0000_i1029" DrawAspect="Content" ObjectID="_1837685313" r:id="rId18"/>
        </w:object>
      </w:r>
    </w:p>
    <w:p w14:paraId="6016E975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7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1860" w:dyaOrig="400" w14:anchorId="4810A79B">
          <v:shape id="_x0000_i1028" type="#_x0000_t75" alt="" style="width:93.3pt;height:19.4pt;mso-width-percent:0;mso-height-percent:0;mso-width-percent:0;mso-height-percent:0" o:ole="">
            <v:imagedata r:id="rId19" o:title=""/>
          </v:shape>
          <o:OLEObject Type="Embed" ProgID="Equation.DSMT4" ShapeID="_x0000_i1028" DrawAspect="Content" ObjectID="_1837685314" r:id="rId20"/>
        </w:object>
      </w:r>
    </w:p>
    <w:p w14:paraId="6A071E32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8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F45DC2">
        <w:rPr>
          <w:noProof/>
          <w:position w:val="-28"/>
        </w:rPr>
        <w:object w:dxaOrig="1860" w:dyaOrig="680" w14:anchorId="0F8B24CD">
          <v:shape id="_x0000_i1027" type="#_x0000_t75" alt="" style="width:93.3pt;height:34.15pt;mso-width-percent:0;mso-height-percent:0;mso-width-percent:0;mso-height-percent:0" o:ole="">
            <v:imagedata r:id="rId21" o:title=""/>
          </v:shape>
          <o:OLEObject Type="Embed" ProgID="Equation.DSMT4" ShapeID="_x0000_i1027" DrawAspect="Content" ObjectID="_1837685315" r:id="rId22"/>
        </w:object>
      </w:r>
    </w:p>
    <w:p w14:paraId="2E1E4533" w14:textId="77777777" w:rsidR="00DB0D44" w:rsidRDefault="00DB0D44" w:rsidP="00926191">
      <w:pPr>
        <w:pStyle w:val="BodyText"/>
        <w:spacing w:line="672" w:lineRule="auto"/>
      </w:pP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9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  </w:t>
      </w:r>
      <w:r w:rsidR="00D97D6B" w:rsidRPr="00C30C47">
        <w:rPr>
          <w:noProof/>
          <w:position w:val="-14"/>
        </w:rPr>
        <w:object w:dxaOrig="1800" w:dyaOrig="400" w14:anchorId="21C9E6BD">
          <v:shape id="_x0000_i1026" type="#_x0000_t75" alt="" style="width:90.45pt;height:19.4pt;mso-width-percent:0;mso-height-percent:0;mso-width-percent:0;mso-height-percent:0" o:ole="">
            <v:imagedata r:id="rId23" o:title=""/>
          </v:shape>
          <o:OLEObject Type="Embed" ProgID="Equation.DSMT4" ShapeID="_x0000_i1026" DrawAspect="Content" ObjectID="_1837685316" r:id="rId24"/>
        </w:object>
      </w:r>
    </w:p>
    <w:p w14:paraId="7EAFF133" w14:textId="5B74F4C4" w:rsidR="001B5BA6" w:rsidRPr="00DB0D44" w:rsidRDefault="00DB0D44" w:rsidP="00926191">
      <w:pPr>
        <w:pStyle w:val="BodyText"/>
        <w:spacing w:after="0" w:line="240" w:lineRule="auto"/>
      </w:pP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1</w:t>
      </w:r>
      <w:r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0</w:t>
      </w:r>
      <w:r w:rsidRPr="00C30C47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</w:rPr>
        <w:t>)</w:t>
      </w:r>
      <w:r>
        <w:t xml:space="preserve"> </w:t>
      </w:r>
      <w:r w:rsidR="00D97D6B" w:rsidRPr="00C30C47">
        <w:rPr>
          <w:noProof/>
          <w:position w:val="-18"/>
        </w:rPr>
        <w:object w:dxaOrig="2100" w:dyaOrig="480" w14:anchorId="5A584E61">
          <v:shape id="_x0000_i1025" type="#_x0000_t75" alt="" style="width:105.2pt;height:24pt;mso-width-percent:0;mso-height-percent:0;mso-width-percent:0;mso-height-percent:0" o:ole="">
            <v:imagedata r:id="rId25" o:title=""/>
          </v:shape>
          <o:OLEObject Type="Embed" ProgID="Equation.DSMT4" ShapeID="_x0000_i1025" DrawAspect="Content" ObjectID="_1837685317" r:id="rId26"/>
        </w:object>
      </w:r>
    </w:p>
    <w:sectPr w:rsidR="001B5BA6" w:rsidRPr="00DB0D44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2642" w14:textId="77777777" w:rsidR="00D97D6B" w:rsidRDefault="00D97D6B" w:rsidP="00DC1CA0">
      <w:r>
        <w:separator/>
      </w:r>
    </w:p>
  </w:endnote>
  <w:endnote w:type="continuationSeparator" w:id="0">
    <w:p w14:paraId="1A2EE50B" w14:textId="77777777" w:rsidR="00D97D6B" w:rsidRDefault="00D97D6B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F9A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757EFD" w14:textId="26CE4202" w:rsidR="009F0B2E" w:rsidRPr="008C5074" w:rsidRDefault="00D62016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All About That Base, Part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1F757EFD" w14:textId="26CE4202" w:rsidR="009F0B2E" w:rsidRPr="008C5074" w:rsidRDefault="00D62016" w:rsidP="008C5074">
                    <w:pPr>
                      <w:pStyle w:val="Footer"/>
                    </w:pPr>
                    <w:fldSimple w:instr=" TITLE  \* MERGEFORMAT ">
                      <w:r>
                        <w:t>All About That Base, Part 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249B1" w14:textId="77777777" w:rsidR="00D97D6B" w:rsidRDefault="00D97D6B" w:rsidP="00DC1CA0">
      <w:r>
        <w:separator/>
      </w:r>
    </w:p>
  </w:footnote>
  <w:footnote w:type="continuationSeparator" w:id="0">
    <w:p w14:paraId="222585C1" w14:textId="77777777" w:rsidR="00D97D6B" w:rsidRDefault="00D97D6B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44"/>
    <w:rsid w:val="000315AD"/>
    <w:rsid w:val="00072D23"/>
    <w:rsid w:val="000C7623"/>
    <w:rsid w:val="000F1F46"/>
    <w:rsid w:val="001B5BA6"/>
    <w:rsid w:val="002040D8"/>
    <w:rsid w:val="00233158"/>
    <w:rsid w:val="00245200"/>
    <w:rsid w:val="00246BC1"/>
    <w:rsid w:val="00274BB5"/>
    <w:rsid w:val="0028268A"/>
    <w:rsid w:val="002D4C34"/>
    <w:rsid w:val="00304DC6"/>
    <w:rsid w:val="0036540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65A"/>
    <w:rsid w:val="00644B47"/>
    <w:rsid w:val="006C5B24"/>
    <w:rsid w:val="006E2654"/>
    <w:rsid w:val="006F637F"/>
    <w:rsid w:val="00782F44"/>
    <w:rsid w:val="007A5710"/>
    <w:rsid w:val="00893180"/>
    <w:rsid w:val="008C5074"/>
    <w:rsid w:val="008E31E6"/>
    <w:rsid w:val="008F712F"/>
    <w:rsid w:val="009112D3"/>
    <w:rsid w:val="00914680"/>
    <w:rsid w:val="00926191"/>
    <w:rsid w:val="00976B6A"/>
    <w:rsid w:val="00977E3D"/>
    <w:rsid w:val="009A7873"/>
    <w:rsid w:val="009F0B2E"/>
    <w:rsid w:val="00A1673F"/>
    <w:rsid w:val="00A16EE7"/>
    <w:rsid w:val="00A44F47"/>
    <w:rsid w:val="00A77EC7"/>
    <w:rsid w:val="00AF213D"/>
    <w:rsid w:val="00BD7B9F"/>
    <w:rsid w:val="00BF08CE"/>
    <w:rsid w:val="00C77030"/>
    <w:rsid w:val="00C8167C"/>
    <w:rsid w:val="00C83603"/>
    <w:rsid w:val="00CD2461"/>
    <w:rsid w:val="00CE2E34"/>
    <w:rsid w:val="00CF4EFB"/>
    <w:rsid w:val="00D056A7"/>
    <w:rsid w:val="00D62016"/>
    <w:rsid w:val="00D72955"/>
    <w:rsid w:val="00D760BA"/>
    <w:rsid w:val="00D97D6B"/>
    <w:rsid w:val="00DB0D44"/>
    <w:rsid w:val="00DC1CA0"/>
    <w:rsid w:val="00DE0B48"/>
    <w:rsid w:val="00E26CEB"/>
    <w:rsid w:val="00E326C3"/>
    <w:rsid w:val="00E45663"/>
    <w:rsid w:val="00E46C11"/>
    <w:rsid w:val="00E76FF3"/>
    <w:rsid w:val="00EA2AF9"/>
    <w:rsid w:val="00EA5366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336EB"/>
  <w15:chartTrackingRefBased/>
  <w15:docId w15:val="{4913003C-3707-4753-B751-5B1E209C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8167C"/>
  </w:style>
  <w:style w:type="paragraph" w:styleId="Heading1">
    <w:name w:val="heading 1"/>
    <w:basedOn w:val="Normal"/>
    <w:next w:val="Normal"/>
    <w:link w:val="Heading1Char"/>
    <w:uiPriority w:val="9"/>
    <w:qFormat/>
    <w:rsid w:val="00C8167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67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8167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8167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7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7C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8167C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8167C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8167C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7C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7C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8167C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8167C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8167C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167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8167C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C8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8167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8167C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6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8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7C"/>
  </w:style>
  <w:style w:type="paragraph" w:styleId="ListParagraph">
    <w:name w:val="List Paragraph"/>
    <w:basedOn w:val="Normal"/>
    <w:uiPriority w:val="34"/>
    <w:qFormat/>
    <w:rsid w:val="00C8167C"/>
    <w:pPr>
      <w:ind w:left="720"/>
      <w:contextualSpacing/>
    </w:pPr>
  </w:style>
  <w:style w:type="paragraph" w:customStyle="1" w:styleId="AnswerKey">
    <w:name w:val="Answer Key"/>
    <w:basedOn w:val="Normal"/>
    <w:qFormat/>
    <w:rsid w:val="00C8167C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DB0D44"/>
  </w:style>
  <w:style w:type="character" w:customStyle="1" w:styleId="BodyTextChar">
    <w:name w:val="Body Text Char"/>
    <w:basedOn w:val="DefaultParagraphFont"/>
    <w:link w:val="BodyText"/>
    <w:uiPriority w:val="99"/>
    <w:rsid w:val="00DB0D44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89</Words>
  <Characters>415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About That Base, Part 1</vt:lpstr>
    </vt:vector>
  </TitlesOfParts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That Base, Part 1</dc:title>
  <dc:subject/>
  <dc:creator>K20 Center</dc:creator>
  <cp:keywords/>
  <dc:description/>
  <cp:lastModifiedBy>Gracia, Ann M.</cp:lastModifiedBy>
  <cp:revision>3</cp:revision>
  <cp:lastPrinted>2026-04-14T20:20:00Z</cp:lastPrinted>
  <dcterms:created xsi:type="dcterms:W3CDTF">2026-04-14T20:20:00Z</dcterms:created>
  <dcterms:modified xsi:type="dcterms:W3CDTF">2026-04-14T20:20:00Z</dcterms:modified>
  <cp:category/>
</cp:coreProperties>
</file>