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B891" w14:textId="77777777" w:rsidR="00DB0D44" w:rsidRPr="00DB0D44" w:rsidRDefault="00DB0D44" w:rsidP="00DB0D44">
      <w:pPr>
        <w:pStyle w:val="Title"/>
      </w:pPr>
      <w:r w:rsidRPr="00DB0D44">
        <w:t>What Power?</w:t>
      </w:r>
    </w:p>
    <w:p w14:paraId="1CCF4BEC" w14:textId="3909F405" w:rsidR="00DB0D44" w:rsidRDefault="00DB0D44" w:rsidP="00DB0D44">
      <w:r>
        <w:t>Evaluate each expression. The first two expressions have been completed for you.</w:t>
      </w:r>
    </w:p>
    <w:p w14:paraId="57A06DE1" w14:textId="77777777" w:rsidR="00DB0D44" w:rsidRPr="00AA712A" w:rsidRDefault="00DB0D44" w:rsidP="00DB0D44"/>
    <w:p w14:paraId="40A44614" w14:textId="77777777" w:rsidR="00DB0D44" w:rsidRDefault="00DB0D44" w:rsidP="00DB0D44">
      <w:pPr>
        <w:pStyle w:val="BodyText"/>
        <w:spacing w:line="720" w:lineRule="auto"/>
      </w:pP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>
        <w:t xml:space="preserve">   </w:t>
      </w:r>
      <w:r w:rsidR="00EE72F1" w:rsidRPr="00C30C47">
        <w:rPr>
          <w:noProof/>
          <w:position w:val="-14"/>
        </w:rPr>
        <w:object w:dxaOrig="1920" w:dyaOrig="400" w14:anchorId="7FC42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96pt;height:19.4pt;mso-width-percent:0;mso-height-percent:0;mso-width-percent:0;mso-height-percent:0" o:ole="">
            <v:imagedata r:id="rId7" o:title=""/>
          </v:shape>
          <o:OLEObject Type="Embed" ProgID="Equation.DSMT4" ShapeID="_x0000_i1034" DrawAspect="Content" ObjectID="_1837685266" r:id="rId8"/>
        </w:object>
      </w:r>
    </w:p>
    <w:p w14:paraId="792131F9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1939" w:dyaOrig="400" w14:anchorId="6F7CEA65">
          <v:shape id="_x0000_i1033" type="#_x0000_t75" alt="" style="width:96.85pt;height:19.4pt;mso-width-percent:0;mso-height-percent:0;mso-width-percent:0;mso-height-percent:0" o:ole="">
            <v:imagedata r:id="rId9" o:title=""/>
          </v:shape>
          <o:OLEObject Type="Embed" ProgID="Equation.DSMT4" ShapeID="_x0000_i1033" DrawAspect="Content" ObjectID="_1837685267" r:id="rId10"/>
        </w:object>
      </w:r>
    </w:p>
    <w:p w14:paraId="09870CF4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3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1880" w:dyaOrig="400" w14:anchorId="2983D0B9">
          <v:shape id="_x0000_i1032" type="#_x0000_t75" alt="" style="width:93.25pt;height:19.4pt;mso-width-percent:0;mso-height-percent:0;mso-width-percent:0;mso-height-percent:0" o:ole="">
            <v:imagedata r:id="rId11" o:title=""/>
          </v:shape>
          <o:OLEObject Type="Embed" ProgID="Equation.DSMT4" ShapeID="_x0000_i1032" DrawAspect="Content" ObjectID="_1837685268" r:id="rId12"/>
        </w:object>
      </w:r>
    </w:p>
    <w:p w14:paraId="1D08AAE9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4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1900" w:dyaOrig="400" w14:anchorId="47DDD42F">
          <v:shape id="_x0000_i1031" type="#_x0000_t75" alt="" style="width:95.1pt;height:19.4pt;mso-width-percent:0;mso-height-percent:0;mso-width-percent:0;mso-height-percent:0" o:ole="">
            <v:imagedata r:id="rId13" o:title=""/>
          </v:shape>
          <o:OLEObject Type="Embed" ProgID="Equation.DSMT4" ShapeID="_x0000_i1031" DrawAspect="Content" ObjectID="_1837685269" r:id="rId14"/>
        </w:object>
      </w:r>
    </w:p>
    <w:p w14:paraId="70915DF2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5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2360" w:dyaOrig="400" w14:anchorId="25A3B409">
          <v:shape id="_x0000_i1030" type="#_x0000_t75" alt="" style="width:117.3pt;height:19.4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837685270" r:id="rId16"/>
        </w:object>
      </w:r>
    </w:p>
    <w:p w14:paraId="13CDFAB0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6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1900" w:dyaOrig="400" w14:anchorId="7781508D">
          <v:shape id="_x0000_i1029" type="#_x0000_t75" alt="" style="width:95.1pt;height:19.4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837685271" r:id="rId18"/>
        </w:object>
      </w:r>
    </w:p>
    <w:p w14:paraId="6016E975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7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1860" w:dyaOrig="400" w14:anchorId="0EC26F4D">
          <v:shape id="_x0000_i1028" type="#_x0000_t75" alt="" style="width:93.3pt;height:19.4pt;mso-width-percent:0;mso-height-percent:0;mso-width-percent:0;mso-height-percent:0" o:ole="">
            <v:imagedata r:id="rId19" o:title=""/>
          </v:shape>
          <o:OLEObject Type="Embed" ProgID="Equation.DSMT4" ShapeID="_x0000_i1028" DrawAspect="Content" ObjectID="_1837685272" r:id="rId20"/>
        </w:object>
      </w:r>
    </w:p>
    <w:p w14:paraId="6A071E32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8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F45DC2">
        <w:rPr>
          <w:noProof/>
          <w:position w:val="-28"/>
        </w:rPr>
        <w:object w:dxaOrig="1860" w:dyaOrig="680" w14:anchorId="308F583F">
          <v:shape id="_x0000_i1027" type="#_x0000_t75" alt="" style="width:93.3pt;height:34.15pt;mso-width-percent:0;mso-height-percent:0;mso-width-percent:0;mso-height-percent:0" o:ole="">
            <v:imagedata r:id="rId21" o:title=""/>
          </v:shape>
          <o:OLEObject Type="Embed" ProgID="Equation.DSMT4" ShapeID="_x0000_i1027" DrawAspect="Content" ObjectID="_1837685273" r:id="rId22"/>
        </w:object>
      </w:r>
    </w:p>
    <w:p w14:paraId="2E1E4533" w14:textId="77777777" w:rsidR="00DB0D44" w:rsidRDefault="00DB0D44" w:rsidP="00DB0D44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9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EE72F1" w:rsidRPr="00C30C47">
        <w:rPr>
          <w:noProof/>
          <w:position w:val="-14"/>
        </w:rPr>
        <w:object w:dxaOrig="1800" w:dyaOrig="400" w14:anchorId="504CCD34">
          <v:shape id="_x0000_i1026" type="#_x0000_t75" alt="" style="width:90.45pt;height:19.4pt;mso-width-percent:0;mso-height-percent:0;mso-width-percent:0;mso-height-percent:0" o:ole="">
            <v:imagedata r:id="rId23" o:title=""/>
          </v:shape>
          <o:OLEObject Type="Embed" ProgID="Equation.DSMT4" ShapeID="_x0000_i1026" DrawAspect="Content" ObjectID="_1837685274" r:id="rId24"/>
        </w:object>
      </w:r>
    </w:p>
    <w:p w14:paraId="5A51719E" w14:textId="77777777" w:rsidR="00DB0D44" w:rsidRDefault="00DB0D44" w:rsidP="00DB0D44">
      <w:pPr>
        <w:pStyle w:val="BodyText"/>
        <w:spacing w:after="0" w:line="240" w:lineRule="auto"/>
      </w:pP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</w:t>
      </w: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0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</w:t>
      </w:r>
      <w:r w:rsidR="00EE72F1" w:rsidRPr="00C30C47">
        <w:rPr>
          <w:noProof/>
          <w:position w:val="-18"/>
        </w:rPr>
        <w:object w:dxaOrig="2100" w:dyaOrig="480" w14:anchorId="2049EC59">
          <v:shape id="_x0000_i1025" type="#_x0000_t75" alt="" style="width:105.2pt;height:24pt;mso-width-percent:0;mso-height-percent:0;mso-width-percent:0;mso-height-percent:0" o:ole="">
            <v:imagedata r:id="rId25" o:title=""/>
          </v:shape>
          <o:OLEObject Type="Embed" ProgID="Equation.DSMT4" ShapeID="_x0000_i1025" DrawAspect="Content" ObjectID="_1837685275" r:id="rId26"/>
        </w:object>
      </w:r>
    </w:p>
    <w:p w14:paraId="7EAFF133" w14:textId="77777777" w:rsidR="001B5BA6" w:rsidRPr="00DB0D44" w:rsidRDefault="001B5BA6" w:rsidP="00DB0D44"/>
    <w:sectPr w:rsidR="001B5BA6" w:rsidRPr="00DB0D4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101C" w14:textId="77777777" w:rsidR="00EE72F1" w:rsidRDefault="00EE72F1" w:rsidP="00DC1CA0">
      <w:r>
        <w:separator/>
      </w:r>
    </w:p>
  </w:endnote>
  <w:endnote w:type="continuationSeparator" w:id="0">
    <w:p w14:paraId="76367325" w14:textId="77777777" w:rsidR="00EE72F1" w:rsidRDefault="00EE72F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371E" w14:textId="77777777" w:rsidR="00156541" w:rsidRDefault="0015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F9A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57EFD" w14:textId="1D93577C" w:rsidR="009F0B2E" w:rsidRPr="00156541" w:rsidRDefault="00156541" w:rsidP="00156541">
                          <w:pPr>
                            <w:pStyle w:val="Footer"/>
                          </w:pPr>
                          <w:fldSimple w:instr=" TITLE  \* MERGEFORMAT ">
                            <w:r>
                              <w:t>All About That Base,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F757EFD" w14:textId="1D93577C" w:rsidR="009F0B2E" w:rsidRPr="00156541" w:rsidRDefault="00156541" w:rsidP="00156541">
                    <w:pPr>
                      <w:pStyle w:val="Footer"/>
                    </w:pPr>
                    <w:fldSimple w:instr=" TITLE  \* MERGEFORMAT ">
                      <w:r>
                        <w:t>All About That Base,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BBC8" w14:textId="77777777" w:rsidR="00156541" w:rsidRDefault="0015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CBDD" w14:textId="77777777" w:rsidR="00EE72F1" w:rsidRDefault="00EE72F1" w:rsidP="00DC1CA0">
      <w:r>
        <w:separator/>
      </w:r>
    </w:p>
  </w:footnote>
  <w:footnote w:type="continuationSeparator" w:id="0">
    <w:p w14:paraId="7ABF97C7" w14:textId="77777777" w:rsidR="00EE72F1" w:rsidRDefault="00EE72F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3877" w14:textId="77777777" w:rsidR="00156541" w:rsidRDefault="0015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4B64" w14:textId="77777777" w:rsidR="00156541" w:rsidRDefault="00156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FDA0" w14:textId="77777777" w:rsidR="00156541" w:rsidRDefault="00156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44"/>
    <w:rsid w:val="00027217"/>
    <w:rsid w:val="00072D23"/>
    <w:rsid w:val="000B2CEE"/>
    <w:rsid w:val="000C7623"/>
    <w:rsid w:val="00156541"/>
    <w:rsid w:val="001A74DF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50A9D"/>
    <w:rsid w:val="005B2598"/>
    <w:rsid w:val="005B4511"/>
    <w:rsid w:val="005E3EB2"/>
    <w:rsid w:val="005F78AA"/>
    <w:rsid w:val="0064465A"/>
    <w:rsid w:val="00644B47"/>
    <w:rsid w:val="006C5B24"/>
    <w:rsid w:val="006E2654"/>
    <w:rsid w:val="006F637F"/>
    <w:rsid w:val="00782F44"/>
    <w:rsid w:val="007A5710"/>
    <w:rsid w:val="0081643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16EE7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B0D44"/>
    <w:rsid w:val="00DC1CA0"/>
    <w:rsid w:val="00DE0B48"/>
    <w:rsid w:val="00E26CEB"/>
    <w:rsid w:val="00E326C3"/>
    <w:rsid w:val="00E45663"/>
    <w:rsid w:val="00E46C11"/>
    <w:rsid w:val="00E76FF3"/>
    <w:rsid w:val="00EA2AF9"/>
    <w:rsid w:val="00EA5366"/>
    <w:rsid w:val="00EB6E7A"/>
    <w:rsid w:val="00EE72F1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36EB"/>
  <w15:chartTrackingRefBased/>
  <w15:docId w15:val="{4913003C-3707-4753-B751-5B1E209C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16430"/>
  </w:style>
  <w:style w:type="paragraph" w:styleId="Heading1">
    <w:name w:val="heading 1"/>
    <w:basedOn w:val="Normal"/>
    <w:next w:val="Normal"/>
    <w:link w:val="Heading1Char"/>
    <w:uiPriority w:val="9"/>
    <w:qFormat/>
    <w:rsid w:val="0081643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43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1643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1643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43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43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643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1643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1643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43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43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1643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1643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1643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1643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1643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1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1643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1643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4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6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30"/>
  </w:style>
  <w:style w:type="paragraph" w:styleId="ListParagraph">
    <w:name w:val="List Paragraph"/>
    <w:basedOn w:val="Normal"/>
    <w:uiPriority w:val="34"/>
    <w:qFormat/>
    <w:rsid w:val="00816430"/>
    <w:pPr>
      <w:ind w:left="720"/>
      <w:contextualSpacing/>
    </w:pPr>
  </w:style>
  <w:style w:type="paragraph" w:customStyle="1" w:styleId="AnswerKey">
    <w:name w:val="Answer Key"/>
    <w:basedOn w:val="Normal"/>
    <w:qFormat/>
    <w:rsid w:val="00816430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DB0D44"/>
  </w:style>
  <w:style w:type="character" w:customStyle="1" w:styleId="BodyTextChar">
    <w:name w:val="Body Text Char"/>
    <w:basedOn w:val="DefaultParagraphFont"/>
    <w:link w:val="BodyText"/>
    <w:uiPriority w:val="99"/>
    <w:rsid w:val="00DB0D44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80</Words>
  <Characters>334</Characters>
  <Application>Microsoft Office Word</Application>
  <DocSecurity>0</DocSecurity>
  <Lines>47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subject/>
  <dc:creator>K20 Center</dc:creator>
  <cp:keywords/>
  <dc:description/>
  <cp:lastModifiedBy>Gracia, Ann M.</cp:lastModifiedBy>
  <cp:revision>3</cp:revision>
  <cp:lastPrinted>2026-04-14T20:19:00Z</cp:lastPrinted>
  <dcterms:created xsi:type="dcterms:W3CDTF">2026-04-14T20:19:00Z</dcterms:created>
  <dcterms:modified xsi:type="dcterms:W3CDTF">2026-04-14T20:19:00Z</dcterms:modified>
  <cp:category/>
</cp:coreProperties>
</file>