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9839" w14:textId="77777777" w:rsidR="000701CF" w:rsidRPr="000701CF" w:rsidRDefault="000701CF" w:rsidP="000701CF">
      <w:pPr>
        <w:pStyle w:val="Title"/>
        <w:rPr>
          <w:rStyle w:val="Heading2Char"/>
          <w:i w:val="0"/>
          <w:iCs w:val="0"/>
          <w:color w:val="auto"/>
        </w:rPr>
      </w:pPr>
      <w:r w:rsidRPr="000701CF">
        <w:rPr>
          <w:rStyle w:val="Heading2Char"/>
          <w:i w:val="0"/>
          <w:iCs w:val="0"/>
          <w:color w:val="auto"/>
        </w:rPr>
        <w:t>RÚBRICA DE PRESENTACIÓN DE PROPUESTAS DE HUERTOS ESCOLARES</w:t>
      </w:r>
    </w:p>
    <w:p w14:paraId="6AF68026" w14:textId="77777777" w:rsidR="000701CF" w:rsidRPr="0034186E" w:rsidRDefault="000701CF" w:rsidP="000701CF">
      <w:pPr>
        <w:suppressAutoHyphens/>
        <w:spacing w:before="180"/>
        <w:rPr>
          <w:rStyle w:val="body"/>
          <w:lang w:val="es-CO"/>
        </w:rPr>
      </w:pPr>
    </w:p>
    <w:tbl>
      <w:tblPr>
        <w:tblStyle w:val="GridTable1Light-Accent2"/>
        <w:tblW w:w="13158" w:type="dxa"/>
        <w:tblLayout w:type="fixed"/>
        <w:tblLook w:val="0400" w:firstRow="0" w:lastRow="0" w:firstColumn="0" w:lastColumn="0" w:noHBand="0" w:noVBand="1"/>
      </w:tblPr>
      <w:tblGrid>
        <w:gridCol w:w="1849"/>
        <w:gridCol w:w="2489"/>
        <w:gridCol w:w="2610"/>
        <w:gridCol w:w="2610"/>
        <w:gridCol w:w="2700"/>
        <w:gridCol w:w="900"/>
      </w:tblGrid>
      <w:tr w:rsidR="000701CF" w:rsidRPr="0034186E" w14:paraId="76F42C43" w14:textId="77777777" w:rsidTr="00EC0665">
        <w:trPr>
          <w:trHeight w:val="287"/>
        </w:trPr>
        <w:tc>
          <w:tcPr>
            <w:tcW w:w="1849" w:type="dxa"/>
            <w:shd w:val="clear" w:color="auto" w:fill="285781" w:themeFill="accent2"/>
            <w:vAlign w:val="center"/>
          </w:tcPr>
          <w:p w14:paraId="0D9F208D" w14:textId="77777777" w:rsidR="000701CF" w:rsidRPr="0034186E" w:rsidRDefault="000701CF" w:rsidP="00EC0665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</w:p>
        </w:tc>
        <w:tc>
          <w:tcPr>
            <w:tcW w:w="2489" w:type="dxa"/>
            <w:shd w:val="clear" w:color="auto" w:fill="285781" w:themeFill="accent2"/>
            <w:vAlign w:val="center"/>
          </w:tcPr>
          <w:p w14:paraId="2CB086AF" w14:textId="77777777" w:rsidR="000701CF" w:rsidRPr="0034186E" w:rsidRDefault="000701CF" w:rsidP="00EC0665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4</w:t>
            </w:r>
          </w:p>
        </w:tc>
        <w:tc>
          <w:tcPr>
            <w:tcW w:w="2610" w:type="dxa"/>
            <w:shd w:val="clear" w:color="auto" w:fill="285781" w:themeFill="accent2"/>
            <w:vAlign w:val="center"/>
          </w:tcPr>
          <w:p w14:paraId="0B2BA9AA" w14:textId="77777777" w:rsidR="000701CF" w:rsidRPr="0034186E" w:rsidRDefault="000701CF" w:rsidP="00EC0665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3</w:t>
            </w:r>
          </w:p>
        </w:tc>
        <w:tc>
          <w:tcPr>
            <w:tcW w:w="2610" w:type="dxa"/>
            <w:shd w:val="clear" w:color="auto" w:fill="285781" w:themeFill="accent2"/>
            <w:vAlign w:val="center"/>
          </w:tcPr>
          <w:p w14:paraId="25189A2E" w14:textId="77777777" w:rsidR="000701CF" w:rsidRPr="0034186E" w:rsidRDefault="000701CF" w:rsidP="00EC0665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2</w:t>
            </w:r>
          </w:p>
        </w:tc>
        <w:tc>
          <w:tcPr>
            <w:tcW w:w="2700" w:type="dxa"/>
            <w:shd w:val="clear" w:color="auto" w:fill="285781" w:themeFill="accent2"/>
            <w:vAlign w:val="center"/>
          </w:tcPr>
          <w:p w14:paraId="3BDF8BC3" w14:textId="77777777" w:rsidR="000701CF" w:rsidRPr="0034186E" w:rsidRDefault="000701CF" w:rsidP="00EC0665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1</w:t>
            </w:r>
          </w:p>
        </w:tc>
        <w:tc>
          <w:tcPr>
            <w:tcW w:w="900" w:type="dxa"/>
            <w:shd w:val="clear" w:color="auto" w:fill="285781" w:themeFill="accent2"/>
            <w:vAlign w:val="center"/>
          </w:tcPr>
          <w:p w14:paraId="0A018266" w14:textId="77777777" w:rsidR="000701CF" w:rsidRPr="0034186E" w:rsidRDefault="000701CF" w:rsidP="00EC0665">
            <w:pPr>
              <w:jc w:val="center"/>
              <w:rPr>
                <w:b/>
                <w:color w:val="FFFFFF" w:themeColor="background1"/>
                <w:szCs w:val="18"/>
                <w:lang w:val="es-CO"/>
              </w:rPr>
            </w:pPr>
            <w:r w:rsidRPr="0034186E">
              <w:rPr>
                <w:b/>
                <w:bCs/>
                <w:color w:val="FFFFFF" w:themeColor="background1"/>
                <w:szCs w:val="18"/>
                <w:lang w:val="es-CO"/>
              </w:rPr>
              <w:t>Total</w:t>
            </w:r>
          </w:p>
        </w:tc>
      </w:tr>
      <w:tr w:rsidR="000701CF" w:rsidRPr="0034186E" w14:paraId="2541CF4D" w14:textId="77777777" w:rsidTr="00EC0665">
        <w:trPr>
          <w:trHeight w:val="1331"/>
        </w:trPr>
        <w:tc>
          <w:tcPr>
            <w:tcW w:w="1849" w:type="dxa"/>
            <w:vAlign w:val="center"/>
          </w:tcPr>
          <w:p w14:paraId="105302CD" w14:textId="77777777" w:rsidR="000701CF" w:rsidRPr="000701CF" w:rsidRDefault="000701CF" w:rsidP="000701CF">
            <w:pPr>
              <w:pStyle w:val="Heading1"/>
            </w:pPr>
            <w:r w:rsidRPr="000701CF">
              <w:t>CONTENIDO (DATOS)</w:t>
            </w:r>
          </w:p>
        </w:tc>
        <w:tc>
          <w:tcPr>
            <w:tcW w:w="2489" w:type="dxa"/>
          </w:tcPr>
          <w:p w14:paraId="5B9F1AB5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bookmarkStart w:id="0" w:name="h.gjdgxs" w:colFirst="0" w:colLast="0"/>
            <w:bookmarkEnd w:id="0"/>
            <w:r w:rsidRPr="0034186E">
              <w:rPr>
                <w:color w:val="253A3D"/>
                <w:szCs w:val="18"/>
                <w:lang w:val="es-CO"/>
              </w:rPr>
              <w:t>Incluye todos los datos necesarios (presupuesto, ubicación, hortalizas plantadas, tamaño, forma, riego, impacto, administración y beneficios potenciales).</w:t>
            </w:r>
          </w:p>
        </w:tc>
        <w:tc>
          <w:tcPr>
            <w:tcW w:w="2610" w:type="dxa"/>
          </w:tcPr>
          <w:p w14:paraId="01D0805A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Incluye nueve de los once datos necesarios (presupuesto, ubicación, hortalizas plantadas, tamaño, forma, riego, impacto, administración y beneficios potenciales). </w:t>
            </w:r>
          </w:p>
        </w:tc>
        <w:tc>
          <w:tcPr>
            <w:tcW w:w="2610" w:type="dxa"/>
          </w:tcPr>
          <w:p w14:paraId="36D8B411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Incluye siete de los once componentes necesarios (presupuesto, ubicación, hortalizas plantadas, tamaño, forma, riego, impacto, administración y beneficios potenciales).</w:t>
            </w:r>
          </w:p>
        </w:tc>
        <w:tc>
          <w:tcPr>
            <w:tcW w:w="2700" w:type="dxa"/>
          </w:tcPr>
          <w:p w14:paraId="3280D2EF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Incluye cinco o menos de los once componentes necesarios (presupuesto, ubicación, hortalizas plantadas, tamaño, forma, riego, impacto, administración y beneficios potenciales).</w:t>
            </w:r>
          </w:p>
        </w:tc>
        <w:tc>
          <w:tcPr>
            <w:tcW w:w="900" w:type="dxa"/>
          </w:tcPr>
          <w:p w14:paraId="1328F4BE" w14:textId="77777777" w:rsidR="000701CF" w:rsidRPr="0034186E" w:rsidRDefault="000701CF" w:rsidP="00EC0665">
            <w:pPr>
              <w:rPr>
                <w:szCs w:val="18"/>
                <w:lang w:val="es-CO"/>
              </w:rPr>
            </w:pPr>
          </w:p>
        </w:tc>
      </w:tr>
      <w:tr w:rsidR="000701CF" w:rsidRPr="0034186E" w14:paraId="46B8B8E1" w14:textId="77777777" w:rsidTr="00EC0665">
        <w:trPr>
          <w:trHeight w:val="1140"/>
        </w:trPr>
        <w:tc>
          <w:tcPr>
            <w:tcW w:w="1849" w:type="dxa"/>
            <w:vAlign w:val="center"/>
          </w:tcPr>
          <w:p w14:paraId="68BA923D" w14:textId="77777777" w:rsidR="000701CF" w:rsidRPr="000701CF" w:rsidRDefault="000701CF" w:rsidP="000701CF">
            <w:pPr>
              <w:pStyle w:val="Heading1"/>
            </w:pPr>
            <w:r w:rsidRPr="000701CF">
              <w:t>IMÁGENES, VÍDEOS Y DESCRIPCIÓN</w:t>
            </w:r>
          </w:p>
        </w:tc>
        <w:tc>
          <w:tcPr>
            <w:tcW w:w="2489" w:type="dxa"/>
          </w:tcPr>
          <w:p w14:paraId="5889231F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Presenta fotos, vídeos y descripciones precisos y claramente etiquetados, incluyendo el plano del huerto. </w:t>
            </w:r>
          </w:p>
        </w:tc>
        <w:tc>
          <w:tcPr>
            <w:tcW w:w="2610" w:type="dxa"/>
          </w:tcPr>
          <w:p w14:paraId="20154ADC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Incluye foto, vídeo y descripción que son en su mayoría precisos y etiquetados incluyendo el plano del huerto. </w:t>
            </w:r>
          </w:p>
        </w:tc>
        <w:tc>
          <w:tcPr>
            <w:tcW w:w="2610" w:type="dxa"/>
          </w:tcPr>
          <w:p w14:paraId="6BE5914B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Incluye dos de los tres componentes (descripciones, vídeo, imagen) que son precisos y están etiquetados. </w:t>
            </w:r>
          </w:p>
        </w:tc>
        <w:tc>
          <w:tcPr>
            <w:tcW w:w="2700" w:type="dxa"/>
          </w:tcPr>
          <w:p w14:paraId="6103CD00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sitio no está representado con exactitud porque faltan múltiples componentes visuales/textuales o están incompletos (como no incluir el plano del huerto).</w:t>
            </w:r>
          </w:p>
        </w:tc>
        <w:tc>
          <w:tcPr>
            <w:tcW w:w="900" w:type="dxa"/>
          </w:tcPr>
          <w:p w14:paraId="69DC626C" w14:textId="77777777" w:rsidR="000701CF" w:rsidRPr="0034186E" w:rsidRDefault="000701CF" w:rsidP="00EC0665">
            <w:pPr>
              <w:rPr>
                <w:szCs w:val="18"/>
                <w:lang w:val="es-CO"/>
              </w:rPr>
            </w:pPr>
          </w:p>
        </w:tc>
      </w:tr>
      <w:tr w:rsidR="000701CF" w:rsidRPr="0034186E" w14:paraId="08B9FB97" w14:textId="77777777" w:rsidTr="00EC0665">
        <w:trPr>
          <w:trHeight w:val="1280"/>
        </w:trPr>
        <w:tc>
          <w:tcPr>
            <w:tcW w:w="1849" w:type="dxa"/>
            <w:vAlign w:val="center"/>
          </w:tcPr>
          <w:p w14:paraId="37995BF1" w14:textId="77777777" w:rsidR="000701CF" w:rsidRPr="000701CF" w:rsidRDefault="000701CF" w:rsidP="000701CF">
            <w:pPr>
              <w:pStyle w:val="Heading1"/>
            </w:pPr>
            <w:r w:rsidRPr="000701CF">
              <w:t>ANÁLISIS Y PREDICCIONES</w:t>
            </w:r>
          </w:p>
        </w:tc>
        <w:tc>
          <w:tcPr>
            <w:tcW w:w="2489" w:type="dxa"/>
          </w:tcPr>
          <w:p w14:paraId="1168FBFA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análisis de las muestras de suelo es preciso con pruebas. Se incluye información adicional sobre cómo hacer el suelo más fértil.</w:t>
            </w:r>
          </w:p>
        </w:tc>
        <w:tc>
          <w:tcPr>
            <w:tcW w:w="2610" w:type="dxa"/>
          </w:tcPr>
          <w:p w14:paraId="03976DFB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El análisis de la muestra de suelo es preciso, pero no incluye pruebas que justifiquen el motivo. </w:t>
            </w:r>
          </w:p>
        </w:tc>
        <w:tc>
          <w:tcPr>
            <w:tcW w:w="2610" w:type="dxa"/>
          </w:tcPr>
          <w:p w14:paraId="6362E696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Incluye dos de los tres componentes completos con justificación (por ejemplo, solo tiene los valores de las pruebas de suelo sin los datos del plan de mejora).</w:t>
            </w:r>
          </w:p>
        </w:tc>
        <w:tc>
          <w:tcPr>
            <w:tcW w:w="2700" w:type="dxa"/>
          </w:tcPr>
          <w:p w14:paraId="6434EF5E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El análisis y las predicciones son incompletos (por ejemplo, faltan múltiples componentes y pruebas de apoyo). </w:t>
            </w:r>
          </w:p>
        </w:tc>
        <w:tc>
          <w:tcPr>
            <w:tcW w:w="900" w:type="dxa"/>
          </w:tcPr>
          <w:p w14:paraId="5DCFD20C" w14:textId="77777777" w:rsidR="000701CF" w:rsidRPr="0034186E" w:rsidRDefault="000701CF" w:rsidP="00EC0665">
            <w:pPr>
              <w:rPr>
                <w:szCs w:val="18"/>
                <w:lang w:val="es-CO"/>
              </w:rPr>
            </w:pPr>
          </w:p>
        </w:tc>
      </w:tr>
      <w:tr w:rsidR="000701CF" w:rsidRPr="0034186E" w14:paraId="481F4AE7" w14:textId="77777777" w:rsidTr="00EC0665">
        <w:trPr>
          <w:trHeight w:val="521"/>
        </w:trPr>
        <w:tc>
          <w:tcPr>
            <w:tcW w:w="1849" w:type="dxa"/>
            <w:vAlign w:val="center"/>
          </w:tcPr>
          <w:p w14:paraId="61F5928A" w14:textId="77777777" w:rsidR="000701CF" w:rsidRPr="000701CF" w:rsidRDefault="000701CF" w:rsidP="00EE0B35">
            <w:pPr>
              <w:pStyle w:val="Heading1"/>
              <w:spacing w:before="0"/>
            </w:pPr>
            <w:r w:rsidRPr="000701CF">
              <w:t>PRESENTACIÓN</w:t>
            </w:r>
          </w:p>
        </w:tc>
        <w:tc>
          <w:tcPr>
            <w:tcW w:w="2489" w:type="dxa"/>
          </w:tcPr>
          <w:p w14:paraId="2503AB4D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Utiliza la información de las diapositivas como pistas para la narración.</w:t>
            </w:r>
          </w:p>
        </w:tc>
        <w:tc>
          <w:tcPr>
            <w:tcW w:w="2610" w:type="dxa"/>
          </w:tcPr>
          <w:p w14:paraId="18CF636B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estudiante lee el texto y lo elabora cómodamente.</w:t>
            </w:r>
          </w:p>
        </w:tc>
        <w:tc>
          <w:tcPr>
            <w:tcW w:w="2610" w:type="dxa"/>
          </w:tcPr>
          <w:p w14:paraId="6725CD6B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Lee el texto y añade algunos comentarios originales.</w:t>
            </w:r>
          </w:p>
        </w:tc>
        <w:tc>
          <w:tcPr>
            <w:tcW w:w="2700" w:type="dxa"/>
          </w:tcPr>
          <w:p w14:paraId="30468200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Solo lee el texto.</w:t>
            </w:r>
          </w:p>
        </w:tc>
        <w:tc>
          <w:tcPr>
            <w:tcW w:w="900" w:type="dxa"/>
          </w:tcPr>
          <w:p w14:paraId="1BF604B5" w14:textId="77777777" w:rsidR="000701CF" w:rsidRPr="0034186E" w:rsidRDefault="000701CF" w:rsidP="00EE0B35">
            <w:pPr>
              <w:rPr>
                <w:szCs w:val="18"/>
                <w:lang w:val="es-CO"/>
              </w:rPr>
            </w:pPr>
          </w:p>
        </w:tc>
      </w:tr>
      <w:tr w:rsidR="000701CF" w:rsidRPr="0034186E" w14:paraId="6A8A526B" w14:textId="77777777" w:rsidTr="00EC0665">
        <w:trPr>
          <w:trHeight w:val="719"/>
        </w:trPr>
        <w:tc>
          <w:tcPr>
            <w:tcW w:w="1849" w:type="dxa"/>
            <w:vAlign w:val="center"/>
          </w:tcPr>
          <w:p w14:paraId="73894DC4" w14:textId="77777777" w:rsidR="000701CF" w:rsidRPr="000701CF" w:rsidRDefault="000701CF" w:rsidP="00EE0B35">
            <w:pPr>
              <w:pStyle w:val="Heading1"/>
              <w:spacing w:before="0"/>
            </w:pPr>
            <w:r w:rsidRPr="000701CF">
              <w:t>ORGANIZACIÓN</w:t>
            </w:r>
          </w:p>
        </w:tc>
        <w:tc>
          <w:tcPr>
            <w:tcW w:w="2489" w:type="dxa"/>
          </w:tcPr>
          <w:p w14:paraId="75794DD6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Presenta la información en una secuencia lógica e interesante que el público puede seguir fácilmente.</w:t>
            </w:r>
          </w:p>
        </w:tc>
        <w:tc>
          <w:tcPr>
            <w:tcW w:w="2610" w:type="dxa"/>
          </w:tcPr>
          <w:p w14:paraId="49AC11D6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Presenta la información en una secuencia lógica que el público puede seguir la mayor parte del tiempo. </w:t>
            </w:r>
          </w:p>
        </w:tc>
        <w:tc>
          <w:tcPr>
            <w:tcW w:w="2610" w:type="dxa"/>
          </w:tcPr>
          <w:p w14:paraId="69352BC3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público tiene dificultades para seguir la presentación.</w:t>
            </w:r>
          </w:p>
        </w:tc>
        <w:tc>
          <w:tcPr>
            <w:tcW w:w="2700" w:type="dxa"/>
          </w:tcPr>
          <w:p w14:paraId="37DCBCB2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El público no puede entender la presentación porque no hay una secuencia de información.</w:t>
            </w:r>
          </w:p>
        </w:tc>
        <w:tc>
          <w:tcPr>
            <w:tcW w:w="900" w:type="dxa"/>
          </w:tcPr>
          <w:p w14:paraId="2A3FBEE0" w14:textId="77777777" w:rsidR="000701CF" w:rsidRPr="0034186E" w:rsidRDefault="000701CF" w:rsidP="00EE0B35">
            <w:pPr>
              <w:rPr>
                <w:szCs w:val="18"/>
                <w:lang w:val="es-CO"/>
              </w:rPr>
            </w:pPr>
          </w:p>
        </w:tc>
      </w:tr>
      <w:tr w:rsidR="000701CF" w:rsidRPr="0034186E" w14:paraId="3890D086" w14:textId="77777777" w:rsidTr="00EC0665">
        <w:trPr>
          <w:trHeight w:val="611"/>
        </w:trPr>
        <w:tc>
          <w:tcPr>
            <w:tcW w:w="1849" w:type="dxa"/>
            <w:vAlign w:val="center"/>
          </w:tcPr>
          <w:p w14:paraId="5788B1CE" w14:textId="77777777" w:rsidR="000701CF" w:rsidRPr="000701CF" w:rsidRDefault="000701CF" w:rsidP="00EE0B35">
            <w:pPr>
              <w:pStyle w:val="Heading1"/>
              <w:spacing w:before="0"/>
            </w:pPr>
            <w:r w:rsidRPr="000701CF">
              <w:t>CONOCIMIENTO DEL TEMA</w:t>
            </w:r>
          </w:p>
        </w:tc>
        <w:tc>
          <w:tcPr>
            <w:tcW w:w="2489" w:type="dxa"/>
          </w:tcPr>
          <w:p w14:paraId="321A0AFF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Responde todas las preguntas de forma clara y completa.</w:t>
            </w:r>
          </w:p>
        </w:tc>
        <w:tc>
          <w:tcPr>
            <w:tcW w:w="2610" w:type="dxa"/>
          </w:tcPr>
          <w:p w14:paraId="2C24A657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Puede responder la mayoría de las preguntas.</w:t>
            </w:r>
          </w:p>
        </w:tc>
        <w:tc>
          <w:tcPr>
            <w:tcW w:w="2610" w:type="dxa"/>
          </w:tcPr>
          <w:p w14:paraId="150E18F2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Tiene dificultades para responder muchas preguntas.</w:t>
            </w:r>
          </w:p>
        </w:tc>
        <w:tc>
          <w:tcPr>
            <w:tcW w:w="2700" w:type="dxa"/>
          </w:tcPr>
          <w:p w14:paraId="58DFBE60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No puede responder las preguntas.</w:t>
            </w:r>
          </w:p>
        </w:tc>
        <w:tc>
          <w:tcPr>
            <w:tcW w:w="900" w:type="dxa"/>
          </w:tcPr>
          <w:p w14:paraId="1A974723" w14:textId="77777777" w:rsidR="000701CF" w:rsidRPr="0034186E" w:rsidRDefault="000701CF" w:rsidP="00EE0B35">
            <w:pPr>
              <w:rPr>
                <w:szCs w:val="18"/>
                <w:lang w:val="es-CO"/>
              </w:rPr>
            </w:pPr>
          </w:p>
        </w:tc>
      </w:tr>
      <w:tr w:rsidR="000701CF" w:rsidRPr="0034186E" w14:paraId="3F7E1796" w14:textId="77777777" w:rsidTr="00EC0665">
        <w:trPr>
          <w:trHeight w:val="800"/>
        </w:trPr>
        <w:tc>
          <w:tcPr>
            <w:tcW w:w="1849" w:type="dxa"/>
            <w:vAlign w:val="center"/>
          </w:tcPr>
          <w:p w14:paraId="269C711C" w14:textId="77777777" w:rsidR="000701CF" w:rsidRPr="000701CF" w:rsidRDefault="000701CF" w:rsidP="00EE0B35">
            <w:pPr>
              <w:pStyle w:val="Heading1"/>
              <w:spacing w:before="0"/>
            </w:pPr>
            <w:r w:rsidRPr="000701CF">
              <w:t>FUENTES DE REFERENCIA</w:t>
            </w:r>
          </w:p>
        </w:tc>
        <w:tc>
          <w:tcPr>
            <w:tcW w:w="2489" w:type="dxa"/>
          </w:tcPr>
          <w:p w14:paraId="5AABFD23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Las imágenes, los vídeos y las investigaciones se citan y formatean correctamente.</w:t>
            </w:r>
          </w:p>
        </w:tc>
        <w:tc>
          <w:tcPr>
            <w:tcW w:w="2610" w:type="dxa"/>
          </w:tcPr>
          <w:p w14:paraId="131B09E0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Las imágenes, los vídeos y las investigaciones se citan correctamente, pero no tienen el formato adecuado.</w:t>
            </w:r>
          </w:p>
        </w:tc>
        <w:tc>
          <w:tcPr>
            <w:tcW w:w="2610" w:type="dxa"/>
          </w:tcPr>
          <w:p w14:paraId="0F5687E8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La lista de obras citadas está incompleta. No se atribuyen todos los trabajos (por ejemplo, no se citan las imágenes).</w:t>
            </w:r>
          </w:p>
        </w:tc>
        <w:tc>
          <w:tcPr>
            <w:tcW w:w="2700" w:type="dxa"/>
          </w:tcPr>
          <w:p w14:paraId="05A8853C" w14:textId="77777777" w:rsidR="000701CF" w:rsidRPr="0034186E" w:rsidRDefault="000701CF" w:rsidP="00EE0B3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No hay atribuciones.</w:t>
            </w:r>
          </w:p>
        </w:tc>
        <w:tc>
          <w:tcPr>
            <w:tcW w:w="900" w:type="dxa"/>
          </w:tcPr>
          <w:p w14:paraId="2D0BF9E2" w14:textId="77777777" w:rsidR="000701CF" w:rsidRPr="0034186E" w:rsidRDefault="000701CF" w:rsidP="00EE0B35">
            <w:pPr>
              <w:rPr>
                <w:szCs w:val="18"/>
                <w:lang w:val="es-CO"/>
              </w:rPr>
            </w:pPr>
          </w:p>
        </w:tc>
      </w:tr>
      <w:tr w:rsidR="000701CF" w:rsidRPr="0034186E" w14:paraId="71220FC8" w14:textId="77777777" w:rsidTr="00EC0665">
        <w:trPr>
          <w:trHeight w:val="340"/>
        </w:trPr>
        <w:tc>
          <w:tcPr>
            <w:tcW w:w="9558" w:type="dxa"/>
            <w:gridSpan w:val="4"/>
          </w:tcPr>
          <w:p w14:paraId="635BB014" w14:textId="77777777" w:rsidR="000701CF" w:rsidRPr="0034186E" w:rsidRDefault="000701CF" w:rsidP="00EC0665">
            <w:pPr>
              <w:rPr>
                <w:b/>
                <w:color w:val="821F2E"/>
                <w:szCs w:val="18"/>
                <w:lang w:val="es-CO"/>
              </w:rPr>
            </w:pPr>
            <w:r w:rsidRPr="0034186E">
              <w:rPr>
                <w:b/>
                <w:bCs/>
                <w:color w:val="821F2E"/>
                <w:szCs w:val="18"/>
                <w:lang w:val="es-CO"/>
              </w:rPr>
              <w:t>NOTAS:</w:t>
            </w:r>
          </w:p>
          <w:p w14:paraId="4F7EE042" w14:textId="77777777" w:rsidR="000701CF" w:rsidRPr="0034186E" w:rsidRDefault="000701CF" w:rsidP="00EC0665">
            <w:pPr>
              <w:rPr>
                <w:color w:val="821F2E"/>
                <w:szCs w:val="18"/>
                <w:lang w:val="es-CO"/>
              </w:rPr>
            </w:pPr>
          </w:p>
        </w:tc>
        <w:tc>
          <w:tcPr>
            <w:tcW w:w="2700" w:type="dxa"/>
          </w:tcPr>
          <w:p w14:paraId="516E1A85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>Puntos totales</w:t>
            </w:r>
          </w:p>
        </w:tc>
        <w:tc>
          <w:tcPr>
            <w:tcW w:w="900" w:type="dxa"/>
          </w:tcPr>
          <w:p w14:paraId="07FC324B" w14:textId="77777777" w:rsidR="000701CF" w:rsidRPr="0034186E" w:rsidRDefault="000701CF" w:rsidP="00EC0665">
            <w:pPr>
              <w:rPr>
                <w:color w:val="253A3D"/>
                <w:szCs w:val="18"/>
                <w:lang w:val="es-CO"/>
              </w:rPr>
            </w:pPr>
            <w:r w:rsidRPr="0034186E">
              <w:rPr>
                <w:color w:val="253A3D"/>
                <w:szCs w:val="18"/>
                <w:lang w:val="es-CO"/>
              </w:rPr>
              <w:t xml:space="preserve">      /28</w:t>
            </w:r>
          </w:p>
        </w:tc>
      </w:tr>
    </w:tbl>
    <w:p w14:paraId="75CABFF6" w14:textId="77777777" w:rsidR="001B5BA6" w:rsidRPr="000701CF" w:rsidRDefault="001B5BA6" w:rsidP="000701CF"/>
    <w:sectPr w:rsidR="001B5BA6" w:rsidRPr="000701CF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8B85" w14:textId="77777777" w:rsidR="00536364" w:rsidRDefault="00536364" w:rsidP="009A4615">
      <w:r>
        <w:separator/>
      </w:r>
    </w:p>
  </w:endnote>
  <w:endnote w:type="continuationSeparator" w:id="0">
    <w:p w14:paraId="469F8EAD" w14:textId="77777777" w:rsidR="00536364" w:rsidRDefault="00536364" w:rsidP="009A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2EB5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86968" w14:textId="1486138B" w:rsidR="00D04F53" w:rsidRPr="00C76450" w:rsidRDefault="00236CA9" w:rsidP="00C76450">
                          <w:pPr>
                            <w:pStyle w:val="Footer"/>
                          </w:pPr>
                          <w:r>
                            <w:t>how does your garden grow?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E286968" w14:textId="1486138B" w:rsidR="00D04F53" w:rsidRPr="00C76450" w:rsidRDefault="00236CA9" w:rsidP="00C76450">
                    <w:pPr>
                      <w:pStyle w:val="Footer"/>
                    </w:pPr>
                    <w:r>
                      <w:t>how does your garden grow?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34EB" w14:textId="77777777" w:rsidR="00536364" w:rsidRDefault="00536364" w:rsidP="009A4615">
      <w:r>
        <w:separator/>
      </w:r>
    </w:p>
  </w:footnote>
  <w:footnote w:type="continuationSeparator" w:id="0">
    <w:p w14:paraId="542E30C1" w14:textId="77777777" w:rsidR="00536364" w:rsidRDefault="00536364" w:rsidP="009A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9"/>
    <w:rsid w:val="00065807"/>
    <w:rsid w:val="000701CF"/>
    <w:rsid w:val="000A6A2A"/>
    <w:rsid w:val="0011355B"/>
    <w:rsid w:val="00151CCF"/>
    <w:rsid w:val="001A3F95"/>
    <w:rsid w:val="001B5BA6"/>
    <w:rsid w:val="001C0115"/>
    <w:rsid w:val="001E6BCA"/>
    <w:rsid w:val="00236CA9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36364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73EC7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E0B35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2931C"/>
  <w15:chartTrackingRefBased/>
  <w15:docId w15:val="{1F00ABB9-07E0-44DF-BB20-1EFA50D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6CA9"/>
    <w:pPr>
      <w:spacing w:after="0" w:line="240" w:lineRule="auto"/>
    </w:pPr>
    <w:rPr>
      <w:rFonts w:ascii="Calibri" w:eastAsiaTheme="minorEastAsia" w:hAnsi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 w:cs="Calibri"/>
      <w:b/>
      <w:bCs/>
      <w:color w:val="971D20" w:themeColor="accent3"/>
      <w:kern w:val="2"/>
      <w:sz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 w:cs="Calibri"/>
      <w:i/>
      <w:iCs/>
      <w:color w:val="971D20" w:themeColor="accent3"/>
      <w:kern w:val="2"/>
      <w:sz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/>
      <w:contextualSpacing/>
    </w:pPr>
    <w:rPr>
      <w:rFonts w:eastAsiaTheme="majorEastAsia" w:cs="Calibri"/>
      <w:b/>
      <w:bCs/>
      <w:caps/>
      <w:color w:val="auto"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 w:cs="Calibr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 w:cs="Calibri"/>
      <w:color w:val="auto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="Calibri"/>
      <w:i/>
      <w:iCs/>
      <w:color w:val="1E6792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jc w:val="right"/>
      <w:outlineLvl w:val="3"/>
    </w:pPr>
    <w:rPr>
      <w:rFonts w:eastAsiaTheme="minorHAnsi" w:cs="Calibri"/>
      <w:b/>
      <w:bCs/>
      <w:caps/>
      <w:color w:val="auto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 w:cs="Calibri"/>
      <w:i/>
      <w:color w:val="auto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</w:pPr>
    <w:rPr>
      <w:rFonts w:eastAsiaTheme="minorHAnsi" w:cs="Calibri"/>
      <w:color w:val="auto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 w:cs="Calibri"/>
      <w:color w:val="D30F7F" w:themeColor="accent5"/>
      <w:kern w:val="2"/>
      <w:sz w:val="24"/>
      <w14:ligatures w14:val="standardContextual"/>
    </w:rPr>
  </w:style>
  <w:style w:type="character" w:customStyle="1" w:styleId="body">
    <w:name w:val="body"/>
    <w:uiPriority w:val="99"/>
    <w:rsid w:val="00236CA9"/>
    <w:rPr>
      <w:rFonts w:ascii="OpenSans" w:hAnsi="OpenSans" w:cs="OpenSans"/>
      <w:color w:val="323134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236CA9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96BCDE" w:themeColor="accent2" w:themeTint="66"/>
        <w:left w:val="single" w:sz="4" w:space="0" w:color="96BCDE" w:themeColor="accent2" w:themeTint="66"/>
        <w:bottom w:val="single" w:sz="4" w:space="0" w:color="96BCDE" w:themeColor="accent2" w:themeTint="66"/>
        <w:right w:val="single" w:sz="4" w:space="0" w:color="96BCDE" w:themeColor="accent2" w:themeTint="66"/>
        <w:insideH w:val="single" w:sz="4" w:space="0" w:color="96BCDE" w:themeColor="accent2" w:themeTint="66"/>
        <w:insideV w:val="single" w:sz="4" w:space="0" w:color="96BC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9B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9B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411</Words>
  <Characters>2578</Characters>
  <Application>Microsoft Office Word</Application>
  <DocSecurity>0</DocSecurity>
  <Lines>143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Grow?</dc:title>
  <dc:subject/>
  <dc:creator>k20center@ou.edu</dc:creator>
  <cp:keywords/>
  <dc:description/>
  <cp:lastModifiedBy>Lieu, Mary</cp:lastModifiedBy>
  <cp:revision>3</cp:revision>
  <dcterms:created xsi:type="dcterms:W3CDTF">2026-04-14T19:08:00Z</dcterms:created>
  <dcterms:modified xsi:type="dcterms:W3CDTF">2026-04-14T19:09:00Z</dcterms:modified>
  <cp:category/>
</cp:coreProperties>
</file>