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92067" w14:textId="77777777" w:rsidR="00236CA9" w:rsidRPr="00236CA9" w:rsidRDefault="00236CA9" w:rsidP="00236CA9">
      <w:pPr>
        <w:pStyle w:val="Title"/>
        <w:rPr>
          <w:rStyle w:val="Heading2Char"/>
          <w:i w:val="0"/>
          <w:iCs w:val="0"/>
          <w:color w:val="auto"/>
        </w:rPr>
      </w:pPr>
      <w:r w:rsidRPr="00236CA9">
        <w:rPr>
          <w:rStyle w:val="Heading2Char"/>
          <w:i w:val="0"/>
          <w:iCs w:val="0"/>
          <w:color w:val="auto"/>
        </w:rPr>
        <w:t>SCHOOL GARDEN PROPOSAL PRESENTATION RUBRIC</w:t>
      </w:r>
    </w:p>
    <w:p w14:paraId="4ABD0235" w14:textId="77777777" w:rsidR="00236CA9" w:rsidRPr="00A841D3" w:rsidRDefault="00236CA9" w:rsidP="00236CA9">
      <w:pPr>
        <w:suppressAutoHyphens/>
        <w:spacing w:before="180"/>
        <w:rPr>
          <w:rStyle w:val="body"/>
        </w:rPr>
      </w:pPr>
    </w:p>
    <w:tbl>
      <w:tblPr>
        <w:tblStyle w:val="GridTable1Light-Accent2"/>
        <w:tblW w:w="13158" w:type="dxa"/>
        <w:tblLayout w:type="fixed"/>
        <w:tblLook w:val="0400" w:firstRow="0" w:lastRow="0" w:firstColumn="0" w:lastColumn="0" w:noHBand="0" w:noVBand="1"/>
      </w:tblPr>
      <w:tblGrid>
        <w:gridCol w:w="1849"/>
        <w:gridCol w:w="2489"/>
        <w:gridCol w:w="2610"/>
        <w:gridCol w:w="2610"/>
        <w:gridCol w:w="2700"/>
        <w:gridCol w:w="900"/>
      </w:tblGrid>
      <w:tr w:rsidR="00236CA9" w:rsidRPr="00C27106" w14:paraId="1DCE9D37" w14:textId="77777777" w:rsidTr="00EC0665">
        <w:trPr>
          <w:trHeight w:val="287"/>
        </w:trPr>
        <w:tc>
          <w:tcPr>
            <w:tcW w:w="1849" w:type="dxa"/>
            <w:shd w:val="clear" w:color="auto" w:fill="285781" w:themeFill="accent2"/>
            <w:vAlign w:val="center"/>
          </w:tcPr>
          <w:p w14:paraId="500A8F95" w14:textId="77777777" w:rsidR="00236CA9" w:rsidRPr="00C27106" w:rsidRDefault="00236CA9" w:rsidP="00EC0665">
            <w:pPr>
              <w:jc w:val="center"/>
              <w:rPr>
                <w:b/>
                <w:color w:val="FFFFFF" w:themeColor="background1"/>
                <w:szCs w:val="18"/>
              </w:rPr>
            </w:pPr>
          </w:p>
        </w:tc>
        <w:tc>
          <w:tcPr>
            <w:tcW w:w="2489" w:type="dxa"/>
            <w:shd w:val="clear" w:color="auto" w:fill="285781" w:themeFill="accent2"/>
            <w:vAlign w:val="center"/>
          </w:tcPr>
          <w:p w14:paraId="40332949" w14:textId="77777777" w:rsidR="00236CA9" w:rsidRPr="00C27106" w:rsidRDefault="00236CA9" w:rsidP="00EC0665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C27106">
              <w:rPr>
                <w:b/>
                <w:color w:val="FFFFFF" w:themeColor="background1"/>
                <w:szCs w:val="18"/>
              </w:rPr>
              <w:t>4</w:t>
            </w:r>
          </w:p>
        </w:tc>
        <w:tc>
          <w:tcPr>
            <w:tcW w:w="2610" w:type="dxa"/>
            <w:shd w:val="clear" w:color="auto" w:fill="285781" w:themeFill="accent2"/>
            <w:vAlign w:val="center"/>
          </w:tcPr>
          <w:p w14:paraId="05C3AD6A" w14:textId="77777777" w:rsidR="00236CA9" w:rsidRPr="00C27106" w:rsidRDefault="00236CA9" w:rsidP="00EC0665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C27106">
              <w:rPr>
                <w:b/>
                <w:color w:val="FFFFFF" w:themeColor="background1"/>
                <w:szCs w:val="18"/>
              </w:rPr>
              <w:t>3</w:t>
            </w:r>
          </w:p>
        </w:tc>
        <w:tc>
          <w:tcPr>
            <w:tcW w:w="2610" w:type="dxa"/>
            <w:shd w:val="clear" w:color="auto" w:fill="285781" w:themeFill="accent2"/>
            <w:vAlign w:val="center"/>
          </w:tcPr>
          <w:p w14:paraId="3EE07175" w14:textId="77777777" w:rsidR="00236CA9" w:rsidRPr="00C27106" w:rsidRDefault="00236CA9" w:rsidP="00EC0665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C27106">
              <w:rPr>
                <w:b/>
                <w:color w:val="FFFFFF" w:themeColor="background1"/>
                <w:szCs w:val="18"/>
              </w:rPr>
              <w:t>2</w:t>
            </w:r>
          </w:p>
        </w:tc>
        <w:tc>
          <w:tcPr>
            <w:tcW w:w="2700" w:type="dxa"/>
            <w:shd w:val="clear" w:color="auto" w:fill="285781" w:themeFill="accent2"/>
            <w:vAlign w:val="center"/>
          </w:tcPr>
          <w:p w14:paraId="436D66F3" w14:textId="77777777" w:rsidR="00236CA9" w:rsidRPr="00C27106" w:rsidRDefault="00236CA9" w:rsidP="00EC0665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C27106">
              <w:rPr>
                <w:b/>
                <w:color w:val="FFFFFF" w:themeColor="background1"/>
                <w:szCs w:val="18"/>
              </w:rPr>
              <w:t>1</w:t>
            </w:r>
          </w:p>
        </w:tc>
        <w:tc>
          <w:tcPr>
            <w:tcW w:w="900" w:type="dxa"/>
            <w:shd w:val="clear" w:color="auto" w:fill="285781" w:themeFill="accent2"/>
            <w:vAlign w:val="center"/>
          </w:tcPr>
          <w:p w14:paraId="57136320" w14:textId="77777777" w:rsidR="00236CA9" w:rsidRPr="00C27106" w:rsidRDefault="00236CA9" w:rsidP="00EC0665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C27106">
              <w:rPr>
                <w:b/>
                <w:color w:val="FFFFFF" w:themeColor="background1"/>
                <w:szCs w:val="18"/>
              </w:rPr>
              <w:t>Total</w:t>
            </w:r>
          </w:p>
        </w:tc>
      </w:tr>
      <w:tr w:rsidR="00236CA9" w:rsidRPr="00C27106" w14:paraId="4900499D" w14:textId="77777777" w:rsidTr="00EC0665">
        <w:trPr>
          <w:trHeight w:val="1331"/>
        </w:trPr>
        <w:tc>
          <w:tcPr>
            <w:tcW w:w="1849" w:type="dxa"/>
            <w:vAlign w:val="center"/>
          </w:tcPr>
          <w:p w14:paraId="1A72119D" w14:textId="77777777" w:rsidR="00236CA9" w:rsidRPr="00C27106" w:rsidRDefault="00236CA9" w:rsidP="00EC0665">
            <w:pPr>
              <w:rPr>
                <w:b/>
                <w:color w:val="821F2E"/>
                <w:szCs w:val="18"/>
              </w:rPr>
            </w:pPr>
            <w:r w:rsidRPr="00C27106">
              <w:rPr>
                <w:b/>
                <w:color w:val="821F2E"/>
                <w:szCs w:val="18"/>
              </w:rPr>
              <w:t>CONTENT (DATA)</w:t>
            </w:r>
          </w:p>
        </w:tc>
        <w:tc>
          <w:tcPr>
            <w:tcW w:w="2489" w:type="dxa"/>
          </w:tcPr>
          <w:p w14:paraId="251A6437" w14:textId="77777777" w:rsidR="00236CA9" w:rsidRPr="00C27106" w:rsidRDefault="00236CA9" w:rsidP="00EC0665">
            <w:pPr>
              <w:rPr>
                <w:color w:val="253A3D"/>
                <w:szCs w:val="18"/>
              </w:rPr>
            </w:pPr>
            <w:bookmarkStart w:id="0" w:name="h.gjdgxs" w:colFirst="0" w:colLast="0"/>
            <w:bookmarkEnd w:id="0"/>
            <w:r w:rsidRPr="00C27106">
              <w:rPr>
                <w:color w:val="253A3D"/>
                <w:szCs w:val="18"/>
              </w:rPr>
              <w:t>Includes all necessary data (budget, location, vegetables planted, size, shape, irrigation, impact, management, and potential benefits).</w:t>
            </w:r>
          </w:p>
        </w:tc>
        <w:tc>
          <w:tcPr>
            <w:tcW w:w="2610" w:type="dxa"/>
          </w:tcPr>
          <w:p w14:paraId="008363F5" w14:textId="77777777" w:rsidR="00236CA9" w:rsidRPr="00C27106" w:rsidRDefault="00236CA9" w:rsidP="00EC0665">
            <w:pPr>
              <w:rPr>
                <w:color w:val="253A3D"/>
                <w:szCs w:val="18"/>
              </w:rPr>
            </w:pPr>
            <w:r w:rsidRPr="00C27106">
              <w:rPr>
                <w:color w:val="253A3D"/>
                <w:szCs w:val="18"/>
              </w:rPr>
              <w:t xml:space="preserve">Includes nine of the eleven necessary data (budget, location, vegetables planted, size, shape, irrigation, impact, management, and potential benefits). </w:t>
            </w:r>
          </w:p>
        </w:tc>
        <w:tc>
          <w:tcPr>
            <w:tcW w:w="2610" w:type="dxa"/>
          </w:tcPr>
          <w:p w14:paraId="4B9E568A" w14:textId="77777777" w:rsidR="00236CA9" w:rsidRPr="00C27106" w:rsidRDefault="00236CA9" w:rsidP="00EC0665">
            <w:pPr>
              <w:rPr>
                <w:color w:val="253A3D"/>
                <w:szCs w:val="18"/>
              </w:rPr>
            </w:pPr>
            <w:r w:rsidRPr="00C27106">
              <w:rPr>
                <w:color w:val="253A3D"/>
                <w:szCs w:val="18"/>
              </w:rPr>
              <w:t>Includes seven of the eleven necessary components (budget, location, vegetables planted, size, shape, irrigation, impact, management, and potential benefits).</w:t>
            </w:r>
          </w:p>
        </w:tc>
        <w:tc>
          <w:tcPr>
            <w:tcW w:w="2700" w:type="dxa"/>
          </w:tcPr>
          <w:p w14:paraId="146AD03E" w14:textId="77777777" w:rsidR="00236CA9" w:rsidRPr="00C27106" w:rsidRDefault="00236CA9" w:rsidP="00EC0665">
            <w:pPr>
              <w:rPr>
                <w:color w:val="253A3D"/>
                <w:szCs w:val="18"/>
              </w:rPr>
            </w:pPr>
            <w:r w:rsidRPr="00C27106">
              <w:rPr>
                <w:color w:val="253A3D"/>
                <w:szCs w:val="18"/>
              </w:rPr>
              <w:t xml:space="preserve">Includes five or fewer of the eleven necessary </w:t>
            </w:r>
            <w:proofErr w:type="gramStart"/>
            <w:r w:rsidRPr="00C27106">
              <w:rPr>
                <w:color w:val="253A3D"/>
                <w:szCs w:val="18"/>
              </w:rPr>
              <w:t>components  (</w:t>
            </w:r>
            <w:proofErr w:type="gramEnd"/>
            <w:r w:rsidRPr="00C27106">
              <w:rPr>
                <w:color w:val="253A3D"/>
                <w:szCs w:val="18"/>
              </w:rPr>
              <w:t>budget, location, vegetables planted, size, shape, irrigation, impact, management, and potential benefits).</w:t>
            </w:r>
          </w:p>
        </w:tc>
        <w:tc>
          <w:tcPr>
            <w:tcW w:w="900" w:type="dxa"/>
          </w:tcPr>
          <w:p w14:paraId="60C38CE0" w14:textId="77777777" w:rsidR="00236CA9" w:rsidRPr="00C27106" w:rsidRDefault="00236CA9" w:rsidP="00EC0665">
            <w:pPr>
              <w:rPr>
                <w:szCs w:val="18"/>
              </w:rPr>
            </w:pPr>
          </w:p>
        </w:tc>
      </w:tr>
      <w:tr w:rsidR="00236CA9" w:rsidRPr="00C27106" w14:paraId="39659B75" w14:textId="77777777" w:rsidTr="00EC0665">
        <w:trPr>
          <w:trHeight w:val="1140"/>
        </w:trPr>
        <w:tc>
          <w:tcPr>
            <w:tcW w:w="1849" w:type="dxa"/>
            <w:vAlign w:val="center"/>
          </w:tcPr>
          <w:p w14:paraId="2B14D684" w14:textId="77777777" w:rsidR="00236CA9" w:rsidRPr="00C27106" w:rsidRDefault="00236CA9" w:rsidP="00EC0665">
            <w:pPr>
              <w:rPr>
                <w:b/>
                <w:color w:val="821F2E"/>
                <w:szCs w:val="18"/>
              </w:rPr>
            </w:pPr>
            <w:r w:rsidRPr="00C27106">
              <w:rPr>
                <w:b/>
                <w:color w:val="821F2E"/>
                <w:szCs w:val="18"/>
              </w:rPr>
              <w:t>IMAGES, VIDEOS, &amp; DESCRIPTION</w:t>
            </w:r>
          </w:p>
        </w:tc>
        <w:tc>
          <w:tcPr>
            <w:tcW w:w="2489" w:type="dxa"/>
          </w:tcPr>
          <w:p w14:paraId="59764E8F" w14:textId="77777777" w:rsidR="00236CA9" w:rsidRPr="00C27106" w:rsidRDefault="00236CA9" w:rsidP="00EC0665">
            <w:pPr>
              <w:rPr>
                <w:color w:val="253A3D"/>
                <w:szCs w:val="18"/>
              </w:rPr>
            </w:pPr>
            <w:r w:rsidRPr="00C27106">
              <w:rPr>
                <w:color w:val="253A3D"/>
                <w:szCs w:val="18"/>
              </w:rPr>
              <w:t xml:space="preserve">Showcases accurate photos, videos, and </w:t>
            </w:r>
            <w:proofErr w:type="gramStart"/>
            <w:r w:rsidRPr="00C27106">
              <w:rPr>
                <w:color w:val="253A3D"/>
                <w:szCs w:val="18"/>
              </w:rPr>
              <w:t>description</w:t>
            </w:r>
            <w:proofErr w:type="gramEnd"/>
            <w:r w:rsidRPr="00C27106">
              <w:rPr>
                <w:color w:val="253A3D"/>
                <w:szCs w:val="18"/>
              </w:rPr>
              <w:t xml:space="preserve"> that are clearly labeled including garden blueprint. </w:t>
            </w:r>
          </w:p>
        </w:tc>
        <w:tc>
          <w:tcPr>
            <w:tcW w:w="2610" w:type="dxa"/>
          </w:tcPr>
          <w:p w14:paraId="2AB09E2A" w14:textId="77777777" w:rsidR="00236CA9" w:rsidRPr="00C27106" w:rsidRDefault="00236CA9" w:rsidP="00EC0665">
            <w:pPr>
              <w:rPr>
                <w:color w:val="253A3D"/>
                <w:szCs w:val="18"/>
              </w:rPr>
            </w:pPr>
            <w:r w:rsidRPr="00C27106">
              <w:rPr>
                <w:color w:val="253A3D"/>
                <w:szCs w:val="18"/>
              </w:rPr>
              <w:t xml:space="preserve">Includes photo, video, and description that are mostly accurate and labeled including garden blueprint. </w:t>
            </w:r>
          </w:p>
        </w:tc>
        <w:tc>
          <w:tcPr>
            <w:tcW w:w="2610" w:type="dxa"/>
          </w:tcPr>
          <w:p w14:paraId="54B07F68" w14:textId="77777777" w:rsidR="00236CA9" w:rsidRPr="00C27106" w:rsidRDefault="00236CA9" w:rsidP="00EC0665">
            <w:pPr>
              <w:rPr>
                <w:color w:val="253A3D"/>
                <w:szCs w:val="18"/>
              </w:rPr>
            </w:pPr>
            <w:r w:rsidRPr="00C27106">
              <w:rPr>
                <w:color w:val="253A3D"/>
                <w:szCs w:val="18"/>
              </w:rPr>
              <w:t xml:space="preserve">Includes two of the three components (descriptions, video, image) are accurate and labeled. </w:t>
            </w:r>
          </w:p>
        </w:tc>
        <w:tc>
          <w:tcPr>
            <w:tcW w:w="2700" w:type="dxa"/>
          </w:tcPr>
          <w:p w14:paraId="1214A3EF" w14:textId="77777777" w:rsidR="00236CA9" w:rsidRPr="00C27106" w:rsidRDefault="00236CA9" w:rsidP="00EC0665">
            <w:pPr>
              <w:rPr>
                <w:color w:val="253A3D"/>
                <w:szCs w:val="18"/>
              </w:rPr>
            </w:pPr>
            <w:r w:rsidRPr="00C27106">
              <w:rPr>
                <w:color w:val="253A3D"/>
                <w:szCs w:val="18"/>
              </w:rPr>
              <w:t>The site is not represented accurately because multiple visual/text components are missing or incomplete (like not including the garden blueprint).</w:t>
            </w:r>
          </w:p>
        </w:tc>
        <w:tc>
          <w:tcPr>
            <w:tcW w:w="900" w:type="dxa"/>
          </w:tcPr>
          <w:p w14:paraId="3CE1B18F" w14:textId="77777777" w:rsidR="00236CA9" w:rsidRPr="00C27106" w:rsidRDefault="00236CA9" w:rsidP="00EC0665">
            <w:pPr>
              <w:rPr>
                <w:szCs w:val="18"/>
              </w:rPr>
            </w:pPr>
          </w:p>
        </w:tc>
      </w:tr>
      <w:tr w:rsidR="00236CA9" w:rsidRPr="00C27106" w14:paraId="3FA2D622" w14:textId="77777777" w:rsidTr="00EC0665">
        <w:trPr>
          <w:trHeight w:val="1280"/>
        </w:trPr>
        <w:tc>
          <w:tcPr>
            <w:tcW w:w="1849" w:type="dxa"/>
            <w:vAlign w:val="center"/>
          </w:tcPr>
          <w:p w14:paraId="0A09AF8C" w14:textId="77777777" w:rsidR="00236CA9" w:rsidRPr="00C27106" w:rsidRDefault="00236CA9" w:rsidP="00EC0665">
            <w:pPr>
              <w:rPr>
                <w:b/>
                <w:color w:val="821F2E"/>
                <w:szCs w:val="18"/>
              </w:rPr>
            </w:pPr>
            <w:r w:rsidRPr="00C27106">
              <w:rPr>
                <w:b/>
                <w:color w:val="821F2E"/>
                <w:szCs w:val="18"/>
              </w:rPr>
              <w:t>ANALYSIS &amp; PREDICTIONS</w:t>
            </w:r>
          </w:p>
        </w:tc>
        <w:tc>
          <w:tcPr>
            <w:tcW w:w="2489" w:type="dxa"/>
          </w:tcPr>
          <w:p w14:paraId="30A051BF" w14:textId="77777777" w:rsidR="00236CA9" w:rsidRPr="00C27106" w:rsidRDefault="00236CA9" w:rsidP="00EC0665">
            <w:pPr>
              <w:rPr>
                <w:color w:val="253A3D"/>
                <w:szCs w:val="18"/>
              </w:rPr>
            </w:pPr>
            <w:r w:rsidRPr="00C27106">
              <w:rPr>
                <w:color w:val="253A3D"/>
                <w:szCs w:val="18"/>
              </w:rPr>
              <w:t>Soil sample analysis is accurate with evidence. Additional information on how to make the soil more fertile is included.</w:t>
            </w:r>
          </w:p>
        </w:tc>
        <w:tc>
          <w:tcPr>
            <w:tcW w:w="2610" w:type="dxa"/>
          </w:tcPr>
          <w:p w14:paraId="116CD598" w14:textId="77777777" w:rsidR="00236CA9" w:rsidRPr="00C27106" w:rsidRDefault="00236CA9" w:rsidP="00EC0665">
            <w:pPr>
              <w:rPr>
                <w:color w:val="253A3D"/>
                <w:szCs w:val="18"/>
              </w:rPr>
            </w:pPr>
            <w:r w:rsidRPr="00C27106">
              <w:rPr>
                <w:color w:val="253A3D"/>
                <w:szCs w:val="18"/>
              </w:rPr>
              <w:t xml:space="preserve">Soil sample analysis is accurate but does not include supporting evidence as to why. </w:t>
            </w:r>
          </w:p>
        </w:tc>
        <w:tc>
          <w:tcPr>
            <w:tcW w:w="2610" w:type="dxa"/>
          </w:tcPr>
          <w:p w14:paraId="174AED75" w14:textId="77777777" w:rsidR="00236CA9" w:rsidRPr="00C27106" w:rsidRDefault="00236CA9" w:rsidP="00EC0665">
            <w:pPr>
              <w:rPr>
                <w:color w:val="253A3D"/>
                <w:szCs w:val="18"/>
              </w:rPr>
            </w:pPr>
            <w:r w:rsidRPr="00C27106">
              <w:rPr>
                <w:color w:val="253A3D"/>
                <w:szCs w:val="18"/>
              </w:rPr>
              <w:t>Includes two of the three components complete with justification (e.g. only has soil test values without plan of improvement data).</w:t>
            </w:r>
          </w:p>
        </w:tc>
        <w:tc>
          <w:tcPr>
            <w:tcW w:w="2700" w:type="dxa"/>
          </w:tcPr>
          <w:p w14:paraId="30844EB0" w14:textId="77777777" w:rsidR="00236CA9" w:rsidRPr="00C27106" w:rsidRDefault="00236CA9" w:rsidP="00EC0665">
            <w:pPr>
              <w:rPr>
                <w:color w:val="253A3D"/>
                <w:szCs w:val="18"/>
              </w:rPr>
            </w:pPr>
            <w:r w:rsidRPr="00C27106">
              <w:rPr>
                <w:color w:val="253A3D"/>
                <w:szCs w:val="18"/>
              </w:rPr>
              <w:t xml:space="preserve">Analysis and predictions are </w:t>
            </w:r>
            <w:proofErr w:type="gramStart"/>
            <w:r w:rsidRPr="00C27106">
              <w:rPr>
                <w:color w:val="253A3D"/>
                <w:szCs w:val="18"/>
              </w:rPr>
              <w:t>incomplete  (</w:t>
            </w:r>
            <w:proofErr w:type="gramEnd"/>
            <w:r w:rsidRPr="00C27106">
              <w:rPr>
                <w:color w:val="253A3D"/>
                <w:szCs w:val="18"/>
              </w:rPr>
              <w:t xml:space="preserve">e.g. missing multiple components and supporting evidence). </w:t>
            </w:r>
          </w:p>
        </w:tc>
        <w:tc>
          <w:tcPr>
            <w:tcW w:w="900" w:type="dxa"/>
          </w:tcPr>
          <w:p w14:paraId="5ECB7DB8" w14:textId="77777777" w:rsidR="00236CA9" w:rsidRPr="00C27106" w:rsidRDefault="00236CA9" w:rsidP="00EC0665">
            <w:pPr>
              <w:rPr>
                <w:szCs w:val="18"/>
              </w:rPr>
            </w:pPr>
          </w:p>
        </w:tc>
      </w:tr>
      <w:tr w:rsidR="00236CA9" w:rsidRPr="00C27106" w14:paraId="79B363B4" w14:textId="77777777" w:rsidTr="00EC0665">
        <w:trPr>
          <w:trHeight w:val="521"/>
        </w:trPr>
        <w:tc>
          <w:tcPr>
            <w:tcW w:w="1849" w:type="dxa"/>
            <w:vAlign w:val="center"/>
          </w:tcPr>
          <w:p w14:paraId="64FDAB78" w14:textId="77777777" w:rsidR="00236CA9" w:rsidRPr="00C27106" w:rsidRDefault="00236CA9" w:rsidP="00EC0665">
            <w:pPr>
              <w:rPr>
                <w:b/>
                <w:color w:val="821F2E"/>
                <w:szCs w:val="18"/>
              </w:rPr>
            </w:pPr>
            <w:r w:rsidRPr="00C27106">
              <w:rPr>
                <w:b/>
                <w:color w:val="821F2E"/>
                <w:szCs w:val="18"/>
              </w:rPr>
              <w:t>PRESENTATION</w:t>
            </w:r>
          </w:p>
        </w:tc>
        <w:tc>
          <w:tcPr>
            <w:tcW w:w="2489" w:type="dxa"/>
          </w:tcPr>
          <w:p w14:paraId="72A8019E" w14:textId="77777777" w:rsidR="00236CA9" w:rsidRPr="00C27106" w:rsidRDefault="00236CA9" w:rsidP="00EC0665">
            <w:pPr>
              <w:rPr>
                <w:color w:val="253A3D"/>
                <w:szCs w:val="18"/>
              </w:rPr>
            </w:pPr>
            <w:proofErr w:type="gramStart"/>
            <w:r w:rsidRPr="00C27106">
              <w:rPr>
                <w:color w:val="253A3D"/>
                <w:szCs w:val="18"/>
              </w:rPr>
              <w:t>Uses</w:t>
            </w:r>
            <w:proofErr w:type="gramEnd"/>
            <w:r w:rsidRPr="00C27106">
              <w:rPr>
                <w:color w:val="253A3D"/>
                <w:szCs w:val="18"/>
              </w:rPr>
              <w:t xml:space="preserve"> information on slides as prompts for narration.</w:t>
            </w:r>
          </w:p>
        </w:tc>
        <w:tc>
          <w:tcPr>
            <w:tcW w:w="2610" w:type="dxa"/>
          </w:tcPr>
          <w:p w14:paraId="3253013C" w14:textId="77777777" w:rsidR="00236CA9" w:rsidRPr="00C27106" w:rsidRDefault="00236CA9" w:rsidP="00EC0665">
            <w:pPr>
              <w:rPr>
                <w:color w:val="253A3D"/>
                <w:szCs w:val="18"/>
              </w:rPr>
            </w:pPr>
            <w:proofErr w:type="gramStart"/>
            <w:r w:rsidRPr="00C27106">
              <w:rPr>
                <w:color w:val="253A3D"/>
                <w:szCs w:val="18"/>
              </w:rPr>
              <w:t>Student reads</w:t>
            </w:r>
            <w:proofErr w:type="gramEnd"/>
            <w:r w:rsidRPr="00C27106">
              <w:rPr>
                <w:color w:val="253A3D"/>
                <w:szCs w:val="18"/>
              </w:rPr>
              <w:t xml:space="preserve"> the text and elaborates comfortably.</w:t>
            </w:r>
          </w:p>
        </w:tc>
        <w:tc>
          <w:tcPr>
            <w:tcW w:w="2610" w:type="dxa"/>
          </w:tcPr>
          <w:p w14:paraId="356337EF" w14:textId="77777777" w:rsidR="00236CA9" w:rsidRPr="00C27106" w:rsidRDefault="00236CA9" w:rsidP="00EC0665">
            <w:pPr>
              <w:rPr>
                <w:color w:val="253A3D"/>
                <w:szCs w:val="18"/>
              </w:rPr>
            </w:pPr>
            <w:r w:rsidRPr="00C27106">
              <w:rPr>
                <w:color w:val="253A3D"/>
                <w:szCs w:val="18"/>
              </w:rPr>
              <w:t>Reads the text and adds a few original comments.</w:t>
            </w:r>
          </w:p>
        </w:tc>
        <w:tc>
          <w:tcPr>
            <w:tcW w:w="2700" w:type="dxa"/>
          </w:tcPr>
          <w:p w14:paraId="3A659D32" w14:textId="77777777" w:rsidR="00236CA9" w:rsidRPr="00C27106" w:rsidRDefault="00236CA9" w:rsidP="00EC0665">
            <w:pPr>
              <w:rPr>
                <w:color w:val="253A3D"/>
                <w:szCs w:val="18"/>
              </w:rPr>
            </w:pPr>
            <w:r w:rsidRPr="00C27106">
              <w:rPr>
                <w:color w:val="253A3D"/>
                <w:szCs w:val="18"/>
              </w:rPr>
              <w:t xml:space="preserve">Just </w:t>
            </w:r>
            <w:proofErr w:type="gramStart"/>
            <w:r w:rsidRPr="00C27106">
              <w:rPr>
                <w:color w:val="253A3D"/>
                <w:szCs w:val="18"/>
              </w:rPr>
              <w:t>reads</w:t>
            </w:r>
            <w:proofErr w:type="gramEnd"/>
            <w:r w:rsidRPr="00C27106">
              <w:rPr>
                <w:color w:val="253A3D"/>
                <w:szCs w:val="18"/>
              </w:rPr>
              <w:t xml:space="preserve"> the text.</w:t>
            </w:r>
          </w:p>
        </w:tc>
        <w:tc>
          <w:tcPr>
            <w:tcW w:w="900" w:type="dxa"/>
          </w:tcPr>
          <w:p w14:paraId="674C6B0B" w14:textId="77777777" w:rsidR="00236CA9" w:rsidRPr="00C27106" w:rsidRDefault="00236CA9" w:rsidP="00EC0665">
            <w:pPr>
              <w:rPr>
                <w:szCs w:val="18"/>
              </w:rPr>
            </w:pPr>
          </w:p>
        </w:tc>
      </w:tr>
      <w:tr w:rsidR="00236CA9" w:rsidRPr="00C27106" w14:paraId="3EED013D" w14:textId="77777777" w:rsidTr="00EC0665">
        <w:trPr>
          <w:trHeight w:val="719"/>
        </w:trPr>
        <w:tc>
          <w:tcPr>
            <w:tcW w:w="1849" w:type="dxa"/>
            <w:vAlign w:val="center"/>
          </w:tcPr>
          <w:p w14:paraId="7204E101" w14:textId="77777777" w:rsidR="00236CA9" w:rsidRPr="00C27106" w:rsidRDefault="00236CA9" w:rsidP="00EC0665">
            <w:pPr>
              <w:rPr>
                <w:b/>
                <w:color w:val="821F2E"/>
                <w:szCs w:val="18"/>
              </w:rPr>
            </w:pPr>
            <w:r w:rsidRPr="00C27106">
              <w:rPr>
                <w:b/>
                <w:color w:val="821F2E"/>
                <w:szCs w:val="18"/>
              </w:rPr>
              <w:t>ORGANIZATION</w:t>
            </w:r>
          </w:p>
        </w:tc>
        <w:tc>
          <w:tcPr>
            <w:tcW w:w="2489" w:type="dxa"/>
          </w:tcPr>
          <w:p w14:paraId="4038E3DE" w14:textId="77777777" w:rsidR="00236CA9" w:rsidRPr="00C27106" w:rsidRDefault="00236CA9" w:rsidP="00EC0665">
            <w:pPr>
              <w:rPr>
                <w:color w:val="253A3D"/>
                <w:szCs w:val="18"/>
              </w:rPr>
            </w:pPr>
            <w:r w:rsidRPr="00C27106">
              <w:rPr>
                <w:color w:val="253A3D"/>
                <w:szCs w:val="18"/>
              </w:rPr>
              <w:t>Presents information in logical, interesting sequence which audience can easily follow.</w:t>
            </w:r>
          </w:p>
        </w:tc>
        <w:tc>
          <w:tcPr>
            <w:tcW w:w="2610" w:type="dxa"/>
          </w:tcPr>
          <w:p w14:paraId="618A82E7" w14:textId="77777777" w:rsidR="00236CA9" w:rsidRPr="00C27106" w:rsidRDefault="00236CA9" w:rsidP="00EC0665">
            <w:pPr>
              <w:rPr>
                <w:color w:val="253A3D"/>
                <w:szCs w:val="18"/>
              </w:rPr>
            </w:pPr>
            <w:r w:rsidRPr="00C27106">
              <w:rPr>
                <w:color w:val="253A3D"/>
                <w:szCs w:val="18"/>
              </w:rPr>
              <w:t xml:space="preserve">Presents information in logical sequence which audience can follow most of the time. </w:t>
            </w:r>
          </w:p>
        </w:tc>
        <w:tc>
          <w:tcPr>
            <w:tcW w:w="2610" w:type="dxa"/>
          </w:tcPr>
          <w:p w14:paraId="19CCCE28" w14:textId="77777777" w:rsidR="00236CA9" w:rsidRPr="00C27106" w:rsidRDefault="00236CA9" w:rsidP="00EC0665">
            <w:pPr>
              <w:rPr>
                <w:color w:val="253A3D"/>
                <w:szCs w:val="18"/>
              </w:rPr>
            </w:pPr>
            <w:r w:rsidRPr="00C27106">
              <w:rPr>
                <w:color w:val="253A3D"/>
                <w:szCs w:val="18"/>
              </w:rPr>
              <w:t>Audience has difficulty following presentation.</w:t>
            </w:r>
          </w:p>
        </w:tc>
        <w:tc>
          <w:tcPr>
            <w:tcW w:w="2700" w:type="dxa"/>
          </w:tcPr>
          <w:p w14:paraId="610DA022" w14:textId="77777777" w:rsidR="00236CA9" w:rsidRPr="00C27106" w:rsidRDefault="00236CA9" w:rsidP="00EC0665">
            <w:pPr>
              <w:rPr>
                <w:color w:val="253A3D"/>
                <w:szCs w:val="18"/>
              </w:rPr>
            </w:pPr>
            <w:r w:rsidRPr="00C27106">
              <w:rPr>
                <w:color w:val="253A3D"/>
                <w:szCs w:val="18"/>
              </w:rPr>
              <w:t xml:space="preserve">Audience cannot understand </w:t>
            </w:r>
            <w:proofErr w:type="gramStart"/>
            <w:r w:rsidRPr="00C27106">
              <w:rPr>
                <w:color w:val="253A3D"/>
                <w:szCs w:val="18"/>
              </w:rPr>
              <w:t>presentation</w:t>
            </w:r>
            <w:proofErr w:type="gramEnd"/>
            <w:r w:rsidRPr="00C27106">
              <w:rPr>
                <w:color w:val="253A3D"/>
                <w:szCs w:val="18"/>
              </w:rPr>
              <w:t xml:space="preserve"> because there is no sequence of information.</w:t>
            </w:r>
          </w:p>
        </w:tc>
        <w:tc>
          <w:tcPr>
            <w:tcW w:w="900" w:type="dxa"/>
          </w:tcPr>
          <w:p w14:paraId="62C51CC1" w14:textId="77777777" w:rsidR="00236CA9" w:rsidRPr="00C27106" w:rsidRDefault="00236CA9" w:rsidP="00EC0665">
            <w:pPr>
              <w:rPr>
                <w:szCs w:val="18"/>
              </w:rPr>
            </w:pPr>
          </w:p>
        </w:tc>
      </w:tr>
      <w:tr w:rsidR="00236CA9" w:rsidRPr="00C27106" w14:paraId="00881EBD" w14:textId="77777777" w:rsidTr="00EC0665">
        <w:trPr>
          <w:trHeight w:val="611"/>
        </w:trPr>
        <w:tc>
          <w:tcPr>
            <w:tcW w:w="1849" w:type="dxa"/>
            <w:vAlign w:val="center"/>
          </w:tcPr>
          <w:p w14:paraId="255554EF" w14:textId="77777777" w:rsidR="00236CA9" w:rsidRPr="00C27106" w:rsidRDefault="00236CA9" w:rsidP="00EC0665">
            <w:pPr>
              <w:rPr>
                <w:b/>
                <w:color w:val="821F2E"/>
                <w:szCs w:val="18"/>
              </w:rPr>
            </w:pPr>
            <w:r w:rsidRPr="00C27106">
              <w:rPr>
                <w:b/>
                <w:color w:val="821F2E"/>
                <w:szCs w:val="18"/>
              </w:rPr>
              <w:t>SUBJECT KNOWLEDGE</w:t>
            </w:r>
          </w:p>
        </w:tc>
        <w:tc>
          <w:tcPr>
            <w:tcW w:w="2489" w:type="dxa"/>
          </w:tcPr>
          <w:p w14:paraId="55A80B25" w14:textId="77777777" w:rsidR="00236CA9" w:rsidRPr="00C27106" w:rsidRDefault="00236CA9" w:rsidP="00EC0665">
            <w:pPr>
              <w:rPr>
                <w:color w:val="253A3D"/>
                <w:szCs w:val="18"/>
              </w:rPr>
            </w:pPr>
            <w:proofErr w:type="gramStart"/>
            <w:r w:rsidRPr="00C27106">
              <w:rPr>
                <w:color w:val="253A3D"/>
                <w:szCs w:val="18"/>
              </w:rPr>
              <w:t>Answers</w:t>
            </w:r>
            <w:proofErr w:type="gramEnd"/>
            <w:r w:rsidRPr="00C27106">
              <w:rPr>
                <w:color w:val="253A3D"/>
                <w:szCs w:val="18"/>
              </w:rPr>
              <w:t xml:space="preserve"> all </w:t>
            </w:r>
            <w:proofErr w:type="gramStart"/>
            <w:r w:rsidRPr="00C27106">
              <w:rPr>
                <w:color w:val="253A3D"/>
                <w:szCs w:val="18"/>
              </w:rPr>
              <w:t>question</w:t>
            </w:r>
            <w:proofErr w:type="gramEnd"/>
            <w:r w:rsidRPr="00C27106">
              <w:rPr>
                <w:color w:val="253A3D"/>
                <w:szCs w:val="18"/>
              </w:rPr>
              <w:t xml:space="preserve"> clearly and completely.</w:t>
            </w:r>
          </w:p>
        </w:tc>
        <w:tc>
          <w:tcPr>
            <w:tcW w:w="2610" w:type="dxa"/>
          </w:tcPr>
          <w:p w14:paraId="2AC07EBB" w14:textId="77777777" w:rsidR="00236CA9" w:rsidRPr="00C27106" w:rsidRDefault="00236CA9" w:rsidP="00EC0665">
            <w:pPr>
              <w:rPr>
                <w:color w:val="253A3D"/>
                <w:szCs w:val="18"/>
              </w:rPr>
            </w:pPr>
            <w:r w:rsidRPr="00C27106">
              <w:rPr>
                <w:color w:val="253A3D"/>
                <w:szCs w:val="18"/>
              </w:rPr>
              <w:t>Can answer most questions.</w:t>
            </w:r>
          </w:p>
        </w:tc>
        <w:tc>
          <w:tcPr>
            <w:tcW w:w="2610" w:type="dxa"/>
          </w:tcPr>
          <w:p w14:paraId="35CAA22D" w14:textId="77777777" w:rsidR="00236CA9" w:rsidRPr="00C27106" w:rsidRDefault="00236CA9" w:rsidP="00EC0665">
            <w:pPr>
              <w:rPr>
                <w:color w:val="253A3D"/>
                <w:szCs w:val="18"/>
              </w:rPr>
            </w:pPr>
            <w:r w:rsidRPr="00C27106">
              <w:rPr>
                <w:color w:val="253A3D"/>
                <w:szCs w:val="18"/>
              </w:rPr>
              <w:t>Has difficulty answering many questions.</w:t>
            </w:r>
          </w:p>
        </w:tc>
        <w:tc>
          <w:tcPr>
            <w:tcW w:w="2700" w:type="dxa"/>
          </w:tcPr>
          <w:p w14:paraId="39BC74CF" w14:textId="77777777" w:rsidR="00236CA9" w:rsidRPr="00C27106" w:rsidRDefault="00236CA9" w:rsidP="00EC0665">
            <w:pPr>
              <w:rPr>
                <w:color w:val="253A3D"/>
                <w:szCs w:val="18"/>
              </w:rPr>
            </w:pPr>
            <w:r w:rsidRPr="00C27106">
              <w:rPr>
                <w:color w:val="253A3D"/>
                <w:szCs w:val="18"/>
              </w:rPr>
              <w:t>Unable to answer questions.</w:t>
            </w:r>
          </w:p>
        </w:tc>
        <w:tc>
          <w:tcPr>
            <w:tcW w:w="900" w:type="dxa"/>
          </w:tcPr>
          <w:p w14:paraId="0DDA0896" w14:textId="77777777" w:rsidR="00236CA9" w:rsidRPr="00C27106" w:rsidRDefault="00236CA9" w:rsidP="00EC0665">
            <w:pPr>
              <w:rPr>
                <w:szCs w:val="18"/>
              </w:rPr>
            </w:pPr>
          </w:p>
        </w:tc>
      </w:tr>
      <w:tr w:rsidR="00236CA9" w:rsidRPr="00C27106" w14:paraId="2C9EA7BF" w14:textId="77777777" w:rsidTr="00EC0665">
        <w:trPr>
          <w:trHeight w:val="800"/>
        </w:trPr>
        <w:tc>
          <w:tcPr>
            <w:tcW w:w="1849" w:type="dxa"/>
            <w:vAlign w:val="center"/>
          </w:tcPr>
          <w:p w14:paraId="010FEDA3" w14:textId="77777777" w:rsidR="00236CA9" w:rsidRPr="00C27106" w:rsidRDefault="00236CA9" w:rsidP="00EC0665">
            <w:pPr>
              <w:rPr>
                <w:b/>
                <w:color w:val="821F2E"/>
                <w:szCs w:val="18"/>
              </w:rPr>
            </w:pPr>
            <w:r w:rsidRPr="00C27106">
              <w:rPr>
                <w:b/>
                <w:color w:val="821F2E"/>
                <w:szCs w:val="18"/>
              </w:rPr>
              <w:t>CITING SOURCES</w:t>
            </w:r>
          </w:p>
        </w:tc>
        <w:tc>
          <w:tcPr>
            <w:tcW w:w="2489" w:type="dxa"/>
          </w:tcPr>
          <w:p w14:paraId="5B1C49CD" w14:textId="77777777" w:rsidR="00236CA9" w:rsidRPr="00C27106" w:rsidRDefault="00236CA9" w:rsidP="00EC0665">
            <w:pPr>
              <w:rPr>
                <w:color w:val="253A3D"/>
                <w:szCs w:val="18"/>
              </w:rPr>
            </w:pPr>
            <w:r w:rsidRPr="00C27106">
              <w:rPr>
                <w:color w:val="253A3D"/>
                <w:szCs w:val="18"/>
              </w:rPr>
              <w:t xml:space="preserve">Images, videos and research </w:t>
            </w:r>
            <w:proofErr w:type="gramStart"/>
            <w:r w:rsidRPr="00C27106">
              <w:rPr>
                <w:color w:val="253A3D"/>
                <w:szCs w:val="18"/>
              </w:rPr>
              <w:t>is</w:t>
            </w:r>
            <w:proofErr w:type="gramEnd"/>
            <w:r w:rsidRPr="00C27106">
              <w:rPr>
                <w:color w:val="253A3D"/>
                <w:szCs w:val="18"/>
              </w:rPr>
              <w:t xml:space="preserve"> properly cited and formatted.</w:t>
            </w:r>
          </w:p>
        </w:tc>
        <w:tc>
          <w:tcPr>
            <w:tcW w:w="2610" w:type="dxa"/>
          </w:tcPr>
          <w:p w14:paraId="67481CAA" w14:textId="77777777" w:rsidR="00236CA9" w:rsidRPr="00C27106" w:rsidRDefault="00236CA9" w:rsidP="00EC0665">
            <w:pPr>
              <w:rPr>
                <w:color w:val="253A3D"/>
                <w:szCs w:val="18"/>
              </w:rPr>
            </w:pPr>
            <w:r w:rsidRPr="00C27106">
              <w:rPr>
                <w:color w:val="253A3D"/>
                <w:szCs w:val="18"/>
              </w:rPr>
              <w:t xml:space="preserve">Images, videos and research </w:t>
            </w:r>
            <w:proofErr w:type="gramStart"/>
            <w:r w:rsidRPr="00C27106">
              <w:rPr>
                <w:color w:val="253A3D"/>
                <w:szCs w:val="18"/>
              </w:rPr>
              <w:t>is</w:t>
            </w:r>
            <w:proofErr w:type="gramEnd"/>
            <w:r w:rsidRPr="00C27106">
              <w:rPr>
                <w:color w:val="253A3D"/>
                <w:szCs w:val="18"/>
              </w:rPr>
              <w:t xml:space="preserve"> properly cited but not properly formatted.</w:t>
            </w:r>
          </w:p>
        </w:tc>
        <w:tc>
          <w:tcPr>
            <w:tcW w:w="2610" w:type="dxa"/>
          </w:tcPr>
          <w:p w14:paraId="54809985" w14:textId="77777777" w:rsidR="00236CA9" w:rsidRPr="00C27106" w:rsidRDefault="00236CA9" w:rsidP="00EC0665">
            <w:pPr>
              <w:rPr>
                <w:color w:val="253A3D"/>
                <w:szCs w:val="18"/>
              </w:rPr>
            </w:pPr>
            <w:r w:rsidRPr="00C27106">
              <w:rPr>
                <w:color w:val="253A3D"/>
                <w:szCs w:val="18"/>
              </w:rPr>
              <w:t>Works cited list is incomplete. Not all work is attributed (e.g. images are not cited).</w:t>
            </w:r>
          </w:p>
        </w:tc>
        <w:tc>
          <w:tcPr>
            <w:tcW w:w="2700" w:type="dxa"/>
          </w:tcPr>
          <w:p w14:paraId="648E7581" w14:textId="77777777" w:rsidR="00236CA9" w:rsidRPr="00C27106" w:rsidRDefault="00236CA9" w:rsidP="00EC0665">
            <w:pPr>
              <w:rPr>
                <w:color w:val="253A3D"/>
                <w:szCs w:val="18"/>
              </w:rPr>
            </w:pPr>
            <w:r w:rsidRPr="00C27106">
              <w:rPr>
                <w:color w:val="253A3D"/>
                <w:szCs w:val="18"/>
              </w:rPr>
              <w:t xml:space="preserve">No </w:t>
            </w:r>
            <w:proofErr w:type="gramStart"/>
            <w:r w:rsidRPr="00C27106">
              <w:rPr>
                <w:color w:val="253A3D"/>
                <w:szCs w:val="18"/>
              </w:rPr>
              <w:t>attributions</w:t>
            </w:r>
            <w:proofErr w:type="gramEnd"/>
            <w:r w:rsidRPr="00C27106">
              <w:rPr>
                <w:color w:val="253A3D"/>
                <w:szCs w:val="18"/>
              </w:rPr>
              <w:t xml:space="preserve"> are present.</w:t>
            </w:r>
          </w:p>
        </w:tc>
        <w:tc>
          <w:tcPr>
            <w:tcW w:w="900" w:type="dxa"/>
          </w:tcPr>
          <w:p w14:paraId="483ECF2C" w14:textId="77777777" w:rsidR="00236CA9" w:rsidRPr="00C27106" w:rsidRDefault="00236CA9" w:rsidP="00EC0665">
            <w:pPr>
              <w:rPr>
                <w:szCs w:val="18"/>
              </w:rPr>
            </w:pPr>
          </w:p>
        </w:tc>
      </w:tr>
      <w:tr w:rsidR="00236CA9" w:rsidRPr="00C27106" w14:paraId="4F43B1B2" w14:textId="77777777" w:rsidTr="00EC0665">
        <w:trPr>
          <w:trHeight w:val="340"/>
        </w:trPr>
        <w:tc>
          <w:tcPr>
            <w:tcW w:w="9558" w:type="dxa"/>
            <w:gridSpan w:val="4"/>
          </w:tcPr>
          <w:p w14:paraId="5D961F47" w14:textId="77777777" w:rsidR="00236CA9" w:rsidRPr="00C27106" w:rsidRDefault="00236CA9" w:rsidP="00EC0665">
            <w:pPr>
              <w:rPr>
                <w:b/>
                <w:color w:val="821F2E"/>
                <w:szCs w:val="18"/>
              </w:rPr>
            </w:pPr>
            <w:r w:rsidRPr="00C27106">
              <w:rPr>
                <w:b/>
                <w:color w:val="821F2E"/>
                <w:szCs w:val="18"/>
              </w:rPr>
              <w:t>NOTES:</w:t>
            </w:r>
          </w:p>
          <w:p w14:paraId="633ADF47" w14:textId="77777777" w:rsidR="00236CA9" w:rsidRPr="00C27106" w:rsidRDefault="00236CA9" w:rsidP="00EC0665">
            <w:pPr>
              <w:rPr>
                <w:color w:val="821F2E"/>
                <w:szCs w:val="18"/>
              </w:rPr>
            </w:pPr>
          </w:p>
        </w:tc>
        <w:tc>
          <w:tcPr>
            <w:tcW w:w="2700" w:type="dxa"/>
          </w:tcPr>
          <w:p w14:paraId="649483A1" w14:textId="77777777" w:rsidR="00236CA9" w:rsidRPr="00C27106" w:rsidRDefault="00236CA9" w:rsidP="00EC0665">
            <w:pPr>
              <w:rPr>
                <w:color w:val="253A3D"/>
                <w:szCs w:val="18"/>
              </w:rPr>
            </w:pPr>
            <w:r w:rsidRPr="00C27106">
              <w:rPr>
                <w:color w:val="253A3D"/>
                <w:szCs w:val="18"/>
              </w:rPr>
              <w:t>Total Points</w:t>
            </w:r>
          </w:p>
        </w:tc>
        <w:tc>
          <w:tcPr>
            <w:tcW w:w="900" w:type="dxa"/>
          </w:tcPr>
          <w:p w14:paraId="308A935A" w14:textId="77777777" w:rsidR="00236CA9" w:rsidRPr="00C27106" w:rsidRDefault="00236CA9" w:rsidP="00EC0665">
            <w:pPr>
              <w:rPr>
                <w:color w:val="253A3D"/>
                <w:szCs w:val="18"/>
              </w:rPr>
            </w:pPr>
            <w:r w:rsidRPr="00C27106">
              <w:rPr>
                <w:color w:val="253A3D"/>
                <w:szCs w:val="18"/>
              </w:rPr>
              <w:t xml:space="preserve">      /28</w:t>
            </w:r>
          </w:p>
        </w:tc>
      </w:tr>
    </w:tbl>
    <w:p w14:paraId="7304D6DF" w14:textId="77777777" w:rsidR="00236CA9" w:rsidRPr="00724BA8" w:rsidRDefault="00236CA9" w:rsidP="00236CA9">
      <w:pPr>
        <w:shd w:val="clear" w:color="auto" w:fill="FFFFFF"/>
        <w:rPr>
          <w:rFonts w:cs="Times New Roman"/>
          <w:bCs/>
          <w:color w:val="4B0E10" w:themeColor="accent3" w:themeShade="80"/>
          <w:szCs w:val="18"/>
        </w:rPr>
      </w:pPr>
    </w:p>
    <w:p w14:paraId="75CABFF6" w14:textId="77777777" w:rsidR="001B5BA6" w:rsidRPr="00236CA9" w:rsidRDefault="001B5BA6" w:rsidP="00236CA9"/>
    <w:sectPr w:rsidR="001B5BA6" w:rsidRPr="00236CA9" w:rsidSect="009A461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73A9D" w14:textId="77777777" w:rsidR="00633DA0" w:rsidRDefault="00633DA0" w:rsidP="009A4615">
      <w:r>
        <w:separator/>
      </w:r>
    </w:p>
  </w:endnote>
  <w:endnote w:type="continuationSeparator" w:id="0">
    <w:p w14:paraId="65B1D120" w14:textId="77777777" w:rsidR="00633DA0" w:rsidRDefault="00633DA0" w:rsidP="009A4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">
    <w:altName w:val="Open Sans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42EB5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286968" w14:textId="1486138B" w:rsidR="00D04F53" w:rsidRPr="00C76450" w:rsidRDefault="00236CA9" w:rsidP="00C76450">
                          <w:pPr>
                            <w:pStyle w:val="Footer"/>
                          </w:pPr>
                          <w:r>
                            <w:t>how does your garden grow?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3E286968" w14:textId="1486138B" w:rsidR="00D04F53" w:rsidRPr="00C76450" w:rsidRDefault="00236CA9" w:rsidP="00C76450">
                    <w:pPr>
                      <w:pStyle w:val="Footer"/>
                    </w:pPr>
                    <w:r>
                      <w:t>how does your garden grow?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295E1" w14:textId="77777777" w:rsidR="00633DA0" w:rsidRDefault="00633DA0" w:rsidP="009A4615">
      <w:r>
        <w:separator/>
      </w:r>
    </w:p>
  </w:footnote>
  <w:footnote w:type="continuationSeparator" w:id="0">
    <w:p w14:paraId="54C7D50F" w14:textId="77777777" w:rsidR="00633DA0" w:rsidRDefault="00633DA0" w:rsidP="009A4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CA9"/>
    <w:rsid w:val="00065807"/>
    <w:rsid w:val="000A6A2A"/>
    <w:rsid w:val="0011355B"/>
    <w:rsid w:val="00151CCF"/>
    <w:rsid w:val="001A3F95"/>
    <w:rsid w:val="001B5BA6"/>
    <w:rsid w:val="001C0115"/>
    <w:rsid w:val="001E6BCA"/>
    <w:rsid w:val="00236CA9"/>
    <w:rsid w:val="00246BC1"/>
    <w:rsid w:val="002574A4"/>
    <w:rsid w:val="00316C07"/>
    <w:rsid w:val="0032364F"/>
    <w:rsid w:val="003668DB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33DA0"/>
    <w:rsid w:val="006669F0"/>
    <w:rsid w:val="006F637F"/>
    <w:rsid w:val="007F4DDC"/>
    <w:rsid w:val="00886FBD"/>
    <w:rsid w:val="00912773"/>
    <w:rsid w:val="009A4615"/>
    <w:rsid w:val="00A71218"/>
    <w:rsid w:val="00AB30CE"/>
    <w:rsid w:val="00AD0F89"/>
    <w:rsid w:val="00B73EC7"/>
    <w:rsid w:val="00BE33F2"/>
    <w:rsid w:val="00BE5865"/>
    <w:rsid w:val="00C53852"/>
    <w:rsid w:val="00C76450"/>
    <w:rsid w:val="00C86A74"/>
    <w:rsid w:val="00D04F53"/>
    <w:rsid w:val="00D71FBC"/>
    <w:rsid w:val="00DD3628"/>
    <w:rsid w:val="00DE0B48"/>
    <w:rsid w:val="00E46C11"/>
    <w:rsid w:val="00EF0DD6"/>
    <w:rsid w:val="00F33303"/>
    <w:rsid w:val="00F35875"/>
    <w:rsid w:val="00F64B7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62931C"/>
  <w15:chartTrackingRefBased/>
  <w15:docId w15:val="{1F00ABB9-07E0-44DF-BB20-1EFA50D4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6CA9"/>
    <w:pPr>
      <w:spacing w:after="0" w:line="240" w:lineRule="auto"/>
    </w:pPr>
    <w:rPr>
      <w:rFonts w:ascii="Calibri" w:eastAsiaTheme="minorEastAsia" w:hAnsi="Calibri"/>
      <w:color w:val="000000" w:themeColor="text1"/>
      <w:kern w:val="0"/>
      <w:sz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 w:line="278" w:lineRule="auto"/>
      <w:outlineLvl w:val="0"/>
    </w:pPr>
    <w:rPr>
      <w:rFonts w:eastAsiaTheme="majorEastAsia" w:cs="Calibri"/>
      <w:b/>
      <w:bCs/>
      <w:color w:val="971D20" w:themeColor="accent3"/>
      <w:kern w:val="2"/>
      <w:sz w:val="24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 w:line="278" w:lineRule="auto"/>
      <w:outlineLvl w:val="1"/>
    </w:pPr>
    <w:rPr>
      <w:rFonts w:eastAsiaTheme="majorEastAsia" w:cs="Calibri"/>
      <w:i/>
      <w:iCs/>
      <w:color w:val="971D20" w:themeColor="accent3"/>
      <w:kern w:val="2"/>
      <w:sz w:val="24"/>
      <w14:ligatures w14:val="standardContextual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1E6792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1E6792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/>
      <w:contextualSpacing/>
    </w:pPr>
    <w:rPr>
      <w:rFonts w:eastAsiaTheme="majorEastAsia" w:cs="Calibri"/>
      <w:b/>
      <w:bCs/>
      <w:caps/>
      <w:color w:val="auto"/>
      <w:spacing w:val="-10"/>
      <w:kern w:val="28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 w:after="160" w:line="278" w:lineRule="auto"/>
      <w:jc w:val="center"/>
    </w:pPr>
    <w:rPr>
      <w:rFonts w:eastAsiaTheme="minorHAnsi" w:cs="Calibr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spacing w:after="160" w:line="278" w:lineRule="auto"/>
      <w:ind w:left="720"/>
      <w:contextualSpacing/>
    </w:pPr>
    <w:rPr>
      <w:rFonts w:eastAsiaTheme="minorHAnsi" w:cs="Calibri"/>
      <w:color w:val="auto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="Calibri"/>
      <w:i/>
      <w:iCs/>
      <w:color w:val="1E6792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jc w:val="right"/>
      <w:outlineLvl w:val="3"/>
    </w:pPr>
    <w:rPr>
      <w:rFonts w:eastAsiaTheme="minorHAnsi" w:cs="Calibri"/>
      <w:b/>
      <w:bCs/>
      <w:caps/>
      <w:color w:val="auto"/>
      <w:kern w:val="2"/>
      <w:sz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spacing w:after="160" w:line="278" w:lineRule="auto"/>
      <w:ind w:left="720"/>
    </w:pPr>
    <w:rPr>
      <w:rFonts w:eastAsiaTheme="minorHAnsi" w:cs="Calibri"/>
      <w:i/>
      <w:color w:val="auto"/>
      <w:kern w:val="2"/>
      <w:sz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</w:pPr>
    <w:rPr>
      <w:rFonts w:eastAsiaTheme="minorHAnsi" w:cs="Calibri"/>
      <w:color w:val="auto"/>
      <w:kern w:val="2"/>
      <w:sz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pPr>
      <w:spacing w:after="160" w:line="278" w:lineRule="auto"/>
    </w:pPr>
    <w:rPr>
      <w:rFonts w:eastAsiaTheme="minorHAnsi" w:cs="Calibri"/>
      <w:color w:val="D30F7F" w:themeColor="accent5"/>
      <w:kern w:val="2"/>
      <w:sz w:val="24"/>
      <w14:ligatures w14:val="standardContextual"/>
    </w:rPr>
  </w:style>
  <w:style w:type="character" w:customStyle="1" w:styleId="body">
    <w:name w:val="body"/>
    <w:uiPriority w:val="99"/>
    <w:rsid w:val="00236CA9"/>
    <w:rPr>
      <w:rFonts w:ascii="OpenSans" w:hAnsi="OpenSans" w:cs="OpenSans"/>
      <w:color w:val="323134"/>
      <w:sz w:val="18"/>
      <w:szCs w:val="18"/>
    </w:rPr>
  </w:style>
  <w:style w:type="table" w:styleId="GridTable1Light-Accent2">
    <w:name w:val="Grid Table 1 Light Accent 2"/>
    <w:basedOn w:val="TableNormal"/>
    <w:uiPriority w:val="46"/>
    <w:rsid w:val="00236CA9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4" w:space="0" w:color="96BCDE" w:themeColor="accent2" w:themeTint="66"/>
        <w:left w:val="single" w:sz="4" w:space="0" w:color="96BCDE" w:themeColor="accent2" w:themeTint="66"/>
        <w:bottom w:val="single" w:sz="4" w:space="0" w:color="96BCDE" w:themeColor="accent2" w:themeTint="66"/>
        <w:right w:val="single" w:sz="4" w:space="0" w:color="96BCDE" w:themeColor="accent2" w:themeTint="66"/>
        <w:insideH w:val="single" w:sz="4" w:space="0" w:color="96BCDE" w:themeColor="accent2" w:themeTint="66"/>
        <w:insideV w:val="single" w:sz="4" w:space="0" w:color="96BCD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629B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29B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2</TotalTime>
  <Pages>1</Pages>
  <Words>360</Words>
  <Characters>2258</Characters>
  <Application>Microsoft Office Word</Application>
  <DocSecurity>0</DocSecurity>
  <Lines>125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2567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Does Your Garden Grow?</dc:title>
  <dc:subject/>
  <dc:creator>k20center@ou.edu</dc:creator>
  <cp:keywords/>
  <dc:description/>
  <cp:lastModifiedBy>Lieu, Mary</cp:lastModifiedBy>
  <cp:revision>1</cp:revision>
  <dcterms:created xsi:type="dcterms:W3CDTF">2026-04-14T19:05:00Z</dcterms:created>
  <dcterms:modified xsi:type="dcterms:W3CDTF">2026-04-14T19:07:00Z</dcterms:modified>
  <cp:category/>
</cp:coreProperties>
</file>