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C804" w14:textId="77777777" w:rsidR="007C2D90" w:rsidRPr="00580151" w:rsidRDefault="007C2D90" w:rsidP="007C2D90">
      <w:pPr>
        <w:pStyle w:val="Title"/>
      </w:pPr>
      <w:bookmarkStart w:id="0" w:name="h.30j0zll" w:colFirst="0" w:colLast="0"/>
      <w:bookmarkEnd w:id="0"/>
      <w:r w:rsidRPr="00580151">
        <w:rPr>
          <w:rFonts w:eastAsia="Arial"/>
        </w:rPr>
        <w:t>STUDENT INFORMATION: PLANNING STAGE</w:t>
      </w:r>
    </w:p>
    <w:p w14:paraId="02EB2CC1" w14:textId="77777777" w:rsidR="007C2D90" w:rsidRPr="00580151" w:rsidRDefault="007C2D90" w:rsidP="007C2D90">
      <w:r w:rsidRPr="00580151">
        <w:t xml:space="preserve"> </w:t>
      </w:r>
    </w:p>
    <w:p w14:paraId="13209FCA" w14:textId="77777777" w:rsidR="007C2D90" w:rsidRPr="00580151" w:rsidRDefault="007C2D90" w:rsidP="007C2D90">
      <w:pPr>
        <w:rPr>
          <w:color w:val="800000"/>
          <w:sz w:val="22"/>
          <w:szCs w:val="22"/>
        </w:rPr>
      </w:pPr>
      <w:r w:rsidRPr="00580151">
        <w:rPr>
          <w:b/>
          <w:color w:val="800000"/>
          <w:sz w:val="22"/>
          <w:szCs w:val="22"/>
        </w:rPr>
        <w:t>INTRODUCTION</w:t>
      </w:r>
    </w:p>
    <w:p w14:paraId="659EBA49" w14:textId="77777777" w:rsidR="007C2D90" w:rsidRPr="00580151" w:rsidRDefault="007C2D90" w:rsidP="007C2D90">
      <w:r w:rsidRPr="00580151">
        <w:t xml:space="preserve">Growing your own food can be a great way to save money, reduce your carbon footprint, and control the food source. It can be a successful and rewarding activity if planned properly, however there is much to consider and understand from construction to chemistry. Your task is to create and present a proposal for a school garden project. Your proposal will be presented to the class and will include research and the soil test results supporting your decisions. </w:t>
      </w:r>
    </w:p>
    <w:p w14:paraId="155D7251" w14:textId="77777777" w:rsidR="007C2D90" w:rsidRPr="00580151" w:rsidRDefault="007C2D90" w:rsidP="007C2D90"/>
    <w:p w14:paraId="3CF74134" w14:textId="77777777" w:rsidR="007C2D90" w:rsidRPr="00580151" w:rsidRDefault="007C2D90" w:rsidP="007C2D90">
      <w:r w:rsidRPr="00580151">
        <w:t xml:space="preserve">NOTE: For each component of this activity make sure you have justification and evidence to support your decisions. This can include, but is not limited to photographs, videos, and webpages. Make sure you cite your research sources appropriately. </w:t>
      </w:r>
    </w:p>
    <w:p w14:paraId="748D2F12" w14:textId="77777777" w:rsidR="007C2D90" w:rsidRPr="00580151" w:rsidRDefault="007C2D90" w:rsidP="007C2D90">
      <w:pPr>
        <w:rPr>
          <w:color w:val="800000"/>
        </w:rPr>
      </w:pPr>
    </w:p>
    <w:p w14:paraId="6753B4CE" w14:textId="77777777" w:rsidR="007C2D90" w:rsidRPr="00580151" w:rsidRDefault="007C2D90" w:rsidP="007C2D90">
      <w:pPr>
        <w:rPr>
          <w:color w:val="800000"/>
          <w:sz w:val="22"/>
          <w:szCs w:val="22"/>
        </w:rPr>
      </w:pPr>
      <w:r w:rsidRPr="00580151">
        <w:rPr>
          <w:b/>
          <w:color w:val="800000"/>
          <w:sz w:val="22"/>
          <w:szCs w:val="22"/>
        </w:rPr>
        <w:t>PART I. PLANNING</w:t>
      </w:r>
    </w:p>
    <w:p w14:paraId="114C3900" w14:textId="77777777" w:rsidR="007C2D90" w:rsidRPr="00580151" w:rsidRDefault="007C2D90" w:rsidP="007C2D90">
      <w:r w:rsidRPr="00580151">
        <w:t xml:space="preserve">Your group must first determine the logistics of your garden. Use the </w:t>
      </w:r>
      <w:r w:rsidRPr="00580151">
        <w:rPr>
          <w:b/>
        </w:rPr>
        <w:t xml:space="preserve">USDA School Garden Checklist </w:t>
      </w:r>
      <w:r w:rsidRPr="00580151">
        <w:t xml:space="preserve">as a guide. Each group member will be responsible </w:t>
      </w:r>
      <w:proofErr w:type="gramStart"/>
      <w:r w:rsidRPr="00580151">
        <w:t>in</w:t>
      </w:r>
      <w:proofErr w:type="gramEnd"/>
      <w:r w:rsidRPr="00580151">
        <w:t xml:space="preserve"> leading the team in researching one of the areas below. All students will assist with these </w:t>
      </w:r>
      <w:proofErr w:type="gramStart"/>
      <w:r w:rsidRPr="00580151">
        <w:t>areas,</w:t>
      </w:r>
      <w:proofErr w:type="gramEnd"/>
      <w:r w:rsidRPr="00580151">
        <w:t xml:space="preserve"> however each student will choose one area in which to serve as lead on that aspect of the project. </w:t>
      </w:r>
    </w:p>
    <w:p w14:paraId="343379A3" w14:textId="77777777" w:rsidR="007C2D90" w:rsidRPr="00580151" w:rsidRDefault="007C2D90" w:rsidP="007C2D90"/>
    <w:p w14:paraId="35CE2461" w14:textId="77777777" w:rsidR="007C2D90" w:rsidRPr="00580151" w:rsidRDefault="007C2D90" w:rsidP="007C2D90">
      <w:pPr>
        <w:rPr>
          <w:b/>
          <w:color w:val="800000"/>
          <w:sz w:val="22"/>
          <w:szCs w:val="22"/>
        </w:rPr>
      </w:pPr>
      <w:r w:rsidRPr="00580151">
        <w:rPr>
          <w:b/>
          <w:color w:val="800000"/>
          <w:sz w:val="22"/>
          <w:szCs w:val="22"/>
        </w:rPr>
        <w:t xml:space="preserve">1. EVALUATE YOUR AVAILABLE SPACE </w:t>
      </w:r>
    </w:p>
    <w:p w14:paraId="40565FA0" w14:textId="77777777" w:rsidR="007C2D90" w:rsidRPr="00580151" w:rsidRDefault="007C2D90" w:rsidP="007C2D90">
      <w:r w:rsidRPr="00580151">
        <w:t>Lead Student__________________________________</w:t>
      </w:r>
    </w:p>
    <w:p w14:paraId="4C9F546B" w14:textId="77777777" w:rsidR="007C2D90" w:rsidRPr="00580151" w:rsidRDefault="007C2D90" w:rsidP="007C2D90"/>
    <w:p w14:paraId="177657CD" w14:textId="77777777" w:rsidR="007C2D90" w:rsidRPr="00580151" w:rsidRDefault="007C2D90" w:rsidP="007C2D90">
      <w:r w:rsidRPr="00580151">
        <w:t>Your role is to evaluate the possible locations that could be utilized to build a garden.</w:t>
      </w:r>
    </w:p>
    <w:p w14:paraId="32131F87" w14:textId="77777777" w:rsidR="007C2D90" w:rsidRPr="00580151" w:rsidRDefault="007C2D90" w:rsidP="007C2D90"/>
    <w:p w14:paraId="22AD3F88" w14:textId="77777777" w:rsidR="007C2D90" w:rsidRPr="00580151" w:rsidRDefault="007C2D90" w:rsidP="007C2D90">
      <w:pPr>
        <w:rPr>
          <w:b/>
          <w:bCs/>
        </w:rPr>
      </w:pPr>
      <w:r w:rsidRPr="00580151">
        <w:rPr>
          <w:b/>
          <w:bCs/>
        </w:rPr>
        <w:t>To help determine the best uses for the space available, evaluate:</w:t>
      </w:r>
    </w:p>
    <w:p w14:paraId="6B6B14CD" w14:textId="77777777" w:rsidR="007C2D90" w:rsidRPr="00580151" w:rsidRDefault="007C2D90" w:rsidP="007C2D90">
      <w:pPr>
        <w:pStyle w:val="ListParagraph"/>
        <w:numPr>
          <w:ilvl w:val="0"/>
          <w:numId w:val="4"/>
        </w:numPr>
        <w:spacing w:line="276" w:lineRule="auto"/>
        <w:rPr>
          <w:szCs w:val="18"/>
        </w:rPr>
      </w:pPr>
      <w:r w:rsidRPr="00580151">
        <w:rPr>
          <w:szCs w:val="18"/>
        </w:rPr>
        <w:t>Is the site easy and safe for both students and teachers to access?</w:t>
      </w:r>
    </w:p>
    <w:p w14:paraId="0609F8DC" w14:textId="77777777" w:rsidR="007C2D90" w:rsidRPr="00580151" w:rsidRDefault="007C2D90" w:rsidP="007C2D90">
      <w:pPr>
        <w:pStyle w:val="ListParagraph"/>
        <w:numPr>
          <w:ilvl w:val="0"/>
          <w:numId w:val="4"/>
        </w:numPr>
        <w:spacing w:line="276" w:lineRule="auto"/>
        <w:rPr>
          <w:szCs w:val="18"/>
        </w:rPr>
      </w:pPr>
      <w:r w:rsidRPr="00580151">
        <w:rPr>
          <w:szCs w:val="18"/>
        </w:rPr>
        <w:t>Is there a nearby and dependable water source?</w:t>
      </w:r>
    </w:p>
    <w:p w14:paraId="479CB11D" w14:textId="77777777" w:rsidR="007C2D90" w:rsidRPr="00580151" w:rsidRDefault="007C2D90" w:rsidP="007C2D90">
      <w:pPr>
        <w:pStyle w:val="ListParagraph"/>
        <w:numPr>
          <w:ilvl w:val="0"/>
          <w:numId w:val="4"/>
        </w:numPr>
        <w:spacing w:line="276" w:lineRule="auto"/>
        <w:rPr>
          <w:szCs w:val="18"/>
        </w:rPr>
      </w:pPr>
      <w:r w:rsidRPr="00580151">
        <w:rPr>
          <w:szCs w:val="18"/>
        </w:rPr>
        <w:t>Is the site protected from vandals, rodents or other potential threats?</w:t>
      </w:r>
    </w:p>
    <w:p w14:paraId="61439148" w14:textId="77777777" w:rsidR="007C2D90" w:rsidRPr="00580151" w:rsidRDefault="007C2D90" w:rsidP="007C2D90">
      <w:pPr>
        <w:pStyle w:val="ListParagraph"/>
        <w:numPr>
          <w:ilvl w:val="0"/>
          <w:numId w:val="4"/>
        </w:numPr>
        <w:spacing w:line="276" w:lineRule="auto"/>
        <w:rPr>
          <w:szCs w:val="18"/>
        </w:rPr>
      </w:pPr>
      <w:r w:rsidRPr="00580151">
        <w:rPr>
          <w:szCs w:val="18"/>
        </w:rPr>
        <w:t>Is the area big enough for future growth?</w:t>
      </w:r>
    </w:p>
    <w:p w14:paraId="782958A3" w14:textId="59670E01" w:rsidR="007C2D90" w:rsidRPr="00580151" w:rsidRDefault="007C2D90" w:rsidP="007C2D90">
      <w:pPr>
        <w:pStyle w:val="ListParagraph"/>
        <w:numPr>
          <w:ilvl w:val="2"/>
          <w:numId w:val="5"/>
        </w:numPr>
        <w:spacing w:line="276" w:lineRule="auto"/>
        <w:rPr>
          <w:i/>
          <w:color w:val="285781" w:themeColor="accent2"/>
          <w:szCs w:val="18"/>
        </w:rPr>
      </w:pPr>
      <w:r w:rsidRPr="00580151">
        <w:rPr>
          <w:i/>
          <w:color w:val="285781" w:themeColor="accent2"/>
          <w:szCs w:val="18"/>
        </w:rPr>
        <w:t xml:space="preserve">What will be </w:t>
      </w:r>
      <w:r w:rsidRPr="00580151">
        <w:rPr>
          <w:i/>
          <w:color w:val="285781" w:themeColor="accent2"/>
          <w:szCs w:val="18"/>
        </w:rPr>
        <w:t>its</w:t>
      </w:r>
      <w:r w:rsidRPr="00580151">
        <w:rPr>
          <w:i/>
          <w:color w:val="285781" w:themeColor="accent2"/>
          <w:szCs w:val="18"/>
        </w:rPr>
        <w:t xml:space="preserve"> size and shape?</w:t>
      </w:r>
    </w:p>
    <w:p w14:paraId="653A4B1E" w14:textId="77777777" w:rsidR="007C2D90" w:rsidRPr="00580151" w:rsidRDefault="007C2D90" w:rsidP="007C2D90">
      <w:pPr>
        <w:pStyle w:val="ListParagraph"/>
        <w:numPr>
          <w:ilvl w:val="0"/>
          <w:numId w:val="4"/>
        </w:numPr>
        <w:spacing w:line="276" w:lineRule="auto"/>
        <w:rPr>
          <w:szCs w:val="18"/>
        </w:rPr>
      </w:pPr>
      <w:r w:rsidRPr="00580151">
        <w:rPr>
          <w:szCs w:val="18"/>
        </w:rPr>
        <w:t>Is the site exposed to sunlight at least 6 hours a day, if planting flowers, herbs and vegetables?</w:t>
      </w:r>
    </w:p>
    <w:p w14:paraId="086098F1" w14:textId="77777777" w:rsidR="007C2D90" w:rsidRPr="00580151" w:rsidRDefault="007C2D90" w:rsidP="007C2D90">
      <w:pPr>
        <w:pStyle w:val="ListParagraph"/>
        <w:numPr>
          <w:ilvl w:val="0"/>
          <w:numId w:val="4"/>
        </w:numPr>
        <w:spacing w:line="276" w:lineRule="auto"/>
        <w:rPr>
          <w:szCs w:val="18"/>
        </w:rPr>
      </w:pPr>
      <w:r w:rsidRPr="00580151">
        <w:rPr>
          <w:szCs w:val="18"/>
        </w:rPr>
        <w:t>Is the soil contaminated with lead or other heavy metals?</w:t>
      </w:r>
    </w:p>
    <w:p w14:paraId="7CD7FD42" w14:textId="77777777" w:rsidR="007C2D90" w:rsidRPr="00580151" w:rsidRDefault="007C2D90" w:rsidP="007C2D90"/>
    <w:p w14:paraId="051BD786" w14:textId="77777777" w:rsidR="007C2D90" w:rsidRPr="00580151" w:rsidRDefault="007C2D90" w:rsidP="007C2D90">
      <w:pPr>
        <w:rPr>
          <w:color w:val="800000"/>
        </w:rPr>
      </w:pPr>
    </w:p>
    <w:p w14:paraId="1827DD9D" w14:textId="77777777" w:rsidR="007C2D90" w:rsidRPr="00580151" w:rsidRDefault="007C2D90" w:rsidP="007C2D90">
      <w:pPr>
        <w:rPr>
          <w:b/>
          <w:sz w:val="22"/>
          <w:szCs w:val="22"/>
        </w:rPr>
      </w:pPr>
      <w:r w:rsidRPr="00580151">
        <w:rPr>
          <w:b/>
          <w:color w:val="800000"/>
          <w:sz w:val="22"/>
          <w:szCs w:val="22"/>
        </w:rPr>
        <w:t>2. FINDING RESOURCES, MAKING PARTNERSHIPS</w:t>
      </w:r>
    </w:p>
    <w:p w14:paraId="4C6D90C6" w14:textId="77777777" w:rsidR="007C2D90" w:rsidRPr="00580151" w:rsidRDefault="007C2D90" w:rsidP="007C2D90">
      <w:r w:rsidRPr="00580151">
        <w:t>Lead Student__________________________________</w:t>
      </w:r>
    </w:p>
    <w:p w14:paraId="2257D360" w14:textId="77777777" w:rsidR="007C2D90" w:rsidRPr="00580151" w:rsidRDefault="007C2D90" w:rsidP="007C2D90"/>
    <w:p w14:paraId="1E54BC61" w14:textId="77777777" w:rsidR="007C2D90" w:rsidRPr="00580151" w:rsidRDefault="007C2D90" w:rsidP="007C2D90">
      <w:r w:rsidRPr="00580151">
        <w:t xml:space="preserve">Your role is to find resources and community partners to help provide the funding and/or supplies needed to construct and maintain the garden. Forming local partnerships is an excellent way to leverage resources and gain access to </w:t>
      </w:r>
      <w:proofErr w:type="gramStart"/>
      <w:r w:rsidRPr="00580151">
        <w:t>needed materials</w:t>
      </w:r>
      <w:proofErr w:type="gramEnd"/>
      <w:r w:rsidRPr="00580151">
        <w:t>, tools, funding, volunteers and technical assistance.</w:t>
      </w:r>
    </w:p>
    <w:p w14:paraId="33CB990D" w14:textId="77777777" w:rsidR="007C2D90" w:rsidRPr="00580151" w:rsidRDefault="007C2D90" w:rsidP="007C2D90"/>
    <w:p w14:paraId="24BB49F6" w14:textId="77777777" w:rsidR="007C2D90" w:rsidRPr="00580151" w:rsidRDefault="007C2D90" w:rsidP="007C2D90">
      <w:pPr>
        <w:rPr>
          <w:b/>
        </w:rPr>
      </w:pPr>
      <w:r w:rsidRPr="00580151">
        <w:rPr>
          <w:b/>
        </w:rPr>
        <w:t>To help gather adequate resources consider:</w:t>
      </w:r>
    </w:p>
    <w:p w14:paraId="40112BB9" w14:textId="77777777" w:rsidR="007C2D90" w:rsidRPr="00580151" w:rsidRDefault="007C2D90" w:rsidP="007C2D90">
      <w:pPr>
        <w:pStyle w:val="ListParagraph"/>
        <w:numPr>
          <w:ilvl w:val="1"/>
          <w:numId w:val="5"/>
        </w:numPr>
        <w:spacing w:line="276" w:lineRule="auto"/>
        <w:rPr>
          <w:szCs w:val="18"/>
        </w:rPr>
      </w:pPr>
      <w:r w:rsidRPr="00580151">
        <w:rPr>
          <w:szCs w:val="18"/>
        </w:rPr>
        <w:t>What will we need to build the garden?</w:t>
      </w:r>
    </w:p>
    <w:p w14:paraId="6DC72B60" w14:textId="77777777" w:rsidR="007C2D90" w:rsidRPr="00580151" w:rsidRDefault="007C2D90" w:rsidP="007C2D90">
      <w:pPr>
        <w:pStyle w:val="ListParagraph"/>
        <w:numPr>
          <w:ilvl w:val="1"/>
          <w:numId w:val="5"/>
        </w:numPr>
        <w:spacing w:line="276" w:lineRule="auto"/>
        <w:rPr>
          <w:szCs w:val="18"/>
        </w:rPr>
      </w:pPr>
      <w:r w:rsidRPr="00580151">
        <w:rPr>
          <w:szCs w:val="18"/>
        </w:rPr>
        <w:t>What will we need to maintain the garden after it is built and we are growing plants?</w:t>
      </w:r>
    </w:p>
    <w:p w14:paraId="0CD7F38B" w14:textId="77777777" w:rsidR="007C2D90" w:rsidRPr="00580151" w:rsidRDefault="007C2D90" w:rsidP="007C2D90">
      <w:pPr>
        <w:pStyle w:val="ListParagraph"/>
        <w:numPr>
          <w:ilvl w:val="1"/>
          <w:numId w:val="5"/>
        </w:numPr>
        <w:spacing w:line="276" w:lineRule="auto"/>
        <w:rPr>
          <w:szCs w:val="18"/>
        </w:rPr>
      </w:pPr>
      <w:r w:rsidRPr="00580151">
        <w:rPr>
          <w:szCs w:val="18"/>
        </w:rPr>
        <w:t>What existing resources are available on campus?</w:t>
      </w:r>
    </w:p>
    <w:p w14:paraId="53A6E41A" w14:textId="77777777" w:rsidR="007C2D90" w:rsidRPr="00580151" w:rsidRDefault="007C2D90" w:rsidP="007C2D90">
      <w:pPr>
        <w:pStyle w:val="ListParagraph"/>
        <w:numPr>
          <w:ilvl w:val="1"/>
          <w:numId w:val="5"/>
        </w:numPr>
        <w:spacing w:line="276" w:lineRule="auto"/>
        <w:rPr>
          <w:szCs w:val="18"/>
        </w:rPr>
      </w:pPr>
      <w:r w:rsidRPr="00580151">
        <w:rPr>
          <w:szCs w:val="18"/>
        </w:rPr>
        <w:t>What community members/businesses could I contact that would be willing to donate materials and/or plants or seeds?</w:t>
      </w:r>
    </w:p>
    <w:p w14:paraId="448993A9" w14:textId="77777777" w:rsidR="007C2D90" w:rsidRPr="00580151" w:rsidRDefault="007C2D90" w:rsidP="007C2D90">
      <w:pPr>
        <w:pStyle w:val="ListParagraph"/>
        <w:numPr>
          <w:ilvl w:val="1"/>
          <w:numId w:val="5"/>
        </w:numPr>
        <w:spacing w:line="276" w:lineRule="auto"/>
        <w:rPr>
          <w:szCs w:val="18"/>
        </w:rPr>
      </w:pPr>
      <w:r w:rsidRPr="00580151">
        <w:rPr>
          <w:szCs w:val="18"/>
        </w:rPr>
        <w:t xml:space="preserve">What community members/businesses could I contact that would be willing </w:t>
      </w:r>
      <w:proofErr w:type="gramStart"/>
      <w:r w:rsidRPr="00580151">
        <w:rPr>
          <w:szCs w:val="18"/>
        </w:rPr>
        <w:t>donate</w:t>
      </w:r>
      <w:proofErr w:type="gramEnd"/>
      <w:r w:rsidRPr="00580151">
        <w:rPr>
          <w:szCs w:val="18"/>
        </w:rPr>
        <w:t xml:space="preserve"> funding to support this project? </w:t>
      </w:r>
    </w:p>
    <w:p w14:paraId="6CF2888B" w14:textId="77777777" w:rsidR="007C2D90" w:rsidRPr="00580151" w:rsidRDefault="007C2D90" w:rsidP="007C2D90"/>
    <w:p w14:paraId="2F6D27A5" w14:textId="77777777" w:rsidR="007C2D90" w:rsidRPr="00580151" w:rsidRDefault="007C2D90" w:rsidP="007C2D90">
      <w:pPr>
        <w:rPr>
          <w:b/>
          <w:color w:val="800000"/>
          <w:sz w:val="22"/>
          <w:szCs w:val="22"/>
        </w:rPr>
      </w:pPr>
      <w:r w:rsidRPr="00580151">
        <w:rPr>
          <w:b/>
          <w:color w:val="800000"/>
          <w:sz w:val="22"/>
          <w:szCs w:val="22"/>
        </w:rPr>
        <w:t>CHECKING SOIL HEALTH</w:t>
      </w:r>
    </w:p>
    <w:p w14:paraId="0996B531" w14:textId="77777777" w:rsidR="007C2D90" w:rsidRPr="00580151" w:rsidRDefault="007C2D90" w:rsidP="007C2D90">
      <w:r w:rsidRPr="00580151">
        <w:t>Lead Student__________________________________</w:t>
      </w:r>
    </w:p>
    <w:p w14:paraId="75B1E0E1" w14:textId="77777777" w:rsidR="007C2D90" w:rsidRPr="00580151" w:rsidRDefault="007C2D90" w:rsidP="007C2D90"/>
    <w:p w14:paraId="440D0DE6" w14:textId="77777777" w:rsidR="007C2D90" w:rsidRPr="00580151" w:rsidRDefault="007C2D90" w:rsidP="007C2D90">
      <w:r w:rsidRPr="00580151">
        <w:t xml:space="preserve">Your role is to lead your group through the process of collecting and testing the soil for the possible garden site as well as other sites identified by your instructor. </w:t>
      </w:r>
    </w:p>
    <w:p w14:paraId="43DB1BA1" w14:textId="77777777" w:rsidR="007C2D90" w:rsidRPr="00580151" w:rsidRDefault="007C2D90" w:rsidP="007C2D90"/>
    <w:p w14:paraId="47BFB89E" w14:textId="77777777" w:rsidR="007C2D90" w:rsidRPr="00580151" w:rsidRDefault="007C2D90" w:rsidP="007C2D90">
      <w:r w:rsidRPr="00580151">
        <w:t xml:space="preserve">Good soil is </w:t>
      </w:r>
      <w:proofErr w:type="gramStart"/>
      <w:r w:rsidRPr="00580151">
        <w:t>an essential</w:t>
      </w:r>
      <w:proofErr w:type="gramEnd"/>
      <w:r w:rsidRPr="00580151">
        <w:t xml:space="preserve"> for a healthy school garden. It’s important to collect soil samples to identify soil quality for the proposed site.</w:t>
      </w:r>
    </w:p>
    <w:p w14:paraId="211A6A08" w14:textId="77777777" w:rsidR="007C2D90" w:rsidRPr="00580151" w:rsidRDefault="007C2D90" w:rsidP="007C2D90"/>
    <w:p w14:paraId="0D626636" w14:textId="77777777" w:rsidR="007C2D90" w:rsidRPr="00580151" w:rsidRDefault="007C2D90" w:rsidP="007C2D90">
      <w:r w:rsidRPr="00580151">
        <w:lastRenderedPageBreak/>
        <w:t>Follow your instructor’s direction to complete the soil tests.</w:t>
      </w:r>
    </w:p>
    <w:p w14:paraId="12F7ED07" w14:textId="77777777" w:rsidR="007C2D90" w:rsidRPr="00580151" w:rsidRDefault="007C2D90" w:rsidP="007C2D90"/>
    <w:p w14:paraId="4C4CDCFD" w14:textId="77777777" w:rsidR="007C2D90" w:rsidRPr="00580151" w:rsidRDefault="007C2D90" w:rsidP="007C2D90">
      <w:pPr>
        <w:rPr>
          <w:b/>
        </w:rPr>
      </w:pPr>
      <w:r w:rsidRPr="00580151">
        <w:rPr>
          <w:b/>
        </w:rPr>
        <w:t>Things to consider:</w:t>
      </w:r>
    </w:p>
    <w:p w14:paraId="3BC6BFA2" w14:textId="77777777" w:rsidR="007C2D90" w:rsidRPr="00580151" w:rsidRDefault="007C2D90" w:rsidP="007C2D90">
      <w:pPr>
        <w:pStyle w:val="ListParagraph"/>
        <w:numPr>
          <w:ilvl w:val="1"/>
          <w:numId w:val="5"/>
        </w:numPr>
        <w:spacing w:line="276" w:lineRule="auto"/>
        <w:rPr>
          <w:szCs w:val="18"/>
        </w:rPr>
      </w:pPr>
      <w:r w:rsidRPr="00580151">
        <w:rPr>
          <w:szCs w:val="18"/>
        </w:rPr>
        <w:t>What is healthy soil?</w:t>
      </w:r>
    </w:p>
    <w:p w14:paraId="52B28F01" w14:textId="77777777" w:rsidR="007C2D90" w:rsidRPr="00580151" w:rsidRDefault="007C2D90" w:rsidP="007C2D90">
      <w:pPr>
        <w:pStyle w:val="ListParagraph"/>
        <w:numPr>
          <w:ilvl w:val="1"/>
          <w:numId w:val="5"/>
        </w:numPr>
        <w:spacing w:line="276" w:lineRule="auto"/>
        <w:rPr>
          <w:szCs w:val="18"/>
        </w:rPr>
      </w:pPr>
      <w:r w:rsidRPr="00580151">
        <w:rPr>
          <w:szCs w:val="18"/>
        </w:rPr>
        <w:t>Is it possible to improve soil health?</w:t>
      </w:r>
    </w:p>
    <w:p w14:paraId="2724FB72" w14:textId="77777777" w:rsidR="007C2D90" w:rsidRPr="00580151" w:rsidRDefault="007C2D90" w:rsidP="007C2D90"/>
    <w:p w14:paraId="50CF1556" w14:textId="77777777" w:rsidR="007C2D90" w:rsidRPr="00580151" w:rsidRDefault="007C2D90" w:rsidP="007C2D90">
      <w:pPr>
        <w:rPr>
          <w:b/>
          <w:color w:val="800000"/>
          <w:sz w:val="22"/>
          <w:szCs w:val="22"/>
        </w:rPr>
      </w:pPr>
      <w:r w:rsidRPr="00580151">
        <w:rPr>
          <w:b/>
          <w:color w:val="800000"/>
          <w:sz w:val="22"/>
          <w:szCs w:val="22"/>
        </w:rPr>
        <w:t>DESIGN CHALLENGE</w:t>
      </w:r>
    </w:p>
    <w:p w14:paraId="337264AD" w14:textId="77777777" w:rsidR="007C2D90" w:rsidRPr="00580151" w:rsidRDefault="007C2D90" w:rsidP="007C2D90">
      <w:r w:rsidRPr="00580151">
        <w:t xml:space="preserve"> Lead Student__________________________________</w:t>
      </w:r>
    </w:p>
    <w:p w14:paraId="468D11EC" w14:textId="77777777" w:rsidR="007C2D90" w:rsidRPr="00580151" w:rsidRDefault="007C2D90" w:rsidP="007C2D90"/>
    <w:p w14:paraId="2CF552BE" w14:textId="77777777" w:rsidR="007C2D90" w:rsidRPr="00580151" w:rsidRDefault="007C2D90" w:rsidP="007C2D90">
      <w:r w:rsidRPr="00580151">
        <w:t xml:space="preserve">Your role is to help your group design the School Garden. </w:t>
      </w:r>
    </w:p>
    <w:p w14:paraId="5A740BDA" w14:textId="77777777" w:rsidR="007C2D90" w:rsidRPr="00580151" w:rsidRDefault="007C2D90" w:rsidP="007C2D90"/>
    <w:p w14:paraId="30F79951" w14:textId="77777777" w:rsidR="007C2D90" w:rsidRPr="00580151" w:rsidRDefault="007C2D90" w:rsidP="007C2D90">
      <w:r w:rsidRPr="00580151">
        <w:t>Hold a brainstorming session; get everyone’s ideas and design concepts and develop one design plan.</w:t>
      </w:r>
    </w:p>
    <w:p w14:paraId="25C17A37" w14:textId="77777777" w:rsidR="007C2D90" w:rsidRPr="00580151" w:rsidRDefault="007C2D90" w:rsidP="007C2D90"/>
    <w:p w14:paraId="0A7A55E4" w14:textId="77777777" w:rsidR="007C2D90" w:rsidRPr="00580151" w:rsidRDefault="007C2D90" w:rsidP="007C2D90">
      <w:pPr>
        <w:rPr>
          <w:b/>
        </w:rPr>
      </w:pPr>
      <w:r w:rsidRPr="00580151">
        <w:rPr>
          <w:b/>
        </w:rPr>
        <w:t>Consider the following:</w:t>
      </w:r>
    </w:p>
    <w:p w14:paraId="123DD15D" w14:textId="77777777" w:rsidR="007C2D90" w:rsidRPr="00580151" w:rsidRDefault="007C2D90" w:rsidP="007C2D90">
      <w:pPr>
        <w:pStyle w:val="ListParagraph"/>
        <w:numPr>
          <w:ilvl w:val="1"/>
          <w:numId w:val="5"/>
        </w:numPr>
        <w:spacing w:line="276" w:lineRule="auto"/>
        <w:rPr>
          <w:szCs w:val="18"/>
        </w:rPr>
      </w:pPr>
      <w:r w:rsidRPr="00580151">
        <w:rPr>
          <w:szCs w:val="18"/>
        </w:rPr>
        <w:t>What will the garden look like?</w:t>
      </w:r>
    </w:p>
    <w:p w14:paraId="6895A5D7" w14:textId="77777777" w:rsidR="007C2D90" w:rsidRPr="00580151" w:rsidRDefault="007C2D90" w:rsidP="007C2D90">
      <w:pPr>
        <w:pStyle w:val="ListParagraph"/>
        <w:numPr>
          <w:ilvl w:val="1"/>
          <w:numId w:val="5"/>
        </w:numPr>
        <w:spacing w:line="276" w:lineRule="auto"/>
        <w:rPr>
          <w:szCs w:val="18"/>
        </w:rPr>
      </w:pPr>
      <w:r w:rsidRPr="00580151">
        <w:rPr>
          <w:szCs w:val="18"/>
        </w:rPr>
        <w:t>Will this space be used for more than gardening?</w:t>
      </w:r>
    </w:p>
    <w:p w14:paraId="500806C4" w14:textId="77777777" w:rsidR="007C2D90" w:rsidRPr="00580151" w:rsidRDefault="007C2D90" w:rsidP="007C2D90">
      <w:pPr>
        <w:pStyle w:val="ListParagraph"/>
        <w:numPr>
          <w:ilvl w:val="1"/>
          <w:numId w:val="5"/>
        </w:numPr>
        <w:spacing w:line="276" w:lineRule="auto"/>
        <w:rPr>
          <w:szCs w:val="18"/>
        </w:rPr>
      </w:pPr>
      <w:r w:rsidRPr="00580151">
        <w:rPr>
          <w:szCs w:val="18"/>
        </w:rPr>
        <w:t>What types of plants will you be planting?</w:t>
      </w:r>
    </w:p>
    <w:p w14:paraId="5EF868FD" w14:textId="77777777" w:rsidR="007C2D90" w:rsidRPr="00580151" w:rsidRDefault="007C2D90" w:rsidP="007C2D90">
      <w:pPr>
        <w:pStyle w:val="ListParagraph"/>
        <w:numPr>
          <w:ilvl w:val="1"/>
          <w:numId w:val="5"/>
        </w:numPr>
        <w:spacing w:line="276" w:lineRule="auto"/>
        <w:rPr>
          <w:szCs w:val="18"/>
        </w:rPr>
      </w:pPr>
      <w:r w:rsidRPr="00580151">
        <w:rPr>
          <w:szCs w:val="18"/>
        </w:rPr>
        <w:t>How can you most effectively and efficiently use the space?</w:t>
      </w:r>
    </w:p>
    <w:p w14:paraId="7AE09F4D" w14:textId="77777777" w:rsidR="007C2D90" w:rsidRPr="00580151" w:rsidRDefault="007C2D90" w:rsidP="007C2D90">
      <w:pPr>
        <w:rPr>
          <w:szCs w:val="18"/>
        </w:rPr>
      </w:pPr>
    </w:p>
    <w:p w14:paraId="164C54AC" w14:textId="77777777" w:rsidR="007C2D90" w:rsidRPr="00580151" w:rsidRDefault="007C2D90" w:rsidP="007C2D90">
      <w:pPr>
        <w:rPr>
          <w:b/>
          <w:bCs/>
        </w:rPr>
      </w:pPr>
      <w:r w:rsidRPr="00580151">
        <w:rPr>
          <w:b/>
          <w:bCs/>
        </w:rPr>
        <w:t>School gardens provide:</w:t>
      </w:r>
    </w:p>
    <w:p w14:paraId="0958FC2A" w14:textId="77777777" w:rsidR="007C2D90" w:rsidRPr="00580151" w:rsidRDefault="007C2D90" w:rsidP="007C2D90">
      <w:pPr>
        <w:pStyle w:val="ListParagraph"/>
        <w:numPr>
          <w:ilvl w:val="1"/>
          <w:numId w:val="5"/>
        </w:numPr>
        <w:spacing w:line="276" w:lineRule="auto"/>
        <w:rPr>
          <w:szCs w:val="18"/>
        </w:rPr>
      </w:pPr>
      <w:r w:rsidRPr="00580151">
        <w:rPr>
          <w:szCs w:val="18"/>
        </w:rPr>
        <w:t>food for improving children’s diet and nutrition</w:t>
      </w:r>
    </w:p>
    <w:p w14:paraId="35CE9B25" w14:textId="77777777" w:rsidR="007C2D90" w:rsidRPr="00580151" w:rsidRDefault="007C2D90" w:rsidP="007C2D90">
      <w:pPr>
        <w:pStyle w:val="ListParagraph"/>
        <w:numPr>
          <w:ilvl w:val="1"/>
          <w:numId w:val="5"/>
        </w:numPr>
        <w:spacing w:line="276" w:lineRule="auto"/>
        <w:rPr>
          <w:szCs w:val="18"/>
        </w:rPr>
      </w:pPr>
      <w:r w:rsidRPr="00580151">
        <w:rPr>
          <w:szCs w:val="18"/>
        </w:rPr>
        <w:t>healthy influences – physical activity, ingredients for school meals</w:t>
      </w:r>
    </w:p>
    <w:p w14:paraId="5222A3A5" w14:textId="77777777" w:rsidR="007C2D90" w:rsidRPr="00580151" w:rsidRDefault="007C2D90" w:rsidP="007C2D90">
      <w:pPr>
        <w:pStyle w:val="ListParagraph"/>
        <w:numPr>
          <w:ilvl w:val="1"/>
          <w:numId w:val="5"/>
        </w:numPr>
        <w:spacing w:line="276" w:lineRule="auto"/>
        <w:rPr>
          <w:szCs w:val="18"/>
        </w:rPr>
      </w:pPr>
      <w:r w:rsidRPr="00580151">
        <w:rPr>
          <w:szCs w:val="18"/>
        </w:rPr>
        <w:t>an area of learning – about nature, agriculture, nutrition, math, and other subjects</w:t>
      </w:r>
    </w:p>
    <w:p w14:paraId="15ECDC8B" w14:textId="77777777" w:rsidR="007C2D90" w:rsidRPr="00580151" w:rsidRDefault="007C2D90" w:rsidP="007C2D90">
      <w:pPr>
        <w:pStyle w:val="ListParagraph"/>
        <w:numPr>
          <w:ilvl w:val="1"/>
          <w:numId w:val="5"/>
        </w:numPr>
        <w:spacing w:line="276" w:lineRule="auto"/>
        <w:rPr>
          <w:szCs w:val="18"/>
        </w:rPr>
      </w:pPr>
      <w:r w:rsidRPr="00580151">
        <w:rPr>
          <w:szCs w:val="18"/>
        </w:rPr>
        <w:t>a place of pleasure and recreation – flowers and shrubs, play areas, shade, eating areas</w:t>
      </w:r>
    </w:p>
    <w:p w14:paraId="3AD56DAE" w14:textId="77777777" w:rsidR="007C2D90" w:rsidRPr="00580151" w:rsidRDefault="007C2D90" w:rsidP="007C2D90">
      <w:pPr>
        <w:pStyle w:val="ListParagraph"/>
        <w:numPr>
          <w:ilvl w:val="1"/>
          <w:numId w:val="5"/>
        </w:numPr>
        <w:spacing w:line="276" w:lineRule="auto"/>
        <w:rPr>
          <w:szCs w:val="18"/>
        </w:rPr>
      </w:pPr>
      <w:r w:rsidRPr="00580151">
        <w:rPr>
          <w:szCs w:val="18"/>
        </w:rPr>
        <w:t>a continuing lesson in respecting the environment and taking pride in one’s school</w:t>
      </w:r>
    </w:p>
    <w:p w14:paraId="28DD73FE" w14:textId="77777777" w:rsidR="007C2D90" w:rsidRPr="00580151" w:rsidRDefault="007C2D90" w:rsidP="007C2D90">
      <w:pPr>
        <w:pStyle w:val="ListParagraph"/>
        <w:numPr>
          <w:ilvl w:val="1"/>
          <w:numId w:val="5"/>
        </w:numPr>
        <w:spacing w:line="276" w:lineRule="auto"/>
        <w:rPr>
          <w:szCs w:val="18"/>
        </w:rPr>
      </w:pPr>
      <w:r w:rsidRPr="00580151">
        <w:rPr>
          <w:szCs w:val="18"/>
        </w:rPr>
        <w:t>a gathering spot for your community to socialize</w:t>
      </w:r>
    </w:p>
    <w:p w14:paraId="52B7B190" w14:textId="77777777" w:rsidR="007C2D90" w:rsidRPr="00580151" w:rsidRDefault="007C2D90" w:rsidP="007C2D90">
      <w:pPr>
        <w:rPr>
          <w:b/>
        </w:rPr>
      </w:pPr>
    </w:p>
    <w:p w14:paraId="6C23B66E" w14:textId="77777777" w:rsidR="007C2D90" w:rsidRPr="00580151" w:rsidRDefault="007C2D90" w:rsidP="007C2D90">
      <w:pPr>
        <w:rPr>
          <w:b/>
        </w:rPr>
      </w:pPr>
    </w:p>
    <w:p w14:paraId="311A80FD" w14:textId="77777777" w:rsidR="007C2D90" w:rsidRPr="00580151" w:rsidRDefault="007C2D90" w:rsidP="007C2D90">
      <w:pPr>
        <w:rPr>
          <w:b/>
          <w:color w:val="800000"/>
          <w:sz w:val="22"/>
          <w:szCs w:val="22"/>
        </w:rPr>
      </w:pPr>
      <w:r w:rsidRPr="00580151">
        <w:rPr>
          <w:b/>
          <w:color w:val="800000"/>
          <w:sz w:val="22"/>
          <w:szCs w:val="22"/>
        </w:rPr>
        <w:t>PLANT PALETTE</w:t>
      </w:r>
    </w:p>
    <w:p w14:paraId="60D33A75" w14:textId="77777777" w:rsidR="007C2D90" w:rsidRPr="00580151" w:rsidRDefault="007C2D90" w:rsidP="007C2D90">
      <w:r w:rsidRPr="00580151">
        <w:t>Lead Student__________________________________</w:t>
      </w:r>
    </w:p>
    <w:p w14:paraId="22767E76" w14:textId="77777777" w:rsidR="007C2D90" w:rsidRPr="00580151" w:rsidRDefault="007C2D90" w:rsidP="007C2D90"/>
    <w:p w14:paraId="36DE342F" w14:textId="77777777" w:rsidR="007C2D90" w:rsidRPr="00580151" w:rsidRDefault="007C2D90" w:rsidP="007C2D90">
      <w:r w:rsidRPr="00580151">
        <w:t>Your role is to help your group select plants that are most appropriate to grow in your garden.</w:t>
      </w:r>
    </w:p>
    <w:p w14:paraId="0584B536" w14:textId="77777777" w:rsidR="007C2D90" w:rsidRPr="00580151" w:rsidRDefault="007C2D90" w:rsidP="007C2D90"/>
    <w:p w14:paraId="4F288CB1" w14:textId="77777777" w:rsidR="007C2D90" w:rsidRPr="00580151" w:rsidRDefault="007C2D90" w:rsidP="007C2D90">
      <w:r w:rsidRPr="00580151">
        <w:t xml:space="preserve">Choose a palette of plants that are safe, healthy, low maintenance, desirable in size and shape, and suitable to your climate. Have older students survey younger students about what plants to grow. </w:t>
      </w:r>
      <w:r w:rsidRPr="00580151">
        <w:rPr>
          <w:i/>
          <w:iCs/>
        </w:rPr>
        <w:t>Helpful hints: Do you know your growing zone? Find it</w:t>
      </w:r>
      <w:r w:rsidRPr="00580151">
        <w:t xml:space="preserve"> </w:t>
      </w:r>
      <w:r w:rsidRPr="00580151">
        <w:rPr>
          <w:i/>
          <w:iCs/>
        </w:rPr>
        <w:t>by using the USDA’s Plant Hardiness Zone Map. Try</w:t>
      </w:r>
      <w:r w:rsidRPr="00580151">
        <w:t xml:space="preserve"> </w:t>
      </w:r>
      <w:r w:rsidRPr="00580151">
        <w:rPr>
          <w:i/>
          <w:iCs/>
        </w:rPr>
        <w:t>selecting plants based on a theme, such as a storybook</w:t>
      </w:r>
      <w:r w:rsidRPr="00580151">
        <w:t xml:space="preserve"> </w:t>
      </w:r>
      <w:r w:rsidRPr="00580151">
        <w:rPr>
          <w:i/>
          <w:iCs/>
        </w:rPr>
        <w:t>or science lesson, to connect with what is being taught</w:t>
      </w:r>
      <w:r w:rsidRPr="00580151">
        <w:t xml:space="preserve"> </w:t>
      </w:r>
      <w:r w:rsidRPr="00580151">
        <w:rPr>
          <w:i/>
          <w:iCs/>
        </w:rPr>
        <w:t>in the classroom.</w:t>
      </w:r>
    </w:p>
    <w:p w14:paraId="61AA455B" w14:textId="77777777" w:rsidR="007C2D90" w:rsidRPr="00580151" w:rsidRDefault="007C2D90" w:rsidP="007C2D90"/>
    <w:p w14:paraId="5C3392D7" w14:textId="77777777" w:rsidR="007C2D90" w:rsidRPr="00580151" w:rsidRDefault="007C2D90" w:rsidP="007C2D90">
      <w:pPr>
        <w:rPr>
          <w:b/>
        </w:rPr>
      </w:pPr>
      <w:r w:rsidRPr="00580151">
        <w:rPr>
          <w:b/>
        </w:rPr>
        <w:t>Consider the following:</w:t>
      </w:r>
    </w:p>
    <w:p w14:paraId="419539B1" w14:textId="77777777" w:rsidR="007C2D90" w:rsidRPr="00580151" w:rsidRDefault="007C2D90" w:rsidP="007C2D90"/>
    <w:p w14:paraId="14D3113F" w14:textId="77777777" w:rsidR="007C2D90" w:rsidRPr="00580151" w:rsidRDefault="007C2D90" w:rsidP="007C2D90">
      <w:pPr>
        <w:pStyle w:val="ListParagraph"/>
        <w:numPr>
          <w:ilvl w:val="1"/>
          <w:numId w:val="5"/>
        </w:numPr>
        <w:spacing w:line="276" w:lineRule="auto"/>
        <w:rPr>
          <w:szCs w:val="18"/>
        </w:rPr>
      </w:pPr>
      <w:r w:rsidRPr="00580151">
        <w:rPr>
          <w:szCs w:val="18"/>
        </w:rPr>
        <w:t>What types of plants will grow in your area?</w:t>
      </w:r>
    </w:p>
    <w:p w14:paraId="00495E7B" w14:textId="77777777" w:rsidR="007C2D90" w:rsidRPr="00580151" w:rsidRDefault="007C2D90" w:rsidP="007C2D90">
      <w:pPr>
        <w:pStyle w:val="ListParagraph"/>
        <w:numPr>
          <w:ilvl w:val="1"/>
          <w:numId w:val="5"/>
        </w:numPr>
        <w:spacing w:line="276" w:lineRule="auto"/>
        <w:rPr>
          <w:szCs w:val="18"/>
        </w:rPr>
      </w:pPr>
      <w:r w:rsidRPr="00580151">
        <w:rPr>
          <w:szCs w:val="18"/>
        </w:rPr>
        <w:t>What are the requirements for your plant to grow?</w:t>
      </w:r>
    </w:p>
    <w:p w14:paraId="19BA37D4" w14:textId="77777777" w:rsidR="007C2D90" w:rsidRPr="007C2D90" w:rsidRDefault="007C2D90" w:rsidP="007C2D90">
      <w:pPr>
        <w:pStyle w:val="ListParagraph"/>
        <w:numPr>
          <w:ilvl w:val="2"/>
          <w:numId w:val="8"/>
        </w:numPr>
        <w:spacing w:line="276" w:lineRule="auto"/>
        <w:rPr>
          <w:i/>
          <w:color w:val="285781" w:themeColor="accent2"/>
          <w:sz w:val="15"/>
          <w:szCs w:val="15"/>
        </w:rPr>
      </w:pPr>
      <w:r w:rsidRPr="007C2D90">
        <w:rPr>
          <w:i/>
          <w:color w:val="285781" w:themeColor="accent2"/>
          <w:sz w:val="15"/>
          <w:szCs w:val="15"/>
        </w:rPr>
        <w:t>Sunlight</w:t>
      </w:r>
    </w:p>
    <w:p w14:paraId="17FC7AC3" w14:textId="77777777" w:rsidR="007C2D90" w:rsidRPr="007C2D90" w:rsidRDefault="007C2D90" w:rsidP="007C2D90">
      <w:pPr>
        <w:pStyle w:val="ListParagraph"/>
        <w:numPr>
          <w:ilvl w:val="2"/>
          <w:numId w:val="8"/>
        </w:numPr>
        <w:spacing w:line="276" w:lineRule="auto"/>
        <w:rPr>
          <w:i/>
          <w:color w:val="285781" w:themeColor="accent2"/>
          <w:sz w:val="15"/>
          <w:szCs w:val="15"/>
        </w:rPr>
      </w:pPr>
      <w:r w:rsidRPr="007C2D90">
        <w:rPr>
          <w:i/>
          <w:color w:val="285781" w:themeColor="accent2"/>
          <w:sz w:val="15"/>
          <w:szCs w:val="15"/>
        </w:rPr>
        <w:t>Water</w:t>
      </w:r>
    </w:p>
    <w:p w14:paraId="4BFE5C45" w14:textId="77777777" w:rsidR="007C2D90" w:rsidRPr="007C2D90" w:rsidRDefault="007C2D90" w:rsidP="007C2D90">
      <w:pPr>
        <w:pStyle w:val="ListParagraph"/>
        <w:numPr>
          <w:ilvl w:val="2"/>
          <w:numId w:val="8"/>
        </w:numPr>
        <w:spacing w:line="276" w:lineRule="auto"/>
        <w:rPr>
          <w:i/>
          <w:color w:val="285781" w:themeColor="accent2"/>
          <w:sz w:val="15"/>
          <w:szCs w:val="15"/>
        </w:rPr>
      </w:pPr>
      <w:r w:rsidRPr="007C2D90">
        <w:rPr>
          <w:i/>
          <w:color w:val="285781" w:themeColor="accent2"/>
          <w:sz w:val="15"/>
          <w:szCs w:val="15"/>
        </w:rPr>
        <w:t xml:space="preserve">Soil </w:t>
      </w:r>
    </w:p>
    <w:p w14:paraId="78268F66" w14:textId="77777777" w:rsidR="007C2D90" w:rsidRPr="007C2D90" w:rsidRDefault="007C2D90" w:rsidP="007C2D90">
      <w:pPr>
        <w:pStyle w:val="ListParagraph"/>
        <w:numPr>
          <w:ilvl w:val="2"/>
          <w:numId w:val="8"/>
        </w:numPr>
        <w:spacing w:line="276" w:lineRule="auto"/>
        <w:rPr>
          <w:i/>
          <w:color w:val="285781" w:themeColor="accent2"/>
          <w:sz w:val="15"/>
          <w:szCs w:val="15"/>
        </w:rPr>
      </w:pPr>
      <w:r w:rsidRPr="007C2D90">
        <w:rPr>
          <w:i/>
          <w:color w:val="285781" w:themeColor="accent2"/>
          <w:sz w:val="15"/>
          <w:szCs w:val="15"/>
        </w:rPr>
        <w:t>Nutrient content</w:t>
      </w:r>
    </w:p>
    <w:p w14:paraId="7A582148" w14:textId="77777777" w:rsidR="007C2D90" w:rsidRPr="007C2D90" w:rsidRDefault="007C2D90" w:rsidP="007C2D90">
      <w:pPr>
        <w:pStyle w:val="ListParagraph"/>
        <w:numPr>
          <w:ilvl w:val="2"/>
          <w:numId w:val="8"/>
        </w:numPr>
        <w:spacing w:line="276" w:lineRule="auto"/>
        <w:rPr>
          <w:i/>
          <w:color w:val="285781" w:themeColor="accent2"/>
          <w:sz w:val="15"/>
          <w:szCs w:val="15"/>
        </w:rPr>
      </w:pPr>
      <w:r w:rsidRPr="007C2D90">
        <w:rPr>
          <w:i/>
          <w:color w:val="285781" w:themeColor="accent2"/>
          <w:sz w:val="15"/>
          <w:szCs w:val="15"/>
        </w:rPr>
        <w:t>Composition (i.e. sand, silt, clay)</w:t>
      </w:r>
    </w:p>
    <w:p w14:paraId="2201B048" w14:textId="77777777" w:rsidR="007C2D90" w:rsidRPr="00580151" w:rsidRDefault="007C2D90" w:rsidP="007C2D90">
      <w:pPr>
        <w:pStyle w:val="ListParagraph"/>
        <w:numPr>
          <w:ilvl w:val="1"/>
          <w:numId w:val="5"/>
        </w:numPr>
        <w:spacing w:line="276" w:lineRule="auto"/>
        <w:rPr>
          <w:szCs w:val="18"/>
        </w:rPr>
      </w:pPr>
      <w:r w:rsidRPr="00580151">
        <w:rPr>
          <w:szCs w:val="18"/>
        </w:rPr>
        <w:t>How long will it take for the plants to grow?</w:t>
      </w:r>
    </w:p>
    <w:p w14:paraId="35D48E01" w14:textId="77777777" w:rsidR="007C2D90" w:rsidRPr="00580151" w:rsidRDefault="007C2D90" w:rsidP="007C2D90">
      <w:pPr>
        <w:pStyle w:val="ListParagraph"/>
        <w:numPr>
          <w:ilvl w:val="1"/>
          <w:numId w:val="5"/>
        </w:numPr>
        <w:spacing w:line="276" w:lineRule="auto"/>
        <w:rPr>
          <w:szCs w:val="18"/>
        </w:rPr>
      </w:pPr>
      <w:r w:rsidRPr="00580151">
        <w:rPr>
          <w:szCs w:val="18"/>
        </w:rPr>
        <w:t>What is the purpose of growing these types of plants?</w:t>
      </w:r>
    </w:p>
    <w:p w14:paraId="365879A8" w14:textId="77777777" w:rsidR="007C2D90" w:rsidRPr="00580151" w:rsidRDefault="007C2D90" w:rsidP="007C2D90">
      <w:pPr>
        <w:pStyle w:val="ListParagraph"/>
        <w:numPr>
          <w:ilvl w:val="2"/>
          <w:numId w:val="5"/>
        </w:numPr>
        <w:spacing w:line="276" w:lineRule="auto"/>
        <w:rPr>
          <w:i/>
          <w:color w:val="285781" w:themeColor="accent2"/>
          <w:sz w:val="15"/>
          <w:szCs w:val="15"/>
        </w:rPr>
      </w:pPr>
      <w:r w:rsidRPr="00580151">
        <w:rPr>
          <w:i/>
          <w:color w:val="285781" w:themeColor="accent2"/>
          <w:sz w:val="15"/>
          <w:szCs w:val="15"/>
        </w:rPr>
        <w:t>Flowers</w:t>
      </w:r>
    </w:p>
    <w:p w14:paraId="7B3FEBD5" w14:textId="77777777" w:rsidR="007C2D90" w:rsidRPr="00580151" w:rsidRDefault="007C2D90" w:rsidP="007C2D90">
      <w:pPr>
        <w:pStyle w:val="ListParagraph"/>
        <w:numPr>
          <w:ilvl w:val="2"/>
          <w:numId w:val="5"/>
        </w:numPr>
        <w:spacing w:line="276" w:lineRule="auto"/>
        <w:rPr>
          <w:i/>
          <w:color w:val="285781" w:themeColor="accent2"/>
          <w:sz w:val="15"/>
          <w:szCs w:val="15"/>
        </w:rPr>
      </w:pPr>
      <w:r w:rsidRPr="00580151">
        <w:rPr>
          <w:i/>
          <w:color w:val="285781" w:themeColor="accent2"/>
          <w:sz w:val="15"/>
          <w:szCs w:val="15"/>
        </w:rPr>
        <w:t>Vegetables</w:t>
      </w:r>
    </w:p>
    <w:p w14:paraId="5E47475C" w14:textId="77777777" w:rsidR="007C2D90" w:rsidRPr="00580151" w:rsidRDefault="007C2D90" w:rsidP="007C2D90">
      <w:pPr>
        <w:rPr>
          <w:color w:val="800000"/>
        </w:rPr>
      </w:pPr>
    </w:p>
    <w:p w14:paraId="6F896D5C" w14:textId="77777777" w:rsidR="007C2D90" w:rsidRPr="00580151" w:rsidRDefault="007C2D90" w:rsidP="007C2D90">
      <w:pPr>
        <w:rPr>
          <w:b/>
          <w:color w:val="800000"/>
          <w:sz w:val="22"/>
          <w:szCs w:val="22"/>
        </w:rPr>
      </w:pPr>
      <w:r w:rsidRPr="00580151">
        <w:rPr>
          <w:b/>
          <w:color w:val="800000"/>
          <w:sz w:val="22"/>
          <w:szCs w:val="22"/>
        </w:rPr>
        <w:t xml:space="preserve">PART II: SCHOOL GARDEN PROPOSAL </w:t>
      </w:r>
    </w:p>
    <w:p w14:paraId="06355391" w14:textId="77777777" w:rsidR="007C2D90" w:rsidRPr="00580151" w:rsidRDefault="007C2D90" w:rsidP="007C2D90"/>
    <w:p w14:paraId="46D39FF1" w14:textId="77777777" w:rsidR="007C2D90" w:rsidRPr="00580151" w:rsidRDefault="007C2D90" w:rsidP="007C2D90">
      <w:r w:rsidRPr="00580151">
        <w:lastRenderedPageBreak/>
        <w:t>When you have completed your research and planning your group will need to prepare a proposal. Your teacher will specify what your proposal should look like and what format it should be in, but your proposal should include at least the following information with evidence and justification:</w:t>
      </w:r>
    </w:p>
    <w:p w14:paraId="3FABB838" w14:textId="77777777" w:rsidR="007C2D90" w:rsidRPr="00580151" w:rsidRDefault="007C2D90" w:rsidP="007C2D90"/>
    <w:p w14:paraId="39C703C0" w14:textId="77777777" w:rsidR="007C2D90" w:rsidRPr="00580151" w:rsidRDefault="007C2D90" w:rsidP="007C2D90">
      <w:pPr>
        <w:pStyle w:val="ListParagraph"/>
        <w:numPr>
          <w:ilvl w:val="0"/>
          <w:numId w:val="7"/>
        </w:numPr>
        <w:spacing w:line="276" w:lineRule="auto"/>
        <w:rPr>
          <w:szCs w:val="18"/>
        </w:rPr>
      </w:pPr>
      <w:r w:rsidRPr="00580151">
        <w:rPr>
          <w:szCs w:val="18"/>
        </w:rPr>
        <w:t>Budget (where will this money come from?)</w:t>
      </w:r>
    </w:p>
    <w:p w14:paraId="22E7BA90" w14:textId="77777777" w:rsidR="007C2D90" w:rsidRPr="00580151" w:rsidRDefault="007C2D90" w:rsidP="007C2D90">
      <w:pPr>
        <w:pStyle w:val="ListParagraph"/>
        <w:numPr>
          <w:ilvl w:val="0"/>
          <w:numId w:val="7"/>
        </w:numPr>
        <w:spacing w:line="276" w:lineRule="auto"/>
        <w:rPr>
          <w:szCs w:val="18"/>
        </w:rPr>
      </w:pPr>
      <w:r w:rsidRPr="00580151">
        <w:rPr>
          <w:szCs w:val="18"/>
        </w:rPr>
        <w:t>Location</w:t>
      </w:r>
    </w:p>
    <w:p w14:paraId="2EECE9AD" w14:textId="77777777" w:rsidR="007C2D90" w:rsidRPr="00580151" w:rsidRDefault="007C2D90" w:rsidP="007C2D90">
      <w:pPr>
        <w:pStyle w:val="ListParagraph"/>
        <w:numPr>
          <w:ilvl w:val="0"/>
          <w:numId w:val="7"/>
        </w:numPr>
        <w:spacing w:line="276" w:lineRule="auto"/>
        <w:rPr>
          <w:szCs w:val="18"/>
        </w:rPr>
      </w:pPr>
      <w:r w:rsidRPr="00580151">
        <w:rPr>
          <w:szCs w:val="18"/>
        </w:rPr>
        <w:t>Size</w:t>
      </w:r>
    </w:p>
    <w:p w14:paraId="51CD50A3" w14:textId="77777777" w:rsidR="007C2D90" w:rsidRPr="00580151" w:rsidRDefault="007C2D90" w:rsidP="007C2D90">
      <w:pPr>
        <w:pStyle w:val="ListParagraph"/>
        <w:numPr>
          <w:ilvl w:val="0"/>
          <w:numId w:val="7"/>
        </w:numPr>
        <w:spacing w:line="276" w:lineRule="auto"/>
        <w:rPr>
          <w:szCs w:val="18"/>
        </w:rPr>
      </w:pPr>
      <w:r w:rsidRPr="00580151">
        <w:rPr>
          <w:szCs w:val="18"/>
        </w:rPr>
        <w:t>Shape</w:t>
      </w:r>
    </w:p>
    <w:p w14:paraId="4C9B5F4C" w14:textId="77777777" w:rsidR="007C2D90" w:rsidRPr="00580151" w:rsidRDefault="007C2D90" w:rsidP="007C2D90">
      <w:pPr>
        <w:pStyle w:val="ListParagraph"/>
        <w:numPr>
          <w:ilvl w:val="0"/>
          <w:numId w:val="7"/>
        </w:numPr>
        <w:spacing w:line="276" w:lineRule="auto"/>
        <w:rPr>
          <w:szCs w:val="18"/>
        </w:rPr>
      </w:pPr>
      <w:r w:rsidRPr="00580151">
        <w:rPr>
          <w:szCs w:val="18"/>
        </w:rPr>
        <w:t xml:space="preserve">Vegetable varieties </w:t>
      </w:r>
      <w:proofErr w:type="gramStart"/>
      <w:r w:rsidRPr="00580151">
        <w:rPr>
          <w:szCs w:val="18"/>
        </w:rPr>
        <w:t>grown</w:t>
      </w:r>
      <w:proofErr w:type="gramEnd"/>
    </w:p>
    <w:p w14:paraId="7FA3B787" w14:textId="77777777" w:rsidR="007C2D90" w:rsidRPr="00580151" w:rsidRDefault="007C2D90" w:rsidP="007C2D90">
      <w:pPr>
        <w:pStyle w:val="ListParagraph"/>
        <w:numPr>
          <w:ilvl w:val="0"/>
          <w:numId w:val="7"/>
        </w:numPr>
        <w:spacing w:line="276" w:lineRule="auto"/>
        <w:rPr>
          <w:szCs w:val="18"/>
        </w:rPr>
      </w:pPr>
      <w:r w:rsidRPr="00580151">
        <w:rPr>
          <w:szCs w:val="18"/>
        </w:rPr>
        <w:t>Soil requirements</w:t>
      </w:r>
    </w:p>
    <w:p w14:paraId="46C4BCD7" w14:textId="77777777" w:rsidR="007C2D90" w:rsidRPr="00580151" w:rsidRDefault="007C2D90" w:rsidP="007C2D90">
      <w:pPr>
        <w:pStyle w:val="ListParagraph"/>
        <w:numPr>
          <w:ilvl w:val="0"/>
          <w:numId w:val="7"/>
        </w:numPr>
        <w:spacing w:line="276" w:lineRule="auto"/>
        <w:rPr>
          <w:szCs w:val="18"/>
        </w:rPr>
      </w:pPr>
      <w:r w:rsidRPr="00580151">
        <w:rPr>
          <w:szCs w:val="18"/>
        </w:rPr>
        <w:t>Irrigation</w:t>
      </w:r>
    </w:p>
    <w:p w14:paraId="048D5542" w14:textId="77777777" w:rsidR="007C2D90" w:rsidRPr="00580151" w:rsidRDefault="007C2D90" w:rsidP="007C2D90">
      <w:pPr>
        <w:pStyle w:val="ListParagraph"/>
        <w:numPr>
          <w:ilvl w:val="0"/>
          <w:numId w:val="7"/>
        </w:numPr>
        <w:spacing w:line="276" w:lineRule="auto"/>
        <w:rPr>
          <w:szCs w:val="18"/>
        </w:rPr>
      </w:pPr>
      <w:r w:rsidRPr="00580151">
        <w:rPr>
          <w:szCs w:val="18"/>
        </w:rPr>
        <w:t>Impact (number of people that will be fed)</w:t>
      </w:r>
    </w:p>
    <w:p w14:paraId="3D0C6D97" w14:textId="77777777" w:rsidR="007C2D90" w:rsidRPr="00580151" w:rsidRDefault="007C2D90" w:rsidP="007C2D90">
      <w:pPr>
        <w:pStyle w:val="ListParagraph"/>
        <w:numPr>
          <w:ilvl w:val="0"/>
          <w:numId w:val="7"/>
        </w:numPr>
        <w:spacing w:line="276" w:lineRule="auto"/>
        <w:rPr>
          <w:szCs w:val="18"/>
        </w:rPr>
      </w:pPr>
      <w:r w:rsidRPr="00580151">
        <w:rPr>
          <w:szCs w:val="18"/>
        </w:rPr>
        <w:t>Management (Site/soil preparation, watering, weeding, pest control, harvesting, etc.)</w:t>
      </w:r>
    </w:p>
    <w:p w14:paraId="20D4FE91" w14:textId="77777777" w:rsidR="007C2D90" w:rsidRPr="00580151" w:rsidRDefault="007C2D90" w:rsidP="007C2D90">
      <w:pPr>
        <w:pStyle w:val="ListParagraph"/>
        <w:numPr>
          <w:ilvl w:val="0"/>
          <w:numId w:val="7"/>
        </w:numPr>
        <w:spacing w:line="276" w:lineRule="auto"/>
        <w:rPr>
          <w:szCs w:val="18"/>
        </w:rPr>
      </w:pPr>
      <w:r w:rsidRPr="00580151">
        <w:rPr>
          <w:szCs w:val="18"/>
        </w:rPr>
        <w:t>Potential health benefits</w:t>
      </w:r>
    </w:p>
    <w:p w14:paraId="2636C9CF" w14:textId="77777777" w:rsidR="007C2D90" w:rsidRPr="00580151" w:rsidRDefault="007C2D90" w:rsidP="007C2D90">
      <w:pPr>
        <w:pStyle w:val="ListParagraph"/>
        <w:numPr>
          <w:ilvl w:val="0"/>
          <w:numId w:val="7"/>
        </w:numPr>
        <w:spacing w:line="276" w:lineRule="auto"/>
        <w:rPr>
          <w:szCs w:val="18"/>
        </w:rPr>
      </w:pPr>
      <w:r w:rsidRPr="00580151">
        <w:rPr>
          <w:szCs w:val="18"/>
        </w:rPr>
        <w:t>Potential environmental benefits</w:t>
      </w:r>
    </w:p>
    <w:p w14:paraId="1EE8C878" w14:textId="77777777" w:rsidR="007C2D90" w:rsidRPr="00580151" w:rsidRDefault="007C2D90" w:rsidP="007C2D90">
      <w:pPr>
        <w:pStyle w:val="ListParagraph"/>
        <w:numPr>
          <w:ilvl w:val="0"/>
          <w:numId w:val="7"/>
        </w:numPr>
        <w:spacing w:line="276" w:lineRule="auto"/>
        <w:rPr>
          <w:szCs w:val="18"/>
        </w:rPr>
      </w:pPr>
      <w:r w:rsidRPr="00580151">
        <w:rPr>
          <w:szCs w:val="18"/>
        </w:rPr>
        <w:t>Potential community benefits</w:t>
      </w:r>
    </w:p>
    <w:p w14:paraId="635F54E5" w14:textId="77777777" w:rsidR="007C2D90" w:rsidRPr="00580151" w:rsidRDefault="007C2D90" w:rsidP="007C2D90"/>
    <w:p w14:paraId="5B48C2F6" w14:textId="77777777" w:rsidR="007C2D90" w:rsidRPr="00580151" w:rsidRDefault="007C2D90" w:rsidP="007C2D90">
      <w:r w:rsidRPr="00580151">
        <w:t xml:space="preserve">Create a detailed labeled blueprint of your garden proposal. This can be created on paper but an image of this is required to be included in your final presentation. </w:t>
      </w:r>
    </w:p>
    <w:p w14:paraId="116C352E" w14:textId="77777777" w:rsidR="007C2D90" w:rsidRPr="00580151" w:rsidRDefault="007C2D90" w:rsidP="007C2D90">
      <w:pPr>
        <w:rPr>
          <w:rStyle w:val="subtext"/>
        </w:rPr>
      </w:pPr>
    </w:p>
    <w:p w14:paraId="23584F00" w14:textId="77777777" w:rsidR="001B5BA6" w:rsidRPr="007C2D90" w:rsidRDefault="001B5BA6" w:rsidP="007C2D90"/>
    <w:sectPr w:rsidR="001B5BA6" w:rsidRPr="007C2D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9B70" w14:textId="77777777" w:rsidR="001100FB" w:rsidRDefault="001100FB" w:rsidP="00DC1CA0">
      <w:r>
        <w:separator/>
      </w:r>
    </w:p>
  </w:endnote>
  <w:endnote w:type="continuationSeparator" w:id="0">
    <w:p w14:paraId="1AF0B7AA" w14:textId="77777777" w:rsidR="001100FB" w:rsidRDefault="001100F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Open Sans"/>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E057"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9438C0A" w14:textId="13D7647C" w:rsidR="009F0B2E" w:rsidRPr="007C2D90" w:rsidRDefault="007C2D90" w:rsidP="008C5074">
                          <w:pPr>
                            <w:pStyle w:val="Footer"/>
                            <w:rPr>
                              <w:sz w:val="24"/>
                            </w:rPr>
                          </w:pPr>
                          <w:r>
                            <w:rPr>
                              <w:sz w:val="24"/>
                            </w:rPr>
                            <w:t>how does your garden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9438C0A" w14:textId="13D7647C" w:rsidR="009F0B2E" w:rsidRPr="007C2D90" w:rsidRDefault="007C2D90" w:rsidP="008C5074">
                    <w:pPr>
                      <w:pStyle w:val="Footer"/>
                      <w:rPr>
                        <w:sz w:val="24"/>
                      </w:rPr>
                    </w:pPr>
                    <w:r>
                      <w:rPr>
                        <w:sz w:val="24"/>
                      </w:rPr>
                      <w:t>how does your garden grow?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96BA" w14:textId="77777777" w:rsidR="001100FB" w:rsidRDefault="001100FB" w:rsidP="00DC1CA0">
      <w:r>
        <w:separator/>
      </w:r>
    </w:p>
  </w:footnote>
  <w:footnote w:type="continuationSeparator" w:id="0">
    <w:p w14:paraId="44D8986B" w14:textId="77777777" w:rsidR="001100FB" w:rsidRDefault="001100F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B18"/>
    <w:multiLevelType w:val="hybridMultilevel"/>
    <w:tmpl w:val="FA065130"/>
    <w:lvl w:ilvl="0" w:tplc="46D83670">
      <w:start w:val="1"/>
      <w:numFmt w:val="bullet"/>
      <w:lvlText w:val=""/>
      <w:lvlJc w:val="left"/>
      <w:pPr>
        <w:ind w:left="360" w:hanging="360"/>
      </w:pPr>
      <w:rPr>
        <w:rFonts w:ascii="Symbol" w:hAnsi="Symbol" w:hint="default"/>
        <w:color w:val="4B0E10" w:themeColor="accent3" w:themeShade="80"/>
      </w:rPr>
    </w:lvl>
    <w:lvl w:ilvl="1" w:tplc="46D83670">
      <w:start w:val="1"/>
      <w:numFmt w:val="bullet"/>
      <w:lvlText w:val=""/>
      <w:lvlJc w:val="left"/>
      <w:pPr>
        <w:ind w:left="360" w:hanging="360"/>
      </w:pPr>
      <w:rPr>
        <w:rFonts w:ascii="Symbol" w:hAnsi="Symbol" w:hint="default"/>
        <w:color w:val="4B0E10" w:themeColor="accent3" w:themeShade="80"/>
      </w:rPr>
    </w:lvl>
    <w:lvl w:ilvl="2"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BF1B3D"/>
    <w:multiLevelType w:val="hybridMultilevel"/>
    <w:tmpl w:val="621406D4"/>
    <w:lvl w:ilvl="0" w:tplc="46D83670">
      <w:start w:val="1"/>
      <w:numFmt w:val="bullet"/>
      <w:lvlText w:val=""/>
      <w:lvlJc w:val="left"/>
      <w:pPr>
        <w:ind w:left="360" w:hanging="360"/>
      </w:pPr>
      <w:rPr>
        <w:rFonts w:ascii="Symbol" w:hAnsi="Symbol" w:hint="default"/>
        <w:color w:val="4B0E10"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28578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234238"/>
    <w:multiLevelType w:val="hybridMultilevel"/>
    <w:tmpl w:val="FE66286C"/>
    <w:lvl w:ilvl="0" w:tplc="FFFFFFFF">
      <w:start w:val="1"/>
      <w:numFmt w:val="bullet"/>
      <w:lvlText w:val=""/>
      <w:lvlJc w:val="left"/>
      <w:pPr>
        <w:ind w:left="360" w:hanging="360"/>
      </w:pPr>
      <w:rPr>
        <w:rFonts w:ascii="Symbol" w:hAnsi="Symbol" w:hint="default"/>
        <w:color w:val="4B0E10" w:themeColor="accent3" w:themeShade="80"/>
      </w:rPr>
    </w:lvl>
    <w:lvl w:ilvl="1" w:tplc="6D8E7438">
      <w:numFmt w:val="bullet"/>
      <w:lvlText w:val="-"/>
      <w:lvlJc w:val="left"/>
      <w:pPr>
        <w:ind w:left="360" w:hanging="360"/>
      </w:pPr>
      <w:rPr>
        <w:rFonts w:ascii="Calibri" w:hAnsi="Calibri" w:cstheme="minorBidi" w:hint="default"/>
        <w:b/>
        <w:bCs/>
        <w:i w:val="0"/>
        <w:iCs w:val="0"/>
        <w:color w:val="285781" w:themeColor="accent2"/>
        <w:sz w:val="18"/>
        <w:szCs w:val="18"/>
      </w:rPr>
    </w:lvl>
    <w:lvl w:ilvl="2" w:tplc="FFFFFFFF">
      <w:numFmt w:val="bullet"/>
      <w:lvlText w:val="-"/>
      <w:lvlJc w:val="left"/>
      <w:pPr>
        <w:ind w:left="1080" w:hanging="360"/>
      </w:pPr>
      <w:rPr>
        <w:rFonts w:ascii="Calibri" w:hAnsi="Calibri" w:cstheme="minorBidi" w:hint="default"/>
        <w:b/>
        <w:bCs/>
        <w:i w:val="0"/>
        <w:iCs w:val="0"/>
        <w:color w:val="285781" w:themeColor="accent2"/>
        <w:sz w:val="18"/>
        <w:szCs w:val="18"/>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E14F5"/>
    <w:multiLevelType w:val="hybridMultilevel"/>
    <w:tmpl w:val="3B9ADB5A"/>
    <w:lvl w:ilvl="0" w:tplc="46D83670">
      <w:start w:val="1"/>
      <w:numFmt w:val="bullet"/>
      <w:lvlText w:val=""/>
      <w:lvlJc w:val="left"/>
      <w:pPr>
        <w:ind w:left="360" w:hanging="360"/>
      </w:pPr>
      <w:rPr>
        <w:rFonts w:ascii="Symbol" w:hAnsi="Symbol" w:hint="default"/>
        <w:color w:val="4B0E10"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7"/>
  </w:num>
  <w:num w:numId="2" w16cid:durableId="1771200790">
    <w:abstractNumId w:val="5"/>
  </w:num>
  <w:num w:numId="3" w16cid:durableId="729034853">
    <w:abstractNumId w:val="1"/>
  </w:num>
  <w:num w:numId="4" w16cid:durableId="819807516">
    <w:abstractNumId w:val="6"/>
  </w:num>
  <w:num w:numId="5" w16cid:durableId="1966887222">
    <w:abstractNumId w:val="0"/>
  </w:num>
  <w:num w:numId="6" w16cid:durableId="8798821">
    <w:abstractNumId w:val="3"/>
  </w:num>
  <w:num w:numId="7" w16cid:durableId="1672297162">
    <w:abstractNumId w:val="2"/>
  </w:num>
  <w:num w:numId="8" w16cid:durableId="229269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90"/>
    <w:rsid w:val="00072D23"/>
    <w:rsid w:val="000C7623"/>
    <w:rsid w:val="001100FB"/>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7C2D90"/>
    <w:rsid w:val="00802DB0"/>
    <w:rsid w:val="008C5074"/>
    <w:rsid w:val="008E31E6"/>
    <w:rsid w:val="008F712F"/>
    <w:rsid w:val="009112D3"/>
    <w:rsid w:val="00914680"/>
    <w:rsid w:val="00976B6A"/>
    <w:rsid w:val="00977E3D"/>
    <w:rsid w:val="009A7873"/>
    <w:rsid w:val="009F0B2E"/>
    <w:rsid w:val="00A1673F"/>
    <w:rsid w:val="00A77EC7"/>
    <w:rsid w:val="00AF213D"/>
    <w:rsid w:val="00B73EC7"/>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88A9"/>
  <w15:chartTrackingRefBased/>
  <w15:docId w15:val="{B278A85A-D3AE-4DE8-8311-6131CE3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C2D90"/>
    <w:pPr>
      <w:spacing w:after="0" w:line="240" w:lineRule="auto"/>
    </w:pPr>
    <w:rPr>
      <w:rFonts w:ascii="Calibri" w:eastAsiaTheme="minorEastAsia" w:hAnsi="Calibri"/>
      <w:color w:val="000000" w:themeColor="text1"/>
      <w:kern w:val="0"/>
      <w:sz w:val="18"/>
      <w14:ligatures w14:val="none"/>
    </w:rPr>
  </w:style>
  <w:style w:type="paragraph" w:styleId="Heading1">
    <w:name w:val="heading 1"/>
    <w:basedOn w:val="Normal"/>
    <w:next w:val="Normal"/>
    <w:link w:val="Heading1Char"/>
    <w:uiPriority w:val="9"/>
    <w:qFormat/>
    <w:rsid w:val="00E26CEB"/>
    <w:pPr>
      <w:spacing w:before="200" w:after="120"/>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customStyle="1" w:styleId="subtext">
    <w:name w:val="subtext"/>
    <w:uiPriority w:val="99"/>
    <w:rsid w:val="007C2D90"/>
    <w:rPr>
      <w:rFonts w:ascii="Calibri" w:hAnsi="Calibri" w:cs="OpenSans"/>
      <w:color w:val="4E6F7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7</TotalTime>
  <Pages>3</Pages>
  <Words>909</Words>
  <Characters>4876</Characters>
  <Application>Microsoft Office Word</Application>
  <DocSecurity>0</DocSecurity>
  <Lines>128</Lines>
  <Paragraphs>94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Your Garden Grow?</dc:title>
  <dc:subject/>
  <dc:creator>k20center@ou.edu</dc:creator>
  <cp:keywords/>
  <dc:description/>
  <cp:lastModifiedBy>Lieu, Mary</cp:lastModifiedBy>
  <cp:revision>1</cp:revision>
  <dcterms:created xsi:type="dcterms:W3CDTF">2026-04-14T18:54:00Z</dcterms:created>
  <dcterms:modified xsi:type="dcterms:W3CDTF">2026-04-14T19:01:00Z</dcterms:modified>
  <cp:category/>
</cp:coreProperties>
</file>