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6764EFB" w14:textId="190895E2" w:rsidR="00446C13" w:rsidRPr="00DC7A6D" w:rsidRDefault="00181753" w:rsidP="00DC7A6D">
      <w:pPr>
        <w:pStyle w:val="Title"/>
      </w:pPr>
      <w:r>
        <w:t>Justified True or False List</w:t>
      </w:r>
    </w:p>
    <w:p w14:paraId="78D65635" w14:textId="7651D66E" w:rsidR="009D6E8D" w:rsidRDefault="00181753" w:rsidP="009D6E8D">
      <w:pPr>
        <w:pStyle w:val="BodyText"/>
      </w:pPr>
      <w:r>
        <w:t>Name: __________________________________________</w:t>
      </w:r>
      <w:r>
        <w:tab/>
      </w:r>
      <w:r>
        <w:tab/>
        <w:t>Hour: ___________________</w:t>
      </w:r>
    </w:p>
    <w:p w14:paraId="4CFDA13E" w14:textId="0C6AC176" w:rsidR="00181753" w:rsidRDefault="00181753" w:rsidP="00AD47AC">
      <w:pPr>
        <w:pStyle w:val="BodyText"/>
      </w:pPr>
      <w:r w:rsidRPr="00181753">
        <w:rPr>
          <w:rStyle w:val="Heading2Char"/>
        </w:rPr>
        <w:t xml:space="preserve">Before </w:t>
      </w:r>
      <w:r w:rsidR="005D5F1C">
        <w:rPr>
          <w:rStyle w:val="Heading2Char"/>
        </w:rPr>
        <w:t>r</w:t>
      </w:r>
      <w:r w:rsidRPr="00181753">
        <w:rPr>
          <w:rStyle w:val="Heading2Char"/>
        </w:rPr>
        <w:t>eading:</w:t>
      </w:r>
      <w:r>
        <w:t xml:space="preserve"> Read each statement carefully. Decide </w:t>
      </w:r>
      <w:r w:rsidR="005D5F1C">
        <w:t>whether each</w:t>
      </w:r>
      <w:r>
        <w:t xml:space="preserve"> statement is true</w:t>
      </w:r>
      <w:r w:rsidR="005D5F1C">
        <w:t xml:space="preserve"> (T)</w:t>
      </w:r>
      <w:r>
        <w:t xml:space="preserve"> or false </w:t>
      </w:r>
      <w:r w:rsidR="005D5F1C">
        <w:t>(F) based on you</w:t>
      </w:r>
      <w:r>
        <w:t>r personal knowledge.</w:t>
      </w:r>
    </w:p>
    <w:p w14:paraId="2726AAFA" w14:textId="19B43B47" w:rsidR="005D5F1C" w:rsidRDefault="005D5F1C" w:rsidP="00AD47AC">
      <w:pPr>
        <w:pStyle w:val="BodyText"/>
      </w:pPr>
      <w:r>
        <w:rPr>
          <w:rStyle w:val="Heading2Char"/>
        </w:rPr>
        <w:t>As you read</w:t>
      </w:r>
      <w:r w:rsidR="00181753" w:rsidRPr="00181753">
        <w:rPr>
          <w:rStyle w:val="Heading2Char"/>
        </w:rPr>
        <w:t>:</w:t>
      </w:r>
      <w:r w:rsidR="00181753">
        <w:t xml:space="preserve"> </w:t>
      </w:r>
      <w:r>
        <w:t>Re-evaluate your answer to each statement as you go. Correct answers as needed</w:t>
      </w:r>
      <w:r w:rsidRPr="005D5F1C">
        <w:t xml:space="preserve">. </w:t>
      </w:r>
      <w:r>
        <w:t>If you deem a statement false</w:t>
      </w:r>
      <w:r w:rsidRPr="005D5F1C">
        <w:t>, write the correct information underneath</w:t>
      </w:r>
      <w:r>
        <w:t xml:space="preserve"> it</w:t>
      </w:r>
      <w:r w:rsidRPr="005D5F1C">
        <w:t>. </w:t>
      </w:r>
    </w:p>
    <w:p w14:paraId="311C223C" w14:textId="77777777" w:rsidR="005D5F1C" w:rsidRDefault="005D5F1C" w:rsidP="005D5F1C">
      <w:pPr>
        <w:pStyle w:val="BodyText"/>
        <w:spacing w:line="240" w:lineRule="auto"/>
      </w:pPr>
    </w:p>
    <w:p w14:paraId="0B6C9535" w14:textId="13FB96F9" w:rsidR="00181753" w:rsidRDefault="00181753" w:rsidP="005D5F1C">
      <w:pPr>
        <w:pStyle w:val="BodyText"/>
        <w:spacing w:line="240" w:lineRule="auto"/>
      </w:pPr>
      <w:r>
        <w:t>_____</w:t>
      </w:r>
      <w:r>
        <w:t xml:space="preserve"> </w:t>
      </w:r>
      <w:r>
        <w:t>1. People</w:t>
      </w:r>
      <w:r w:rsidR="00E82391">
        <w:t xml:space="preserve"> aged</w:t>
      </w:r>
      <w:r>
        <w:t xml:space="preserve"> 65 or older</w:t>
      </w:r>
      <w:r w:rsidR="00E82391">
        <w:t xml:space="preserve"> </w:t>
      </w:r>
      <w:r>
        <w:t>are one of the groups most affected by identity theft.</w:t>
      </w:r>
    </w:p>
    <w:p w14:paraId="09431005" w14:textId="764E4DB4" w:rsidR="00AD47AC" w:rsidRDefault="00AD47AC" w:rsidP="005D5F1C">
      <w:pPr>
        <w:pStyle w:val="BodyText"/>
        <w:spacing w:line="240" w:lineRule="auto"/>
      </w:pPr>
    </w:p>
    <w:p w14:paraId="4D0F01F4" w14:textId="6CCA5379" w:rsidR="00181753" w:rsidRDefault="00181753" w:rsidP="005D5F1C">
      <w:pPr>
        <w:pStyle w:val="BodyText"/>
        <w:spacing w:line="240" w:lineRule="auto"/>
      </w:pPr>
      <w:r w:rsidRPr="00181753">
        <w:t xml:space="preserve">_____ </w:t>
      </w:r>
      <w:r>
        <w:t>2. About 6 million consumers are affected by identity theft or fraud annually.</w:t>
      </w:r>
    </w:p>
    <w:p w14:paraId="28F149FC" w14:textId="77777777" w:rsidR="00AD47AC" w:rsidRDefault="00AD47AC" w:rsidP="005D5F1C">
      <w:pPr>
        <w:pStyle w:val="BodyText"/>
        <w:spacing w:line="240" w:lineRule="auto"/>
      </w:pPr>
    </w:p>
    <w:p w14:paraId="2592C883" w14:textId="4BB01A4B" w:rsidR="00181753" w:rsidRDefault="00181753" w:rsidP="005D5F1C">
      <w:pPr>
        <w:pStyle w:val="BodyText"/>
        <w:spacing w:line="240" w:lineRule="auto"/>
      </w:pPr>
      <w:r w:rsidRPr="00181753">
        <w:t xml:space="preserve">_____ </w:t>
      </w:r>
      <w:r>
        <w:t xml:space="preserve">3. The most </w:t>
      </w:r>
      <w:r w:rsidR="00AD47AC">
        <w:t>frequently reported</w:t>
      </w:r>
      <w:r>
        <w:t xml:space="preserve"> crime </w:t>
      </w:r>
      <w:r w:rsidR="00E82391">
        <w:t>is theft of</w:t>
      </w:r>
      <w:r>
        <w:t xml:space="preserve"> credit card information.</w:t>
      </w:r>
    </w:p>
    <w:p w14:paraId="3DED8F9B" w14:textId="77777777" w:rsidR="00AD47AC" w:rsidRDefault="00AD47AC" w:rsidP="005D5F1C">
      <w:pPr>
        <w:pStyle w:val="BodyText"/>
        <w:spacing w:line="240" w:lineRule="auto"/>
      </w:pPr>
    </w:p>
    <w:p w14:paraId="5BEB1D76" w14:textId="5DAAF769" w:rsidR="00181753" w:rsidRDefault="00181753" w:rsidP="005D5F1C">
      <w:pPr>
        <w:pStyle w:val="BodyText"/>
        <w:spacing w:line="240" w:lineRule="auto"/>
      </w:pPr>
      <w:r w:rsidRPr="00181753">
        <w:t xml:space="preserve">_____ </w:t>
      </w:r>
      <w:r>
        <w:t>4. The rate of identity theft has decreased slightly due to better cybersecurity measures.</w:t>
      </w:r>
    </w:p>
    <w:p w14:paraId="02E269A4" w14:textId="77777777" w:rsidR="00AD47AC" w:rsidRDefault="00AD47AC" w:rsidP="005D5F1C">
      <w:pPr>
        <w:pStyle w:val="BodyText"/>
        <w:spacing w:line="240" w:lineRule="auto"/>
      </w:pPr>
    </w:p>
    <w:p w14:paraId="63F8B5D1" w14:textId="42FB5AAC" w:rsidR="00181753" w:rsidRDefault="00181753" w:rsidP="005D5F1C">
      <w:pPr>
        <w:pStyle w:val="BodyText"/>
        <w:spacing w:line="240" w:lineRule="auto"/>
      </w:pPr>
      <w:r w:rsidRPr="00181753">
        <w:t xml:space="preserve">_____ </w:t>
      </w:r>
      <w:r>
        <w:t xml:space="preserve">5. “Phishing” is </w:t>
      </w:r>
      <w:r w:rsidR="00AD47AC">
        <w:t>a</w:t>
      </w:r>
      <w:r>
        <w:t xml:space="preserve"> technique thieves </w:t>
      </w:r>
      <w:r w:rsidR="00AD47AC">
        <w:t>use to collect</w:t>
      </w:r>
      <w:r>
        <w:t xml:space="preserve"> personal information. </w:t>
      </w:r>
    </w:p>
    <w:p w14:paraId="3FD244C4" w14:textId="6D0882BE" w:rsidR="00AD47AC" w:rsidRDefault="005D5F1C" w:rsidP="005D5F1C">
      <w:pPr>
        <w:pStyle w:val="BodyText"/>
        <w:spacing w:line="240" w:lineRule="auto"/>
      </w:pPr>
      <w:r>
        <w:tab/>
      </w:r>
    </w:p>
    <w:p w14:paraId="30FA5BCE" w14:textId="2C0777C6" w:rsidR="00181753" w:rsidRDefault="00181753" w:rsidP="005D5F1C">
      <w:pPr>
        <w:pStyle w:val="BodyText"/>
        <w:spacing w:line="240" w:lineRule="auto"/>
      </w:pPr>
      <w:r w:rsidRPr="00181753">
        <w:t xml:space="preserve">_____ </w:t>
      </w:r>
      <w:r>
        <w:t>6. Banks typically ask victim</w:t>
      </w:r>
      <w:r w:rsidR="00AD47AC">
        <w:t xml:space="preserve">s </w:t>
      </w:r>
      <w:r>
        <w:t>of identity theft to repay monetary losses from fraud.</w:t>
      </w:r>
    </w:p>
    <w:p w14:paraId="4F551121" w14:textId="77777777" w:rsidR="00AD47AC" w:rsidRDefault="00AD47AC" w:rsidP="005D5F1C">
      <w:pPr>
        <w:pStyle w:val="BodyText"/>
        <w:spacing w:line="240" w:lineRule="auto"/>
      </w:pPr>
    </w:p>
    <w:p w14:paraId="24FF5632" w14:textId="22531A42" w:rsidR="00181753" w:rsidRDefault="00181753" w:rsidP="005D5F1C">
      <w:pPr>
        <w:pStyle w:val="BodyText"/>
        <w:spacing w:line="240" w:lineRule="auto"/>
      </w:pPr>
      <w:r w:rsidRPr="00181753">
        <w:t xml:space="preserve">_____ </w:t>
      </w:r>
      <w:r>
        <w:t xml:space="preserve">7. </w:t>
      </w:r>
      <w:r w:rsidR="00AD47AC">
        <w:t>I</w:t>
      </w:r>
      <w:r>
        <w:t>f you believe your personal information has been compromised</w:t>
      </w:r>
      <w:r w:rsidR="00AD47AC">
        <w:t>, you should c</w:t>
      </w:r>
      <w:r w:rsidR="00AD47AC" w:rsidRPr="00AD47AC">
        <w:t>ontact your credit card company immediately</w:t>
      </w:r>
    </w:p>
    <w:p w14:paraId="5AD4DD62" w14:textId="77777777" w:rsidR="00AD47AC" w:rsidRDefault="00AD47AC" w:rsidP="005D5F1C">
      <w:pPr>
        <w:pStyle w:val="BodyText"/>
        <w:spacing w:line="240" w:lineRule="auto"/>
      </w:pPr>
    </w:p>
    <w:p w14:paraId="2CB0961C" w14:textId="10C85023" w:rsidR="00181753" w:rsidRDefault="00181753" w:rsidP="005D5F1C">
      <w:pPr>
        <w:pStyle w:val="BodyText"/>
        <w:spacing w:line="240" w:lineRule="auto"/>
      </w:pPr>
      <w:r w:rsidRPr="00181753">
        <w:t xml:space="preserve">_____ </w:t>
      </w:r>
      <w:r>
        <w:t>8. Hackers steal</w:t>
      </w:r>
      <w:r w:rsidR="00AD47AC">
        <w:t>,</w:t>
      </w:r>
      <w:r>
        <w:t xml:space="preserve"> on average</w:t>
      </w:r>
      <w:r w:rsidR="00AD47AC">
        <w:t>,</w:t>
      </w:r>
      <w:r>
        <w:t xml:space="preserve"> $150</w:t>
      </w:r>
      <w:r w:rsidR="00AD47AC">
        <w:t>-</w:t>
      </w:r>
      <w:r>
        <w:t xml:space="preserve">$250 </w:t>
      </w:r>
      <w:r w:rsidR="00AD47AC">
        <w:t>worth of</w:t>
      </w:r>
      <w:r>
        <w:t xml:space="preserve"> goods or money for each credit card</w:t>
      </w:r>
      <w:r w:rsidR="00AD47AC">
        <w:t xml:space="preserve"> </w:t>
      </w:r>
      <w:r>
        <w:t>stolen.</w:t>
      </w:r>
    </w:p>
    <w:p w14:paraId="686B2BF1" w14:textId="77777777" w:rsidR="00AD47AC" w:rsidRDefault="00AD47AC" w:rsidP="005D5F1C">
      <w:pPr>
        <w:pStyle w:val="BodyText"/>
        <w:spacing w:line="240" w:lineRule="auto"/>
      </w:pPr>
    </w:p>
    <w:p w14:paraId="554DFF13" w14:textId="61BECB26" w:rsidR="00181753" w:rsidRDefault="00181753" w:rsidP="005D5F1C">
      <w:pPr>
        <w:pStyle w:val="BodyText"/>
        <w:spacing w:line="240" w:lineRule="auto"/>
      </w:pPr>
      <w:r w:rsidRPr="00181753">
        <w:t xml:space="preserve">_____ </w:t>
      </w:r>
      <w:r>
        <w:t>9.</w:t>
      </w:r>
      <w:r>
        <w:t xml:space="preserve"> </w:t>
      </w:r>
      <w:r>
        <w:t xml:space="preserve">Local police typically work with victims to </w:t>
      </w:r>
      <w:r w:rsidR="005D5F1C">
        <w:t xml:space="preserve">recover money lost in </w:t>
      </w:r>
      <w:r>
        <w:t>cyber-related fraud</w:t>
      </w:r>
      <w:r w:rsidR="005D5F1C">
        <w:t>.</w:t>
      </w:r>
    </w:p>
    <w:p w14:paraId="72E03010" w14:textId="77777777" w:rsidR="00AD47AC" w:rsidRDefault="00AD47AC" w:rsidP="005D5F1C">
      <w:pPr>
        <w:pStyle w:val="BodyText"/>
        <w:spacing w:line="240" w:lineRule="auto"/>
      </w:pPr>
    </w:p>
    <w:p w14:paraId="15D75F8B" w14:textId="1DA0CDED" w:rsidR="00181753" w:rsidRDefault="00181753" w:rsidP="005D5F1C">
      <w:pPr>
        <w:pStyle w:val="BodyText"/>
        <w:spacing w:line="240" w:lineRule="auto"/>
      </w:pPr>
      <w:r w:rsidRPr="00181753">
        <w:t xml:space="preserve">_____ </w:t>
      </w:r>
      <w:r>
        <w:t>10. Once a thief has your personal information, they can apply for credit cards in your name.</w:t>
      </w:r>
    </w:p>
    <w:p w14:paraId="3D08B72B" w14:textId="77777777" w:rsidR="00AD47AC" w:rsidRDefault="00AD47AC" w:rsidP="005D5F1C">
      <w:pPr>
        <w:pStyle w:val="BodyText"/>
        <w:spacing w:line="240" w:lineRule="auto"/>
      </w:pPr>
    </w:p>
    <w:p w14:paraId="3C9C2F00" w14:textId="1F5A19A9" w:rsidR="00181753" w:rsidRDefault="00181753" w:rsidP="005D5F1C">
      <w:pPr>
        <w:pStyle w:val="BodyText"/>
        <w:spacing w:line="240" w:lineRule="auto"/>
      </w:pPr>
      <w:r w:rsidRPr="00181753">
        <w:t xml:space="preserve">_____ </w:t>
      </w:r>
      <w:r>
        <w:t>11. It’s okay to accept friend</w:t>
      </w:r>
      <w:r w:rsidR="005D5F1C">
        <w:t xml:space="preserve"> requests</w:t>
      </w:r>
      <w:r>
        <w:t xml:space="preserve"> on social media </w:t>
      </w:r>
      <w:r w:rsidR="005D5F1C">
        <w:t>from people you don’t know.</w:t>
      </w:r>
    </w:p>
    <w:p w14:paraId="57AC4AE6" w14:textId="77777777" w:rsidR="005D5F1C" w:rsidRPr="009D6E8D" w:rsidRDefault="005D5F1C" w:rsidP="005D5F1C">
      <w:pPr>
        <w:pStyle w:val="BodyText"/>
        <w:spacing w:line="240" w:lineRule="auto"/>
      </w:pPr>
    </w:p>
    <w:sectPr w:rsidR="005D5F1C" w:rsidRPr="009D6E8D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38A6B" w14:textId="77777777" w:rsidR="00181753" w:rsidRDefault="00181753" w:rsidP="00293785">
      <w:pPr>
        <w:spacing w:after="0" w:line="240" w:lineRule="auto"/>
      </w:pPr>
      <w:r>
        <w:separator/>
      </w:r>
    </w:p>
  </w:endnote>
  <w:endnote w:type="continuationSeparator" w:id="0">
    <w:p w14:paraId="6616A3C5" w14:textId="77777777" w:rsidR="00181753" w:rsidRDefault="0018175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7175E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2A3FD5" wp14:editId="3DDF982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4394D" w14:textId="0B161805" w:rsidR="00293785" w:rsidRDefault="008A4482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A80CCA1F37A4337A143AD0E88FA196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Don't Let This Happen to Your Grandma!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2A3FD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B54394D" w14:textId="0B161805" w:rsidR="00293785" w:rsidRDefault="008A448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A80CCA1F37A4337A143AD0E88FA196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Don't Let This Happen to Your Grandma!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5DE19B1" wp14:editId="748C743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1D98D" w14:textId="77777777" w:rsidR="00181753" w:rsidRDefault="00181753" w:rsidP="00293785">
      <w:pPr>
        <w:spacing w:after="0" w:line="240" w:lineRule="auto"/>
      </w:pPr>
      <w:r>
        <w:separator/>
      </w:r>
    </w:p>
  </w:footnote>
  <w:footnote w:type="continuationSeparator" w:id="0">
    <w:p w14:paraId="56406100" w14:textId="77777777" w:rsidR="00181753" w:rsidRDefault="00181753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53"/>
    <w:rsid w:val="0004006F"/>
    <w:rsid w:val="00053775"/>
    <w:rsid w:val="0005619A"/>
    <w:rsid w:val="0011259B"/>
    <w:rsid w:val="00116FDD"/>
    <w:rsid w:val="00125621"/>
    <w:rsid w:val="00181753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44CE7"/>
    <w:rsid w:val="005511B6"/>
    <w:rsid w:val="00553C98"/>
    <w:rsid w:val="005D5F1C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880013"/>
    <w:rsid w:val="008920A4"/>
    <w:rsid w:val="008A4482"/>
    <w:rsid w:val="008F5386"/>
    <w:rsid w:val="00913172"/>
    <w:rsid w:val="00981E19"/>
    <w:rsid w:val="009B52E4"/>
    <w:rsid w:val="009D6E8D"/>
    <w:rsid w:val="00A03A15"/>
    <w:rsid w:val="00A101E8"/>
    <w:rsid w:val="00AC349E"/>
    <w:rsid w:val="00AD47AC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82391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614AD"/>
  <w15:docId w15:val="{539031F9-DECF-4089-B423-5DEB2D72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Vertic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A80CCA1F37A4337A143AD0E88FA1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64DD2-3CC3-454D-94A6-F8976896D48C}"/>
      </w:docPartPr>
      <w:docPartBody>
        <w:p w:rsidR="00000000" w:rsidRDefault="00670261">
          <w:pPr>
            <w:pStyle w:val="1A80CCA1F37A4337A143AD0E88FA196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A80CCA1F37A4337A143AD0E88FA1967">
    <w:name w:val="1A80CCA1F37A4337A143AD0E88FA1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96281-F2CD-434E-AE7F-144F01E7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Vertical.dotx</Template>
  <TotalTime>47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Let This Happen to Your Grandma!</dc:title>
  <dc:creator>K20Center@groups.ou.edu</dc:creator>
  <cp:lastModifiedBy>Taylor Thurston</cp:lastModifiedBy>
  <cp:revision>2</cp:revision>
  <cp:lastPrinted>2016-07-14T14:08:00Z</cp:lastPrinted>
  <dcterms:created xsi:type="dcterms:W3CDTF">2020-09-02T13:45:00Z</dcterms:created>
  <dcterms:modified xsi:type="dcterms:W3CDTF">2020-09-02T14:34:00Z</dcterms:modified>
</cp:coreProperties>
</file>