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792507" w14:textId="5AAD5174" w:rsidR="00BF7FA4" w:rsidRPr="008253F8" w:rsidRDefault="00BF7FA4" w:rsidP="00BF7FA4">
      <w:pPr>
        <w:pStyle w:val="Title"/>
        <w:rPr>
          <w:rFonts w:ascii="Calibri" w:hAnsi="Calibri" w:cs="Calibri"/>
        </w:rPr>
      </w:pPr>
      <w:r w:rsidRPr="008253F8">
        <w:rPr>
          <w:rFonts w:ascii="Calibri" w:hAnsi="Calibri" w:cs="Calibri"/>
        </w:rPr>
        <w:t>carlisle school note catcher</w:t>
      </w:r>
    </w:p>
    <w:p w14:paraId="0AD0F454" w14:textId="77777777" w:rsidR="00BF7FA4" w:rsidRPr="008253F8" w:rsidRDefault="00BF7FA4" w:rsidP="00BF7FA4">
      <w:pPr>
        <w:rPr>
          <w:rFonts w:ascii="Calibri" w:hAnsi="Calibri" w:cs="Calibri"/>
        </w:rPr>
      </w:pPr>
    </w:p>
    <w:p w14:paraId="4B8E3B6F" w14:textId="77777777" w:rsidR="00BF7FA4" w:rsidRPr="008253F8" w:rsidRDefault="00BF7FA4" w:rsidP="00BF7FA4">
      <w:pPr>
        <w:numPr>
          <w:ilvl w:val="0"/>
          <w:numId w:val="8"/>
        </w:numPr>
        <w:spacing w:after="140" w:line="276" w:lineRule="auto"/>
        <w:ind w:left="360"/>
        <w:rPr>
          <w:rFonts w:ascii="Calibri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___________________________________</w:t>
      </w:r>
    </w:p>
    <w:p w14:paraId="2A8AEC83" w14:textId="7FE52C7A" w:rsidR="00BF7FA4" w:rsidRPr="008253F8" w:rsidRDefault="00BF7FA4" w:rsidP="00BF7FA4">
      <w:pPr>
        <w:numPr>
          <w:ilvl w:val="0"/>
          <w:numId w:val="8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 ___________________________________________________________________</w:t>
      </w:r>
    </w:p>
    <w:p w14:paraId="2EA0399A" w14:textId="35A4FB61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7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53CEA4E2" w14:textId="77777777" w:rsidR="00BF7FA4" w:rsidRPr="008253F8" w:rsidRDefault="00BF7FA4" w:rsidP="00BF7FA4">
      <w:pPr>
        <w:numPr>
          <w:ilvl w:val="0"/>
          <w:numId w:val="20"/>
        </w:numPr>
        <w:spacing w:after="0" w:line="240" w:lineRule="auto"/>
        <w:rPr>
          <w:rFonts w:ascii="Calibri" w:eastAsia="Gill Sans" w:hAnsi="Calibri" w:cs="Calibri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39984712" w14:textId="54C26D97" w:rsidR="00BF7FA4" w:rsidRPr="008253F8" w:rsidRDefault="00BF7FA4" w:rsidP="00BF7FA4">
      <w:pPr>
        <w:numPr>
          <w:ilvl w:val="0"/>
          <w:numId w:val="20"/>
        </w:numPr>
        <w:spacing w:after="0" w:line="240" w:lineRule="auto"/>
        <w:rPr>
          <w:rFonts w:ascii="Calibri" w:eastAsia="Gill Sans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21EB56A2" w14:textId="25784324" w:rsidR="00BF7FA4" w:rsidRPr="008253F8" w:rsidRDefault="00BF7FA4" w:rsidP="00BF7FA4">
      <w:pPr>
        <w:numPr>
          <w:ilvl w:val="0"/>
          <w:numId w:val="20"/>
        </w:numPr>
        <w:spacing w:after="0" w:line="240" w:lineRule="auto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5C673734" w14:textId="1C9BB6A6" w:rsidR="00BF7FA4" w:rsidRPr="008253F8" w:rsidRDefault="001E5A94" w:rsidP="00BF7FA4">
      <w:pPr>
        <w:numPr>
          <w:ilvl w:val="0"/>
          <w:numId w:val="20"/>
        </w:numPr>
        <w:spacing w:after="0" w:line="240" w:lineRule="auto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6EDEC244" wp14:editId="72CF8E5B">
            <wp:extent cx="218599" cy="242888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7EBDA220" w14:textId="77777777" w:rsidR="00BF7FA4" w:rsidRPr="008253F8" w:rsidRDefault="00BF7FA4" w:rsidP="00BF7FA4">
      <w:pPr>
        <w:spacing w:after="20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4C019677" w14:textId="2701520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1: </w:t>
      </w:r>
      <w:r w:rsidRPr="008253F8">
        <w:rPr>
          <w:rFonts w:ascii="Calibri" w:eastAsia="Gill Sans" w:hAnsi="Calibri" w:cs="Calibri"/>
          <w:b/>
          <w:u w:val="single"/>
        </w:rPr>
        <w:t xml:space="preserve">Addison </w:t>
      </w:r>
      <w:r w:rsidR="008253F8" w:rsidRPr="008253F8">
        <w:rPr>
          <w:rFonts w:ascii="Calibri" w:eastAsia="Gill Sans" w:hAnsi="Calibri" w:cs="Calibri"/>
          <w:b/>
          <w:u w:val="single"/>
        </w:rPr>
        <w:t>Thompson</w:t>
      </w:r>
      <w:r w:rsidR="008253F8" w:rsidRPr="008253F8">
        <w:rPr>
          <w:rFonts w:ascii="Calibri" w:eastAsia="Gill Sans" w:hAnsi="Calibri" w:cs="Calibri"/>
          <w:b/>
        </w:rPr>
        <w:t xml:space="preserve"> </w:t>
      </w:r>
      <w:r w:rsidR="008253F8"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KAW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73F64232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495678BE" w14:textId="630A2471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1562DF2D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0D188623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00DE9674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763E9A48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5AB1BA8F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F4EF5A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</w:t>
      </w:r>
      <w:r w:rsidRPr="008253F8">
        <w:rPr>
          <w:rFonts w:ascii="Calibri" w:eastAsia="Gill Sans" w:hAnsi="Calibri" w:cs="Calibri"/>
          <w:b/>
          <w:u w:val="single"/>
        </w:rPr>
        <w:t xml:space="preserve">Stacy Matlock </w:t>
      </w:r>
      <w:r w:rsidRPr="008253F8">
        <w:rPr>
          <w:rFonts w:ascii="Calibri" w:eastAsia="Gill Sans" w:hAnsi="Calibri" w:cs="Calibri"/>
          <w:u w:val="single"/>
        </w:rPr>
        <w:t xml:space="preserve">  </w:t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PAWNEE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43333BF2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1F8F8DCE" w14:textId="7F09882A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613FD7F9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94D57E0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57312635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1393A66F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2264A85F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br w:type="page"/>
      </w:r>
    </w:p>
    <w:p w14:paraId="0A9C1942" w14:textId="7F93F9B2" w:rsidR="00BF7FA4" w:rsidRPr="008253F8" w:rsidRDefault="00BF7FA4" w:rsidP="00BF7FA4">
      <w:pPr>
        <w:pStyle w:val="Title"/>
        <w:rPr>
          <w:rFonts w:ascii="Calibri" w:hAnsi="Calibri" w:cs="Calibri"/>
          <w:sz w:val="36"/>
          <w:szCs w:val="36"/>
        </w:rPr>
      </w:pPr>
      <w:r w:rsidRPr="008253F8">
        <w:rPr>
          <w:rFonts w:ascii="Calibri" w:hAnsi="Calibri" w:cs="Calibri"/>
        </w:rPr>
        <w:lastRenderedPageBreak/>
        <w:t xml:space="preserve">Carlisle school note catcher </w:t>
      </w:r>
    </w:p>
    <w:p w14:paraId="2181BD2A" w14:textId="2900986B" w:rsidR="00BF7FA4" w:rsidRPr="008253F8" w:rsidRDefault="00BF7FA4" w:rsidP="00BF7FA4">
      <w:pPr>
        <w:spacing w:after="0" w:line="240" w:lineRule="auto"/>
        <w:jc w:val="center"/>
        <w:rPr>
          <w:rFonts w:ascii="Calibri" w:eastAsia="Franklin Gothic" w:hAnsi="Calibri" w:cs="Calibri"/>
          <w:b/>
          <w:sz w:val="28"/>
          <w:szCs w:val="28"/>
        </w:rPr>
      </w:pPr>
    </w:p>
    <w:p w14:paraId="0942B2FA" w14:textId="77777777" w:rsidR="00BF7FA4" w:rsidRPr="008253F8" w:rsidRDefault="00BF7FA4" w:rsidP="00BF7FA4">
      <w:pPr>
        <w:rPr>
          <w:rFonts w:ascii="Calibri" w:hAnsi="Calibri" w:cs="Calibri"/>
        </w:rPr>
      </w:pPr>
    </w:p>
    <w:p w14:paraId="5ED8D591" w14:textId="77777777" w:rsidR="00BF7FA4" w:rsidRPr="008253F8" w:rsidRDefault="00BF7FA4" w:rsidP="00BF7FA4">
      <w:pPr>
        <w:numPr>
          <w:ilvl w:val="0"/>
          <w:numId w:val="6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3F861715" w14:textId="0C0C69AC" w:rsidR="00BF7FA4" w:rsidRPr="008253F8" w:rsidRDefault="00BF7FA4" w:rsidP="00BF7FA4">
      <w:pPr>
        <w:numPr>
          <w:ilvl w:val="0"/>
          <w:numId w:val="6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 xml:space="preserve">” school? </w:t>
      </w:r>
    </w:p>
    <w:p w14:paraId="163060B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58FA1488" w14:textId="34ACA507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9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0CF28205" w14:textId="77777777" w:rsidR="00BF7FA4" w:rsidRPr="008253F8" w:rsidRDefault="00BF7FA4" w:rsidP="00BF7FA4">
      <w:pPr>
        <w:numPr>
          <w:ilvl w:val="0"/>
          <w:numId w:val="19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4E72C0C6" w14:textId="53170186" w:rsidR="00BF7FA4" w:rsidRPr="008253F8" w:rsidRDefault="00BF7FA4" w:rsidP="00BF7FA4">
      <w:pPr>
        <w:numPr>
          <w:ilvl w:val="0"/>
          <w:numId w:val="19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235A464C" w14:textId="51A25A34" w:rsidR="00BF7FA4" w:rsidRPr="008253F8" w:rsidRDefault="00BF7FA4" w:rsidP="00BF7FA4">
      <w:pPr>
        <w:numPr>
          <w:ilvl w:val="0"/>
          <w:numId w:val="19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59478755" w14:textId="420C4E47" w:rsidR="00BF7FA4" w:rsidRPr="008253F8" w:rsidRDefault="001E5A94" w:rsidP="00BF7FA4">
      <w:pPr>
        <w:numPr>
          <w:ilvl w:val="0"/>
          <w:numId w:val="19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1F95293B" wp14:editId="385B6CC3">
            <wp:extent cx="218599" cy="24288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281FAAC9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61E7B1D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  <w:b/>
        </w:rPr>
        <w:t xml:space="preserve">Student 1: </w:t>
      </w:r>
      <w:r w:rsidRPr="008253F8">
        <w:rPr>
          <w:rFonts w:ascii="Calibri" w:eastAsia="Gill Sans" w:hAnsi="Calibri" w:cs="Calibri"/>
          <w:b/>
          <w:u w:val="single"/>
        </w:rPr>
        <w:t>Harry Kohpay</w:t>
      </w:r>
      <w:r w:rsidRPr="008253F8">
        <w:rPr>
          <w:rFonts w:ascii="Calibri" w:eastAsia="Gill Sans" w:hAnsi="Calibri" w:cs="Calibri"/>
          <w:b/>
        </w:rPr>
        <w:t xml:space="preserve"> 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OSAGE</w:t>
      </w:r>
      <w:r w:rsidRPr="008253F8">
        <w:rPr>
          <w:rFonts w:ascii="Calibri" w:eastAsia="Gill Sans" w:hAnsi="Calibri" w:cs="Calibri"/>
        </w:rPr>
        <w:t xml:space="preserve"> </w:t>
      </w:r>
    </w:p>
    <w:p w14:paraId="109F6B1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 Degree of Indian blood? ______ Parents alive/dead? _____</w:t>
      </w:r>
    </w:p>
    <w:p w14:paraId="4EDD0CBA" w14:textId="0EE9FED3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113E299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18CD6C0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1BB625E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35D8F532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F4356A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Kamie Owl</w:t>
      </w:r>
      <w:r w:rsidRPr="008253F8">
        <w:rPr>
          <w:rFonts w:ascii="Calibri" w:eastAsia="Gill Sans" w:hAnsi="Calibri" w:cs="Calibri"/>
        </w:rPr>
        <w:t xml:space="preserve">   </w:t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CHEROKEE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3561310C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6CA3590C" w14:textId="05CFA496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519C0A5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6A454B26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F60DCB3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41FFAE72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08D42927" w14:textId="45AB7A44" w:rsidR="00BF7FA4" w:rsidRPr="008253F8" w:rsidRDefault="00BF7FA4" w:rsidP="00BF7FA4">
      <w:pPr>
        <w:pStyle w:val="Title"/>
        <w:rPr>
          <w:rFonts w:ascii="Calibri" w:hAnsi="Calibri" w:cs="Calibri"/>
        </w:rPr>
      </w:pPr>
      <w:r w:rsidRPr="008253F8">
        <w:rPr>
          <w:rFonts w:ascii="Calibri" w:hAnsi="Calibri" w:cs="Calibri"/>
        </w:rPr>
        <w:br w:type="page"/>
      </w:r>
      <w:r w:rsidRPr="008253F8">
        <w:rPr>
          <w:rFonts w:ascii="Calibri" w:hAnsi="Calibri" w:cs="Calibri"/>
        </w:rPr>
        <w:lastRenderedPageBreak/>
        <w:t>Carlisle 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7BC068C1" w14:textId="77777777" w:rsidR="00BF7FA4" w:rsidRPr="008253F8" w:rsidRDefault="00BF7FA4" w:rsidP="00BF7FA4">
      <w:pPr>
        <w:rPr>
          <w:rFonts w:ascii="Calibri" w:hAnsi="Calibri" w:cs="Calibri"/>
          <w:b/>
          <w:bCs/>
          <w:sz w:val="32"/>
          <w:szCs w:val="32"/>
        </w:rPr>
      </w:pPr>
    </w:p>
    <w:p w14:paraId="5AB34C39" w14:textId="77777777" w:rsidR="00BF7FA4" w:rsidRPr="008253F8" w:rsidRDefault="00BF7FA4" w:rsidP="00BF7FA4">
      <w:pPr>
        <w:numPr>
          <w:ilvl w:val="0"/>
          <w:numId w:val="14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2B80086A" w14:textId="2525AC60" w:rsidR="00BF7FA4" w:rsidRPr="008253F8" w:rsidRDefault="00BF7FA4" w:rsidP="00BF7FA4">
      <w:pPr>
        <w:numPr>
          <w:ilvl w:val="0"/>
          <w:numId w:val="14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 xml:space="preserve">” school? </w:t>
      </w:r>
    </w:p>
    <w:p w14:paraId="69CF9EF3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5D11C550" w14:textId="6807462C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0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0DCB83A1" w14:textId="77777777" w:rsidR="00BF7FA4" w:rsidRPr="008253F8" w:rsidRDefault="00BF7FA4" w:rsidP="00BF7FA4">
      <w:pPr>
        <w:numPr>
          <w:ilvl w:val="0"/>
          <w:numId w:val="18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53856ABD" w14:textId="1CFF34B4" w:rsidR="00BF7FA4" w:rsidRPr="008253F8" w:rsidRDefault="00BF7FA4" w:rsidP="00BF7FA4">
      <w:pPr>
        <w:numPr>
          <w:ilvl w:val="0"/>
          <w:numId w:val="18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405CB7CA" w14:textId="573F36AC" w:rsidR="00BF7FA4" w:rsidRPr="008253F8" w:rsidRDefault="00BF7FA4" w:rsidP="00BF7FA4">
      <w:pPr>
        <w:numPr>
          <w:ilvl w:val="0"/>
          <w:numId w:val="18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4003A623" w14:textId="6CA2E6F3" w:rsidR="00BF7FA4" w:rsidRPr="008253F8" w:rsidRDefault="001E5A94" w:rsidP="00BF7FA4">
      <w:pPr>
        <w:numPr>
          <w:ilvl w:val="0"/>
          <w:numId w:val="18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266854C0" wp14:editId="0B881069">
            <wp:extent cx="218599" cy="242888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670959D0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6CC77D3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William Adams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CADDO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3C1C96F4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2FD7E9FB" w14:textId="6A105E40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093805C6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45422A43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165C2210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7936B7E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1D8FBD02" w14:textId="7777777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Hettie McAfee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 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CHOCTAW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2E52AF5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351DB6F5" w14:textId="4ACBFF03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5000B5BC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4648DA3E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73E95A68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5A3E3879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20095AFE" w14:textId="77777777" w:rsidR="00BF7FA4" w:rsidRPr="008253F8" w:rsidRDefault="00BF7FA4" w:rsidP="00BF7FA4">
      <w:pPr>
        <w:rPr>
          <w:rFonts w:ascii="Calibri" w:eastAsia="Arial Black" w:hAnsi="Calibri" w:cs="Calibri"/>
          <w:sz w:val="28"/>
          <w:szCs w:val="28"/>
        </w:rPr>
      </w:pPr>
      <w:r w:rsidRPr="008253F8">
        <w:rPr>
          <w:rFonts w:ascii="Calibri" w:hAnsi="Calibri" w:cs="Calibri"/>
        </w:rPr>
        <w:br w:type="page"/>
      </w:r>
    </w:p>
    <w:p w14:paraId="21F47E5E" w14:textId="2F35A33E" w:rsidR="00BF7FA4" w:rsidRPr="008253F8" w:rsidRDefault="00BF7FA4" w:rsidP="00BF7FA4">
      <w:pPr>
        <w:pStyle w:val="Title"/>
        <w:rPr>
          <w:rFonts w:ascii="Calibri" w:hAnsi="Calibri" w:cs="Calibri"/>
          <w:sz w:val="36"/>
          <w:szCs w:val="36"/>
        </w:rPr>
      </w:pPr>
      <w:r w:rsidRPr="008253F8">
        <w:rPr>
          <w:rFonts w:ascii="Calibri" w:hAnsi="Calibri" w:cs="Calibri"/>
        </w:rPr>
        <w:lastRenderedPageBreak/>
        <w:t>Carlisle 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3BA0A98D" w14:textId="42339DB4" w:rsidR="00BF7FA4" w:rsidRPr="008253F8" w:rsidRDefault="00BF7FA4" w:rsidP="00BF7FA4">
      <w:pPr>
        <w:spacing w:after="0" w:line="240" w:lineRule="auto"/>
        <w:jc w:val="center"/>
        <w:rPr>
          <w:rFonts w:ascii="Calibri" w:eastAsia="Franklin Gothic" w:hAnsi="Calibri" w:cs="Calibri"/>
          <w:b/>
          <w:sz w:val="28"/>
          <w:szCs w:val="28"/>
        </w:rPr>
      </w:pPr>
      <w:bookmarkStart w:id="0" w:name="_Hlk96427828"/>
      <w:r w:rsidRPr="008253F8">
        <w:rPr>
          <w:rFonts w:ascii="Calibri" w:eastAsia="Franklin Gothic" w:hAnsi="Calibri" w:cs="Calibri"/>
          <w:b/>
          <w:sz w:val="28"/>
          <w:szCs w:val="28"/>
        </w:rPr>
        <w:t xml:space="preserve"> </w:t>
      </w:r>
    </w:p>
    <w:bookmarkEnd w:id="0"/>
    <w:p w14:paraId="1D95520D" w14:textId="77777777" w:rsidR="00BF7FA4" w:rsidRPr="008253F8" w:rsidRDefault="00BF7FA4" w:rsidP="00BF7FA4">
      <w:pPr>
        <w:rPr>
          <w:rFonts w:ascii="Calibri" w:hAnsi="Calibri" w:cs="Calibri"/>
        </w:rPr>
      </w:pPr>
    </w:p>
    <w:p w14:paraId="04798FAC" w14:textId="77777777" w:rsidR="00BF7FA4" w:rsidRPr="008253F8" w:rsidRDefault="00BF7FA4" w:rsidP="00BF7FA4">
      <w:pPr>
        <w:numPr>
          <w:ilvl w:val="0"/>
          <w:numId w:val="9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46896FE2" w14:textId="4C5183FD" w:rsidR="00BF7FA4" w:rsidRPr="008253F8" w:rsidRDefault="00BF7FA4" w:rsidP="00BF7FA4">
      <w:pPr>
        <w:numPr>
          <w:ilvl w:val="0"/>
          <w:numId w:val="9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</w:t>
      </w:r>
    </w:p>
    <w:p w14:paraId="219605FF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1370D9C3" w14:textId="1EF57ED2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1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6B5EC44F" w14:textId="77777777" w:rsidR="00BF7FA4" w:rsidRPr="008253F8" w:rsidRDefault="00BF7FA4" w:rsidP="00BF7FA4">
      <w:pPr>
        <w:numPr>
          <w:ilvl w:val="0"/>
          <w:numId w:val="7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2D9E0CED" w14:textId="29526879" w:rsidR="00BF7FA4" w:rsidRPr="008253F8" w:rsidRDefault="00BF7FA4" w:rsidP="00BF7FA4">
      <w:pPr>
        <w:numPr>
          <w:ilvl w:val="0"/>
          <w:numId w:val="7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2362AE1A" w14:textId="6C6FBA34" w:rsidR="00BF7FA4" w:rsidRPr="008253F8" w:rsidRDefault="00BF7FA4" w:rsidP="00BF7FA4">
      <w:pPr>
        <w:numPr>
          <w:ilvl w:val="0"/>
          <w:numId w:val="7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1BBDD24C" w14:textId="7A94C316" w:rsidR="00BF7FA4" w:rsidRPr="008253F8" w:rsidRDefault="001E5A94" w:rsidP="00BF7FA4">
      <w:pPr>
        <w:numPr>
          <w:ilvl w:val="0"/>
          <w:numId w:val="7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7DEA4AA2" wp14:editId="203E156D">
            <wp:extent cx="218599" cy="242888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5C395F96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2014DD41" w14:textId="111C3474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Richard Hinman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PONCA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5B78BF5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42510CFA" w14:textId="7DAA3B6A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3A6B984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4CBDC43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271E604F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3616BBF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B6F6F4D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D0DD2E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 xml:space="preserve">Percy </w:t>
      </w:r>
      <w:proofErr w:type="spellStart"/>
      <w:r w:rsidRPr="008253F8">
        <w:rPr>
          <w:rFonts w:ascii="Calibri" w:eastAsia="Gill Sans" w:hAnsi="Calibri" w:cs="Calibri"/>
          <w:b/>
          <w:u w:val="single"/>
        </w:rPr>
        <w:t>Parroka</w:t>
      </w:r>
      <w:proofErr w:type="spellEnd"/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COMANCHE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76610ABC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03E5C330" w14:textId="1C8617FD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207DC9B4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14AFB9E3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347AF57C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C285C7A" w14:textId="77777777" w:rsidR="00BF7FA4" w:rsidRPr="008253F8" w:rsidRDefault="00BF7FA4" w:rsidP="00BF7FA4">
      <w:pPr>
        <w:jc w:val="center"/>
        <w:rPr>
          <w:rFonts w:ascii="Calibri" w:eastAsia="Arial Black" w:hAnsi="Calibri" w:cs="Calibri"/>
          <w:sz w:val="28"/>
          <w:szCs w:val="28"/>
        </w:rPr>
      </w:pPr>
      <w:r w:rsidRPr="008253F8">
        <w:rPr>
          <w:rFonts w:ascii="Calibri" w:hAnsi="Calibri" w:cs="Calibri"/>
        </w:rPr>
        <w:br w:type="page"/>
      </w:r>
    </w:p>
    <w:p w14:paraId="6370AAA1" w14:textId="7E29478C" w:rsidR="00BF7FA4" w:rsidRPr="008253F8" w:rsidRDefault="00BF7FA4" w:rsidP="00BF7FA4">
      <w:pPr>
        <w:pStyle w:val="Title"/>
        <w:rPr>
          <w:rFonts w:ascii="Calibri" w:hAnsi="Calibri" w:cs="Calibri"/>
        </w:rPr>
      </w:pPr>
      <w:r w:rsidRPr="008253F8">
        <w:rPr>
          <w:rFonts w:ascii="Calibri" w:hAnsi="Calibri" w:cs="Calibri"/>
        </w:rPr>
        <w:lastRenderedPageBreak/>
        <w:t>Carlisle 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744EDB7F" w14:textId="14444BEA" w:rsidR="00BF7FA4" w:rsidRPr="008253F8" w:rsidRDefault="00BF7FA4" w:rsidP="00BF7FA4">
      <w:pPr>
        <w:spacing w:after="0" w:line="240" w:lineRule="auto"/>
        <w:jc w:val="center"/>
        <w:rPr>
          <w:rFonts w:ascii="Calibri" w:eastAsia="Franklin Gothic" w:hAnsi="Calibri" w:cs="Calibri"/>
          <w:b/>
          <w:sz w:val="28"/>
          <w:szCs w:val="28"/>
        </w:rPr>
      </w:pPr>
    </w:p>
    <w:p w14:paraId="10477E64" w14:textId="77777777" w:rsidR="00BF7FA4" w:rsidRPr="008253F8" w:rsidRDefault="00BF7FA4" w:rsidP="00BF7FA4">
      <w:pPr>
        <w:rPr>
          <w:rFonts w:ascii="Calibri" w:hAnsi="Calibri" w:cs="Calibri"/>
        </w:rPr>
      </w:pPr>
    </w:p>
    <w:p w14:paraId="21C88158" w14:textId="77777777" w:rsidR="00BF7FA4" w:rsidRPr="008253F8" w:rsidRDefault="00BF7FA4" w:rsidP="00BF7FA4">
      <w:pPr>
        <w:numPr>
          <w:ilvl w:val="0"/>
          <w:numId w:val="10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</w:t>
      </w:r>
    </w:p>
    <w:p w14:paraId="2416DD98" w14:textId="5F09497A" w:rsidR="00BF7FA4" w:rsidRPr="008253F8" w:rsidRDefault="00BF7FA4" w:rsidP="00BF7FA4">
      <w:pPr>
        <w:numPr>
          <w:ilvl w:val="0"/>
          <w:numId w:val="10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</w:t>
      </w:r>
    </w:p>
    <w:p w14:paraId="1C3FD4C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______________________________________________________________________</w:t>
      </w:r>
    </w:p>
    <w:p w14:paraId="57D2B7D9" w14:textId="1985A50C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2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49E3ECB4" w14:textId="77777777" w:rsidR="00BF7FA4" w:rsidRPr="008253F8" w:rsidRDefault="00BF7FA4" w:rsidP="00BF7FA4">
      <w:pPr>
        <w:numPr>
          <w:ilvl w:val="0"/>
          <w:numId w:val="2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47FC8C4F" w14:textId="6E524D4F" w:rsidR="00BF7FA4" w:rsidRPr="008253F8" w:rsidRDefault="00BF7FA4" w:rsidP="00BF7FA4">
      <w:pPr>
        <w:numPr>
          <w:ilvl w:val="0"/>
          <w:numId w:val="2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3E9F8126" w14:textId="77178699" w:rsidR="00BF7FA4" w:rsidRPr="008253F8" w:rsidRDefault="00BF7FA4" w:rsidP="00BF7FA4">
      <w:pPr>
        <w:numPr>
          <w:ilvl w:val="0"/>
          <w:numId w:val="2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082A6F77" w14:textId="6A7F2D2C" w:rsidR="00BF7FA4" w:rsidRPr="008253F8" w:rsidRDefault="001E5A94" w:rsidP="00BF7FA4">
      <w:pPr>
        <w:numPr>
          <w:ilvl w:val="0"/>
          <w:numId w:val="2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08C8B1B8" wp14:editId="16569F63">
            <wp:extent cx="218599" cy="242888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5F02E7D8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0D852B7A" w14:textId="6FE7A12D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Minnie Atkins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CREEK</w:t>
      </w:r>
      <w:r w:rsidRPr="008253F8">
        <w:rPr>
          <w:rFonts w:ascii="Calibri" w:eastAsia="Gill Sans" w:hAnsi="Calibri" w:cs="Calibri"/>
        </w:rPr>
        <w:t xml:space="preserve"> </w:t>
      </w:r>
    </w:p>
    <w:p w14:paraId="48E1B146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155AAEFD" w14:textId="0F18083B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52F7CA3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07169E6B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09C825F2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E647BCB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4FEE148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B957911" w14:textId="3F387E6B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 xml:space="preserve">Charles E. </w:t>
      </w:r>
      <w:proofErr w:type="spellStart"/>
      <w:r w:rsidRPr="008253F8">
        <w:rPr>
          <w:rFonts w:ascii="Calibri" w:eastAsia="Gill Sans" w:hAnsi="Calibri" w:cs="Calibri"/>
          <w:b/>
          <w:u w:val="single"/>
        </w:rPr>
        <w:t>Dagenett</w:t>
      </w:r>
      <w:proofErr w:type="spellEnd"/>
      <w:r w:rsidR="008253F8" w:rsidRPr="008253F8">
        <w:rPr>
          <w:rFonts w:ascii="Calibri" w:eastAsia="Gill Sans" w:hAnsi="Calibri" w:cs="Calibri"/>
          <w:b/>
        </w:rPr>
        <w:tab/>
      </w:r>
      <w:r w:rsidR="008253F8" w:rsidRPr="008253F8">
        <w:rPr>
          <w:rFonts w:ascii="Calibri" w:eastAsia="Gill Sans" w:hAnsi="Calibri" w:cs="Calibri"/>
          <w:b/>
        </w:rPr>
        <w:tab/>
      </w:r>
      <w:r w:rsidR="008253F8" w:rsidRPr="008253F8">
        <w:rPr>
          <w:rFonts w:ascii="Calibri" w:eastAsia="Gill Sans" w:hAnsi="Calibri" w:cs="Calibri"/>
          <w:b/>
        </w:rPr>
        <w:tab/>
      </w:r>
      <w:r w:rsidR="008253F8"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PEORIA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30528A12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6987A8FB" w14:textId="3767223C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146A9A3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8AB4BE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3E8BDCE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16A62053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7E32CF8A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7E50D498" w14:textId="010D361E" w:rsidR="00BF7FA4" w:rsidRPr="008253F8" w:rsidRDefault="00BF7FA4" w:rsidP="00BD128A">
      <w:pPr>
        <w:pStyle w:val="Title"/>
        <w:rPr>
          <w:rFonts w:ascii="Calibri" w:hAnsi="Calibri" w:cs="Calibri"/>
        </w:rPr>
      </w:pPr>
      <w:r w:rsidRPr="008253F8">
        <w:rPr>
          <w:rFonts w:ascii="Calibri" w:hAnsi="Calibri" w:cs="Calibri"/>
        </w:rPr>
        <w:br w:type="page"/>
      </w:r>
      <w:r w:rsidR="00BD128A" w:rsidRPr="008253F8">
        <w:rPr>
          <w:rFonts w:ascii="Calibri" w:hAnsi="Calibri" w:cs="Calibri"/>
        </w:rPr>
        <w:lastRenderedPageBreak/>
        <w:t xml:space="preserve">CARLISLE </w:t>
      </w:r>
      <w:r w:rsidRPr="008253F8">
        <w:rPr>
          <w:rFonts w:ascii="Calibri" w:hAnsi="Calibri" w:cs="Calibri"/>
        </w:rPr>
        <w:t>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7DF8C7F9" w14:textId="780C754C" w:rsidR="00BF7FA4" w:rsidRPr="008253F8" w:rsidRDefault="00BF7FA4" w:rsidP="00BF7FA4">
      <w:pPr>
        <w:spacing w:after="0" w:line="240" w:lineRule="auto"/>
        <w:jc w:val="center"/>
        <w:rPr>
          <w:rFonts w:ascii="Calibri" w:eastAsia="Franklin Gothic" w:hAnsi="Calibri" w:cs="Calibri"/>
          <w:b/>
          <w:sz w:val="28"/>
          <w:szCs w:val="28"/>
        </w:rPr>
      </w:pPr>
    </w:p>
    <w:p w14:paraId="4C1C85EE" w14:textId="77777777" w:rsidR="00BF7FA4" w:rsidRPr="008253F8" w:rsidRDefault="00BF7FA4" w:rsidP="00BF7FA4">
      <w:pPr>
        <w:rPr>
          <w:rFonts w:ascii="Calibri" w:hAnsi="Calibri" w:cs="Calibri"/>
        </w:rPr>
      </w:pPr>
    </w:p>
    <w:p w14:paraId="7D4AD9A4" w14:textId="77777777" w:rsidR="00BF7FA4" w:rsidRPr="008253F8" w:rsidRDefault="00BF7FA4" w:rsidP="00BF7FA4">
      <w:pPr>
        <w:numPr>
          <w:ilvl w:val="0"/>
          <w:numId w:val="17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3B8C7525" w14:textId="6003A9AA" w:rsidR="00BF7FA4" w:rsidRPr="008253F8" w:rsidRDefault="00BF7FA4" w:rsidP="00BF7FA4">
      <w:pPr>
        <w:numPr>
          <w:ilvl w:val="0"/>
          <w:numId w:val="17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</w:t>
      </w:r>
    </w:p>
    <w:p w14:paraId="1676DCF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6908B9DD" w14:textId="68213B5B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3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0ECF38F7" w14:textId="77777777" w:rsidR="00BF7FA4" w:rsidRPr="008253F8" w:rsidRDefault="00BF7FA4" w:rsidP="00BF7FA4">
      <w:pPr>
        <w:numPr>
          <w:ilvl w:val="0"/>
          <w:numId w:val="1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3EC921DD" w14:textId="21E10CD4" w:rsidR="00BF7FA4" w:rsidRPr="008253F8" w:rsidRDefault="00BF7FA4" w:rsidP="00BF7FA4">
      <w:pPr>
        <w:numPr>
          <w:ilvl w:val="0"/>
          <w:numId w:val="1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4524F5B9" w14:textId="4A65F7C3" w:rsidR="00BF7FA4" w:rsidRPr="008253F8" w:rsidRDefault="00BF7FA4" w:rsidP="00BF7FA4">
      <w:pPr>
        <w:numPr>
          <w:ilvl w:val="0"/>
          <w:numId w:val="1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35F39D43" w14:textId="6A88A1A4" w:rsidR="00BF7FA4" w:rsidRPr="008253F8" w:rsidRDefault="001E5A94" w:rsidP="00BF7FA4">
      <w:pPr>
        <w:numPr>
          <w:ilvl w:val="0"/>
          <w:numId w:val="1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142D4DA4" wp14:editId="29085AA8">
            <wp:extent cx="218599" cy="242888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5DE4F21F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332986D9" w14:textId="34D5D8BF" w:rsidR="00BF7FA4" w:rsidRPr="008253F8" w:rsidRDefault="00BF7FA4" w:rsidP="008253F8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Alfred Brown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CHEYENNE</w:t>
      </w:r>
      <w:r w:rsidRPr="008253F8">
        <w:rPr>
          <w:rFonts w:ascii="Calibri" w:eastAsia="Gill Sans" w:hAnsi="Calibri" w:cs="Calibri"/>
        </w:rPr>
        <w:t xml:space="preserve"> </w:t>
      </w:r>
    </w:p>
    <w:p w14:paraId="5B2708C6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03887AE3" w14:textId="322BEAB9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25DEF99C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61A906A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4231BE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01F3692F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216DCF4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2277546" w14:textId="3FE14F11" w:rsidR="00BF7FA4" w:rsidRPr="008253F8" w:rsidRDefault="00BF7FA4" w:rsidP="008253F8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James Down (Ma-she-nah)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KICKAPOO</w:t>
      </w:r>
      <w:r w:rsidRPr="008253F8">
        <w:rPr>
          <w:rFonts w:ascii="Calibri" w:eastAsia="Gill Sans" w:hAnsi="Calibri" w:cs="Calibri"/>
        </w:rPr>
        <w:t xml:space="preserve"> </w:t>
      </w:r>
    </w:p>
    <w:p w14:paraId="6ECB002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7CD0DC02" w14:textId="64FA5D9B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  <w:r w:rsidRPr="008253F8">
        <w:rPr>
          <w:rFonts w:ascii="Calibri" w:eastAsia="Gill Sans" w:hAnsi="Calibri" w:cs="Calibri"/>
        </w:rPr>
        <w:t xml:space="preserve"> </w:t>
      </w:r>
    </w:p>
    <w:p w14:paraId="739539D3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3ED852A8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0BE7CC61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56985471" w14:textId="77777777" w:rsidR="00BF7FA4" w:rsidRPr="008253F8" w:rsidRDefault="00BF7FA4" w:rsidP="00BF7FA4">
      <w:pPr>
        <w:jc w:val="center"/>
        <w:rPr>
          <w:rFonts w:ascii="Calibri" w:eastAsia="Arial Black" w:hAnsi="Calibri" w:cs="Calibri"/>
          <w:sz w:val="28"/>
          <w:szCs w:val="28"/>
        </w:rPr>
      </w:pPr>
      <w:r w:rsidRPr="008253F8">
        <w:rPr>
          <w:rFonts w:ascii="Calibri" w:hAnsi="Calibri" w:cs="Calibri"/>
        </w:rPr>
        <w:br w:type="page"/>
      </w:r>
    </w:p>
    <w:p w14:paraId="2CEC5D86" w14:textId="5B8DE9D9" w:rsidR="00BF7FA4" w:rsidRPr="008253F8" w:rsidRDefault="00BD128A" w:rsidP="00BD128A">
      <w:pPr>
        <w:pStyle w:val="Title"/>
        <w:rPr>
          <w:rFonts w:ascii="Calibri" w:hAnsi="Calibri" w:cs="Calibri"/>
        </w:rPr>
      </w:pPr>
      <w:r w:rsidRPr="008253F8">
        <w:rPr>
          <w:rFonts w:ascii="Calibri" w:hAnsi="Calibri" w:cs="Calibri"/>
        </w:rPr>
        <w:lastRenderedPageBreak/>
        <w:t xml:space="preserve">CARLISLE </w:t>
      </w:r>
      <w:r w:rsidR="00BF7FA4" w:rsidRPr="008253F8">
        <w:rPr>
          <w:rFonts w:ascii="Calibri" w:hAnsi="Calibri" w:cs="Calibri"/>
        </w:rPr>
        <w:t>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02CCBBCB" w14:textId="2EE5BD0A" w:rsidR="00BF7FA4" w:rsidRPr="008253F8" w:rsidRDefault="00BF7FA4" w:rsidP="00BF7FA4">
      <w:pPr>
        <w:spacing w:after="0" w:line="240" w:lineRule="auto"/>
        <w:jc w:val="center"/>
        <w:rPr>
          <w:rFonts w:ascii="Calibri" w:eastAsia="Franklin Gothic" w:hAnsi="Calibri" w:cs="Calibri"/>
          <w:b/>
          <w:sz w:val="28"/>
          <w:szCs w:val="28"/>
        </w:rPr>
      </w:pPr>
    </w:p>
    <w:p w14:paraId="034D139F" w14:textId="77777777" w:rsidR="00BF7FA4" w:rsidRPr="008253F8" w:rsidRDefault="00BF7FA4" w:rsidP="00BF7FA4">
      <w:pPr>
        <w:rPr>
          <w:rFonts w:ascii="Calibri" w:hAnsi="Calibri" w:cs="Calibri"/>
        </w:rPr>
      </w:pPr>
    </w:p>
    <w:p w14:paraId="3EF66912" w14:textId="77777777" w:rsidR="00BF7FA4" w:rsidRPr="008253F8" w:rsidRDefault="00BF7FA4" w:rsidP="00BF7FA4">
      <w:pPr>
        <w:numPr>
          <w:ilvl w:val="0"/>
          <w:numId w:val="11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0E29ABC2" w14:textId="5AC6808C" w:rsidR="00BF7FA4" w:rsidRPr="008253F8" w:rsidRDefault="00BF7FA4" w:rsidP="00BF7FA4">
      <w:pPr>
        <w:numPr>
          <w:ilvl w:val="0"/>
          <w:numId w:val="11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</w:t>
      </w:r>
    </w:p>
    <w:p w14:paraId="6FAEE39A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235E78A4" w14:textId="13FCAE55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4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7A47026B" w14:textId="77777777" w:rsidR="00BF7FA4" w:rsidRPr="008253F8" w:rsidRDefault="00BF7FA4" w:rsidP="00BF7FA4">
      <w:pPr>
        <w:numPr>
          <w:ilvl w:val="0"/>
          <w:numId w:val="1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1134B0B8" w14:textId="309F93BD" w:rsidR="00BF7FA4" w:rsidRPr="008253F8" w:rsidRDefault="00BF7FA4" w:rsidP="00BF7FA4">
      <w:pPr>
        <w:numPr>
          <w:ilvl w:val="0"/>
          <w:numId w:val="1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2D6C4143" w14:textId="40403DBB" w:rsidR="00BF7FA4" w:rsidRPr="008253F8" w:rsidRDefault="00BF7FA4" w:rsidP="00BF7FA4">
      <w:pPr>
        <w:numPr>
          <w:ilvl w:val="0"/>
          <w:numId w:val="1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2D106695" w14:textId="29C773E1" w:rsidR="00BF7FA4" w:rsidRPr="008253F8" w:rsidRDefault="001E5A94" w:rsidP="00BF7FA4">
      <w:pPr>
        <w:numPr>
          <w:ilvl w:val="0"/>
          <w:numId w:val="12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408A9CD9" wp14:editId="20B0050E">
            <wp:extent cx="218599" cy="24288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693C214B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42D618CE" w14:textId="6AF9EB0F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John Godfrey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MIAMI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2A82798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6A7C9F42" w14:textId="5904F710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49F68CC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12848EE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026B2C7B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6496281F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6F8E2B5E" w14:textId="1DD29FE8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Benajah Miles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ARAPAHO</w:t>
      </w:r>
      <w:r w:rsidRPr="008253F8">
        <w:rPr>
          <w:rFonts w:ascii="Calibri" w:eastAsia="Gill Sans" w:hAnsi="Calibri" w:cs="Calibri"/>
        </w:rPr>
        <w:t xml:space="preserve"> </w:t>
      </w:r>
    </w:p>
    <w:p w14:paraId="3C229A87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168EFDBE" w14:textId="0EE280F5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06A92D8E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234557A9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3640B547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B773830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57B369A5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18E8C17A" w14:textId="77777777" w:rsidR="00BF7FA4" w:rsidRPr="008253F8" w:rsidRDefault="00BF7FA4" w:rsidP="00BF7FA4">
      <w:pPr>
        <w:spacing w:line="259" w:lineRule="auto"/>
        <w:rPr>
          <w:rFonts w:ascii="Calibri" w:eastAsia="Franklin Gothic" w:hAnsi="Calibri" w:cs="Calibri"/>
          <w:b/>
          <w:smallCaps/>
          <w:color w:val="455073"/>
          <w:sz w:val="40"/>
          <w:szCs w:val="40"/>
        </w:rPr>
      </w:pPr>
      <w:r w:rsidRPr="008253F8">
        <w:rPr>
          <w:rFonts w:ascii="Calibri" w:eastAsia="Franklin Gothic" w:hAnsi="Calibri" w:cs="Calibri"/>
          <w:b/>
          <w:smallCaps/>
          <w:color w:val="455073"/>
          <w:sz w:val="40"/>
          <w:szCs w:val="40"/>
        </w:rPr>
        <w:br w:type="page"/>
      </w:r>
    </w:p>
    <w:p w14:paraId="34531354" w14:textId="39004160" w:rsidR="00BF7FA4" w:rsidRPr="008253F8" w:rsidRDefault="00BD128A" w:rsidP="00BD128A">
      <w:pPr>
        <w:pStyle w:val="Title"/>
        <w:rPr>
          <w:rFonts w:ascii="Calibri" w:hAnsi="Calibri" w:cs="Calibri"/>
          <w:sz w:val="36"/>
          <w:szCs w:val="36"/>
        </w:rPr>
      </w:pPr>
      <w:r w:rsidRPr="008253F8">
        <w:rPr>
          <w:rFonts w:ascii="Calibri" w:hAnsi="Calibri" w:cs="Calibri"/>
        </w:rPr>
        <w:lastRenderedPageBreak/>
        <w:t xml:space="preserve">CARLISLE </w:t>
      </w:r>
      <w:r w:rsidR="00BF7FA4" w:rsidRPr="008253F8">
        <w:rPr>
          <w:rFonts w:ascii="Calibri" w:hAnsi="Calibri" w:cs="Calibri"/>
        </w:rPr>
        <w:t>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72194538" w14:textId="1EFAB22D" w:rsidR="00BF7FA4" w:rsidRPr="008253F8" w:rsidRDefault="00BF7FA4" w:rsidP="00BF7FA4">
      <w:pPr>
        <w:spacing w:after="0" w:line="240" w:lineRule="auto"/>
        <w:jc w:val="center"/>
        <w:rPr>
          <w:rFonts w:ascii="Calibri" w:eastAsia="Arial Black" w:hAnsi="Calibri" w:cs="Calibri"/>
          <w:sz w:val="28"/>
          <w:szCs w:val="28"/>
        </w:rPr>
      </w:pPr>
      <w:r w:rsidRPr="008253F8">
        <w:rPr>
          <w:rFonts w:ascii="Calibri" w:eastAsia="Franklin Gothic" w:hAnsi="Calibri" w:cs="Calibri"/>
          <w:b/>
          <w:sz w:val="28"/>
          <w:szCs w:val="28"/>
        </w:rPr>
        <w:br/>
      </w:r>
    </w:p>
    <w:p w14:paraId="4E816F07" w14:textId="77777777" w:rsidR="00BF7FA4" w:rsidRPr="008253F8" w:rsidRDefault="00BF7FA4" w:rsidP="00BF7FA4">
      <w:pPr>
        <w:numPr>
          <w:ilvl w:val="0"/>
          <w:numId w:val="15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568D38C8" w14:textId="516BE45C" w:rsidR="00BF7FA4" w:rsidRPr="008253F8" w:rsidRDefault="00BF7FA4" w:rsidP="00BF7FA4">
      <w:pPr>
        <w:numPr>
          <w:ilvl w:val="0"/>
          <w:numId w:val="15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</w:t>
      </w:r>
    </w:p>
    <w:p w14:paraId="02C83750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55FEA5B1" w14:textId="4BB5AD01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5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252768E5" w14:textId="77777777" w:rsidR="00BF7FA4" w:rsidRPr="008253F8" w:rsidRDefault="00BF7FA4" w:rsidP="00BF7FA4">
      <w:pPr>
        <w:numPr>
          <w:ilvl w:val="0"/>
          <w:numId w:val="16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73EFF1C1" w14:textId="6D70DBC5" w:rsidR="00BF7FA4" w:rsidRPr="008253F8" w:rsidRDefault="00BF7FA4" w:rsidP="00BF7FA4">
      <w:pPr>
        <w:numPr>
          <w:ilvl w:val="0"/>
          <w:numId w:val="16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571A6DC7" w14:textId="733C1CA8" w:rsidR="00BF7FA4" w:rsidRPr="008253F8" w:rsidRDefault="00BF7FA4" w:rsidP="00BF7FA4">
      <w:pPr>
        <w:numPr>
          <w:ilvl w:val="0"/>
          <w:numId w:val="16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2BF23E17" w14:textId="3DE06547" w:rsidR="00BF7FA4" w:rsidRPr="008253F8" w:rsidRDefault="001E5A94" w:rsidP="00BF7FA4">
      <w:pPr>
        <w:numPr>
          <w:ilvl w:val="0"/>
          <w:numId w:val="16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1BBEA3DC" wp14:editId="7BA0E41E">
            <wp:extent cx="218599" cy="24288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0744C72F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749A0CD8" w14:textId="3E2BDB2B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John Too-is-gah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APACHE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54EBB234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712058C4" w14:textId="3DABD9BF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00FA5C4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1FB2DA0D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2B63D86D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30729950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37706DBD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6F2EBB6B" w14:textId="04DB5F84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Nora Edwards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WICHITA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6ED8F29A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13DFEC05" w14:textId="54BA47AC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106E28DA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D21ED0A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498F7B2A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2074CEB4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3C2A9E11" w14:textId="77777777" w:rsidR="00BF7FA4" w:rsidRPr="008253F8" w:rsidRDefault="00BF7FA4" w:rsidP="00BF7FA4">
      <w:pPr>
        <w:jc w:val="center"/>
        <w:rPr>
          <w:rFonts w:ascii="Calibri" w:eastAsia="Arial Black" w:hAnsi="Calibri" w:cs="Calibri"/>
          <w:sz w:val="28"/>
          <w:szCs w:val="28"/>
        </w:rPr>
      </w:pPr>
      <w:r w:rsidRPr="008253F8">
        <w:rPr>
          <w:rFonts w:ascii="Calibri" w:hAnsi="Calibri" w:cs="Calibri"/>
        </w:rPr>
        <w:br w:type="page"/>
      </w:r>
    </w:p>
    <w:p w14:paraId="0930BF08" w14:textId="6EEB95BC" w:rsidR="00BD128A" w:rsidRPr="008253F8" w:rsidRDefault="00BD128A" w:rsidP="00BD128A">
      <w:pPr>
        <w:pStyle w:val="Title"/>
        <w:rPr>
          <w:rFonts w:ascii="Calibri" w:hAnsi="Calibri" w:cs="Calibri"/>
        </w:rPr>
      </w:pPr>
      <w:r w:rsidRPr="008253F8">
        <w:rPr>
          <w:rFonts w:ascii="Calibri" w:hAnsi="Calibri" w:cs="Calibri"/>
        </w:rPr>
        <w:lastRenderedPageBreak/>
        <w:t>Carlisle 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49FEC160" w14:textId="1022260C" w:rsidR="00BF7FA4" w:rsidRPr="008253F8" w:rsidRDefault="00BF7FA4" w:rsidP="00BF7FA4">
      <w:pPr>
        <w:spacing w:after="0" w:line="240" w:lineRule="auto"/>
        <w:jc w:val="center"/>
        <w:rPr>
          <w:rFonts w:ascii="Calibri" w:eastAsia="Franklin Gothic" w:hAnsi="Calibri" w:cs="Calibri"/>
          <w:b/>
          <w:sz w:val="36"/>
          <w:szCs w:val="36"/>
        </w:rPr>
      </w:pPr>
    </w:p>
    <w:p w14:paraId="2B6EF38B" w14:textId="77777777" w:rsidR="00BF7FA4" w:rsidRPr="008253F8" w:rsidRDefault="00BF7FA4" w:rsidP="00BF7FA4">
      <w:pPr>
        <w:numPr>
          <w:ilvl w:val="0"/>
          <w:numId w:val="5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5A81DAE2" w14:textId="17DDC414" w:rsidR="00BF7FA4" w:rsidRPr="008253F8" w:rsidRDefault="00BF7FA4" w:rsidP="00BF7FA4">
      <w:pPr>
        <w:numPr>
          <w:ilvl w:val="0"/>
          <w:numId w:val="5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 xml:space="preserve">” school? </w:t>
      </w:r>
    </w:p>
    <w:p w14:paraId="42B7039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</w:t>
      </w:r>
    </w:p>
    <w:p w14:paraId="0210A7FF" w14:textId="01D53572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6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54099EB4" w14:textId="77777777" w:rsidR="00BF7FA4" w:rsidRPr="008253F8" w:rsidRDefault="00BF7FA4" w:rsidP="00BF7FA4">
      <w:pPr>
        <w:numPr>
          <w:ilvl w:val="0"/>
          <w:numId w:val="21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101A3AA9" w14:textId="5DEE0DAB" w:rsidR="00BF7FA4" w:rsidRPr="008253F8" w:rsidRDefault="00BF7FA4" w:rsidP="00BF7FA4">
      <w:pPr>
        <w:numPr>
          <w:ilvl w:val="0"/>
          <w:numId w:val="21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594912A6" w14:textId="6288A32E" w:rsidR="00BF7FA4" w:rsidRPr="008253F8" w:rsidRDefault="00BF7FA4" w:rsidP="00BF7FA4">
      <w:pPr>
        <w:numPr>
          <w:ilvl w:val="0"/>
          <w:numId w:val="21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635D5F6A" w14:textId="070210CC" w:rsidR="00BF7FA4" w:rsidRPr="008253F8" w:rsidRDefault="001E5A94" w:rsidP="00BF7FA4">
      <w:pPr>
        <w:numPr>
          <w:ilvl w:val="0"/>
          <w:numId w:val="21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665C51C0" wp14:editId="7EB92084">
            <wp:extent cx="218599" cy="242888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1022620B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1217EF21" w14:textId="34BE18A9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Virginia Gaddy</w:t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DELAWARE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3B3D822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41B60E38" w14:textId="38746D80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004C593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0C06F816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02680F7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6D25A47A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823DAFA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7294A007" w14:textId="529F065F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Rose Hood</w:t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MODOC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4ACC2C5F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15CF0DB5" w14:textId="4F067859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434DA063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140EC252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15417ACA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0C10574D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69F1D620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</w:p>
    <w:p w14:paraId="7DB06974" w14:textId="77777777" w:rsidR="00BF7FA4" w:rsidRPr="008253F8" w:rsidRDefault="00BF7FA4" w:rsidP="00BF7FA4">
      <w:pPr>
        <w:spacing w:line="259" w:lineRule="auto"/>
        <w:rPr>
          <w:rFonts w:ascii="Calibri" w:eastAsia="Franklin Gothic" w:hAnsi="Calibri" w:cs="Calibri"/>
          <w:b/>
          <w:smallCaps/>
          <w:color w:val="455073"/>
          <w:sz w:val="40"/>
          <w:szCs w:val="40"/>
        </w:rPr>
      </w:pPr>
      <w:r w:rsidRPr="008253F8">
        <w:rPr>
          <w:rFonts w:ascii="Calibri" w:eastAsia="Franklin Gothic" w:hAnsi="Calibri" w:cs="Calibri"/>
          <w:b/>
          <w:smallCaps/>
          <w:color w:val="455073"/>
          <w:sz w:val="40"/>
          <w:szCs w:val="40"/>
        </w:rPr>
        <w:br w:type="page"/>
      </w:r>
    </w:p>
    <w:p w14:paraId="76DD5B4F" w14:textId="455F3032" w:rsidR="00BD128A" w:rsidRPr="008253F8" w:rsidRDefault="00BD128A" w:rsidP="00BD128A">
      <w:pPr>
        <w:pStyle w:val="Title"/>
        <w:jc w:val="both"/>
        <w:rPr>
          <w:rFonts w:ascii="Calibri" w:hAnsi="Calibri" w:cs="Calibri"/>
        </w:rPr>
      </w:pPr>
      <w:r w:rsidRPr="008253F8">
        <w:rPr>
          <w:rFonts w:ascii="Calibri" w:hAnsi="Calibri" w:cs="Calibri"/>
        </w:rPr>
        <w:lastRenderedPageBreak/>
        <w:t xml:space="preserve">Carlisle </w:t>
      </w:r>
      <w:r w:rsidR="00BF7FA4" w:rsidRPr="008253F8">
        <w:rPr>
          <w:rFonts w:ascii="Calibri" w:hAnsi="Calibri" w:cs="Calibri"/>
        </w:rPr>
        <w:t>SCHOOL</w:t>
      </w:r>
      <w:r w:rsidR="008253F8">
        <w:rPr>
          <w:rFonts w:ascii="Calibri" w:hAnsi="Calibri" w:cs="Calibri"/>
        </w:rPr>
        <w:t xml:space="preserve"> </w:t>
      </w:r>
      <w:r w:rsidR="008253F8" w:rsidRPr="008253F8">
        <w:rPr>
          <w:rFonts w:ascii="Calibri" w:hAnsi="Calibri" w:cs="Calibri"/>
        </w:rPr>
        <w:t>note catcher</w:t>
      </w:r>
    </w:p>
    <w:p w14:paraId="3D8B9790" w14:textId="5CC9D5A1" w:rsidR="00BF7FA4" w:rsidRPr="008253F8" w:rsidRDefault="00BF7FA4" w:rsidP="00BF7FA4">
      <w:pPr>
        <w:jc w:val="center"/>
        <w:rPr>
          <w:rFonts w:ascii="Calibri" w:hAnsi="Calibri" w:cs="Calibri"/>
        </w:rPr>
      </w:pPr>
    </w:p>
    <w:p w14:paraId="2F423539" w14:textId="77777777" w:rsidR="00BF7FA4" w:rsidRPr="008253F8" w:rsidRDefault="00BF7FA4" w:rsidP="00BF7FA4">
      <w:pPr>
        <w:numPr>
          <w:ilvl w:val="0"/>
          <w:numId w:val="4"/>
        </w:numPr>
        <w:spacing w:after="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Who started the Carlisle Indian School? _________________________________</w:t>
      </w:r>
    </w:p>
    <w:p w14:paraId="1A00913E" w14:textId="762D436D" w:rsidR="00BF7FA4" w:rsidRPr="008253F8" w:rsidRDefault="00BF7FA4" w:rsidP="00BF7FA4">
      <w:pPr>
        <w:numPr>
          <w:ilvl w:val="0"/>
          <w:numId w:val="4"/>
        </w:numPr>
        <w:spacing w:after="140" w:line="276" w:lineRule="auto"/>
        <w:ind w:left="36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Why did the founder want it to be an “</w:t>
      </w:r>
      <w:proofErr w:type="gramStart"/>
      <w:r w:rsidR="001E5A94">
        <w:rPr>
          <w:rFonts w:ascii="Calibri" w:eastAsia="Gill Sans" w:hAnsi="Calibri" w:cs="Calibri"/>
        </w:rPr>
        <w:t>off-reservation</w:t>
      </w:r>
      <w:proofErr w:type="gramEnd"/>
      <w:r w:rsidRPr="008253F8">
        <w:rPr>
          <w:rFonts w:ascii="Calibri" w:eastAsia="Gill Sans" w:hAnsi="Calibri" w:cs="Calibri"/>
        </w:rPr>
        <w:t>” school?</w:t>
      </w:r>
    </w:p>
    <w:p w14:paraId="22D0C09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____________________________________________________________________</w:t>
      </w:r>
    </w:p>
    <w:p w14:paraId="3D78CB6D" w14:textId="456EB389" w:rsidR="00BF7FA4" w:rsidRPr="008253F8" w:rsidRDefault="001E5A94" w:rsidP="00BF7FA4">
      <w:pPr>
        <w:spacing w:line="240" w:lineRule="auto"/>
        <w:rPr>
          <w:rFonts w:ascii="Calibri" w:eastAsia="Gill Sans" w:hAnsi="Calibri" w:cs="Calibri"/>
        </w:rPr>
      </w:pPr>
      <w:r>
        <w:rPr>
          <w:rFonts w:ascii="Calibri" w:eastAsia="Gill Sans" w:hAnsi="Calibri" w:cs="Calibri"/>
          <w:b/>
        </w:rPr>
        <w:t>Directions</w:t>
      </w:r>
      <w:r w:rsidR="00BF7FA4" w:rsidRPr="008253F8">
        <w:rPr>
          <w:rFonts w:ascii="Calibri" w:eastAsia="Gill Sans" w:hAnsi="Calibri" w:cs="Calibri"/>
          <w:b/>
        </w:rPr>
        <w:t xml:space="preserve">: </w:t>
      </w:r>
      <w:r w:rsidR="00BF7FA4" w:rsidRPr="008253F8">
        <w:rPr>
          <w:rFonts w:ascii="Calibri" w:eastAsia="Gill Sans" w:hAnsi="Calibri" w:cs="Calibri"/>
        </w:rPr>
        <w:t xml:space="preserve">Using the site </w:t>
      </w:r>
      <w:hyperlink r:id="rId17">
        <w:r w:rsidR="00BF7FA4" w:rsidRPr="008253F8">
          <w:rPr>
            <w:rFonts w:ascii="Calibri" w:eastAsia="Gill Sans" w:hAnsi="Calibri" w:cs="Calibri"/>
            <w:color w:val="1155CC"/>
            <w:u w:val="single"/>
          </w:rPr>
          <w:t>http://carlisleindian.dickinson.edu/</w:t>
        </w:r>
      </w:hyperlink>
      <w:r w:rsidR="00BF7FA4" w:rsidRPr="008253F8">
        <w:rPr>
          <w:rFonts w:ascii="Calibri" w:eastAsia="Gill Sans" w:hAnsi="Calibri" w:cs="Calibri"/>
        </w:rPr>
        <w:t>:</w:t>
      </w:r>
    </w:p>
    <w:p w14:paraId="5E20F062" w14:textId="77777777" w:rsidR="00BF7FA4" w:rsidRPr="008253F8" w:rsidRDefault="00BF7FA4" w:rsidP="00BF7FA4">
      <w:pPr>
        <w:numPr>
          <w:ilvl w:val="0"/>
          <w:numId w:val="2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</w:rPr>
        <w:t xml:space="preserve">Click on the STUDENT RECORDS link on the left side of the screen.  </w:t>
      </w:r>
    </w:p>
    <w:p w14:paraId="30B2CD00" w14:textId="3EEC5CAC" w:rsidR="00BF7FA4" w:rsidRPr="008253F8" w:rsidRDefault="00BF7FA4" w:rsidP="00BF7FA4">
      <w:pPr>
        <w:numPr>
          <w:ilvl w:val="0"/>
          <w:numId w:val="2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Enter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in the box labeled "Enter Search Terms (Required)."</w:t>
      </w:r>
      <w:r w:rsidRPr="008253F8">
        <w:rPr>
          <w:rFonts w:ascii="Calibri" w:eastAsia="Roboto" w:hAnsi="Calibri" w:cs="Calibri"/>
          <w:sz w:val="21"/>
          <w:szCs w:val="21"/>
        </w:rPr>
        <w:t xml:space="preserve">  </w:t>
      </w:r>
    </w:p>
    <w:p w14:paraId="566F33F8" w14:textId="4010F5F0" w:rsidR="00BF7FA4" w:rsidRPr="008253F8" w:rsidRDefault="00BF7FA4" w:rsidP="00BF7FA4">
      <w:pPr>
        <w:numPr>
          <w:ilvl w:val="0"/>
          <w:numId w:val="2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When the search results appear, click the result that includes the </w:t>
      </w:r>
      <w:r w:rsidR="001E5A94">
        <w:rPr>
          <w:rFonts w:ascii="Calibri" w:eastAsia="Roboto" w:hAnsi="Calibri" w:cs="Calibri"/>
          <w:sz w:val="21"/>
          <w:szCs w:val="21"/>
          <w:highlight w:val="white"/>
        </w:rPr>
        <w:t>student’s</w:t>
      </w:r>
      <w:r w:rsidRPr="008253F8">
        <w:rPr>
          <w:rFonts w:ascii="Calibri" w:eastAsia="Roboto" w:hAnsi="Calibri" w:cs="Calibri"/>
          <w:sz w:val="21"/>
          <w:szCs w:val="21"/>
          <w:highlight w:val="white"/>
        </w:rPr>
        <w:t xml:space="preserve"> name followed by the phrase "Student File."</w:t>
      </w:r>
    </w:p>
    <w:p w14:paraId="03298910" w14:textId="5F25AF08" w:rsidR="00BF7FA4" w:rsidRPr="008253F8" w:rsidRDefault="001E5A94" w:rsidP="00BF7FA4">
      <w:pPr>
        <w:numPr>
          <w:ilvl w:val="0"/>
          <w:numId w:val="23"/>
        </w:numPr>
        <w:spacing w:after="0" w:line="240" w:lineRule="auto"/>
        <w:ind w:left="720"/>
        <w:rPr>
          <w:rFonts w:ascii="Calibri" w:eastAsia="Roboto" w:hAnsi="Calibri" w:cs="Calibri"/>
          <w:sz w:val="21"/>
          <w:szCs w:val="21"/>
        </w:rPr>
      </w:pPr>
      <w:r>
        <w:rPr>
          <w:rFonts w:ascii="Calibri" w:eastAsia="Roboto" w:hAnsi="Calibri" w:cs="Calibri"/>
          <w:sz w:val="21"/>
          <w:szCs w:val="21"/>
        </w:rPr>
        <w:t>Once you open the file, click the</w:t>
      </w:r>
      <w:r w:rsidR="00BF7FA4" w:rsidRPr="008253F8">
        <w:rPr>
          <w:rFonts w:ascii="Calibri" w:eastAsia="Roboto" w:hAnsi="Calibri" w:cs="Calibri"/>
          <w:sz w:val="21"/>
          <w:szCs w:val="21"/>
        </w:rPr>
        <w:t xml:space="preserve"> </w:t>
      </w:r>
      <w:r w:rsidR="00BF7FA4" w:rsidRPr="008253F8">
        <w:rPr>
          <w:rFonts w:ascii="Calibri" w:eastAsia="Roboto" w:hAnsi="Calibri" w:cs="Calibri"/>
          <w:noProof/>
          <w:sz w:val="21"/>
          <w:szCs w:val="21"/>
        </w:rPr>
        <w:drawing>
          <wp:inline distT="114300" distB="114300" distL="114300" distR="114300" wp14:anchorId="1F216C21" wp14:editId="603DF159">
            <wp:extent cx="218599" cy="242888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9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7FA4" w:rsidRPr="008253F8">
        <w:rPr>
          <w:rFonts w:ascii="Calibri" w:eastAsia="Roboto" w:hAnsi="Calibri" w:cs="Calibri"/>
          <w:sz w:val="21"/>
          <w:szCs w:val="21"/>
        </w:rPr>
        <w:t>PDF link to access their entire file.</w:t>
      </w:r>
    </w:p>
    <w:p w14:paraId="6B7BE7BA" w14:textId="77777777" w:rsidR="00BF7FA4" w:rsidRPr="008253F8" w:rsidRDefault="00BF7FA4" w:rsidP="00BF7FA4">
      <w:pPr>
        <w:spacing w:after="140"/>
        <w:rPr>
          <w:rFonts w:ascii="Calibri" w:hAnsi="Calibri" w:cs="Calibri"/>
        </w:rPr>
      </w:pPr>
      <w:r w:rsidRPr="008253F8">
        <w:rPr>
          <w:rFonts w:ascii="Calibri" w:hAnsi="Calibri" w:cs="Calibri"/>
        </w:rPr>
        <w:t>---------------------------------------------------------------------------------------------------------------------</w:t>
      </w:r>
    </w:p>
    <w:p w14:paraId="0B75BE44" w14:textId="7B4D9BEE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  <w:b/>
        </w:rPr>
        <w:t xml:space="preserve">Student 1:  </w:t>
      </w:r>
      <w:r w:rsidRPr="008253F8">
        <w:rPr>
          <w:rFonts w:ascii="Calibri" w:eastAsia="Gill Sans" w:hAnsi="Calibri" w:cs="Calibri"/>
          <w:b/>
          <w:u w:val="single"/>
        </w:rPr>
        <w:t>David Wasase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SEMINOLE</w:t>
      </w:r>
      <w:r w:rsidRPr="008253F8">
        <w:rPr>
          <w:rFonts w:ascii="Calibri" w:eastAsia="Gill Sans" w:hAnsi="Calibri" w:cs="Calibri"/>
        </w:rPr>
        <w:t xml:space="preserve"> </w:t>
      </w:r>
    </w:p>
    <w:p w14:paraId="3F10EC21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073F7506" w14:textId="3500A804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28792226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4A1FE3C5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4471DFD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FA55528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64C0CAC0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</w:p>
    <w:p w14:paraId="532F252E" w14:textId="77777777" w:rsidR="00BF7FA4" w:rsidRPr="008253F8" w:rsidRDefault="00BF7FA4" w:rsidP="00BF7FA4">
      <w:pPr>
        <w:spacing w:after="140"/>
        <w:rPr>
          <w:rFonts w:ascii="Calibri" w:eastAsia="Gill Sans" w:hAnsi="Calibri" w:cs="Calibri"/>
          <w:b/>
        </w:rPr>
      </w:pPr>
      <w:r w:rsidRPr="008253F8">
        <w:rPr>
          <w:rFonts w:ascii="Calibri" w:eastAsia="Gill Sans" w:hAnsi="Calibri" w:cs="Calibri"/>
          <w:b/>
        </w:rPr>
        <w:t xml:space="preserve">Student 2:  </w:t>
      </w:r>
      <w:r w:rsidRPr="008253F8">
        <w:rPr>
          <w:rFonts w:ascii="Calibri" w:eastAsia="Gill Sans" w:hAnsi="Calibri" w:cs="Calibri"/>
          <w:b/>
          <w:u w:val="single"/>
        </w:rPr>
        <w:t>Cora Battice</w:t>
      </w:r>
      <w:r w:rsidRPr="008253F8">
        <w:rPr>
          <w:rFonts w:ascii="Calibri" w:eastAsia="Gill Sans" w:hAnsi="Calibri" w:cs="Calibri"/>
          <w:b/>
        </w:rPr>
        <w:t xml:space="preserve"> </w:t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</w:r>
      <w:r w:rsidRPr="008253F8">
        <w:rPr>
          <w:rFonts w:ascii="Calibri" w:eastAsia="Gill Sans" w:hAnsi="Calibri" w:cs="Calibri"/>
          <w:b/>
        </w:rPr>
        <w:tab/>
        <w:t xml:space="preserve">Tribe:   </w:t>
      </w:r>
      <w:r w:rsidRPr="008253F8">
        <w:rPr>
          <w:rFonts w:ascii="Calibri" w:eastAsia="Gill Sans" w:hAnsi="Calibri" w:cs="Calibri"/>
          <w:b/>
          <w:u w:val="single"/>
        </w:rPr>
        <w:t>SAC AND FOX</w:t>
      </w:r>
      <w:r w:rsidRPr="008253F8">
        <w:rPr>
          <w:rFonts w:ascii="Calibri" w:eastAsia="Gill Sans" w:hAnsi="Calibri" w:cs="Calibri"/>
          <w:b/>
        </w:rPr>
        <w:t xml:space="preserve"> </w:t>
      </w:r>
    </w:p>
    <w:p w14:paraId="52B23219" w14:textId="77777777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>Years at Carlisle: ______   Degree of Indian blood? ______ Parents alive/dead? _____</w:t>
      </w:r>
    </w:p>
    <w:p w14:paraId="1938C180" w14:textId="5C2365C0" w:rsidR="00BF7FA4" w:rsidRPr="008253F8" w:rsidRDefault="00BF7FA4" w:rsidP="00BF7FA4">
      <w:pPr>
        <w:spacing w:after="140"/>
        <w:rPr>
          <w:rFonts w:ascii="Calibri" w:eastAsia="Gill Sans" w:hAnsi="Calibri" w:cs="Calibri"/>
        </w:rPr>
      </w:pPr>
      <w:r w:rsidRPr="008253F8">
        <w:rPr>
          <w:rFonts w:ascii="Calibri" w:eastAsia="Gill Sans" w:hAnsi="Calibri" w:cs="Calibri"/>
        </w:rPr>
        <w:t xml:space="preserve">Explain the contents in the </w:t>
      </w:r>
      <w:r w:rsidR="001E5A94">
        <w:rPr>
          <w:rFonts w:ascii="Calibri" w:eastAsia="Gill Sans" w:hAnsi="Calibri" w:cs="Calibri"/>
        </w:rPr>
        <w:t>“student file.”</w:t>
      </w:r>
    </w:p>
    <w:p w14:paraId="31640BDD" w14:textId="77777777" w:rsidR="00BF7FA4" w:rsidRDefault="00BF7FA4" w:rsidP="00BF7FA4">
      <w:pPr>
        <w:spacing w:after="140"/>
        <w:rPr>
          <w:rFonts w:ascii="Gill Sans" w:eastAsia="Gill Sans" w:hAnsi="Gill Sans" w:cs="Gill Sans"/>
        </w:rPr>
      </w:pPr>
    </w:p>
    <w:p w14:paraId="6627F83F" w14:textId="77777777" w:rsidR="00BF7FA4" w:rsidRDefault="00BF7FA4" w:rsidP="00BF7FA4">
      <w:pPr>
        <w:spacing w:after="140"/>
      </w:pPr>
    </w:p>
    <w:p w14:paraId="266B765C" w14:textId="77777777" w:rsidR="00BF7FA4" w:rsidRDefault="00BF7FA4" w:rsidP="00BF7FA4">
      <w:pPr>
        <w:shd w:val="clear" w:color="auto" w:fill="FFFFFF"/>
      </w:pPr>
    </w:p>
    <w:p w14:paraId="03A8695D" w14:textId="77777777" w:rsidR="00BF7FA4" w:rsidRPr="00107BE5" w:rsidRDefault="00BF7FA4" w:rsidP="00BF7FA4"/>
    <w:p w14:paraId="4BF268C6" w14:textId="77777777" w:rsidR="00BF7FA4" w:rsidRPr="00BF7FA4" w:rsidRDefault="00BF7FA4" w:rsidP="00BF7FA4"/>
    <w:sectPr w:rsidR="00BF7FA4" w:rsidRPr="00BF7FA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ADB954" w14:textId="77777777" w:rsidR="00A816BA" w:rsidRDefault="00A816BA" w:rsidP="00DC1CA0">
      <w:r>
        <w:separator/>
      </w:r>
    </w:p>
  </w:endnote>
  <w:endnote w:type="continuationSeparator" w:id="0">
    <w:p w14:paraId="48658702" w14:textId="77777777" w:rsidR="00A816BA" w:rsidRDefault="00A816B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Franklin Gothic">
    <w:altName w:val="Calibri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59BF73" w14:textId="77777777" w:rsidR="00287C53" w:rsidRDefault="00287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713C3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38281A" w14:textId="74FB26A7" w:rsidR="009F0B2E" w:rsidRPr="008C5074" w:rsidRDefault="00BF7FA4" w:rsidP="008C5074">
                          <w:pPr>
                            <w:pStyle w:val="Footer"/>
                          </w:pPr>
                          <w:r>
                            <w:t>native american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338281A" w14:textId="74FB26A7" w:rsidR="009F0B2E" w:rsidRPr="008C5074" w:rsidRDefault="00BF7FA4" w:rsidP="008C5074">
                    <w:pPr>
                      <w:pStyle w:val="Footer"/>
                    </w:pPr>
                    <w:r>
                      <w:t>native american education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8145C3" w14:textId="77777777" w:rsidR="00287C53" w:rsidRDefault="00287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10B111" w14:textId="77777777" w:rsidR="00A816BA" w:rsidRDefault="00A816BA" w:rsidP="00DC1CA0">
      <w:r>
        <w:separator/>
      </w:r>
    </w:p>
  </w:footnote>
  <w:footnote w:type="continuationSeparator" w:id="0">
    <w:p w14:paraId="564A9A6B" w14:textId="77777777" w:rsidR="00A816BA" w:rsidRDefault="00A816BA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E2EEC9" w14:textId="77777777" w:rsidR="00287C53" w:rsidRDefault="00287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E6EF4D" w14:textId="77777777" w:rsidR="00287C53" w:rsidRDefault="00287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4C14E3" w14:textId="77777777" w:rsidR="00287C53" w:rsidRDefault="00287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031205"/>
    <w:multiLevelType w:val="multilevel"/>
    <w:tmpl w:val="ECE487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EC3D3B"/>
    <w:multiLevelType w:val="multilevel"/>
    <w:tmpl w:val="705E2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893A8B"/>
    <w:multiLevelType w:val="multilevel"/>
    <w:tmpl w:val="6D8AB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0352C8"/>
    <w:multiLevelType w:val="multilevel"/>
    <w:tmpl w:val="20E0A44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B8109D6"/>
    <w:multiLevelType w:val="multilevel"/>
    <w:tmpl w:val="0AC68D3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FAA2814"/>
    <w:multiLevelType w:val="multilevel"/>
    <w:tmpl w:val="66B244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17E3E5B"/>
    <w:multiLevelType w:val="multilevel"/>
    <w:tmpl w:val="C8F01A3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F7C85"/>
    <w:multiLevelType w:val="multilevel"/>
    <w:tmpl w:val="9B84BD6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11BE2"/>
    <w:multiLevelType w:val="multilevel"/>
    <w:tmpl w:val="D2E2C1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1A25D1"/>
    <w:multiLevelType w:val="multilevel"/>
    <w:tmpl w:val="D6BC83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F92945"/>
    <w:multiLevelType w:val="multilevel"/>
    <w:tmpl w:val="D8E8DC4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0A2746E"/>
    <w:multiLevelType w:val="multilevel"/>
    <w:tmpl w:val="D58252C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EB42EBD"/>
    <w:multiLevelType w:val="multilevel"/>
    <w:tmpl w:val="9B34BBC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0263BCC"/>
    <w:multiLevelType w:val="multilevel"/>
    <w:tmpl w:val="742A09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505870"/>
    <w:multiLevelType w:val="multilevel"/>
    <w:tmpl w:val="F252C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1772071"/>
    <w:multiLevelType w:val="multilevel"/>
    <w:tmpl w:val="AE068E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AE56CA1"/>
    <w:multiLevelType w:val="multilevel"/>
    <w:tmpl w:val="57C20ED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7678C4"/>
    <w:multiLevelType w:val="multilevel"/>
    <w:tmpl w:val="76B6AF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DCF4041"/>
    <w:multiLevelType w:val="multilevel"/>
    <w:tmpl w:val="94EC9B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F577766"/>
    <w:multiLevelType w:val="multilevel"/>
    <w:tmpl w:val="A274DB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6905603">
    <w:abstractNumId w:val="19"/>
  </w:num>
  <w:num w:numId="2" w16cid:durableId="1771200790">
    <w:abstractNumId w:val="9"/>
  </w:num>
  <w:num w:numId="3" w16cid:durableId="729034853">
    <w:abstractNumId w:val="7"/>
  </w:num>
  <w:num w:numId="4" w16cid:durableId="1201624475">
    <w:abstractNumId w:val="5"/>
  </w:num>
  <w:num w:numId="5" w16cid:durableId="1633901965">
    <w:abstractNumId w:val="11"/>
  </w:num>
  <w:num w:numId="6" w16cid:durableId="268587835">
    <w:abstractNumId w:val="1"/>
  </w:num>
  <w:num w:numId="7" w16cid:durableId="1098449985">
    <w:abstractNumId w:val="4"/>
  </w:num>
  <w:num w:numId="8" w16cid:durableId="307517026">
    <w:abstractNumId w:val="22"/>
  </w:num>
  <w:num w:numId="9" w16cid:durableId="1066495117">
    <w:abstractNumId w:val="0"/>
  </w:num>
  <w:num w:numId="10" w16cid:durableId="1560281936">
    <w:abstractNumId w:val="20"/>
  </w:num>
  <w:num w:numId="11" w16cid:durableId="1508903001">
    <w:abstractNumId w:val="21"/>
  </w:num>
  <w:num w:numId="12" w16cid:durableId="1605042413">
    <w:abstractNumId w:val="13"/>
  </w:num>
  <w:num w:numId="13" w16cid:durableId="737897743">
    <w:abstractNumId w:val="18"/>
  </w:num>
  <w:num w:numId="14" w16cid:durableId="1217082640">
    <w:abstractNumId w:val="10"/>
  </w:num>
  <w:num w:numId="15" w16cid:durableId="1746486945">
    <w:abstractNumId w:val="2"/>
  </w:num>
  <w:num w:numId="16" w16cid:durableId="1395004077">
    <w:abstractNumId w:val="6"/>
  </w:num>
  <w:num w:numId="17" w16cid:durableId="1317418798">
    <w:abstractNumId w:val="16"/>
  </w:num>
  <w:num w:numId="18" w16cid:durableId="2024279843">
    <w:abstractNumId w:val="14"/>
  </w:num>
  <w:num w:numId="19" w16cid:durableId="2131509241">
    <w:abstractNumId w:val="12"/>
  </w:num>
  <w:num w:numId="20" w16cid:durableId="144245051">
    <w:abstractNumId w:val="15"/>
  </w:num>
  <w:num w:numId="21" w16cid:durableId="738945078">
    <w:abstractNumId w:val="17"/>
  </w:num>
  <w:num w:numId="22" w16cid:durableId="629556244">
    <w:abstractNumId w:val="8"/>
  </w:num>
  <w:num w:numId="23" w16cid:durableId="1090127130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E4"/>
    <w:rsid w:val="00072D23"/>
    <w:rsid w:val="000C7623"/>
    <w:rsid w:val="001B5BA6"/>
    <w:rsid w:val="001E5A94"/>
    <w:rsid w:val="002040D8"/>
    <w:rsid w:val="00233158"/>
    <w:rsid w:val="00245200"/>
    <w:rsid w:val="00246BC1"/>
    <w:rsid w:val="00274BB5"/>
    <w:rsid w:val="00287C53"/>
    <w:rsid w:val="002D4C34"/>
    <w:rsid w:val="00304DC6"/>
    <w:rsid w:val="003C3630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51DE4"/>
    <w:rsid w:val="00657552"/>
    <w:rsid w:val="006C5B24"/>
    <w:rsid w:val="006E2654"/>
    <w:rsid w:val="006F637F"/>
    <w:rsid w:val="00782F44"/>
    <w:rsid w:val="007A5710"/>
    <w:rsid w:val="007C1DC0"/>
    <w:rsid w:val="008253F8"/>
    <w:rsid w:val="008C5074"/>
    <w:rsid w:val="008E31E6"/>
    <w:rsid w:val="008F712F"/>
    <w:rsid w:val="009112D3"/>
    <w:rsid w:val="00914680"/>
    <w:rsid w:val="00915A4E"/>
    <w:rsid w:val="00976B6A"/>
    <w:rsid w:val="00977E3D"/>
    <w:rsid w:val="009A7873"/>
    <w:rsid w:val="009B3D14"/>
    <w:rsid w:val="009F0B2E"/>
    <w:rsid w:val="00A1673F"/>
    <w:rsid w:val="00A77EC7"/>
    <w:rsid w:val="00A816BA"/>
    <w:rsid w:val="00AF213D"/>
    <w:rsid w:val="00BD128A"/>
    <w:rsid w:val="00BD7B9F"/>
    <w:rsid w:val="00BF08CE"/>
    <w:rsid w:val="00BF7FA4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197A"/>
    <w:rsid w:val="00EB6E7A"/>
    <w:rsid w:val="00F10244"/>
    <w:rsid w:val="00F80B5C"/>
    <w:rsid w:val="00F87387"/>
    <w:rsid w:val="00FB3F36"/>
    <w:rsid w:val="00F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9487"/>
  <w15:chartTrackingRefBased/>
  <w15:docId w15:val="{8CDC16AD-BFEA-F045-8DCE-F5AED6A2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F7FA4"/>
  </w:style>
  <w:style w:type="paragraph" w:styleId="Heading1">
    <w:name w:val="heading 1"/>
    <w:basedOn w:val="Normal"/>
    <w:next w:val="Normal"/>
    <w:link w:val="Heading1Char"/>
    <w:uiPriority w:val="9"/>
    <w:qFormat/>
    <w:rsid w:val="00BF7FA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FA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F7FA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F7FA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A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A4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F7FA4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F7FA4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F7FA4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A4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A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F7FA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F7FA4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F7FA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7FA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F7FA4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F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F7FA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F7FA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F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7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FA4"/>
  </w:style>
  <w:style w:type="paragraph" w:styleId="ListParagraph">
    <w:name w:val="List Paragraph"/>
    <w:basedOn w:val="Normal"/>
    <w:uiPriority w:val="34"/>
    <w:qFormat/>
    <w:rsid w:val="00BF7FA4"/>
    <w:pPr>
      <w:ind w:left="720"/>
      <w:contextualSpacing/>
    </w:pPr>
  </w:style>
  <w:style w:type="paragraph" w:customStyle="1" w:styleId="AnswerKey">
    <w:name w:val="Answer Key"/>
    <w:basedOn w:val="Normal"/>
    <w:qFormat/>
    <w:rsid w:val="00BF7FA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arlisleindian.dickinson.ed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carlisleindian.dickinson.edu/" TargetMode="External"/><Relationship Id="rId12" Type="http://schemas.openxmlformats.org/officeDocument/2006/relationships/hyperlink" Target="http://carlisleindian.dickinson.edu/" TargetMode="External"/><Relationship Id="rId17" Type="http://schemas.openxmlformats.org/officeDocument/2006/relationships/hyperlink" Target="http://carlisleindian.dickinson.ed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rlisleindian.dickinson.ed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rlisleindian.dickinson.ed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arlisleindian.dickinson.ed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arlisleindian.dickinson.ed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carlisleindian.dickinson.edu/" TargetMode="External"/><Relationship Id="rId14" Type="http://schemas.openxmlformats.org/officeDocument/2006/relationships/hyperlink" Target="http://carlisleindian.dickinson.edu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halstied/Downloads/Vertical%20(25)&#8212;Template%202%20(1)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 2 (1).dotx</Template>
  <TotalTime>0</TotalTime>
  <Pages>10</Pages>
  <Words>1434</Words>
  <Characters>9627</Characters>
  <Application>Microsoft Office Word</Application>
  <DocSecurity>0</DocSecurity>
  <Lines>281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Education</dc:title>
  <dc:subject/>
  <dc:creator>K20 Center</dc:creator>
  <cp:keywords/>
  <dc:description/>
  <cp:lastModifiedBy>Gracia, Ann M.</cp:lastModifiedBy>
  <cp:revision>3</cp:revision>
  <dcterms:created xsi:type="dcterms:W3CDTF">2026-07-16T15:19:00Z</dcterms:created>
  <dcterms:modified xsi:type="dcterms:W3CDTF">2026-07-17T13:35:00Z</dcterms:modified>
  <cp:category/>
</cp:coreProperties>
</file>