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1AD633" w14:textId="211A1D77" w:rsidR="00B83E15" w:rsidRDefault="00150A8A" w:rsidP="00DC1CA0">
      <w:r w:rsidRPr="00B83E15">
        <w:rPr>
          <w:noProof/>
        </w:rPr>
        <w:drawing>
          <wp:anchor distT="0" distB="0" distL="114300" distR="114300" simplePos="0" relativeHeight="251658240" behindDoc="1" locked="0" layoutInCell="1" allowOverlap="1" wp14:anchorId="2D067238" wp14:editId="568C5D91">
            <wp:simplePos x="0" y="0"/>
            <wp:positionH relativeFrom="margin">
              <wp:posOffset>-505460</wp:posOffset>
            </wp:positionH>
            <wp:positionV relativeFrom="margin">
              <wp:posOffset>-414753</wp:posOffset>
            </wp:positionV>
            <wp:extent cx="6858000" cy="8686800"/>
            <wp:effectExtent l="0" t="0" r="0" b="0"/>
            <wp:wrapNone/>
            <wp:docPr id="5326710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7109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3E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913CC4" w14:textId="77777777" w:rsidR="00116C3F" w:rsidRDefault="00116C3F" w:rsidP="00DC1CA0">
      <w:r>
        <w:separator/>
      </w:r>
    </w:p>
  </w:endnote>
  <w:endnote w:type="continuationSeparator" w:id="0">
    <w:p w14:paraId="1067EC89" w14:textId="77777777" w:rsidR="00116C3F" w:rsidRDefault="00116C3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B1B10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7C66A" w14:textId="258D5EE5" w:rsidR="009F0B2E" w:rsidRPr="008C5074" w:rsidRDefault="00150A8A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Native American Education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277C66A" w14:textId="258D5EE5" w:rsidR="009F0B2E" w:rsidRPr="008C5074" w:rsidRDefault="00150A8A" w:rsidP="008C5074">
                    <w:pPr>
                      <w:pStyle w:val="Footer"/>
                    </w:pPr>
                    <w:fldSimple w:instr=" TITLE  \* MERGEFORMAT ">
                      <w:r>
                        <w:t>Native American Education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74F3764" w14:textId="77777777" w:rsidR="00116C3F" w:rsidRDefault="00116C3F" w:rsidP="00DC1CA0">
      <w:r>
        <w:separator/>
      </w:r>
    </w:p>
  </w:footnote>
  <w:footnote w:type="continuationSeparator" w:id="0">
    <w:p w14:paraId="4D97ED1E" w14:textId="77777777" w:rsidR="00116C3F" w:rsidRDefault="00116C3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597AF8" w14:textId="05D20B03" w:rsidR="00150A8A" w:rsidRDefault="00150A8A" w:rsidP="00150A8A">
    <w:pPr>
      <w:pStyle w:val="Title"/>
    </w:pPr>
    <w:r>
      <w:t>Honeycomb Harvest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5"/>
    <w:rsid w:val="00072D23"/>
    <w:rsid w:val="000B3A60"/>
    <w:rsid w:val="000C7623"/>
    <w:rsid w:val="000E347C"/>
    <w:rsid w:val="00116C3F"/>
    <w:rsid w:val="00150A8A"/>
    <w:rsid w:val="001B5BA6"/>
    <w:rsid w:val="002040D8"/>
    <w:rsid w:val="00233158"/>
    <w:rsid w:val="00235B4D"/>
    <w:rsid w:val="00245200"/>
    <w:rsid w:val="00246BC1"/>
    <w:rsid w:val="00274BB5"/>
    <w:rsid w:val="002D4C34"/>
    <w:rsid w:val="00304DC6"/>
    <w:rsid w:val="003C3630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54253"/>
    <w:rsid w:val="00782F44"/>
    <w:rsid w:val="007A5710"/>
    <w:rsid w:val="007C1DC0"/>
    <w:rsid w:val="007C76B5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83E15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648F8"/>
    <w:rsid w:val="00E76FF3"/>
    <w:rsid w:val="00EA2AF9"/>
    <w:rsid w:val="00EB6E7A"/>
    <w:rsid w:val="00F10244"/>
    <w:rsid w:val="00F80B5C"/>
    <w:rsid w:val="00F87387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D707"/>
  <w15:chartTrackingRefBased/>
  <w15:docId w15:val="{559A9C01-6BFB-43EA-8D66-765E94A4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Education</dc:title>
  <dc:subject/>
  <dc:creator>K20 Center</dc:creator>
  <cp:keywords/>
  <dc:description/>
  <cp:lastModifiedBy>Gracia, Ann M.</cp:lastModifiedBy>
  <cp:revision>3</cp:revision>
  <cp:lastPrinted>2026-07-17T13:34:00Z</cp:lastPrinted>
  <dcterms:created xsi:type="dcterms:W3CDTF">2026-07-17T13:34:00Z</dcterms:created>
  <dcterms:modified xsi:type="dcterms:W3CDTF">2026-07-17T13:34:00Z</dcterms:modified>
  <cp:category/>
</cp:coreProperties>
</file>