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93A609" w14:textId="385F90A3" w:rsidR="00446C13" w:rsidRDefault="0077719F" w:rsidP="00DC7A6D">
      <w:pPr>
        <w:pStyle w:val="Title"/>
      </w:pPr>
      <w:r>
        <w:t>Paper Hunt Data Collection Table</w:t>
      </w:r>
    </w:p>
    <w:p w14:paraId="453C9029" w14:textId="7379EDFE" w:rsidR="0077719F" w:rsidRDefault="0077719F" w:rsidP="0077719F">
      <w:r w:rsidRPr="0077719F">
        <w:t>Make a mark in the data table showing how well you were able to write and color on each type of paper. Use the last row to try out other papers. Write the names of the papers in the boxes.</w:t>
      </w:r>
    </w:p>
    <w:tbl>
      <w:tblPr>
        <w:tblStyle w:val="TableGrid"/>
        <w:tblW w:w="0" w:type="auto"/>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ook w:val="04A0" w:firstRow="1" w:lastRow="0" w:firstColumn="1" w:lastColumn="0" w:noHBand="0" w:noVBand="1"/>
      </w:tblPr>
      <w:tblGrid>
        <w:gridCol w:w="1244"/>
        <w:gridCol w:w="1244"/>
      </w:tblGrid>
      <w:tr w:rsidR="0077719F" w14:paraId="055C0551" w14:textId="77777777" w:rsidTr="0077719F">
        <w:trPr>
          <w:trHeight w:val="512"/>
        </w:trPr>
        <w:tc>
          <w:tcPr>
            <w:tcW w:w="1244" w:type="dxa"/>
          </w:tcPr>
          <w:p w14:paraId="61A85672" w14:textId="483CF38B" w:rsidR="0077719F" w:rsidRDefault="0077719F" w:rsidP="0077719F">
            <w:pPr>
              <w:pStyle w:val="BodyText"/>
            </w:pPr>
            <w:r>
              <w:t>Great</w:t>
            </w:r>
          </w:p>
        </w:tc>
        <w:tc>
          <w:tcPr>
            <w:tcW w:w="1244" w:type="dxa"/>
          </w:tcPr>
          <w:p w14:paraId="12092EFB" w14:textId="636712BB" w:rsidR="0077719F" w:rsidRDefault="0077719F" w:rsidP="0077719F">
            <w:pPr>
              <w:pStyle w:val="BodyText"/>
            </w:pPr>
            <w:r>
              <w:rPr>
                <w:noProof/>
              </w:rPr>
              <w:drawing>
                <wp:inline distT="0" distB="0" distL="0" distR="0" wp14:anchorId="605A42E9" wp14:editId="789ABD8F">
                  <wp:extent cx="533400" cy="447675"/>
                  <wp:effectExtent l="0" t="0" r="0" b="9525"/>
                  <wp:docPr id="7" name="Picture 7" descr="page7image2027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7image2027158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p>
        </w:tc>
      </w:tr>
      <w:tr w:rsidR="0077719F" w14:paraId="041AC141" w14:textId="77777777" w:rsidTr="0077719F">
        <w:trPr>
          <w:trHeight w:val="512"/>
        </w:trPr>
        <w:tc>
          <w:tcPr>
            <w:tcW w:w="1244" w:type="dxa"/>
          </w:tcPr>
          <w:p w14:paraId="36449565" w14:textId="5F944829" w:rsidR="0077719F" w:rsidRDefault="0077719F" w:rsidP="0077719F">
            <w:pPr>
              <w:pStyle w:val="BodyText"/>
            </w:pPr>
            <w:r>
              <w:t>Okay</w:t>
            </w:r>
          </w:p>
        </w:tc>
        <w:tc>
          <w:tcPr>
            <w:tcW w:w="1244" w:type="dxa"/>
          </w:tcPr>
          <w:p w14:paraId="00241A8A" w14:textId="2A4AFD1C" w:rsidR="0077719F" w:rsidRDefault="0077719F" w:rsidP="0077719F">
            <w:pPr>
              <w:pStyle w:val="BodyText"/>
            </w:pPr>
            <w:r>
              <w:rPr>
                <w:noProof/>
              </w:rPr>
              <w:drawing>
                <wp:inline distT="0" distB="0" distL="0" distR="0" wp14:anchorId="6FB9DE63" wp14:editId="0A604530">
                  <wp:extent cx="533400" cy="381000"/>
                  <wp:effectExtent l="0" t="0" r="0" b="0"/>
                  <wp:docPr id="9" name="Picture 9" descr="page7image2028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7image2028177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p>
        </w:tc>
      </w:tr>
      <w:tr w:rsidR="0077719F" w14:paraId="73B7D928" w14:textId="77777777" w:rsidTr="0077719F">
        <w:trPr>
          <w:trHeight w:val="512"/>
        </w:trPr>
        <w:tc>
          <w:tcPr>
            <w:tcW w:w="1244" w:type="dxa"/>
          </w:tcPr>
          <w:p w14:paraId="11749908" w14:textId="33406365" w:rsidR="0077719F" w:rsidRDefault="0077719F" w:rsidP="0077719F">
            <w:pPr>
              <w:pStyle w:val="BodyText"/>
            </w:pPr>
            <w:r>
              <w:t>Not Good</w:t>
            </w:r>
          </w:p>
        </w:tc>
        <w:tc>
          <w:tcPr>
            <w:tcW w:w="1244" w:type="dxa"/>
          </w:tcPr>
          <w:p w14:paraId="411F9585" w14:textId="16084CA9" w:rsidR="0077719F" w:rsidRDefault="0077719F" w:rsidP="0077719F">
            <w:pPr>
              <w:pStyle w:val="BodyText"/>
            </w:pPr>
            <w:r>
              <w:rPr>
                <w:noProof/>
              </w:rPr>
              <w:drawing>
                <wp:inline distT="0" distB="0" distL="0" distR="0" wp14:anchorId="53EE6B23" wp14:editId="17543F2D">
                  <wp:extent cx="533400" cy="371475"/>
                  <wp:effectExtent l="0" t="0" r="0" b="9525"/>
                  <wp:docPr id="11" name="Picture 11" descr="page7image2026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7image202699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3400" cy="371475"/>
                          </a:xfrm>
                          <a:prstGeom prst="rect">
                            <a:avLst/>
                          </a:prstGeom>
                          <a:noFill/>
                          <a:ln>
                            <a:noFill/>
                          </a:ln>
                        </pic:spPr>
                      </pic:pic>
                    </a:graphicData>
                  </a:graphic>
                </wp:inline>
              </w:drawing>
            </w:r>
          </w:p>
        </w:tc>
      </w:tr>
    </w:tbl>
    <w:p w14:paraId="27AC25CE" w14:textId="7C2F7390" w:rsidR="0077719F" w:rsidRPr="0077719F" w:rsidRDefault="0077719F" w:rsidP="0077719F">
      <w:pPr>
        <w:pStyle w:val="BodyText"/>
      </w:pPr>
      <w:r>
        <w:rPr>
          <w:noProof/>
        </w:rPr>
        <w:drawing>
          <wp:inline distT="0" distB="0" distL="0" distR="0" wp14:anchorId="43715B71" wp14:editId="1E822A45">
            <wp:extent cx="5448300" cy="5429673"/>
            <wp:effectExtent l="0" t="0" r="0" b="0"/>
            <wp:docPr id="2" name="Picture 2" descr="page7image2028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ge7image2028219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2296" cy="5433655"/>
                    </a:xfrm>
                    <a:prstGeom prst="rect">
                      <a:avLst/>
                    </a:prstGeom>
                    <a:noFill/>
                    <a:ln>
                      <a:noFill/>
                    </a:ln>
                  </pic:spPr>
                </pic:pic>
              </a:graphicData>
            </a:graphic>
          </wp:inline>
        </w:drawing>
      </w:r>
    </w:p>
    <w:sectPr w:rsidR="0077719F" w:rsidRPr="0077719F">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0A4E" w14:textId="77777777" w:rsidR="0059675D" w:rsidRDefault="0059675D" w:rsidP="00293785">
      <w:pPr>
        <w:spacing w:after="0" w:line="240" w:lineRule="auto"/>
      </w:pPr>
      <w:r>
        <w:separator/>
      </w:r>
    </w:p>
  </w:endnote>
  <w:endnote w:type="continuationSeparator" w:id="0">
    <w:p w14:paraId="6C1DE93F" w14:textId="77777777" w:rsidR="0059675D" w:rsidRDefault="0059675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6CB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FF1E6FF" wp14:editId="6E37A00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E6181D" w14:textId="78112222" w:rsidR="00293785" w:rsidRDefault="0059675D" w:rsidP="00D106FF">
                          <w:pPr>
                            <w:pStyle w:val="LessonFooter"/>
                          </w:pPr>
                          <w:sdt>
                            <w:sdtPr>
                              <w:alias w:val="Title"/>
                              <w:tag w:val=""/>
                              <w:id w:val="1281607793"/>
                              <w:placeholder>
                                <w:docPart w:val="59D106A891F04831B3CEFADDB6D597A2"/>
                              </w:placeholder>
                              <w:dataBinding w:prefixMappings="xmlns:ns0='http://purl.org/dc/elements/1.1/' xmlns:ns1='http://schemas.openxmlformats.org/package/2006/metadata/core-properties' " w:xpath="/ns1:coreProperties[1]/ns0:title[1]" w:storeItemID="{6C3C8BC8-F283-45AE-878A-BAB7291924A1}"/>
                              <w:text/>
                            </w:sdtPr>
                            <w:sdtEndPr/>
                            <w:sdtContent>
                              <w:r w:rsidR="0077719F">
                                <w:t>GOING ON A PAPER HUNT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1E6F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CE6181D" w14:textId="78112222" w:rsidR="00293785" w:rsidRDefault="0059675D" w:rsidP="00D106FF">
                    <w:pPr>
                      <w:pStyle w:val="LessonFooter"/>
                    </w:pPr>
                    <w:sdt>
                      <w:sdtPr>
                        <w:alias w:val="Title"/>
                        <w:tag w:val=""/>
                        <w:id w:val="1281607793"/>
                        <w:placeholder>
                          <w:docPart w:val="59D106A891F04831B3CEFADDB6D597A2"/>
                        </w:placeholder>
                        <w:dataBinding w:prefixMappings="xmlns:ns0='http://purl.org/dc/elements/1.1/' xmlns:ns1='http://schemas.openxmlformats.org/package/2006/metadata/core-properties' " w:xpath="/ns1:coreProperties[1]/ns0:title[1]" w:storeItemID="{6C3C8BC8-F283-45AE-878A-BAB7291924A1}"/>
                        <w:text/>
                      </w:sdtPr>
                      <w:sdtEndPr/>
                      <w:sdtContent>
                        <w:r w:rsidR="0077719F">
                          <w:t>GOING ON A PAPER HUNT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703DD46" wp14:editId="1A4CBC72">
          <wp:simplePos x="0" y="0"/>
          <wp:positionH relativeFrom="column">
            <wp:posOffset>1028700</wp:posOffset>
          </wp:positionH>
          <wp:positionV relativeFrom="paragraph">
            <wp:posOffset>-212725</wp:posOffset>
          </wp:positionV>
          <wp:extent cx="4572000" cy="316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FFAA" w14:textId="77777777" w:rsidR="0059675D" w:rsidRDefault="0059675D" w:rsidP="00293785">
      <w:pPr>
        <w:spacing w:after="0" w:line="240" w:lineRule="auto"/>
      </w:pPr>
      <w:r>
        <w:separator/>
      </w:r>
    </w:p>
  </w:footnote>
  <w:footnote w:type="continuationSeparator" w:id="0">
    <w:p w14:paraId="78B5F6CD" w14:textId="77777777" w:rsidR="0059675D" w:rsidRDefault="0059675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9F"/>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9675D"/>
    <w:rsid w:val="005A7635"/>
    <w:rsid w:val="00645D7F"/>
    <w:rsid w:val="00656940"/>
    <w:rsid w:val="00665274"/>
    <w:rsid w:val="00666C03"/>
    <w:rsid w:val="00686DAB"/>
    <w:rsid w:val="006B4CC2"/>
    <w:rsid w:val="006E1542"/>
    <w:rsid w:val="00721EA4"/>
    <w:rsid w:val="0077719F"/>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745B5"/>
  <w15:docId w15:val="{121D2246-65CC-450D-8031-082A88CA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976325726">
      <w:bodyDiv w:val="1"/>
      <w:marLeft w:val="0"/>
      <w:marRight w:val="0"/>
      <w:marTop w:val="0"/>
      <w:marBottom w:val="0"/>
      <w:divBdr>
        <w:top w:val="none" w:sz="0" w:space="0" w:color="auto"/>
        <w:left w:val="none" w:sz="0" w:space="0" w:color="auto"/>
        <w:bottom w:val="none" w:sz="0" w:space="0" w:color="auto"/>
        <w:right w:val="none" w:sz="0" w:space="0" w:color="auto"/>
      </w:divBdr>
    </w:div>
    <w:div w:id="213879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var\folders\gp\zk9_lv657qq6wy0h9nqhv6jr0000gn\T\com.microsoft.Word\WebArchiveCopyPasteTempFiles\page7image202699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var\folders\gp\zk9_lv657qq6wy0h9nqhv6jr0000gn\T\com.microsoft.Word\WebArchiveCopyPasteTempFiles\page7image202817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var\folders\gp\zk9_lv657qq6wy0h9nqhv6jr0000gn\T\com.microsoft.Word\WebArchiveCopyPasteTempFiles\page7image20271584"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D106A891F04831B3CEFADDB6D597A2"/>
        <w:category>
          <w:name w:val="General"/>
          <w:gallery w:val="placeholder"/>
        </w:category>
        <w:types>
          <w:type w:val="bbPlcHdr"/>
        </w:types>
        <w:behaviors>
          <w:behavior w:val="content"/>
        </w:behaviors>
        <w:guid w:val="{E19D6F7F-CB76-4EDA-86C3-C7A8CB41B225}"/>
      </w:docPartPr>
      <w:docPartBody>
        <w:p w:rsidR="00000000" w:rsidRDefault="00450D4F">
          <w:pPr>
            <w:pStyle w:val="59D106A891F04831B3CEFADDB6D597A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4F"/>
    <w:rsid w:val="0045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D106A891F04831B3CEFADDB6D597A2">
    <w:name w:val="59D106A891F04831B3CEFADDB6D59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3</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ON A PAPER HUNT</dc:title>
  <dc:creator>K20 Center</dc:creator>
  <cp:lastModifiedBy>Lee, Brooke L.</cp:lastModifiedBy>
  <cp:revision>1</cp:revision>
  <cp:lastPrinted>2016-07-14T14:08:00Z</cp:lastPrinted>
  <dcterms:created xsi:type="dcterms:W3CDTF">2022-02-22T15:03:00Z</dcterms:created>
  <dcterms:modified xsi:type="dcterms:W3CDTF">2022-02-22T15:06:00Z</dcterms:modified>
</cp:coreProperties>
</file>