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CC033E" w14:textId="7690A021" w:rsidR="00446C13" w:rsidRDefault="008C1C2E" w:rsidP="00DC7A6D">
      <w:pPr>
        <w:pStyle w:val="Title"/>
      </w:pPr>
      <w:r>
        <w:t>Thinking Questions: What are the properties?</w:t>
      </w:r>
    </w:p>
    <w:p w14:paraId="255BF951" w14:textId="10E8E359" w:rsidR="008C1C2E" w:rsidRPr="008C1C2E" w:rsidRDefault="008C1C2E" w:rsidP="008C1C2E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8C1C2E">
        <w:rPr>
          <w:sz w:val="28"/>
          <w:szCs w:val="24"/>
        </w:rPr>
        <w:t>The properties of wax paper are</w:t>
      </w:r>
      <w:r w:rsidRPr="008C1C2E">
        <w:rPr>
          <w:sz w:val="28"/>
          <w:szCs w:val="24"/>
        </w:rPr>
        <w:br/>
        <w:t>________________________________________________________________________</w:t>
      </w:r>
      <w:r w:rsidRPr="008C1C2E">
        <w:rPr>
          <w:sz w:val="28"/>
          <w:szCs w:val="24"/>
        </w:rPr>
        <w:t>__________________________________________________</w:t>
      </w:r>
      <w:r w:rsidRPr="008C1C2E">
        <w:rPr>
          <w:sz w:val="28"/>
          <w:szCs w:val="24"/>
        </w:rPr>
        <w:br/>
      </w:r>
    </w:p>
    <w:p w14:paraId="78B45B18" w14:textId="2BA77467" w:rsidR="008C1C2E" w:rsidRPr="008C1C2E" w:rsidRDefault="008C1C2E" w:rsidP="008C1C2E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8C1C2E">
        <w:rPr>
          <w:sz w:val="28"/>
          <w:szCs w:val="24"/>
        </w:rPr>
        <w:t>The properties of _____________ are</w:t>
      </w:r>
      <w:r w:rsidRPr="008C1C2E">
        <w:rPr>
          <w:sz w:val="28"/>
          <w:szCs w:val="24"/>
        </w:rPr>
        <w:br/>
      </w:r>
      <w:r w:rsidRPr="008C1C2E">
        <w:rPr>
          <w:sz w:val="28"/>
          <w:szCs w:val="24"/>
        </w:rPr>
        <w:t>__________________________________________________________________________________________________________________________</w:t>
      </w:r>
      <w:r w:rsidRPr="008C1C2E">
        <w:rPr>
          <w:sz w:val="28"/>
          <w:szCs w:val="24"/>
        </w:rPr>
        <w:br/>
      </w:r>
    </w:p>
    <w:p w14:paraId="4DF8CCB4" w14:textId="15270A24" w:rsidR="008C1C2E" w:rsidRPr="008C1C2E" w:rsidRDefault="008C1C2E" w:rsidP="008C1C2E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8C1C2E">
        <w:rPr>
          <w:sz w:val="28"/>
          <w:szCs w:val="24"/>
        </w:rPr>
        <w:t>The properties of _____________ are</w:t>
      </w:r>
      <w:r w:rsidRPr="008C1C2E">
        <w:rPr>
          <w:sz w:val="28"/>
          <w:szCs w:val="24"/>
        </w:rPr>
        <w:br/>
      </w:r>
      <w:r w:rsidRPr="008C1C2E">
        <w:rPr>
          <w:sz w:val="28"/>
          <w:szCs w:val="24"/>
        </w:rPr>
        <w:t>__________________________________________________________________________________________________________________________</w:t>
      </w:r>
      <w:r w:rsidRPr="008C1C2E">
        <w:rPr>
          <w:sz w:val="28"/>
          <w:szCs w:val="24"/>
        </w:rPr>
        <w:br/>
      </w:r>
    </w:p>
    <w:p w14:paraId="283F54A0" w14:textId="069DD09F" w:rsidR="008C1C2E" w:rsidRPr="008C1C2E" w:rsidRDefault="008C1C2E" w:rsidP="008C1C2E">
      <w:pPr>
        <w:pStyle w:val="ListParagraph"/>
        <w:numPr>
          <w:ilvl w:val="0"/>
          <w:numId w:val="12"/>
        </w:numPr>
        <w:rPr>
          <w:sz w:val="28"/>
          <w:szCs w:val="24"/>
        </w:rPr>
      </w:pPr>
      <w:r w:rsidRPr="008C1C2E">
        <w:rPr>
          <w:sz w:val="28"/>
          <w:szCs w:val="24"/>
        </w:rPr>
        <w:t>The properties of _____________ are</w:t>
      </w:r>
      <w:r w:rsidRPr="008C1C2E">
        <w:rPr>
          <w:sz w:val="28"/>
          <w:szCs w:val="24"/>
        </w:rPr>
        <w:br/>
      </w:r>
      <w:r w:rsidRPr="008C1C2E">
        <w:rPr>
          <w:sz w:val="28"/>
          <w:szCs w:val="24"/>
        </w:rPr>
        <w:t>__________________________________________________________________________________________________________________________</w:t>
      </w:r>
      <w:r w:rsidRPr="008C1C2E">
        <w:rPr>
          <w:sz w:val="28"/>
          <w:szCs w:val="24"/>
        </w:rPr>
        <w:br/>
      </w:r>
    </w:p>
    <w:p w14:paraId="7AFA36CD" w14:textId="77777777" w:rsidR="008C1C2E" w:rsidRPr="008C1C2E" w:rsidRDefault="008C1C2E" w:rsidP="008C1C2E"/>
    <w:p w14:paraId="09B79868" w14:textId="77777777" w:rsidR="008C1C2E" w:rsidRPr="008C1C2E" w:rsidRDefault="008C1C2E" w:rsidP="008C1C2E"/>
    <w:sectPr w:rsidR="008C1C2E" w:rsidRPr="008C1C2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29F9" w14:textId="77777777" w:rsidR="00622A7D" w:rsidRDefault="00622A7D" w:rsidP="00293785">
      <w:pPr>
        <w:spacing w:after="0" w:line="240" w:lineRule="auto"/>
      </w:pPr>
      <w:r>
        <w:separator/>
      </w:r>
    </w:p>
  </w:endnote>
  <w:endnote w:type="continuationSeparator" w:id="0">
    <w:p w14:paraId="3E2484EF" w14:textId="77777777" w:rsidR="00622A7D" w:rsidRDefault="00622A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1C6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F3D50B" wp14:editId="3740DC9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CF439" w14:textId="3924B208" w:rsidR="00293785" w:rsidRDefault="00622A7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7B6C6FF3CE4C8CA76A7EC28FA7A6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C1C2E">
                                <w:t>Going on a Paper Hunt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D5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67CF439" w14:textId="3924B208" w:rsidR="00293785" w:rsidRDefault="00622A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7B6C6FF3CE4C8CA76A7EC28FA7A6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C1C2E">
                          <w:t>Going on a Paper Hunt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E5A6AC9" wp14:editId="7DBF7F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475D" w14:textId="77777777" w:rsidR="00622A7D" w:rsidRDefault="00622A7D" w:rsidP="00293785">
      <w:pPr>
        <w:spacing w:after="0" w:line="240" w:lineRule="auto"/>
      </w:pPr>
      <w:r>
        <w:separator/>
      </w:r>
    </w:p>
  </w:footnote>
  <w:footnote w:type="continuationSeparator" w:id="0">
    <w:p w14:paraId="7874C9CA" w14:textId="77777777" w:rsidR="00622A7D" w:rsidRDefault="00622A7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8A"/>
    <w:multiLevelType w:val="hybridMultilevel"/>
    <w:tmpl w:val="0B84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2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22A7D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C1C2E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93849"/>
  <w15:docId w15:val="{FE8E39E2-F2F5-46AF-B2E4-DEF36DF3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B6C6FF3CE4C8CA76A7EC28FA7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9716-C3DD-41FD-9DE7-DF6A88A00473}"/>
      </w:docPartPr>
      <w:docPartBody>
        <w:p w:rsidR="00000000" w:rsidRDefault="004E37B2">
          <w:pPr>
            <w:pStyle w:val="2A7B6C6FF3CE4C8CA76A7EC28FA7A6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2"/>
    <w:rsid w:val="004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7B6C6FF3CE4C8CA76A7EC28FA7A67B">
    <w:name w:val="2A7B6C6FF3CE4C8CA76A7EC28FA7A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on a Paper Hunt</dc:title>
  <dc:creator>K20 Center</dc:creator>
  <cp:lastModifiedBy>Lee, Brooke L.</cp:lastModifiedBy>
  <cp:revision>1</cp:revision>
  <cp:lastPrinted>2016-07-14T14:08:00Z</cp:lastPrinted>
  <dcterms:created xsi:type="dcterms:W3CDTF">2022-02-22T15:06:00Z</dcterms:created>
  <dcterms:modified xsi:type="dcterms:W3CDTF">2022-02-22T15:08:00Z</dcterms:modified>
</cp:coreProperties>
</file>