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C04B904" w14:textId="48BD1D05" w:rsidR="004B383E" w:rsidRPr="007D5447" w:rsidRDefault="00B74459" w:rsidP="004B383E">
      <w:pPr>
        <w:pStyle w:val="Title"/>
        <w:rPr>
          <w:lang w:val="es-ES"/>
        </w:rPr>
      </w:pPr>
      <w:r w:rsidRPr="007D5447">
        <w:rPr>
          <w:lang w:val="es-ES"/>
        </w:rPr>
        <w:t>datos de vuelo</w:t>
      </w:r>
      <w:r w:rsidR="004B383E" w:rsidRPr="007D5447">
        <w:rPr>
          <w:lang w:val="es-ES"/>
        </w:rPr>
        <w:t>: 1</w:t>
      </w:r>
      <w:r w:rsidRPr="007D5447">
        <w:rPr>
          <w:vertAlign w:val="superscript"/>
          <w:lang w:val="es-ES"/>
        </w:rPr>
        <w:t>a</w:t>
      </w:r>
      <w:r w:rsidRPr="007D5447">
        <w:rPr>
          <w:lang w:val="es-ES"/>
        </w:rPr>
        <w:t xml:space="preserve"> colección</w:t>
      </w:r>
    </w:p>
    <w:tbl>
      <w:tblPr>
        <w:tblStyle w:val="TableGrid"/>
        <w:tblW w:w="972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240"/>
        <w:gridCol w:w="3240"/>
      </w:tblGrid>
      <w:tr w:rsidR="00BF3F53" w:rsidRPr="007D5447" w14:paraId="3B7B47B7" w14:textId="77777777" w:rsidTr="007E5E76">
        <w:trPr>
          <w:cantSplit/>
          <w:tblHeader/>
        </w:trPr>
        <w:tc>
          <w:tcPr>
            <w:tcW w:w="3240" w:type="dxa"/>
            <w:tcBorders>
              <w:top w:val="dashed" w:sz="4" w:space="0" w:color="346E7C"/>
              <w:left w:val="dashed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34AB99CB" w14:textId="7B02E8F0" w:rsidR="00BF3F53" w:rsidRPr="007D5447" w:rsidRDefault="007D5447" w:rsidP="00BF3F53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Gráfico</w:t>
            </w:r>
            <w:r w:rsidR="00BF3F53" w:rsidRPr="007D5447">
              <w:rPr>
                <w:lang w:val="es-ES"/>
              </w:rPr>
              <w:t xml:space="preserve">: </w:t>
            </w:r>
            <w:r>
              <w:rPr>
                <w:lang w:val="es-ES"/>
              </w:rPr>
              <w:t>Capitán de Vuelo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3637E214" w14:textId="650EA21B" w:rsidR="00BF3F53" w:rsidRPr="007D5447" w:rsidRDefault="007D5447" w:rsidP="00BF3F53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Ecuación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dashed" w:sz="4" w:space="0" w:color="346E7C"/>
            </w:tcBorders>
            <w:shd w:val="clear" w:color="auto" w:fill="346E7C"/>
            <w:vAlign w:val="center"/>
          </w:tcPr>
          <w:p w14:paraId="18E8F13C" w14:textId="1B153991" w:rsidR="00BF3F53" w:rsidRPr="007D5447" w:rsidRDefault="007D5447" w:rsidP="00BF3F53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Tabla</w:t>
            </w:r>
          </w:p>
        </w:tc>
      </w:tr>
      <w:tr w:rsidR="00BF3F53" w:rsidRPr="007D5447" w14:paraId="04EA5058" w14:textId="77777777" w:rsidTr="007E5E76">
        <w:trPr>
          <w:trHeight w:val="3240"/>
        </w:trPr>
        <w:tc>
          <w:tcPr>
            <w:tcW w:w="3240" w:type="dxa"/>
            <w:tcBorders>
              <w:top w:val="single" w:sz="4" w:space="0" w:color="346E7C"/>
              <w:left w:val="dashed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037B04CF" w14:textId="4D6110A7" w:rsidR="00BF3F53" w:rsidRPr="007D5447" w:rsidRDefault="00BF3F53" w:rsidP="00BF3F53">
            <w:pPr>
              <w:pStyle w:val="RowHeader"/>
              <w:jc w:val="center"/>
              <w:rPr>
                <w:lang w:val="es-ES"/>
              </w:rPr>
            </w:pPr>
            <w:r w:rsidRPr="007D5447">
              <w:rPr>
                <w:noProof/>
                <w:lang w:val="es-ES"/>
              </w:rPr>
              <w:drawing>
                <wp:inline distT="0" distB="0" distL="0" distR="0" wp14:anchorId="1FC8B202" wp14:editId="141A8246">
                  <wp:extent cx="1818175" cy="1828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8175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21743E0F" w14:textId="0170CDB8" w:rsidR="00BF3F53" w:rsidRPr="007D5447" w:rsidRDefault="00BF3F53" w:rsidP="00BF3F53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dashed" w:sz="4" w:space="0" w:color="346E7C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23"/>
              <w:tblOverlap w:val="never"/>
              <w:tblW w:w="0" w:type="auto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Look w:val="04A0" w:firstRow="1" w:lastRow="0" w:firstColumn="1" w:lastColumn="0" w:noHBand="0" w:noVBand="1"/>
            </w:tblPr>
            <w:tblGrid>
              <w:gridCol w:w="974"/>
              <w:gridCol w:w="16"/>
              <w:gridCol w:w="959"/>
            </w:tblGrid>
            <w:tr w:rsidR="00E30028" w:rsidRPr="007F6BD9" w14:paraId="3C790705" w14:textId="77777777" w:rsidTr="00BD6A8E">
              <w:trPr>
                <w:trHeight w:val="480"/>
              </w:trPr>
              <w:tc>
                <w:tcPr>
                  <w:tcW w:w="990" w:type="dxa"/>
                  <w:gridSpan w:val="2"/>
                  <w:shd w:val="clear" w:color="auto" w:fill="346E7C"/>
                  <w:vAlign w:val="center"/>
                </w:tcPr>
                <w:p w14:paraId="1D531C5F" w14:textId="77777777" w:rsidR="00E30028" w:rsidRPr="007F6BD9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x</w:t>
                  </w:r>
                </w:p>
              </w:tc>
              <w:tc>
                <w:tcPr>
                  <w:tcW w:w="959" w:type="dxa"/>
                  <w:shd w:val="clear" w:color="auto" w:fill="346E7C"/>
                  <w:vAlign w:val="center"/>
                </w:tcPr>
                <w:p w14:paraId="18743098" w14:textId="77777777" w:rsidR="00E30028" w:rsidRPr="007F6BD9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y</w:t>
                  </w:r>
                </w:p>
              </w:tc>
            </w:tr>
            <w:tr w:rsidR="00E30028" w14:paraId="23494DB9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0A0F0F74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7ED0974C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55704E03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4E37897F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43A2BE6E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3034894C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506DB0F1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1B29DDF4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64F972D8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6A83F02A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62A16701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4710E84C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50B7AE5F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31A94D8D" w14:textId="77777777" w:rsidR="00E30028" w:rsidRDefault="00E30028" w:rsidP="00E30028">
                  <w:pPr>
                    <w:pStyle w:val="RowHeader"/>
                  </w:pPr>
                </w:p>
              </w:tc>
            </w:tr>
          </w:tbl>
          <w:p w14:paraId="037D9C85" w14:textId="513C9CAB" w:rsidR="00BF3F53" w:rsidRPr="007D5447" w:rsidRDefault="00BF3F53" w:rsidP="00BF3F53">
            <w:pPr>
              <w:pStyle w:val="TableData"/>
              <w:jc w:val="center"/>
              <w:rPr>
                <w:lang w:val="es-ES"/>
              </w:rPr>
            </w:pPr>
          </w:p>
        </w:tc>
      </w:tr>
      <w:tr w:rsidR="00752D93" w:rsidRPr="007D5447" w14:paraId="587BAAAD" w14:textId="77777777" w:rsidTr="007E5E76">
        <w:trPr>
          <w:trHeight w:val="288"/>
        </w:trPr>
        <w:tc>
          <w:tcPr>
            <w:tcW w:w="3240" w:type="dxa"/>
            <w:tcBorders>
              <w:top w:val="dashed" w:sz="4" w:space="0" w:color="346E7C"/>
              <w:left w:val="dashed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4AEA5E85" w14:textId="4122E804" w:rsidR="00752D93" w:rsidRPr="007D5447" w:rsidRDefault="007D5447" w:rsidP="00752D93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Gráfico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1C38FA39" w14:textId="77F449A8" w:rsidR="00752D93" w:rsidRPr="007D5447" w:rsidRDefault="007D5447" w:rsidP="00752D93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Ecuación</w:t>
            </w:r>
            <w:r w:rsidR="00752D93" w:rsidRPr="007D5447">
              <w:rPr>
                <w:lang w:val="es-ES"/>
              </w:rPr>
              <w:t xml:space="preserve">: </w:t>
            </w:r>
            <w:r>
              <w:rPr>
                <w:lang w:val="es-ES"/>
              </w:rPr>
              <w:t>Primer</w:t>
            </w:r>
            <w:r w:rsidR="0091779F" w:rsidRPr="007D5447">
              <w:rPr>
                <w:lang w:val="es-ES"/>
              </w:rPr>
              <w:t xml:space="preserve"> Of</w:t>
            </w:r>
            <w:r>
              <w:rPr>
                <w:lang w:val="es-ES"/>
              </w:rPr>
              <w:t>icial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dashed" w:sz="4" w:space="0" w:color="346E7C"/>
            </w:tcBorders>
            <w:shd w:val="clear" w:color="auto" w:fill="346E7C"/>
            <w:vAlign w:val="center"/>
          </w:tcPr>
          <w:p w14:paraId="50E41162" w14:textId="0CBDB1C5" w:rsidR="00752D93" w:rsidRPr="007D5447" w:rsidRDefault="007D5447" w:rsidP="00752D93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Tabla</w:t>
            </w:r>
          </w:p>
        </w:tc>
      </w:tr>
      <w:tr w:rsidR="00BF3F53" w:rsidRPr="007D5447" w14:paraId="712718F9" w14:textId="77777777" w:rsidTr="007E5E76">
        <w:trPr>
          <w:trHeight w:val="3240"/>
        </w:trPr>
        <w:tc>
          <w:tcPr>
            <w:tcW w:w="3240" w:type="dxa"/>
            <w:tcBorders>
              <w:top w:val="single" w:sz="4" w:space="0" w:color="346E7C"/>
              <w:left w:val="dashed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2C18F206" w14:textId="31302C76" w:rsidR="00BF3F53" w:rsidRPr="007D5447" w:rsidRDefault="008A2D47" w:rsidP="00BF3F53">
            <w:pPr>
              <w:pStyle w:val="RowHeader"/>
              <w:jc w:val="center"/>
              <w:rPr>
                <w:rFonts w:cstheme="minorHAnsi"/>
                <w:lang w:val="es-ES"/>
              </w:rPr>
            </w:pPr>
            <w:r w:rsidRPr="007D5447">
              <w:rPr>
                <w:noProof/>
                <w:lang w:val="es-ES"/>
              </w:rPr>
              <w:drawing>
                <wp:inline distT="0" distB="0" distL="0" distR="0" wp14:anchorId="20268A7A" wp14:editId="019B3B79">
                  <wp:extent cx="1807550" cy="1828800"/>
                  <wp:effectExtent l="0" t="0" r="2540" b="0"/>
                  <wp:docPr id="17" name="Picture 17" descr="A picture containing 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picture containing background pattern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55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5409908B" w14:textId="4BE3B5A9" w:rsidR="00BF3F53" w:rsidRPr="007D5447" w:rsidRDefault="00AA7352" w:rsidP="00BF3F53">
            <w:pPr>
              <w:pStyle w:val="TableData"/>
              <w:jc w:val="center"/>
              <w:rPr>
                <w:lang w:val="es-ES"/>
              </w:rPr>
            </w:pPr>
            <w:r w:rsidRPr="00B74A75">
              <w:rPr>
                <w:noProof/>
                <w:position w:val="-30"/>
                <w:lang w:val="es-ES"/>
              </w:rPr>
              <w:object w:dxaOrig="1579" w:dyaOrig="800" w14:anchorId="34235E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alt="" style="width:79.6pt;height:39.8pt;mso-width-percent:0;mso-height-percent:0;mso-width-percent:0;mso-height-percent:0" o:ole="">
                  <v:imagedata r:id="rId10" o:title=""/>
                </v:shape>
                <o:OLEObject Type="Embed" ProgID="Equation.DSMT4" ShapeID="_x0000_i1034" DrawAspect="Content" ObjectID="_1810469053" r:id="rId11"/>
              </w:object>
            </w: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dashed" w:sz="4" w:space="0" w:color="346E7C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23"/>
              <w:tblOverlap w:val="never"/>
              <w:tblW w:w="0" w:type="auto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Look w:val="04A0" w:firstRow="1" w:lastRow="0" w:firstColumn="1" w:lastColumn="0" w:noHBand="0" w:noVBand="1"/>
            </w:tblPr>
            <w:tblGrid>
              <w:gridCol w:w="974"/>
              <w:gridCol w:w="16"/>
              <w:gridCol w:w="959"/>
            </w:tblGrid>
            <w:tr w:rsidR="00E30028" w:rsidRPr="007F6BD9" w14:paraId="54B012C2" w14:textId="77777777" w:rsidTr="00BD6A8E">
              <w:trPr>
                <w:trHeight w:val="480"/>
              </w:trPr>
              <w:tc>
                <w:tcPr>
                  <w:tcW w:w="990" w:type="dxa"/>
                  <w:gridSpan w:val="2"/>
                  <w:shd w:val="clear" w:color="auto" w:fill="346E7C"/>
                  <w:vAlign w:val="center"/>
                </w:tcPr>
                <w:p w14:paraId="049417DB" w14:textId="77777777" w:rsidR="00E30028" w:rsidRPr="007F6BD9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x</w:t>
                  </w:r>
                </w:p>
              </w:tc>
              <w:tc>
                <w:tcPr>
                  <w:tcW w:w="959" w:type="dxa"/>
                  <w:shd w:val="clear" w:color="auto" w:fill="346E7C"/>
                  <w:vAlign w:val="center"/>
                </w:tcPr>
                <w:p w14:paraId="4063EE0C" w14:textId="77777777" w:rsidR="00E30028" w:rsidRPr="007F6BD9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y</w:t>
                  </w:r>
                </w:p>
              </w:tc>
            </w:tr>
            <w:tr w:rsidR="00E30028" w14:paraId="161F270E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01CC7280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1B5139B2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7CA8A232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4429EFD8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17E30E4F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7CC1D9E5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6C634C86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387BB454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72EDA861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33D12F29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7B0B133B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4294206F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22618B4C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1329B868" w14:textId="77777777" w:rsidR="00E30028" w:rsidRDefault="00E30028" w:rsidP="00E30028">
                  <w:pPr>
                    <w:pStyle w:val="RowHeader"/>
                  </w:pPr>
                </w:p>
              </w:tc>
            </w:tr>
          </w:tbl>
          <w:p w14:paraId="0DFAFF76" w14:textId="61188430" w:rsidR="00BF3F53" w:rsidRPr="007D5447" w:rsidRDefault="00BF3F53" w:rsidP="00BF3F53">
            <w:pPr>
              <w:pStyle w:val="TableData"/>
              <w:jc w:val="center"/>
              <w:rPr>
                <w:lang w:val="es-ES"/>
              </w:rPr>
            </w:pPr>
          </w:p>
        </w:tc>
      </w:tr>
      <w:tr w:rsidR="00752D93" w:rsidRPr="007D5447" w14:paraId="045FA726" w14:textId="77777777" w:rsidTr="007E5E76">
        <w:trPr>
          <w:trHeight w:val="288"/>
        </w:trPr>
        <w:tc>
          <w:tcPr>
            <w:tcW w:w="3240" w:type="dxa"/>
            <w:tcBorders>
              <w:top w:val="dashed" w:sz="4" w:space="0" w:color="346E7C"/>
              <w:left w:val="dashed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4DEE3D47" w14:textId="7212E304" w:rsidR="00752D93" w:rsidRPr="007D5447" w:rsidRDefault="007D5447" w:rsidP="00752D93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Gráfico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47B1A06A" w14:textId="7C9B6BE8" w:rsidR="00752D93" w:rsidRPr="007D5447" w:rsidRDefault="007D5447" w:rsidP="00752D93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Ecuación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dashed" w:sz="4" w:space="0" w:color="346E7C"/>
            </w:tcBorders>
            <w:shd w:val="clear" w:color="auto" w:fill="346E7C"/>
            <w:vAlign w:val="center"/>
          </w:tcPr>
          <w:p w14:paraId="0463D143" w14:textId="084E66C3" w:rsidR="00752D93" w:rsidRPr="007D5447" w:rsidRDefault="007D5447" w:rsidP="00752D93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Tabla</w:t>
            </w:r>
            <w:r w:rsidR="00515009" w:rsidRPr="007D5447">
              <w:rPr>
                <w:lang w:val="es-ES"/>
              </w:rPr>
              <w:t xml:space="preserve">: </w:t>
            </w:r>
            <w:r>
              <w:rPr>
                <w:lang w:val="es-ES"/>
              </w:rPr>
              <w:t>Ingeniero de Vuelo</w:t>
            </w:r>
          </w:p>
        </w:tc>
      </w:tr>
      <w:tr w:rsidR="00BF3F53" w:rsidRPr="007D5447" w14:paraId="13F27E39" w14:textId="77777777" w:rsidTr="007E5E76">
        <w:trPr>
          <w:trHeight w:val="3240"/>
        </w:trPr>
        <w:tc>
          <w:tcPr>
            <w:tcW w:w="3240" w:type="dxa"/>
            <w:tcBorders>
              <w:top w:val="single" w:sz="4" w:space="0" w:color="346E7C"/>
              <w:left w:val="dashed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03F5F0C3" w14:textId="3A717BAB" w:rsidR="00BF3F53" w:rsidRPr="007D5447" w:rsidRDefault="008A2D47" w:rsidP="00BF3F53">
            <w:pPr>
              <w:pStyle w:val="RowHeader"/>
              <w:jc w:val="center"/>
              <w:rPr>
                <w:lang w:val="es-ES"/>
              </w:rPr>
            </w:pPr>
            <w:r w:rsidRPr="007D5447">
              <w:rPr>
                <w:noProof/>
                <w:lang w:val="es-ES"/>
              </w:rPr>
              <w:drawing>
                <wp:inline distT="0" distB="0" distL="0" distR="0" wp14:anchorId="2EA233C0" wp14:editId="1FA8246B">
                  <wp:extent cx="1807550" cy="1828800"/>
                  <wp:effectExtent l="0" t="0" r="2540" b="0"/>
                  <wp:docPr id="9" name="Picture 9" descr="A picture containing 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picture containing background pattern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55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0D221653" w14:textId="77777777" w:rsidR="00BF3F53" w:rsidRPr="007D5447" w:rsidRDefault="00BF3F53" w:rsidP="00BF3F53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dashed" w:sz="4" w:space="0" w:color="346E7C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-1298"/>
              <w:tblOverlap w:val="never"/>
              <w:tblW w:w="0" w:type="auto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Look w:val="04A0" w:firstRow="1" w:lastRow="0" w:firstColumn="1" w:lastColumn="0" w:noHBand="0" w:noVBand="1"/>
            </w:tblPr>
            <w:tblGrid>
              <w:gridCol w:w="974"/>
              <w:gridCol w:w="16"/>
              <w:gridCol w:w="959"/>
            </w:tblGrid>
            <w:tr w:rsidR="00E30028" w:rsidRPr="007F6BD9" w14:paraId="342AA6E9" w14:textId="77777777" w:rsidTr="00BD6A8E">
              <w:trPr>
                <w:trHeight w:val="480"/>
              </w:trPr>
              <w:tc>
                <w:tcPr>
                  <w:tcW w:w="990" w:type="dxa"/>
                  <w:gridSpan w:val="2"/>
                  <w:shd w:val="clear" w:color="auto" w:fill="346E7C"/>
                  <w:vAlign w:val="center"/>
                </w:tcPr>
                <w:p w14:paraId="43AB6D7F" w14:textId="77777777" w:rsidR="00E30028" w:rsidRPr="007F6BD9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x</w:t>
                  </w:r>
                </w:p>
              </w:tc>
              <w:tc>
                <w:tcPr>
                  <w:tcW w:w="959" w:type="dxa"/>
                  <w:shd w:val="clear" w:color="auto" w:fill="346E7C"/>
                  <w:vAlign w:val="center"/>
                </w:tcPr>
                <w:p w14:paraId="229473C9" w14:textId="77777777" w:rsidR="00E30028" w:rsidRPr="007F6BD9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y</w:t>
                  </w:r>
                </w:p>
              </w:tc>
            </w:tr>
            <w:tr w:rsidR="00E30028" w:rsidRPr="00060038" w14:paraId="68F68760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6351F7A8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–2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5A96DF04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2</w:t>
                  </w:r>
                </w:p>
              </w:tc>
            </w:tr>
            <w:tr w:rsidR="00E30028" w:rsidRPr="00060038" w14:paraId="6330914B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54B44F6E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24581BD5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1</w:t>
                  </w:r>
                </w:p>
              </w:tc>
            </w:tr>
            <w:tr w:rsidR="00E30028" w:rsidRPr="00060038" w14:paraId="0373A8CA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5942DF0F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7574231B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0</w:t>
                  </w:r>
                </w:p>
              </w:tc>
            </w:tr>
            <w:tr w:rsidR="00E30028" w:rsidRPr="00060038" w14:paraId="23342595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071F091B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4CACFB5E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–1</w:t>
                  </w:r>
                </w:p>
              </w:tc>
            </w:tr>
            <w:tr w:rsidR="00E30028" w:rsidRPr="00060038" w14:paraId="472A1063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22929634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6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6C9910E5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–2</w:t>
                  </w:r>
                </w:p>
              </w:tc>
            </w:tr>
          </w:tbl>
          <w:p w14:paraId="6FBF2B71" w14:textId="4D0493EB" w:rsidR="00BF3F53" w:rsidRPr="007D5447" w:rsidRDefault="00BF3F53" w:rsidP="00BF3F53">
            <w:pPr>
              <w:pStyle w:val="TableData"/>
              <w:jc w:val="center"/>
              <w:rPr>
                <w:lang w:val="es-ES"/>
              </w:rPr>
            </w:pPr>
          </w:p>
        </w:tc>
      </w:tr>
    </w:tbl>
    <w:p w14:paraId="58C2358F" w14:textId="77777777" w:rsidR="00B131CE" w:rsidRPr="007D5447" w:rsidRDefault="00B131CE" w:rsidP="00B131CE">
      <w:pPr>
        <w:pStyle w:val="BodyText"/>
        <w:rPr>
          <w:rFonts w:asciiTheme="majorHAnsi" w:eastAsiaTheme="majorEastAsia" w:hAnsiTheme="majorHAnsi" w:cstheme="majorBidi"/>
          <w:kern w:val="28"/>
          <w:sz w:val="32"/>
          <w:szCs w:val="56"/>
          <w:lang w:val="es-ES"/>
        </w:rPr>
      </w:pPr>
      <w:r w:rsidRPr="007D5447">
        <w:rPr>
          <w:lang w:val="es-ES"/>
        </w:rPr>
        <w:br w:type="page"/>
      </w:r>
    </w:p>
    <w:p w14:paraId="62C6B9B6" w14:textId="067C0531" w:rsidR="008901A7" w:rsidRPr="007D5447" w:rsidRDefault="007D5447" w:rsidP="008901A7">
      <w:pPr>
        <w:pStyle w:val="Title"/>
        <w:rPr>
          <w:lang w:val="es-ES"/>
        </w:rPr>
      </w:pPr>
      <w:r>
        <w:rPr>
          <w:lang w:val="es-ES"/>
        </w:rPr>
        <w:lastRenderedPageBreak/>
        <w:t>datos de vuelo</w:t>
      </w:r>
      <w:r w:rsidR="008901A7" w:rsidRPr="007D5447">
        <w:rPr>
          <w:lang w:val="es-ES"/>
        </w:rPr>
        <w:t xml:space="preserve">: </w:t>
      </w:r>
      <w:r w:rsidR="008A2D47" w:rsidRPr="007D5447">
        <w:rPr>
          <w:lang w:val="es-ES"/>
        </w:rPr>
        <w:t>2</w:t>
      </w:r>
      <w:r>
        <w:rPr>
          <w:vertAlign w:val="superscript"/>
          <w:lang w:val="es-ES"/>
        </w:rPr>
        <w:t>a</w:t>
      </w:r>
      <w:r>
        <w:rPr>
          <w:lang w:val="es-ES"/>
        </w:rPr>
        <w:t xml:space="preserve"> colección</w:t>
      </w:r>
    </w:p>
    <w:tbl>
      <w:tblPr>
        <w:tblStyle w:val="TableGrid"/>
        <w:tblW w:w="972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240"/>
        <w:gridCol w:w="3240"/>
      </w:tblGrid>
      <w:tr w:rsidR="0091779F" w:rsidRPr="007D5447" w14:paraId="2370B1F4" w14:textId="77777777" w:rsidTr="007E5E76">
        <w:trPr>
          <w:cantSplit/>
          <w:tblHeader/>
        </w:trPr>
        <w:tc>
          <w:tcPr>
            <w:tcW w:w="3240" w:type="dxa"/>
            <w:tcBorders>
              <w:top w:val="dashed" w:sz="4" w:space="0" w:color="346E7C"/>
              <w:left w:val="dashed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7CCF5CF8" w14:textId="794ED67E" w:rsidR="0091779F" w:rsidRPr="007D5447" w:rsidRDefault="007D5447" w:rsidP="0091779F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Gráfico</w:t>
            </w:r>
            <w:r w:rsidR="0091779F" w:rsidRPr="007D5447">
              <w:rPr>
                <w:lang w:val="es-ES"/>
              </w:rPr>
              <w:t xml:space="preserve">: </w:t>
            </w:r>
            <w:r>
              <w:rPr>
                <w:lang w:val="es-ES"/>
              </w:rPr>
              <w:t>Capitán de Vuelo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3A2E9ED7" w14:textId="78E2DD08" w:rsidR="0091779F" w:rsidRPr="007D5447" w:rsidRDefault="007D5447" w:rsidP="0091779F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Ecuación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dashed" w:sz="4" w:space="0" w:color="346E7C"/>
            </w:tcBorders>
            <w:shd w:val="clear" w:color="auto" w:fill="346E7C"/>
            <w:vAlign w:val="center"/>
          </w:tcPr>
          <w:p w14:paraId="2990649D" w14:textId="7C6C460D" w:rsidR="0091779F" w:rsidRPr="007D5447" w:rsidRDefault="007D5447" w:rsidP="0091779F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Tabla</w:t>
            </w:r>
          </w:p>
        </w:tc>
      </w:tr>
      <w:tr w:rsidR="008901A7" w:rsidRPr="007D5447" w14:paraId="719D4A2E" w14:textId="77777777" w:rsidTr="007E5E76">
        <w:trPr>
          <w:trHeight w:val="3240"/>
        </w:trPr>
        <w:tc>
          <w:tcPr>
            <w:tcW w:w="3240" w:type="dxa"/>
            <w:tcBorders>
              <w:top w:val="single" w:sz="4" w:space="0" w:color="346E7C"/>
              <w:left w:val="dashed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3567AC17" w14:textId="2AEB20C0" w:rsidR="008901A7" w:rsidRPr="007D5447" w:rsidRDefault="008A2D47" w:rsidP="00D65F25">
            <w:pPr>
              <w:pStyle w:val="RowHeader"/>
              <w:jc w:val="center"/>
              <w:rPr>
                <w:lang w:val="es-ES"/>
              </w:rPr>
            </w:pPr>
            <w:r w:rsidRPr="007D5447">
              <w:rPr>
                <w:rFonts w:cstheme="minorHAnsi"/>
                <w:noProof/>
                <w:lang w:val="es-ES"/>
              </w:rPr>
              <w:drawing>
                <wp:inline distT="0" distB="0" distL="0" distR="0" wp14:anchorId="195440DE" wp14:editId="50493354">
                  <wp:extent cx="1815519" cy="1828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5519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6541CF03" w14:textId="77777777" w:rsidR="008901A7" w:rsidRPr="007D5447" w:rsidRDefault="008901A7" w:rsidP="00D65F25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dashed" w:sz="4" w:space="0" w:color="346E7C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23"/>
              <w:tblOverlap w:val="never"/>
              <w:tblW w:w="0" w:type="auto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Look w:val="04A0" w:firstRow="1" w:lastRow="0" w:firstColumn="1" w:lastColumn="0" w:noHBand="0" w:noVBand="1"/>
            </w:tblPr>
            <w:tblGrid>
              <w:gridCol w:w="974"/>
              <w:gridCol w:w="16"/>
              <w:gridCol w:w="959"/>
            </w:tblGrid>
            <w:tr w:rsidR="00E30028" w:rsidRPr="007F6BD9" w14:paraId="7E99C3DD" w14:textId="77777777" w:rsidTr="00BD6A8E">
              <w:trPr>
                <w:trHeight w:val="480"/>
              </w:trPr>
              <w:tc>
                <w:tcPr>
                  <w:tcW w:w="990" w:type="dxa"/>
                  <w:gridSpan w:val="2"/>
                  <w:shd w:val="clear" w:color="auto" w:fill="346E7C"/>
                  <w:vAlign w:val="center"/>
                </w:tcPr>
                <w:p w14:paraId="00FD22CF" w14:textId="77777777" w:rsidR="00E30028" w:rsidRPr="007F6BD9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x</w:t>
                  </w:r>
                </w:p>
              </w:tc>
              <w:tc>
                <w:tcPr>
                  <w:tcW w:w="959" w:type="dxa"/>
                  <w:shd w:val="clear" w:color="auto" w:fill="346E7C"/>
                  <w:vAlign w:val="center"/>
                </w:tcPr>
                <w:p w14:paraId="0A2D1560" w14:textId="77777777" w:rsidR="00E30028" w:rsidRPr="007F6BD9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y</w:t>
                  </w:r>
                </w:p>
              </w:tc>
            </w:tr>
            <w:tr w:rsidR="00E30028" w14:paraId="03998095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6BFBDF45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38B14464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1B676C7D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32E675D9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4E43D5A1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480B62AD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69B9B992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1510FECB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4F5316E5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77D551C6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4DAF0B58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245605C4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41A2268F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04AE0DDA" w14:textId="77777777" w:rsidR="00E30028" w:rsidRDefault="00E30028" w:rsidP="00E30028">
                  <w:pPr>
                    <w:pStyle w:val="RowHeader"/>
                  </w:pPr>
                </w:p>
              </w:tc>
            </w:tr>
          </w:tbl>
          <w:p w14:paraId="28AF8C12" w14:textId="1ECB86BF" w:rsidR="008901A7" w:rsidRPr="007D5447" w:rsidRDefault="008901A7" w:rsidP="00D65F25">
            <w:pPr>
              <w:pStyle w:val="TableData"/>
              <w:jc w:val="center"/>
              <w:rPr>
                <w:lang w:val="es-ES"/>
              </w:rPr>
            </w:pPr>
          </w:p>
        </w:tc>
      </w:tr>
      <w:tr w:rsidR="00752D93" w:rsidRPr="007D5447" w14:paraId="0A88ED3A" w14:textId="77777777" w:rsidTr="007E5E76">
        <w:trPr>
          <w:trHeight w:val="288"/>
        </w:trPr>
        <w:tc>
          <w:tcPr>
            <w:tcW w:w="3240" w:type="dxa"/>
            <w:tcBorders>
              <w:top w:val="dashed" w:sz="4" w:space="0" w:color="346E7C"/>
              <w:left w:val="dashed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3A33B707" w14:textId="3A52D446" w:rsidR="00752D93" w:rsidRPr="007D5447" w:rsidRDefault="007D5447" w:rsidP="00752D93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Gráfico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6D016C2B" w14:textId="4CADF854" w:rsidR="00752D93" w:rsidRPr="007D5447" w:rsidRDefault="007D5447" w:rsidP="00752D93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Ecuación</w:t>
            </w:r>
            <w:r w:rsidR="0091779F" w:rsidRPr="007D5447">
              <w:rPr>
                <w:lang w:val="es-ES"/>
              </w:rPr>
              <w:t xml:space="preserve">: </w:t>
            </w:r>
            <w:r w:rsidR="00EE08AC">
              <w:rPr>
                <w:lang w:val="es-ES"/>
              </w:rPr>
              <w:t>Primer Oficial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dashed" w:sz="4" w:space="0" w:color="346E7C"/>
            </w:tcBorders>
            <w:shd w:val="clear" w:color="auto" w:fill="346E7C"/>
            <w:vAlign w:val="center"/>
          </w:tcPr>
          <w:p w14:paraId="6A9FABA6" w14:textId="0201B86F" w:rsidR="00752D93" w:rsidRPr="007D5447" w:rsidRDefault="007D5447" w:rsidP="00752D93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Tabla</w:t>
            </w:r>
          </w:p>
        </w:tc>
      </w:tr>
      <w:tr w:rsidR="008901A7" w:rsidRPr="007D5447" w14:paraId="68ECEFCB" w14:textId="77777777" w:rsidTr="007E5E76">
        <w:trPr>
          <w:trHeight w:val="3240"/>
        </w:trPr>
        <w:tc>
          <w:tcPr>
            <w:tcW w:w="3240" w:type="dxa"/>
            <w:tcBorders>
              <w:top w:val="single" w:sz="4" w:space="0" w:color="346E7C"/>
              <w:left w:val="dashed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42018F74" w14:textId="5AE263A9" w:rsidR="008901A7" w:rsidRPr="007D5447" w:rsidRDefault="008A2D47" w:rsidP="00D65F25">
            <w:pPr>
              <w:pStyle w:val="RowHeader"/>
              <w:jc w:val="center"/>
              <w:rPr>
                <w:rFonts w:cstheme="minorHAnsi"/>
                <w:lang w:val="es-ES"/>
              </w:rPr>
            </w:pPr>
            <w:r w:rsidRPr="007D5447">
              <w:rPr>
                <w:noProof/>
                <w:lang w:val="es-ES"/>
              </w:rPr>
              <w:drawing>
                <wp:inline distT="0" distB="0" distL="0" distR="0" wp14:anchorId="3A16311F" wp14:editId="00674D3B">
                  <wp:extent cx="1807550" cy="1828800"/>
                  <wp:effectExtent l="0" t="0" r="2540" b="0"/>
                  <wp:docPr id="18" name="Picture 18" descr="A picture containing 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picture containing background pattern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55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50E9369F" w14:textId="3DDD2E65" w:rsidR="008901A7" w:rsidRPr="007D5447" w:rsidRDefault="00AA7352" w:rsidP="00D65F25">
            <w:pPr>
              <w:pStyle w:val="TableData"/>
              <w:jc w:val="center"/>
              <w:rPr>
                <w:lang w:val="es-ES"/>
              </w:rPr>
            </w:pPr>
            <w:r w:rsidRPr="00B74A75">
              <w:rPr>
                <w:noProof/>
                <w:position w:val="-6"/>
                <w:lang w:val="es-ES"/>
              </w:rPr>
              <w:object w:dxaOrig="880" w:dyaOrig="320" w14:anchorId="662BEAD7">
                <v:shape id="_x0000_i1033" type="#_x0000_t75" alt="" style="width:44.05pt;height:16.1pt;mso-width-percent:0;mso-height-percent:0;mso-width-percent:0;mso-height-percent:0" o:ole="">
                  <v:imagedata r:id="rId13" o:title=""/>
                </v:shape>
                <o:OLEObject Type="Embed" ProgID="Equation.DSMT4" ShapeID="_x0000_i1033" DrawAspect="Content" ObjectID="_1810469054" r:id="rId14"/>
              </w:object>
            </w: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dashed" w:sz="4" w:space="0" w:color="346E7C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23"/>
              <w:tblOverlap w:val="never"/>
              <w:tblW w:w="0" w:type="auto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Look w:val="04A0" w:firstRow="1" w:lastRow="0" w:firstColumn="1" w:lastColumn="0" w:noHBand="0" w:noVBand="1"/>
            </w:tblPr>
            <w:tblGrid>
              <w:gridCol w:w="974"/>
              <w:gridCol w:w="16"/>
              <w:gridCol w:w="959"/>
            </w:tblGrid>
            <w:tr w:rsidR="00E30028" w:rsidRPr="007F6BD9" w14:paraId="06A52AAB" w14:textId="77777777" w:rsidTr="00BD6A8E">
              <w:trPr>
                <w:trHeight w:val="480"/>
              </w:trPr>
              <w:tc>
                <w:tcPr>
                  <w:tcW w:w="990" w:type="dxa"/>
                  <w:gridSpan w:val="2"/>
                  <w:shd w:val="clear" w:color="auto" w:fill="346E7C"/>
                  <w:vAlign w:val="center"/>
                </w:tcPr>
                <w:p w14:paraId="2714EEB2" w14:textId="77777777" w:rsidR="00E30028" w:rsidRPr="007F6BD9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x</w:t>
                  </w:r>
                </w:p>
              </w:tc>
              <w:tc>
                <w:tcPr>
                  <w:tcW w:w="959" w:type="dxa"/>
                  <w:shd w:val="clear" w:color="auto" w:fill="346E7C"/>
                  <w:vAlign w:val="center"/>
                </w:tcPr>
                <w:p w14:paraId="6915DBFB" w14:textId="77777777" w:rsidR="00E30028" w:rsidRPr="007F6BD9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y</w:t>
                  </w:r>
                </w:p>
              </w:tc>
            </w:tr>
            <w:tr w:rsidR="00E30028" w14:paraId="6FD23CDE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0962869D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23D2FA1F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6A968A6F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6F760708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1DF8BDD0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072DBA4A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2C49B52B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22B7FB3B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6AD8762A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005050AD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24339B45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649BABC7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0D3A1828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08BD636B" w14:textId="77777777" w:rsidR="00E30028" w:rsidRDefault="00E30028" w:rsidP="00E30028">
                  <w:pPr>
                    <w:pStyle w:val="RowHeader"/>
                  </w:pPr>
                </w:p>
              </w:tc>
            </w:tr>
          </w:tbl>
          <w:p w14:paraId="1DE157AB" w14:textId="2EF92533" w:rsidR="008901A7" w:rsidRPr="007D5447" w:rsidRDefault="008901A7" w:rsidP="00D65F25">
            <w:pPr>
              <w:pStyle w:val="TableData"/>
              <w:jc w:val="center"/>
              <w:rPr>
                <w:lang w:val="es-ES"/>
              </w:rPr>
            </w:pPr>
          </w:p>
        </w:tc>
      </w:tr>
      <w:tr w:rsidR="00C332C1" w:rsidRPr="007D5447" w14:paraId="7F701E82" w14:textId="77777777" w:rsidTr="007E5E76">
        <w:trPr>
          <w:trHeight w:val="288"/>
        </w:trPr>
        <w:tc>
          <w:tcPr>
            <w:tcW w:w="3240" w:type="dxa"/>
            <w:tcBorders>
              <w:top w:val="dashed" w:sz="4" w:space="0" w:color="346E7C"/>
              <w:left w:val="dashed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64B8332F" w14:textId="07FC8CC0" w:rsidR="00C332C1" w:rsidRPr="007D5447" w:rsidRDefault="007D5447" w:rsidP="00C332C1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Gráfico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09907642" w14:textId="04D4CB2F" w:rsidR="00C332C1" w:rsidRPr="007D5447" w:rsidRDefault="007D5447" w:rsidP="00C332C1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Ecuación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dashed" w:sz="4" w:space="0" w:color="346E7C"/>
            </w:tcBorders>
            <w:shd w:val="clear" w:color="auto" w:fill="346E7C"/>
            <w:vAlign w:val="center"/>
          </w:tcPr>
          <w:p w14:paraId="06156FD6" w14:textId="3D8DA717" w:rsidR="00C332C1" w:rsidRPr="007D5447" w:rsidRDefault="007D5447" w:rsidP="00C332C1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Tabla</w:t>
            </w:r>
            <w:r w:rsidR="00C332C1" w:rsidRPr="007D5447">
              <w:rPr>
                <w:lang w:val="es-ES"/>
              </w:rPr>
              <w:t xml:space="preserve">: </w:t>
            </w:r>
            <w:r w:rsidR="00EE08AC">
              <w:rPr>
                <w:lang w:val="es-ES"/>
              </w:rPr>
              <w:t>Ingeniero de Vuelo</w:t>
            </w:r>
          </w:p>
        </w:tc>
      </w:tr>
      <w:tr w:rsidR="00C332C1" w:rsidRPr="007D5447" w14:paraId="30EA1B58" w14:textId="77777777" w:rsidTr="007E5E76">
        <w:trPr>
          <w:trHeight w:val="3240"/>
        </w:trPr>
        <w:tc>
          <w:tcPr>
            <w:tcW w:w="3240" w:type="dxa"/>
            <w:tcBorders>
              <w:top w:val="single" w:sz="4" w:space="0" w:color="346E7C"/>
              <w:left w:val="dashed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0B4F6328" w14:textId="6372D4C2" w:rsidR="00C332C1" w:rsidRPr="007D5447" w:rsidRDefault="00C332C1" w:rsidP="00C332C1">
            <w:pPr>
              <w:pStyle w:val="RowHeader"/>
              <w:jc w:val="center"/>
              <w:rPr>
                <w:lang w:val="es-ES"/>
              </w:rPr>
            </w:pPr>
            <w:r w:rsidRPr="007D5447">
              <w:rPr>
                <w:noProof/>
                <w:lang w:val="es-ES"/>
              </w:rPr>
              <w:drawing>
                <wp:inline distT="0" distB="0" distL="0" distR="0" wp14:anchorId="4758F842" wp14:editId="3B38D764">
                  <wp:extent cx="1807550" cy="1828800"/>
                  <wp:effectExtent l="0" t="0" r="2540" b="0"/>
                  <wp:docPr id="5" name="Picture 5" descr="A picture containing 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picture containing background pattern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55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7F9BA7CE" w14:textId="77777777" w:rsidR="00C332C1" w:rsidRPr="007D5447" w:rsidRDefault="00C332C1" w:rsidP="00C332C1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dashed" w:sz="4" w:space="0" w:color="346E7C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-1365"/>
              <w:tblOverlap w:val="never"/>
              <w:tblW w:w="0" w:type="auto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Look w:val="04A0" w:firstRow="1" w:lastRow="0" w:firstColumn="1" w:lastColumn="0" w:noHBand="0" w:noVBand="1"/>
            </w:tblPr>
            <w:tblGrid>
              <w:gridCol w:w="974"/>
              <w:gridCol w:w="16"/>
              <w:gridCol w:w="959"/>
            </w:tblGrid>
            <w:tr w:rsidR="00E30028" w:rsidRPr="007F6BD9" w14:paraId="6F4AC180" w14:textId="77777777" w:rsidTr="00BD6A8E">
              <w:trPr>
                <w:trHeight w:val="480"/>
              </w:trPr>
              <w:tc>
                <w:tcPr>
                  <w:tcW w:w="990" w:type="dxa"/>
                  <w:gridSpan w:val="2"/>
                  <w:shd w:val="clear" w:color="auto" w:fill="346E7C"/>
                  <w:vAlign w:val="center"/>
                </w:tcPr>
                <w:p w14:paraId="087593C8" w14:textId="77777777" w:rsidR="00E30028" w:rsidRPr="007F6BD9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x</w:t>
                  </w:r>
                </w:p>
              </w:tc>
              <w:tc>
                <w:tcPr>
                  <w:tcW w:w="959" w:type="dxa"/>
                  <w:shd w:val="clear" w:color="auto" w:fill="346E7C"/>
                  <w:vAlign w:val="center"/>
                </w:tcPr>
                <w:p w14:paraId="21B31C20" w14:textId="77777777" w:rsidR="00E30028" w:rsidRPr="007F6BD9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y</w:t>
                  </w:r>
                </w:p>
              </w:tc>
            </w:tr>
            <w:tr w:rsidR="00E30028" w:rsidRPr="00060038" w14:paraId="70E16F9A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21EE4F73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–4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4E6AC3AC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–7</w:t>
                  </w:r>
                </w:p>
              </w:tc>
            </w:tr>
            <w:tr w:rsidR="00E30028" w:rsidRPr="00060038" w14:paraId="19850336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13836A26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–4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338BE961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–4</w:t>
                  </w:r>
                </w:p>
              </w:tc>
            </w:tr>
            <w:tr w:rsidR="00E30028" w:rsidRPr="00060038" w14:paraId="0631A6D1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1ED8E159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–4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0149C5B0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–1</w:t>
                  </w:r>
                </w:p>
              </w:tc>
            </w:tr>
            <w:tr w:rsidR="00E30028" w:rsidRPr="00060038" w14:paraId="24398459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39D9440B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–4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5F142E1A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  <w:t>2</w:t>
                  </w:r>
                </w:p>
              </w:tc>
            </w:tr>
            <w:tr w:rsidR="00E30028" w:rsidRPr="00060038" w14:paraId="1D0386C9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4D970932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–4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3648AC37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  <w:t>5</w:t>
                  </w:r>
                </w:p>
              </w:tc>
            </w:tr>
          </w:tbl>
          <w:p w14:paraId="11818579" w14:textId="4E32A876" w:rsidR="00C332C1" w:rsidRPr="007D5447" w:rsidRDefault="00C332C1" w:rsidP="00C332C1">
            <w:pPr>
              <w:pStyle w:val="TableData"/>
              <w:jc w:val="center"/>
              <w:rPr>
                <w:lang w:val="es-ES"/>
              </w:rPr>
            </w:pPr>
          </w:p>
        </w:tc>
      </w:tr>
    </w:tbl>
    <w:p w14:paraId="41ADB5CC" w14:textId="77777777" w:rsidR="00B131CE" w:rsidRPr="007D5447" w:rsidRDefault="00B131CE" w:rsidP="005F607B">
      <w:pPr>
        <w:pStyle w:val="Title"/>
        <w:rPr>
          <w:lang w:val="es-ES"/>
        </w:rPr>
      </w:pPr>
      <w:r w:rsidRPr="007D5447">
        <w:rPr>
          <w:lang w:val="es-ES"/>
        </w:rPr>
        <w:br w:type="page"/>
      </w:r>
    </w:p>
    <w:p w14:paraId="467FCEAF" w14:textId="462A7076" w:rsidR="005F607B" w:rsidRPr="007D5447" w:rsidRDefault="00334D85" w:rsidP="005F607B">
      <w:pPr>
        <w:pStyle w:val="Title"/>
        <w:rPr>
          <w:lang w:val="es-ES"/>
        </w:rPr>
      </w:pPr>
      <w:r>
        <w:rPr>
          <w:lang w:val="es-ES"/>
        </w:rPr>
        <w:lastRenderedPageBreak/>
        <w:t>datos de vuelo</w:t>
      </w:r>
      <w:r w:rsidRPr="007D5447">
        <w:rPr>
          <w:lang w:val="es-ES"/>
        </w:rPr>
        <w:t xml:space="preserve">: </w:t>
      </w:r>
      <w:r>
        <w:rPr>
          <w:lang w:val="es-ES"/>
        </w:rPr>
        <w:t>3</w:t>
      </w:r>
      <w:r>
        <w:rPr>
          <w:vertAlign w:val="superscript"/>
          <w:lang w:val="es-ES"/>
        </w:rPr>
        <w:t>a</w:t>
      </w:r>
      <w:r>
        <w:rPr>
          <w:lang w:val="es-ES"/>
        </w:rPr>
        <w:t xml:space="preserve"> colección</w:t>
      </w:r>
    </w:p>
    <w:tbl>
      <w:tblPr>
        <w:tblStyle w:val="TableGrid"/>
        <w:tblW w:w="972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240"/>
        <w:gridCol w:w="3240"/>
      </w:tblGrid>
      <w:tr w:rsidR="0091779F" w:rsidRPr="007D5447" w14:paraId="01116880" w14:textId="77777777" w:rsidTr="007E5E76">
        <w:trPr>
          <w:cantSplit/>
          <w:tblHeader/>
        </w:trPr>
        <w:tc>
          <w:tcPr>
            <w:tcW w:w="3240" w:type="dxa"/>
            <w:tcBorders>
              <w:top w:val="dashed" w:sz="4" w:space="0" w:color="346E7C"/>
              <w:left w:val="dashed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3028FA59" w14:textId="60879C3A" w:rsidR="0091779F" w:rsidRPr="007D5447" w:rsidRDefault="007D5447" w:rsidP="0091779F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Gráfico</w:t>
            </w:r>
            <w:r w:rsidR="0091779F" w:rsidRPr="007D5447">
              <w:rPr>
                <w:lang w:val="es-ES"/>
              </w:rPr>
              <w:t xml:space="preserve">: </w:t>
            </w:r>
            <w:r>
              <w:rPr>
                <w:lang w:val="es-ES"/>
              </w:rPr>
              <w:t>Capitán de Vuelo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2F18FBF4" w14:textId="3AF2AAB2" w:rsidR="0091779F" w:rsidRPr="007D5447" w:rsidRDefault="007D5447" w:rsidP="0091779F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Ecuación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right w:val="dashed" w:sz="4" w:space="0" w:color="346E7C"/>
            </w:tcBorders>
            <w:shd w:val="clear" w:color="auto" w:fill="346E7C"/>
            <w:vAlign w:val="center"/>
          </w:tcPr>
          <w:p w14:paraId="6C868E63" w14:textId="0E37D208" w:rsidR="0091779F" w:rsidRPr="007D5447" w:rsidRDefault="007D5447" w:rsidP="0091779F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Tabla</w:t>
            </w:r>
          </w:p>
        </w:tc>
      </w:tr>
      <w:tr w:rsidR="005F607B" w:rsidRPr="007D5447" w14:paraId="687B8E63" w14:textId="77777777" w:rsidTr="007E5E76">
        <w:trPr>
          <w:trHeight w:val="3240"/>
        </w:trPr>
        <w:tc>
          <w:tcPr>
            <w:tcW w:w="3240" w:type="dxa"/>
            <w:tcBorders>
              <w:left w:val="dashed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13E2A5C8" w14:textId="7F4F843A" w:rsidR="005F607B" w:rsidRPr="007D5447" w:rsidRDefault="008A2D47" w:rsidP="0083205F">
            <w:pPr>
              <w:pStyle w:val="RowHeader"/>
              <w:jc w:val="center"/>
              <w:rPr>
                <w:lang w:val="es-ES"/>
              </w:rPr>
            </w:pPr>
            <w:r w:rsidRPr="007D5447">
              <w:rPr>
                <w:noProof/>
                <w:lang w:val="es-ES"/>
              </w:rPr>
              <w:drawing>
                <wp:inline distT="0" distB="0" distL="0" distR="0" wp14:anchorId="28909F5B" wp14:editId="4F3E2A51">
                  <wp:extent cx="1818175" cy="18288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8175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left w:val="single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78FEB4BB" w14:textId="61D7F01C" w:rsidR="005F607B" w:rsidRPr="007D5447" w:rsidRDefault="005F607B" w:rsidP="0083205F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3240" w:type="dxa"/>
            <w:tcBorders>
              <w:left w:val="single" w:sz="4" w:space="0" w:color="346E7C"/>
              <w:bottom w:val="dashed" w:sz="4" w:space="0" w:color="346E7C"/>
              <w:right w:val="dashed" w:sz="4" w:space="0" w:color="346E7C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23"/>
              <w:tblOverlap w:val="never"/>
              <w:tblW w:w="0" w:type="auto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Look w:val="04A0" w:firstRow="1" w:lastRow="0" w:firstColumn="1" w:lastColumn="0" w:noHBand="0" w:noVBand="1"/>
            </w:tblPr>
            <w:tblGrid>
              <w:gridCol w:w="974"/>
              <w:gridCol w:w="16"/>
              <w:gridCol w:w="959"/>
            </w:tblGrid>
            <w:tr w:rsidR="00E30028" w:rsidRPr="007F6BD9" w14:paraId="59202C32" w14:textId="77777777" w:rsidTr="00BD6A8E">
              <w:trPr>
                <w:trHeight w:val="480"/>
              </w:trPr>
              <w:tc>
                <w:tcPr>
                  <w:tcW w:w="990" w:type="dxa"/>
                  <w:gridSpan w:val="2"/>
                  <w:shd w:val="clear" w:color="auto" w:fill="346E7C"/>
                  <w:vAlign w:val="center"/>
                </w:tcPr>
                <w:p w14:paraId="21713AAE" w14:textId="77777777" w:rsidR="00E30028" w:rsidRPr="007F6BD9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x</w:t>
                  </w:r>
                </w:p>
              </w:tc>
              <w:tc>
                <w:tcPr>
                  <w:tcW w:w="959" w:type="dxa"/>
                  <w:shd w:val="clear" w:color="auto" w:fill="346E7C"/>
                  <w:vAlign w:val="center"/>
                </w:tcPr>
                <w:p w14:paraId="0FE4D731" w14:textId="77777777" w:rsidR="00E30028" w:rsidRPr="007F6BD9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y</w:t>
                  </w:r>
                </w:p>
              </w:tc>
            </w:tr>
            <w:tr w:rsidR="00E30028" w14:paraId="16C73302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424C5940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0608B2FC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715AC174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72FC95CF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5F0C2E58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06F8971C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41BC7707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762F12FE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27DB76DC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09C9B1D1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19B74B96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2E597736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296BA6B2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21E6CD2A" w14:textId="77777777" w:rsidR="00E30028" w:rsidRDefault="00E30028" w:rsidP="00E30028">
                  <w:pPr>
                    <w:pStyle w:val="RowHeader"/>
                  </w:pPr>
                </w:p>
              </w:tc>
            </w:tr>
          </w:tbl>
          <w:p w14:paraId="5E6875C9" w14:textId="7D542DE2" w:rsidR="005F607B" w:rsidRPr="007D5447" w:rsidRDefault="005F607B" w:rsidP="0083205F">
            <w:pPr>
              <w:pStyle w:val="TableData"/>
              <w:jc w:val="center"/>
              <w:rPr>
                <w:lang w:val="es-ES"/>
              </w:rPr>
            </w:pPr>
          </w:p>
        </w:tc>
      </w:tr>
      <w:tr w:rsidR="00752D93" w:rsidRPr="007D5447" w14:paraId="7CD0D269" w14:textId="77777777" w:rsidTr="007E5E76">
        <w:trPr>
          <w:trHeight w:val="288"/>
        </w:trPr>
        <w:tc>
          <w:tcPr>
            <w:tcW w:w="3240" w:type="dxa"/>
            <w:tcBorders>
              <w:top w:val="dashed" w:sz="4" w:space="0" w:color="346E7C"/>
              <w:left w:val="dashed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67125B28" w14:textId="184236CE" w:rsidR="00752D93" w:rsidRPr="007D5447" w:rsidRDefault="007D5447" w:rsidP="00752D93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Gráfico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463FFCA6" w14:textId="6726570A" w:rsidR="00752D93" w:rsidRPr="007D5447" w:rsidRDefault="007D5447" w:rsidP="00752D93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Ecuación</w:t>
            </w:r>
            <w:r w:rsidR="0091779F" w:rsidRPr="007D5447">
              <w:rPr>
                <w:lang w:val="es-ES"/>
              </w:rPr>
              <w:t xml:space="preserve">: </w:t>
            </w:r>
            <w:r w:rsidR="00EE08AC">
              <w:rPr>
                <w:lang w:val="es-ES"/>
              </w:rPr>
              <w:t>Primer Oficial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dashed" w:sz="4" w:space="0" w:color="346E7C"/>
            </w:tcBorders>
            <w:shd w:val="clear" w:color="auto" w:fill="346E7C"/>
            <w:vAlign w:val="center"/>
          </w:tcPr>
          <w:p w14:paraId="1FCC5475" w14:textId="0C6F19AF" w:rsidR="00752D93" w:rsidRPr="007D5447" w:rsidRDefault="007D5447" w:rsidP="00752D93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Tabla</w:t>
            </w:r>
          </w:p>
        </w:tc>
      </w:tr>
      <w:tr w:rsidR="005F607B" w:rsidRPr="007D5447" w14:paraId="6770DC42" w14:textId="77777777" w:rsidTr="007E5E76">
        <w:trPr>
          <w:trHeight w:val="3240"/>
        </w:trPr>
        <w:tc>
          <w:tcPr>
            <w:tcW w:w="3240" w:type="dxa"/>
            <w:tcBorders>
              <w:top w:val="single" w:sz="4" w:space="0" w:color="346E7C"/>
              <w:left w:val="dashed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7224F20A" w14:textId="5FEBAC94" w:rsidR="005F607B" w:rsidRPr="007D5447" w:rsidRDefault="005F607B" w:rsidP="0083205F">
            <w:pPr>
              <w:pStyle w:val="RowHeader"/>
              <w:jc w:val="center"/>
              <w:rPr>
                <w:rFonts w:cstheme="minorHAnsi"/>
                <w:lang w:val="es-ES"/>
              </w:rPr>
            </w:pPr>
            <w:r w:rsidRPr="007D5447">
              <w:rPr>
                <w:noProof/>
                <w:lang w:val="es-ES"/>
              </w:rPr>
              <w:drawing>
                <wp:inline distT="0" distB="0" distL="0" distR="0" wp14:anchorId="6F489EF3" wp14:editId="5006D3C7">
                  <wp:extent cx="1807550" cy="1828800"/>
                  <wp:effectExtent l="0" t="0" r="254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55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0E66590E" w14:textId="6D9744E5" w:rsidR="005F607B" w:rsidRPr="007D5447" w:rsidRDefault="00AA7352" w:rsidP="0083205F">
            <w:pPr>
              <w:pStyle w:val="TableData"/>
              <w:jc w:val="center"/>
              <w:rPr>
                <w:lang w:val="es-ES"/>
              </w:rPr>
            </w:pPr>
            <w:r w:rsidRPr="00B74A75">
              <w:rPr>
                <w:noProof/>
                <w:position w:val="-12"/>
                <w:lang w:val="es-ES"/>
              </w:rPr>
              <w:object w:dxaOrig="1700" w:dyaOrig="380" w14:anchorId="1C1BB263">
                <v:shape id="_x0000_i1032" type="#_x0000_t75" alt="" style="width:85.55pt;height:19.5pt;mso-width-percent:0;mso-height-percent:0;mso-width-percent:0;mso-height-percent:0" o:ole="">
                  <v:imagedata r:id="rId16" o:title=""/>
                </v:shape>
                <o:OLEObject Type="Embed" ProgID="Equation.DSMT4" ShapeID="_x0000_i1032" DrawAspect="Content" ObjectID="_1810469055" r:id="rId17"/>
              </w:object>
            </w: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dashed" w:sz="4" w:space="0" w:color="346E7C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23"/>
              <w:tblOverlap w:val="never"/>
              <w:tblW w:w="0" w:type="auto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Look w:val="04A0" w:firstRow="1" w:lastRow="0" w:firstColumn="1" w:lastColumn="0" w:noHBand="0" w:noVBand="1"/>
            </w:tblPr>
            <w:tblGrid>
              <w:gridCol w:w="974"/>
              <w:gridCol w:w="16"/>
              <w:gridCol w:w="959"/>
            </w:tblGrid>
            <w:tr w:rsidR="00E30028" w:rsidRPr="007F6BD9" w14:paraId="2212E7A2" w14:textId="77777777" w:rsidTr="00BD6A8E">
              <w:trPr>
                <w:trHeight w:val="480"/>
              </w:trPr>
              <w:tc>
                <w:tcPr>
                  <w:tcW w:w="990" w:type="dxa"/>
                  <w:gridSpan w:val="2"/>
                  <w:shd w:val="clear" w:color="auto" w:fill="346E7C"/>
                  <w:vAlign w:val="center"/>
                </w:tcPr>
                <w:p w14:paraId="14CA5BFE" w14:textId="77777777" w:rsidR="00E30028" w:rsidRPr="007F6BD9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x</w:t>
                  </w:r>
                </w:p>
              </w:tc>
              <w:tc>
                <w:tcPr>
                  <w:tcW w:w="959" w:type="dxa"/>
                  <w:shd w:val="clear" w:color="auto" w:fill="346E7C"/>
                  <w:vAlign w:val="center"/>
                </w:tcPr>
                <w:p w14:paraId="3237CF27" w14:textId="77777777" w:rsidR="00E30028" w:rsidRPr="007F6BD9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y</w:t>
                  </w:r>
                </w:p>
              </w:tc>
            </w:tr>
            <w:tr w:rsidR="00E30028" w14:paraId="0F8A3BBD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4A4CEADF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03DB4F9F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3F9D4AD9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4522853F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585E9595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7AF44B4A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104D38E2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7D8BE59A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56053FBB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08F949F3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5E96B0B0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16474FE6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226AC313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74CA7715" w14:textId="77777777" w:rsidR="00E30028" w:rsidRDefault="00E30028" w:rsidP="00E30028">
                  <w:pPr>
                    <w:pStyle w:val="RowHeader"/>
                  </w:pPr>
                </w:p>
              </w:tc>
            </w:tr>
          </w:tbl>
          <w:p w14:paraId="07732576" w14:textId="321CC550" w:rsidR="005F607B" w:rsidRPr="007D5447" w:rsidRDefault="005F607B" w:rsidP="0083205F">
            <w:pPr>
              <w:pStyle w:val="TableData"/>
              <w:jc w:val="center"/>
              <w:rPr>
                <w:lang w:val="es-ES"/>
              </w:rPr>
            </w:pPr>
          </w:p>
        </w:tc>
      </w:tr>
      <w:tr w:rsidR="00C332C1" w:rsidRPr="007D5447" w14:paraId="643D5E74" w14:textId="77777777" w:rsidTr="007E5E76">
        <w:trPr>
          <w:trHeight w:val="288"/>
        </w:trPr>
        <w:tc>
          <w:tcPr>
            <w:tcW w:w="3240" w:type="dxa"/>
            <w:tcBorders>
              <w:top w:val="dashed" w:sz="4" w:space="0" w:color="346E7C"/>
              <w:left w:val="dashed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6FBEB940" w14:textId="2AC0AFBC" w:rsidR="00C332C1" w:rsidRPr="007D5447" w:rsidRDefault="007D5447" w:rsidP="00C332C1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Gráfico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02D5ADF6" w14:textId="348DCF4D" w:rsidR="00C332C1" w:rsidRPr="007D5447" w:rsidRDefault="007D5447" w:rsidP="00C332C1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Ecuación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dashed" w:sz="4" w:space="0" w:color="346E7C"/>
            </w:tcBorders>
            <w:shd w:val="clear" w:color="auto" w:fill="346E7C"/>
            <w:vAlign w:val="center"/>
          </w:tcPr>
          <w:p w14:paraId="5A7F6472" w14:textId="5A416810" w:rsidR="00C332C1" w:rsidRPr="007D5447" w:rsidRDefault="007D5447" w:rsidP="00C332C1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Tabla</w:t>
            </w:r>
            <w:r w:rsidR="00C332C1" w:rsidRPr="007D5447">
              <w:rPr>
                <w:lang w:val="es-ES"/>
              </w:rPr>
              <w:t xml:space="preserve">: </w:t>
            </w:r>
            <w:r w:rsidR="00EE08AC">
              <w:rPr>
                <w:lang w:val="es-ES"/>
              </w:rPr>
              <w:t>Ingeniero de Vuelo</w:t>
            </w:r>
          </w:p>
        </w:tc>
      </w:tr>
      <w:tr w:rsidR="00C332C1" w:rsidRPr="007D5447" w14:paraId="179CEEF6" w14:textId="77777777" w:rsidTr="007E5E76">
        <w:trPr>
          <w:trHeight w:val="3240"/>
        </w:trPr>
        <w:tc>
          <w:tcPr>
            <w:tcW w:w="3240" w:type="dxa"/>
            <w:tcBorders>
              <w:top w:val="single" w:sz="4" w:space="0" w:color="346E7C"/>
              <w:left w:val="dashed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215D6E58" w14:textId="5E5DEA8E" w:rsidR="00C332C1" w:rsidRPr="007D5447" w:rsidRDefault="00C332C1" w:rsidP="00C332C1">
            <w:pPr>
              <w:pStyle w:val="RowHeader"/>
              <w:jc w:val="center"/>
              <w:rPr>
                <w:lang w:val="es-ES"/>
              </w:rPr>
            </w:pPr>
            <w:r w:rsidRPr="007D5447">
              <w:rPr>
                <w:noProof/>
                <w:lang w:val="es-ES"/>
              </w:rPr>
              <w:drawing>
                <wp:inline distT="0" distB="0" distL="0" distR="0" wp14:anchorId="53FC334F" wp14:editId="0D4942DB">
                  <wp:extent cx="1807550" cy="1828800"/>
                  <wp:effectExtent l="0" t="0" r="254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55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185EF685" w14:textId="31581B4A" w:rsidR="00C332C1" w:rsidRPr="007D5447" w:rsidRDefault="00C332C1" w:rsidP="00C332C1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dashed" w:sz="4" w:space="0" w:color="346E7C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-1332"/>
              <w:tblOverlap w:val="never"/>
              <w:tblW w:w="0" w:type="auto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Look w:val="04A0" w:firstRow="1" w:lastRow="0" w:firstColumn="1" w:lastColumn="0" w:noHBand="0" w:noVBand="1"/>
            </w:tblPr>
            <w:tblGrid>
              <w:gridCol w:w="974"/>
              <w:gridCol w:w="16"/>
              <w:gridCol w:w="959"/>
            </w:tblGrid>
            <w:tr w:rsidR="00E30028" w:rsidRPr="007F6BD9" w14:paraId="1E72CA9C" w14:textId="77777777" w:rsidTr="00BD6A8E">
              <w:trPr>
                <w:trHeight w:val="480"/>
              </w:trPr>
              <w:tc>
                <w:tcPr>
                  <w:tcW w:w="990" w:type="dxa"/>
                  <w:gridSpan w:val="2"/>
                  <w:shd w:val="clear" w:color="auto" w:fill="346E7C"/>
                  <w:vAlign w:val="center"/>
                </w:tcPr>
                <w:p w14:paraId="05135B32" w14:textId="77777777" w:rsidR="00E30028" w:rsidRPr="007F6BD9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x</w:t>
                  </w:r>
                </w:p>
              </w:tc>
              <w:tc>
                <w:tcPr>
                  <w:tcW w:w="959" w:type="dxa"/>
                  <w:shd w:val="clear" w:color="auto" w:fill="346E7C"/>
                  <w:vAlign w:val="center"/>
                </w:tcPr>
                <w:p w14:paraId="529E5013" w14:textId="77777777" w:rsidR="00E30028" w:rsidRPr="007F6BD9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y</w:t>
                  </w:r>
                </w:p>
              </w:tc>
            </w:tr>
            <w:tr w:rsidR="00E30028" w:rsidRPr="00060038" w14:paraId="5B765E9A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34D3971E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–1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34592893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–5</w:t>
                  </w:r>
                </w:p>
              </w:tc>
            </w:tr>
            <w:tr w:rsidR="00E30028" w:rsidRPr="00060038" w14:paraId="737B3D04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6718138F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21B33815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–2</w:t>
                  </w:r>
                </w:p>
              </w:tc>
            </w:tr>
            <w:tr w:rsidR="00E30028" w:rsidRPr="00060038" w14:paraId="1F9BF93E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59E0B5EB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1CAFCEC4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  <w:t>1</w:t>
                  </w:r>
                </w:p>
              </w:tc>
            </w:tr>
            <w:tr w:rsidR="00E30028" w:rsidRPr="00060038" w14:paraId="0A4BF3D0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3DB5704D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74A21D53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  <w:t>4</w:t>
                  </w:r>
                </w:p>
              </w:tc>
            </w:tr>
            <w:tr w:rsidR="00E30028" w:rsidRPr="00060038" w14:paraId="28B06D44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1ED53361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7420C848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  <w:t>7</w:t>
                  </w:r>
                </w:p>
              </w:tc>
            </w:tr>
          </w:tbl>
          <w:p w14:paraId="0E2409E9" w14:textId="3899F330" w:rsidR="00C332C1" w:rsidRPr="007D5447" w:rsidRDefault="00C332C1" w:rsidP="00C332C1">
            <w:pPr>
              <w:pStyle w:val="TableData"/>
              <w:jc w:val="center"/>
              <w:rPr>
                <w:lang w:val="es-ES"/>
              </w:rPr>
            </w:pPr>
          </w:p>
        </w:tc>
      </w:tr>
    </w:tbl>
    <w:p w14:paraId="25D87307" w14:textId="77777777" w:rsidR="00B131CE" w:rsidRPr="007D5447" w:rsidRDefault="00B131CE" w:rsidP="008901A7">
      <w:pPr>
        <w:pStyle w:val="Title"/>
        <w:rPr>
          <w:lang w:val="es-ES"/>
        </w:rPr>
      </w:pPr>
      <w:r w:rsidRPr="007D5447">
        <w:rPr>
          <w:lang w:val="es-ES"/>
        </w:rPr>
        <w:br w:type="page"/>
      </w:r>
    </w:p>
    <w:p w14:paraId="10C58363" w14:textId="3D02BFE4" w:rsidR="008901A7" w:rsidRPr="007D5447" w:rsidRDefault="00334D85" w:rsidP="008901A7">
      <w:pPr>
        <w:pStyle w:val="Title"/>
        <w:rPr>
          <w:lang w:val="es-ES"/>
        </w:rPr>
      </w:pPr>
      <w:r>
        <w:rPr>
          <w:lang w:val="es-ES"/>
        </w:rPr>
        <w:lastRenderedPageBreak/>
        <w:t>datos de vuelo</w:t>
      </w:r>
      <w:r w:rsidRPr="007D5447">
        <w:rPr>
          <w:lang w:val="es-ES"/>
        </w:rPr>
        <w:t xml:space="preserve">: </w:t>
      </w:r>
      <w:r>
        <w:rPr>
          <w:lang w:val="es-ES"/>
        </w:rPr>
        <w:t>4</w:t>
      </w:r>
      <w:r>
        <w:rPr>
          <w:vertAlign w:val="superscript"/>
          <w:lang w:val="es-ES"/>
        </w:rPr>
        <w:t>a</w:t>
      </w:r>
      <w:r>
        <w:rPr>
          <w:lang w:val="es-ES"/>
        </w:rPr>
        <w:t xml:space="preserve"> colección</w:t>
      </w:r>
    </w:p>
    <w:tbl>
      <w:tblPr>
        <w:tblStyle w:val="TableGrid"/>
        <w:tblW w:w="972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240"/>
        <w:gridCol w:w="3240"/>
      </w:tblGrid>
      <w:tr w:rsidR="0091779F" w:rsidRPr="007D5447" w14:paraId="7F445CF5" w14:textId="77777777" w:rsidTr="007E5E76">
        <w:trPr>
          <w:cantSplit/>
          <w:tblHeader/>
        </w:trPr>
        <w:tc>
          <w:tcPr>
            <w:tcW w:w="3240" w:type="dxa"/>
            <w:tcBorders>
              <w:top w:val="dashed" w:sz="4" w:space="0" w:color="346E7C"/>
              <w:left w:val="dashed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044E34D3" w14:textId="4D815208" w:rsidR="0091779F" w:rsidRPr="007D5447" w:rsidRDefault="007D5447" w:rsidP="0091779F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Gráfico</w:t>
            </w:r>
            <w:r w:rsidR="0091779F" w:rsidRPr="007D5447">
              <w:rPr>
                <w:lang w:val="es-ES"/>
              </w:rPr>
              <w:t xml:space="preserve">: </w:t>
            </w:r>
            <w:r>
              <w:rPr>
                <w:lang w:val="es-ES"/>
              </w:rPr>
              <w:t>Capitán de Vuelo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474D3D8C" w14:textId="758316A6" w:rsidR="0091779F" w:rsidRPr="007D5447" w:rsidRDefault="007D5447" w:rsidP="0091779F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Ecuación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dashed" w:sz="4" w:space="0" w:color="346E7C"/>
            </w:tcBorders>
            <w:shd w:val="clear" w:color="auto" w:fill="346E7C"/>
            <w:vAlign w:val="center"/>
          </w:tcPr>
          <w:p w14:paraId="793EF4DB" w14:textId="0D22BAD1" w:rsidR="0091779F" w:rsidRPr="007D5447" w:rsidRDefault="007D5447" w:rsidP="0091779F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Tabla</w:t>
            </w:r>
          </w:p>
        </w:tc>
      </w:tr>
      <w:tr w:rsidR="008901A7" w:rsidRPr="007D5447" w14:paraId="50CCBA85" w14:textId="77777777" w:rsidTr="007E5E76">
        <w:trPr>
          <w:trHeight w:val="3240"/>
        </w:trPr>
        <w:tc>
          <w:tcPr>
            <w:tcW w:w="3240" w:type="dxa"/>
            <w:tcBorders>
              <w:top w:val="single" w:sz="4" w:space="0" w:color="346E7C"/>
              <w:left w:val="dashed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7CAF1651" w14:textId="4EC9AB14" w:rsidR="008901A7" w:rsidRPr="007D5447" w:rsidRDefault="008A2D47" w:rsidP="00D65F25">
            <w:pPr>
              <w:pStyle w:val="RowHeader"/>
              <w:jc w:val="center"/>
              <w:rPr>
                <w:lang w:val="es-ES"/>
              </w:rPr>
            </w:pPr>
            <w:r w:rsidRPr="007D5447">
              <w:rPr>
                <w:noProof/>
                <w:lang w:val="es-ES"/>
              </w:rPr>
              <w:drawing>
                <wp:inline distT="0" distB="0" distL="0" distR="0" wp14:anchorId="29B4FC4D" wp14:editId="1F3FEE3E">
                  <wp:extent cx="1815519" cy="18288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5519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63F8103E" w14:textId="6B029E56" w:rsidR="008901A7" w:rsidRPr="007D5447" w:rsidRDefault="008901A7" w:rsidP="00D65F25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dashed" w:sz="4" w:space="0" w:color="346E7C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23"/>
              <w:tblOverlap w:val="never"/>
              <w:tblW w:w="0" w:type="auto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Look w:val="04A0" w:firstRow="1" w:lastRow="0" w:firstColumn="1" w:lastColumn="0" w:noHBand="0" w:noVBand="1"/>
            </w:tblPr>
            <w:tblGrid>
              <w:gridCol w:w="974"/>
              <w:gridCol w:w="16"/>
              <w:gridCol w:w="959"/>
            </w:tblGrid>
            <w:tr w:rsidR="00E30028" w:rsidRPr="007F6BD9" w14:paraId="5127C4F6" w14:textId="77777777" w:rsidTr="00BD6A8E">
              <w:trPr>
                <w:trHeight w:val="480"/>
              </w:trPr>
              <w:tc>
                <w:tcPr>
                  <w:tcW w:w="990" w:type="dxa"/>
                  <w:gridSpan w:val="2"/>
                  <w:shd w:val="clear" w:color="auto" w:fill="346E7C"/>
                  <w:vAlign w:val="center"/>
                </w:tcPr>
                <w:p w14:paraId="50EF7595" w14:textId="77777777" w:rsidR="00E30028" w:rsidRPr="007F6BD9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x</w:t>
                  </w:r>
                </w:p>
              </w:tc>
              <w:tc>
                <w:tcPr>
                  <w:tcW w:w="959" w:type="dxa"/>
                  <w:shd w:val="clear" w:color="auto" w:fill="346E7C"/>
                  <w:vAlign w:val="center"/>
                </w:tcPr>
                <w:p w14:paraId="0D7EB664" w14:textId="77777777" w:rsidR="00E30028" w:rsidRPr="007F6BD9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y</w:t>
                  </w:r>
                </w:p>
              </w:tc>
            </w:tr>
            <w:tr w:rsidR="00E30028" w14:paraId="485A38C6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7DBBF8C4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2F436A85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4BAF3F57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4840D035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798057A5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74DEA251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1D1DC3C0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19EB59BF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54C2FBE9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1C05E488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291CE67C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3BC67166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574703D1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5A6A5186" w14:textId="77777777" w:rsidR="00E30028" w:rsidRDefault="00E30028" w:rsidP="00E30028">
                  <w:pPr>
                    <w:pStyle w:val="RowHeader"/>
                  </w:pPr>
                </w:p>
              </w:tc>
            </w:tr>
          </w:tbl>
          <w:p w14:paraId="3E940D3D" w14:textId="4063D502" w:rsidR="008901A7" w:rsidRPr="007D5447" w:rsidRDefault="008901A7" w:rsidP="00D65F25">
            <w:pPr>
              <w:pStyle w:val="TableData"/>
              <w:jc w:val="center"/>
              <w:rPr>
                <w:lang w:val="es-ES"/>
              </w:rPr>
            </w:pPr>
          </w:p>
        </w:tc>
      </w:tr>
      <w:tr w:rsidR="008901A7" w:rsidRPr="007D5447" w14:paraId="0C9E400B" w14:textId="77777777" w:rsidTr="007E5E76">
        <w:trPr>
          <w:trHeight w:val="288"/>
        </w:trPr>
        <w:tc>
          <w:tcPr>
            <w:tcW w:w="3240" w:type="dxa"/>
            <w:tcBorders>
              <w:top w:val="dashed" w:sz="4" w:space="0" w:color="346E7C"/>
              <w:left w:val="dashed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591C6698" w14:textId="4D32C04A" w:rsidR="008901A7" w:rsidRPr="007D5447" w:rsidRDefault="007D5447" w:rsidP="00D65F25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Gráfico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3198ACBC" w14:textId="4661C64D" w:rsidR="008901A7" w:rsidRPr="007D5447" w:rsidRDefault="007D5447" w:rsidP="00D65F25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Ecuación</w:t>
            </w:r>
            <w:r w:rsidR="0091779F" w:rsidRPr="007D5447">
              <w:rPr>
                <w:lang w:val="es-ES"/>
              </w:rPr>
              <w:t xml:space="preserve">: </w:t>
            </w:r>
            <w:r w:rsidR="00EE08AC">
              <w:rPr>
                <w:lang w:val="es-ES"/>
              </w:rPr>
              <w:t>Primer Oficial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dashed" w:sz="4" w:space="0" w:color="346E7C"/>
            </w:tcBorders>
            <w:shd w:val="clear" w:color="auto" w:fill="346E7C"/>
            <w:vAlign w:val="center"/>
          </w:tcPr>
          <w:p w14:paraId="49278821" w14:textId="3C7C7B72" w:rsidR="008901A7" w:rsidRPr="007D5447" w:rsidRDefault="007D5447" w:rsidP="00D65F25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Tabla</w:t>
            </w:r>
          </w:p>
        </w:tc>
      </w:tr>
      <w:tr w:rsidR="008901A7" w:rsidRPr="007D5447" w14:paraId="11400BED" w14:textId="77777777" w:rsidTr="007E5E76">
        <w:trPr>
          <w:trHeight w:val="3240"/>
        </w:trPr>
        <w:tc>
          <w:tcPr>
            <w:tcW w:w="3240" w:type="dxa"/>
            <w:tcBorders>
              <w:top w:val="single" w:sz="4" w:space="0" w:color="346E7C"/>
              <w:left w:val="dashed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2E0BA89C" w14:textId="77777777" w:rsidR="008901A7" w:rsidRPr="007D5447" w:rsidRDefault="008901A7" w:rsidP="00D65F25">
            <w:pPr>
              <w:pStyle w:val="RowHeader"/>
              <w:jc w:val="center"/>
              <w:rPr>
                <w:rFonts w:cstheme="minorHAnsi"/>
                <w:lang w:val="es-ES"/>
              </w:rPr>
            </w:pPr>
            <w:r w:rsidRPr="007D5447">
              <w:rPr>
                <w:noProof/>
                <w:lang w:val="es-ES"/>
              </w:rPr>
              <w:drawing>
                <wp:inline distT="0" distB="0" distL="0" distR="0" wp14:anchorId="38E47479" wp14:editId="2F55068C">
                  <wp:extent cx="1807550" cy="1828800"/>
                  <wp:effectExtent l="0" t="0" r="2540" b="0"/>
                  <wp:docPr id="33" name="Picture 33" descr="A picture containing 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 descr="A picture containing background pattern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55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10502E82" w14:textId="1FAF3A64" w:rsidR="008901A7" w:rsidRPr="007D5447" w:rsidRDefault="00AA7352" w:rsidP="00D65F25">
            <w:pPr>
              <w:pStyle w:val="TableData"/>
              <w:jc w:val="center"/>
              <w:rPr>
                <w:lang w:val="es-ES"/>
              </w:rPr>
            </w:pPr>
            <w:r w:rsidRPr="00B74A75">
              <w:rPr>
                <w:noProof/>
                <w:position w:val="-30"/>
                <w:lang w:val="es-ES"/>
              </w:rPr>
              <w:object w:dxaOrig="1640" w:dyaOrig="800" w14:anchorId="5E814133">
                <v:shape id="_x0000_i1031" type="#_x0000_t75" alt="" style="width:82.15pt;height:39.8pt;mso-width-percent:0;mso-height-percent:0;mso-width-percent:0;mso-height-percent:0" o:ole="">
                  <v:imagedata r:id="rId19" o:title=""/>
                </v:shape>
                <o:OLEObject Type="Embed" ProgID="Equation.DSMT4" ShapeID="_x0000_i1031" DrawAspect="Content" ObjectID="_1810469056" r:id="rId20"/>
              </w:object>
            </w: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dashed" w:sz="4" w:space="0" w:color="346E7C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23"/>
              <w:tblOverlap w:val="never"/>
              <w:tblW w:w="0" w:type="auto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Look w:val="04A0" w:firstRow="1" w:lastRow="0" w:firstColumn="1" w:lastColumn="0" w:noHBand="0" w:noVBand="1"/>
            </w:tblPr>
            <w:tblGrid>
              <w:gridCol w:w="974"/>
              <w:gridCol w:w="16"/>
              <w:gridCol w:w="959"/>
            </w:tblGrid>
            <w:tr w:rsidR="00E30028" w:rsidRPr="007F6BD9" w14:paraId="79FCEE03" w14:textId="77777777" w:rsidTr="00BD6A8E">
              <w:trPr>
                <w:trHeight w:val="480"/>
              </w:trPr>
              <w:tc>
                <w:tcPr>
                  <w:tcW w:w="990" w:type="dxa"/>
                  <w:gridSpan w:val="2"/>
                  <w:shd w:val="clear" w:color="auto" w:fill="346E7C"/>
                  <w:vAlign w:val="center"/>
                </w:tcPr>
                <w:p w14:paraId="2A75B4B7" w14:textId="77777777" w:rsidR="00E30028" w:rsidRPr="007F6BD9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x</w:t>
                  </w:r>
                </w:p>
              </w:tc>
              <w:tc>
                <w:tcPr>
                  <w:tcW w:w="959" w:type="dxa"/>
                  <w:shd w:val="clear" w:color="auto" w:fill="346E7C"/>
                  <w:vAlign w:val="center"/>
                </w:tcPr>
                <w:p w14:paraId="00A2A0BC" w14:textId="77777777" w:rsidR="00E30028" w:rsidRPr="007F6BD9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y</w:t>
                  </w:r>
                </w:p>
              </w:tc>
            </w:tr>
            <w:tr w:rsidR="00E30028" w14:paraId="6C3476B3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7743DF40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01D890B7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59DD9E0F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33BA900A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1734A654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6FBF03FC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26059279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3ED0EA73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4E7C0C90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0E08BBF5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001F5E94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10ADF561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07FABE05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39586F2D" w14:textId="77777777" w:rsidR="00E30028" w:rsidRDefault="00E30028" w:rsidP="00E30028">
                  <w:pPr>
                    <w:pStyle w:val="RowHeader"/>
                  </w:pPr>
                </w:p>
              </w:tc>
            </w:tr>
          </w:tbl>
          <w:p w14:paraId="6F14EFCA" w14:textId="270FF6A4" w:rsidR="008901A7" w:rsidRPr="007D5447" w:rsidRDefault="008901A7" w:rsidP="00D65F25">
            <w:pPr>
              <w:pStyle w:val="TableData"/>
              <w:jc w:val="center"/>
              <w:rPr>
                <w:lang w:val="es-ES"/>
              </w:rPr>
            </w:pPr>
          </w:p>
        </w:tc>
      </w:tr>
      <w:tr w:rsidR="00C332C1" w:rsidRPr="007D5447" w14:paraId="13B72E35" w14:textId="77777777" w:rsidTr="007E5E76">
        <w:trPr>
          <w:trHeight w:val="288"/>
        </w:trPr>
        <w:tc>
          <w:tcPr>
            <w:tcW w:w="3240" w:type="dxa"/>
            <w:tcBorders>
              <w:top w:val="dashed" w:sz="4" w:space="0" w:color="346E7C"/>
              <w:left w:val="dashed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61163A2B" w14:textId="553E98F0" w:rsidR="00C332C1" w:rsidRPr="007D5447" w:rsidRDefault="007D5447" w:rsidP="00C332C1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Gráfico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2CC270DE" w14:textId="623D554A" w:rsidR="00C332C1" w:rsidRPr="007D5447" w:rsidRDefault="007D5447" w:rsidP="00C332C1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Ecuación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dashed" w:sz="4" w:space="0" w:color="346E7C"/>
            </w:tcBorders>
            <w:shd w:val="clear" w:color="auto" w:fill="346E7C"/>
            <w:vAlign w:val="center"/>
          </w:tcPr>
          <w:p w14:paraId="3A70C80B" w14:textId="73B351C0" w:rsidR="00C332C1" w:rsidRPr="007D5447" w:rsidRDefault="007D5447" w:rsidP="00C332C1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Tabla</w:t>
            </w:r>
            <w:r w:rsidR="00C332C1" w:rsidRPr="007D5447">
              <w:rPr>
                <w:lang w:val="es-ES"/>
              </w:rPr>
              <w:t xml:space="preserve">: </w:t>
            </w:r>
            <w:r w:rsidR="00EE08AC">
              <w:rPr>
                <w:lang w:val="es-ES"/>
              </w:rPr>
              <w:t>Ingeniero de Vuelo</w:t>
            </w:r>
          </w:p>
        </w:tc>
      </w:tr>
      <w:tr w:rsidR="00C332C1" w:rsidRPr="007D5447" w14:paraId="13103085" w14:textId="77777777" w:rsidTr="007E5E76">
        <w:trPr>
          <w:trHeight w:val="3240"/>
        </w:trPr>
        <w:tc>
          <w:tcPr>
            <w:tcW w:w="3240" w:type="dxa"/>
            <w:tcBorders>
              <w:top w:val="single" w:sz="4" w:space="0" w:color="346E7C"/>
              <w:left w:val="dashed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7574636B" w14:textId="77777777" w:rsidR="00C332C1" w:rsidRPr="007D5447" w:rsidRDefault="00C332C1" w:rsidP="00C332C1">
            <w:pPr>
              <w:pStyle w:val="RowHeader"/>
              <w:jc w:val="center"/>
              <w:rPr>
                <w:lang w:val="es-ES"/>
              </w:rPr>
            </w:pPr>
            <w:r w:rsidRPr="007D5447">
              <w:rPr>
                <w:noProof/>
                <w:lang w:val="es-ES"/>
              </w:rPr>
              <w:drawing>
                <wp:inline distT="0" distB="0" distL="0" distR="0" wp14:anchorId="315CA641" wp14:editId="4A62D4E5">
                  <wp:extent cx="1807550" cy="1828800"/>
                  <wp:effectExtent l="0" t="0" r="2540" b="0"/>
                  <wp:docPr id="35" name="Picture 35" descr="A picture containing 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 descr="A picture containing background pattern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55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0D16FA9B" w14:textId="7409A7E7" w:rsidR="00C332C1" w:rsidRPr="007D5447" w:rsidRDefault="00C332C1" w:rsidP="00C332C1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dashed" w:sz="4" w:space="0" w:color="346E7C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-1332"/>
              <w:tblOverlap w:val="never"/>
              <w:tblW w:w="0" w:type="auto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Look w:val="04A0" w:firstRow="1" w:lastRow="0" w:firstColumn="1" w:lastColumn="0" w:noHBand="0" w:noVBand="1"/>
            </w:tblPr>
            <w:tblGrid>
              <w:gridCol w:w="974"/>
              <w:gridCol w:w="16"/>
              <w:gridCol w:w="959"/>
            </w:tblGrid>
            <w:tr w:rsidR="00E30028" w:rsidRPr="007F6BD9" w14:paraId="6099ED9A" w14:textId="77777777" w:rsidTr="00BD6A8E">
              <w:trPr>
                <w:trHeight w:val="480"/>
              </w:trPr>
              <w:tc>
                <w:tcPr>
                  <w:tcW w:w="990" w:type="dxa"/>
                  <w:gridSpan w:val="2"/>
                  <w:shd w:val="clear" w:color="auto" w:fill="346E7C"/>
                  <w:vAlign w:val="center"/>
                </w:tcPr>
                <w:p w14:paraId="593CDB8C" w14:textId="77777777" w:rsidR="00E30028" w:rsidRPr="007F6BD9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x</w:t>
                  </w:r>
                </w:p>
              </w:tc>
              <w:tc>
                <w:tcPr>
                  <w:tcW w:w="959" w:type="dxa"/>
                  <w:shd w:val="clear" w:color="auto" w:fill="346E7C"/>
                  <w:vAlign w:val="center"/>
                </w:tcPr>
                <w:p w14:paraId="0EBF6BDE" w14:textId="77777777" w:rsidR="00E30028" w:rsidRPr="007F6BD9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y</w:t>
                  </w:r>
                </w:p>
              </w:tc>
            </w:tr>
            <w:tr w:rsidR="00E30028" w:rsidRPr="00060038" w14:paraId="160D6C0F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0C3D1181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1DD52C33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–5</w:t>
                  </w:r>
                </w:p>
              </w:tc>
            </w:tr>
            <w:tr w:rsidR="00E30028" w:rsidRPr="00060038" w14:paraId="199438B6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1BF73286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755A058F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6</w:t>
                  </w:r>
                </w:p>
              </w:tc>
            </w:tr>
            <w:tr w:rsidR="00E30028" w:rsidRPr="00060038" w14:paraId="5B3167D0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66505809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334E3AC5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7</w:t>
                  </w:r>
                </w:p>
              </w:tc>
            </w:tr>
            <w:tr w:rsidR="00E30028" w:rsidRPr="00060038" w14:paraId="714D98AD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11688503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  <w:t>8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71C36D86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8</w:t>
                  </w:r>
                </w:p>
              </w:tc>
            </w:tr>
            <w:tr w:rsidR="00E30028" w:rsidRPr="00060038" w14:paraId="00766782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48E70D5F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62F8DE56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9</w:t>
                  </w:r>
                </w:p>
              </w:tc>
            </w:tr>
          </w:tbl>
          <w:p w14:paraId="4598D42A" w14:textId="16370EBB" w:rsidR="00C332C1" w:rsidRPr="007D5447" w:rsidRDefault="00C332C1" w:rsidP="00C332C1">
            <w:pPr>
              <w:pStyle w:val="TableData"/>
              <w:jc w:val="center"/>
              <w:rPr>
                <w:lang w:val="es-ES"/>
              </w:rPr>
            </w:pPr>
          </w:p>
        </w:tc>
      </w:tr>
    </w:tbl>
    <w:p w14:paraId="4E03F1B7" w14:textId="77777777" w:rsidR="00B131CE" w:rsidRPr="007D5447" w:rsidRDefault="00B131CE" w:rsidP="008901A7">
      <w:pPr>
        <w:pStyle w:val="Title"/>
        <w:rPr>
          <w:lang w:val="es-ES"/>
        </w:rPr>
      </w:pPr>
      <w:r w:rsidRPr="007D5447">
        <w:rPr>
          <w:lang w:val="es-ES"/>
        </w:rPr>
        <w:br w:type="page"/>
      </w:r>
    </w:p>
    <w:p w14:paraId="6F2208F3" w14:textId="650D4C2B" w:rsidR="008901A7" w:rsidRPr="007D5447" w:rsidRDefault="00334D85" w:rsidP="008901A7">
      <w:pPr>
        <w:pStyle w:val="Title"/>
        <w:rPr>
          <w:lang w:val="es-ES"/>
        </w:rPr>
      </w:pPr>
      <w:r>
        <w:rPr>
          <w:lang w:val="es-ES"/>
        </w:rPr>
        <w:lastRenderedPageBreak/>
        <w:t>datos de vuelo</w:t>
      </w:r>
      <w:r w:rsidRPr="007D5447">
        <w:rPr>
          <w:lang w:val="es-ES"/>
        </w:rPr>
        <w:t xml:space="preserve">: </w:t>
      </w:r>
      <w:r>
        <w:rPr>
          <w:lang w:val="es-ES"/>
        </w:rPr>
        <w:t>5</w:t>
      </w:r>
      <w:r>
        <w:rPr>
          <w:vertAlign w:val="superscript"/>
          <w:lang w:val="es-ES"/>
        </w:rPr>
        <w:t>a</w:t>
      </w:r>
      <w:r>
        <w:rPr>
          <w:lang w:val="es-ES"/>
        </w:rPr>
        <w:t xml:space="preserve"> colección</w:t>
      </w:r>
    </w:p>
    <w:tbl>
      <w:tblPr>
        <w:tblStyle w:val="TableGrid"/>
        <w:tblW w:w="9720" w:type="dxa"/>
        <w:tblBorders>
          <w:top w:val="dashed" w:sz="4" w:space="0" w:color="346E7C"/>
          <w:left w:val="dashed" w:sz="4" w:space="0" w:color="346E7C"/>
          <w:bottom w:val="dashed" w:sz="4" w:space="0" w:color="346E7C"/>
          <w:right w:val="dashed" w:sz="4" w:space="0" w:color="346E7C"/>
          <w:insideH w:val="dashed" w:sz="4" w:space="0" w:color="346E7C"/>
          <w:insideV w:val="single" w:sz="4" w:space="0" w:color="346E7C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240"/>
        <w:gridCol w:w="3240"/>
      </w:tblGrid>
      <w:tr w:rsidR="00752D93" w:rsidRPr="007D5447" w14:paraId="290A3CE3" w14:textId="77777777" w:rsidTr="007E5E76">
        <w:trPr>
          <w:cantSplit/>
          <w:tblHeader/>
        </w:trPr>
        <w:tc>
          <w:tcPr>
            <w:tcW w:w="3240" w:type="dxa"/>
            <w:tcBorders>
              <w:bottom w:val="nil"/>
            </w:tcBorders>
            <w:shd w:val="clear" w:color="auto" w:fill="346E7C"/>
            <w:vAlign w:val="center"/>
          </w:tcPr>
          <w:p w14:paraId="07BE39AF" w14:textId="7534EB7F" w:rsidR="00752D93" w:rsidRPr="007D5447" w:rsidRDefault="007D5447" w:rsidP="00752D93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Gráfico</w:t>
            </w:r>
            <w:r w:rsidR="0091779F" w:rsidRPr="007D5447">
              <w:rPr>
                <w:lang w:val="es-ES"/>
              </w:rPr>
              <w:t xml:space="preserve">: </w:t>
            </w:r>
            <w:r>
              <w:rPr>
                <w:lang w:val="es-ES"/>
              </w:rPr>
              <w:t>Capitán de Vuelo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346E7C"/>
            <w:vAlign w:val="center"/>
          </w:tcPr>
          <w:p w14:paraId="27B7952A" w14:textId="5A3D4002" w:rsidR="00752D93" w:rsidRPr="007D5447" w:rsidRDefault="007D5447" w:rsidP="00752D93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Ecuación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346E7C"/>
            <w:vAlign w:val="center"/>
          </w:tcPr>
          <w:p w14:paraId="48E234A3" w14:textId="379A11E5" w:rsidR="00752D93" w:rsidRPr="007D5447" w:rsidRDefault="007D5447" w:rsidP="00752D93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Tabla</w:t>
            </w:r>
          </w:p>
        </w:tc>
      </w:tr>
      <w:tr w:rsidR="008901A7" w:rsidRPr="007D5447" w14:paraId="1B3C511A" w14:textId="77777777" w:rsidTr="007E5E76">
        <w:trPr>
          <w:trHeight w:val="3240"/>
        </w:trPr>
        <w:tc>
          <w:tcPr>
            <w:tcW w:w="3240" w:type="dxa"/>
            <w:tcBorders>
              <w:top w:val="nil"/>
              <w:bottom w:val="dashed" w:sz="4" w:space="0" w:color="346E7C"/>
            </w:tcBorders>
            <w:vAlign w:val="center"/>
          </w:tcPr>
          <w:p w14:paraId="08CEAAFB" w14:textId="2394C008" w:rsidR="008901A7" w:rsidRPr="007D5447" w:rsidRDefault="008A2D47" w:rsidP="00D65F25">
            <w:pPr>
              <w:pStyle w:val="RowHeader"/>
              <w:jc w:val="center"/>
              <w:rPr>
                <w:lang w:val="es-ES"/>
              </w:rPr>
            </w:pPr>
            <w:r w:rsidRPr="007D5447">
              <w:rPr>
                <w:rFonts w:cstheme="minorHAnsi"/>
                <w:noProof/>
                <w:lang w:val="es-ES"/>
              </w:rPr>
              <w:drawing>
                <wp:inline distT="0" distB="0" distL="0" distR="0" wp14:anchorId="1C97A8C8" wp14:editId="0132CB24">
                  <wp:extent cx="1815519" cy="18288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5519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nil"/>
              <w:bottom w:val="dashed" w:sz="4" w:space="0" w:color="346E7C"/>
            </w:tcBorders>
            <w:vAlign w:val="center"/>
          </w:tcPr>
          <w:p w14:paraId="7B8222D7" w14:textId="77777777" w:rsidR="008901A7" w:rsidRPr="007D5447" w:rsidRDefault="008901A7" w:rsidP="00D65F25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3240" w:type="dxa"/>
            <w:tcBorders>
              <w:top w:val="nil"/>
              <w:bottom w:val="dashed" w:sz="4" w:space="0" w:color="346E7C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23"/>
              <w:tblOverlap w:val="never"/>
              <w:tblW w:w="0" w:type="auto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Look w:val="04A0" w:firstRow="1" w:lastRow="0" w:firstColumn="1" w:lastColumn="0" w:noHBand="0" w:noVBand="1"/>
            </w:tblPr>
            <w:tblGrid>
              <w:gridCol w:w="974"/>
              <w:gridCol w:w="16"/>
              <w:gridCol w:w="959"/>
            </w:tblGrid>
            <w:tr w:rsidR="00E30028" w:rsidRPr="007F6BD9" w14:paraId="358AA387" w14:textId="77777777" w:rsidTr="00BD6A8E">
              <w:trPr>
                <w:trHeight w:val="480"/>
              </w:trPr>
              <w:tc>
                <w:tcPr>
                  <w:tcW w:w="990" w:type="dxa"/>
                  <w:gridSpan w:val="2"/>
                  <w:shd w:val="clear" w:color="auto" w:fill="346E7C"/>
                  <w:vAlign w:val="center"/>
                </w:tcPr>
                <w:p w14:paraId="36E908BD" w14:textId="77777777" w:rsidR="00E30028" w:rsidRPr="007F6BD9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x</w:t>
                  </w:r>
                </w:p>
              </w:tc>
              <w:tc>
                <w:tcPr>
                  <w:tcW w:w="959" w:type="dxa"/>
                  <w:shd w:val="clear" w:color="auto" w:fill="346E7C"/>
                  <w:vAlign w:val="center"/>
                </w:tcPr>
                <w:p w14:paraId="250114E0" w14:textId="77777777" w:rsidR="00E30028" w:rsidRPr="007F6BD9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y</w:t>
                  </w:r>
                </w:p>
              </w:tc>
            </w:tr>
            <w:tr w:rsidR="00E30028" w14:paraId="3699C00B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22B036D4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5D34331D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6FA8BC85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43693E09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377DC985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008AF05F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375525EA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589C558D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73C8FA66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6D34206F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03CD3DD0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675F2EE4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003B10D9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7501F69F" w14:textId="77777777" w:rsidR="00E30028" w:rsidRDefault="00E30028" w:rsidP="00E30028">
                  <w:pPr>
                    <w:pStyle w:val="RowHeader"/>
                  </w:pPr>
                </w:p>
              </w:tc>
            </w:tr>
          </w:tbl>
          <w:p w14:paraId="4A7F9322" w14:textId="3108BA8A" w:rsidR="008901A7" w:rsidRPr="007D5447" w:rsidRDefault="008901A7" w:rsidP="00D65F25">
            <w:pPr>
              <w:pStyle w:val="TableData"/>
              <w:jc w:val="center"/>
              <w:rPr>
                <w:lang w:val="es-ES"/>
              </w:rPr>
            </w:pPr>
          </w:p>
        </w:tc>
      </w:tr>
      <w:tr w:rsidR="00752D93" w:rsidRPr="007D5447" w14:paraId="2F43DAB9" w14:textId="77777777" w:rsidTr="007E5E76">
        <w:trPr>
          <w:trHeight w:val="288"/>
        </w:trPr>
        <w:tc>
          <w:tcPr>
            <w:tcW w:w="3240" w:type="dxa"/>
            <w:tcBorders>
              <w:bottom w:val="single" w:sz="4" w:space="0" w:color="346E7C"/>
            </w:tcBorders>
            <w:shd w:val="clear" w:color="auto" w:fill="346E7C"/>
            <w:vAlign w:val="center"/>
          </w:tcPr>
          <w:p w14:paraId="74000C70" w14:textId="61FE57DE" w:rsidR="00752D93" w:rsidRPr="007D5447" w:rsidRDefault="007D5447" w:rsidP="00752D93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Gráfico</w:t>
            </w:r>
          </w:p>
        </w:tc>
        <w:tc>
          <w:tcPr>
            <w:tcW w:w="3240" w:type="dxa"/>
            <w:tcBorders>
              <w:bottom w:val="single" w:sz="4" w:space="0" w:color="346E7C"/>
            </w:tcBorders>
            <w:shd w:val="clear" w:color="auto" w:fill="346E7C"/>
            <w:vAlign w:val="center"/>
          </w:tcPr>
          <w:p w14:paraId="40EA1528" w14:textId="3B568522" w:rsidR="00752D93" w:rsidRPr="007D5447" w:rsidRDefault="007D5447" w:rsidP="00752D93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Ecuación</w:t>
            </w:r>
            <w:r w:rsidR="0091779F" w:rsidRPr="007D5447">
              <w:rPr>
                <w:lang w:val="es-ES"/>
              </w:rPr>
              <w:t xml:space="preserve">: </w:t>
            </w:r>
            <w:r w:rsidR="00EE08AC">
              <w:rPr>
                <w:lang w:val="es-ES"/>
              </w:rPr>
              <w:t>Primer Oficial</w:t>
            </w:r>
          </w:p>
        </w:tc>
        <w:tc>
          <w:tcPr>
            <w:tcW w:w="3240" w:type="dxa"/>
            <w:tcBorders>
              <w:bottom w:val="single" w:sz="4" w:space="0" w:color="346E7C"/>
            </w:tcBorders>
            <w:shd w:val="clear" w:color="auto" w:fill="346E7C"/>
            <w:vAlign w:val="center"/>
          </w:tcPr>
          <w:p w14:paraId="6F3A6BBB" w14:textId="0DCCC279" w:rsidR="00752D93" w:rsidRPr="007D5447" w:rsidRDefault="007D5447" w:rsidP="00752D93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Tabla</w:t>
            </w:r>
          </w:p>
        </w:tc>
      </w:tr>
      <w:tr w:rsidR="008901A7" w:rsidRPr="007D5447" w14:paraId="6C7E84FB" w14:textId="77777777" w:rsidTr="007E5E76">
        <w:trPr>
          <w:trHeight w:val="3240"/>
        </w:trPr>
        <w:tc>
          <w:tcPr>
            <w:tcW w:w="3240" w:type="dxa"/>
            <w:tcBorders>
              <w:top w:val="single" w:sz="4" w:space="0" w:color="346E7C"/>
              <w:bottom w:val="dashed" w:sz="4" w:space="0" w:color="346E7C"/>
            </w:tcBorders>
            <w:vAlign w:val="center"/>
          </w:tcPr>
          <w:p w14:paraId="592AB35D" w14:textId="77777777" w:rsidR="008901A7" w:rsidRPr="007D5447" w:rsidRDefault="008901A7" w:rsidP="00D65F25">
            <w:pPr>
              <w:pStyle w:val="RowHeader"/>
              <w:jc w:val="center"/>
              <w:rPr>
                <w:rFonts w:cstheme="minorHAnsi"/>
                <w:lang w:val="es-ES"/>
              </w:rPr>
            </w:pPr>
            <w:r w:rsidRPr="007D5447">
              <w:rPr>
                <w:noProof/>
                <w:lang w:val="es-ES"/>
              </w:rPr>
              <w:drawing>
                <wp:inline distT="0" distB="0" distL="0" distR="0" wp14:anchorId="7A5383EA" wp14:editId="70F8910E">
                  <wp:extent cx="1807550" cy="1828800"/>
                  <wp:effectExtent l="0" t="0" r="2540" b="0"/>
                  <wp:docPr id="39" name="Picture 39" descr="A picture containing 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picture containing background pattern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55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single" w:sz="4" w:space="0" w:color="346E7C"/>
              <w:bottom w:val="dashed" w:sz="4" w:space="0" w:color="346E7C"/>
            </w:tcBorders>
            <w:vAlign w:val="center"/>
          </w:tcPr>
          <w:p w14:paraId="562FCD8D" w14:textId="559CEF51" w:rsidR="008901A7" w:rsidRPr="007D5447" w:rsidRDefault="00AA7352" w:rsidP="00D65F25">
            <w:pPr>
              <w:pStyle w:val="TableData"/>
              <w:jc w:val="center"/>
              <w:rPr>
                <w:lang w:val="es-ES"/>
              </w:rPr>
            </w:pPr>
            <w:r w:rsidRPr="00B74A75">
              <w:rPr>
                <w:noProof/>
                <w:position w:val="-16"/>
                <w:lang w:val="es-ES"/>
              </w:rPr>
              <w:object w:dxaOrig="1980" w:dyaOrig="480" w14:anchorId="755034EF">
                <v:shape id="_x0000_i1030" type="#_x0000_t75" alt="" style="width:99.95pt;height:24.55pt;mso-width-percent:0;mso-height-percent:0;mso-width-percent:0;mso-height-percent:0" o:ole="">
                  <v:imagedata r:id="rId22" o:title=""/>
                </v:shape>
                <o:OLEObject Type="Embed" ProgID="Equation.DSMT4" ShapeID="_x0000_i1030" DrawAspect="Content" ObjectID="_1810469057" r:id="rId23"/>
              </w:object>
            </w:r>
          </w:p>
        </w:tc>
        <w:tc>
          <w:tcPr>
            <w:tcW w:w="3240" w:type="dxa"/>
            <w:tcBorders>
              <w:top w:val="single" w:sz="4" w:space="0" w:color="346E7C"/>
              <w:bottom w:val="dashed" w:sz="4" w:space="0" w:color="346E7C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23"/>
              <w:tblOverlap w:val="never"/>
              <w:tblW w:w="0" w:type="auto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Look w:val="04A0" w:firstRow="1" w:lastRow="0" w:firstColumn="1" w:lastColumn="0" w:noHBand="0" w:noVBand="1"/>
            </w:tblPr>
            <w:tblGrid>
              <w:gridCol w:w="974"/>
              <w:gridCol w:w="16"/>
              <w:gridCol w:w="959"/>
            </w:tblGrid>
            <w:tr w:rsidR="00E30028" w:rsidRPr="007F6BD9" w14:paraId="0A7EA866" w14:textId="77777777" w:rsidTr="00BD6A8E">
              <w:trPr>
                <w:trHeight w:val="480"/>
              </w:trPr>
              <w:tc>
                <w:tcPr>
                  <w:tcW w:w="990" w:type="dxa"/>
                  <w:gridSpan w:val="2"/>
                  <w:shd w:val="clear" w:color="auto" w:fill="346E7C"/>
                  <w:vAlign w:val="center"/>
                </w:tcPr>
                <w:p w14:paraId="7AC74A6D" w14:textId="77777777" w:rsidR="00E30028" w:rsidRPr="007F6BD9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x</w:t>
                  </w:r>
                </w:p>
              </w:tc>
              <w:tc>
                <w:tcPr>
                  <w:tcW w:w="959" w:type="dxa"/>
                  <w:shd w:val="clear" w:color="auto" w:fill="346E7C"/>
                  <w:vAlign w:val="center"/>
                </w:tcPr>
                <w:p w14:paraId="4A7F236B" w14:textId="77777777" w:rsidR="00E30028" w:rsidRPr="007F6BD9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y</w:t>
                  </w:r>
                </w:p>
              </w:tc>
            </w:tr>
            <w:tr w:rsidR="00E30028" w14:paraId="322BD3E6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380F1371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3569AD58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2E85094B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566CEA9B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2B712429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56CDFFB9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40C25844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7AC0F042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4D800925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37D83DB1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7DC36ED6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6763E076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43EB9E97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412FF201" w14:textId="77777777" w:rsidR="00E30028" w:rsidRDefault="00E30028" w:rsidP="00E30028">
                  <w:pPr>
                    <w:pStyle w:val="RowHeader"/>
                  </w:pPr>
                </w:p>
              </w:tc>
            </w:tr>
          </w:tbl>
          <w:p w14:paraId="02ED811A" w14:textId="7378C26A" w:rsidR="008901A7" w:rsidRPr="007D5447" w:rsidRDefault="008901A7" w:rsidP="00D65F25">
            <w:pPr>
              <w:pStyle w:val="TableData"/>
              <w:jc w:val="center"/>
              <w:rPr>
                <w:lang w:val="es-ES"/>
              </w:rPr>
            </w:pPr>
          </w:p>
        </w:tc>
      </w:tr>
      <w:tr w:rsidR="00C332C1" w:rsidRPr="007D5447" w14:paraId="5B3E9DF8" w14:textId="77777777" w:rsidTr="007E5E76">
        <w:trPr>
          <w:trHeight w:val="288"/>
        </w:trPr>
        <w:tc>
          <w:tcPr>
            <w:tcW w:w="3240" w:type="dxa"/>
            <w:tcBorders>
              <w:bottom w:val="single" w:sz="4" w:space="0" w:color="346E7C"/>
            </w:tcBorders>
            <w:shd w:val="clear" w:color="auto" w:fill="346E7C"/>
            <w:vAlign w:val="center"/>
          </w:tcPr>
          <w:p w14:paraId="4CC0766A" w14:textId="7885E56D" w:rsidR="00C332C1" w:rsidRPr="007D5447" w:rsidRDefault="007D5447" w:rsidP="00C332C1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Gráfico</w:t>
            </w:r>
          </w:p>
        </w:tc>
        <w:tc>
          <w:tcPr>
            <w:tcW w:w="3240" w:type="dxa"/>
            <w:tcBorders>
              <w:bottom w:val="single" w:sz="4" w:space="0" w:color="346E7C"/>
            </w:tcBorders>
            <w:shd w:val="clear" w:color="auto" w:fill="346E7C"/>
            <w:vAlign w:val="center"/>
          </w:tcPr>
          <w:p w14:paraId="0E8B9A33" w14:textId="60A9E0DB" w:rsidR="00C332C1" w:rsidRPr="007D5447" w:rsidRDefault="007D5447" w:rsidP="00C332C1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Ecuación</w:t>
            </w:r>
          </w:p>
        </w:tc>
        <w:tc>
          <w:tcPr>
            <w:tcW w:w="3240" w:type="dxa"/>
            <w:tcBorders>
              <w:bottom w:val="single" w:sz="4" w:space="0" w:color="346E7C"/>
            </w:tcBorders>
            <w:shd w:val="clear" w:color="auto" w:fill="346E7C"/>
            <w:vAlign w:val="center"/>
          </w:tcPr>
          <w:p w14:paraId="1CA75A44" w14:textId="52A17583" w:rsidR="00C332C1" w:rsidRPr="007D5447" w:rsidRDefault="007D5447" w:rsidP="00C332C1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Tabla</w:t>
            </w:r>
            <w:r w:rsidR="00C332C1" w:rsidRPr="007D5447">
              <w:rPr>
                <w:lang w:val="es-ES"/>
              </w:rPr>
              <w:t xml:space="preserve">: </w:t>
            </w:r>
            <w:r w:rsidR="00EE08AC">
              <w:rPr>
                <w:lang w:val="es-ES"/>
              </w:rPr>
              <w:t>Ingeniero de Vuelo</w:t>
            </w:r>
          </w:p>
        </w:tc>
      </w:tr>
      <w:tr w:rsidR="00C332C1" w:rsidRPr="007D5447" w14:paraId="2AF0EAA1" w14:textId="77777777" w:rsidTr="007E5E76">
        <w:trPr>
          <w:trHeight w:val="3240"/>
        </w:trPr>
        <w:tc>
          <w:tcPr>
            <w:tcW w:w="3240" w:type="dxa"/>
            <w:tcBorders>
              <w:top w:val="single" w:sz="4" w:space="0" w:color="346E7C"/>
            </w:tcBorders>
            <w:vAlign w:val="center"/>
          </w:tcPr>
          <w:p w14:paraId="0C3F26F0" w14:textId="77777777" w:rsidR="00C332C1" w:rsidRPr="007D5447" w:rsidRDefault="00C332C1" w:rsidP="00C332C1">
            <w:pPr>
              <w:pStyle w:val="RowHeader"/>
              <w:jc w:val="center"/>
              <w:rPr>
                <w:lang w:val="es-ES"/>
              </w:rPr>
            </w:pPr>
            <w:r w:rsidRPr="007D5447">
              <w:rPr>
                <w:noProof/>
                <w:lang w:val="es-ES"/>
              </w:rPr>
              <w:drawing>
                <wp:inline distT="0" distB="0" distL="0" distR="0" wp14:anchorId="5C6799A7" wp14:editId="0D7E7210">
                  <wp:extent cx="1807550" cy="1828800"/>
                  <wp:effectExtent l="0" t="0" r="2540" b="0"/>
                  <wp:docPr id="41" name="Picture 41" descr="A picture containing 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picture containing background pattern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55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single" w:sz="4" w:space="0" w:color="346E7C"/>
            </w:tcBorders>
            <w:vAlign w:val="center"/>
          </w:tcPr>
          <w:p w14:paraId="6DC5719E" w14:textId="77777777" w:rsidR="00C332C1" w:rsidRPr="007D5447" w:rsidRDefault="00C332C1" w:rsidP="00C332C1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3240" w:type="dxa"/>
            <w:tcBorders>
              <w:top w:val="single" w:sz="4" w:space="0" w:color="346E7C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-1332"/>
              <w:tblOverlap w:val="never"/>
              <w:tblW w:w="0" w:type="auto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Look w:val="04A0" w:firstRow="1" w:lastRow="0" w:firstColumn="1" w:lastColumn="0" w:noHBand="0" w:noVBand="1"/>
            </w:tblPr>
            <w:tblGrid>
              <w:gridCol w:w="974"/>
              <w:gridCol w:w="16"/>
              <w:gridCol w:w="959"/>
            </w:tblGrid>
            <w:tr w:rsidR="00E30028" w:rsidRPr="007F6BD9" w14:paraId="5BE8CCEE" w14:textId="77777777" w:rsidTr="00BD6A8E">
              <w:trPr>
                <w:trHeight w:val="480"/>
              </w:trPr>
              <w:tc>
                <w:tcPr>
                  <w:tcW w:w="990" w:type="dxa"/>
                  <w:gridSpan w:val="2"/>
                  <w:shd w:val="clear" w:color="auto" w:fill="346E7C"/>
                  <w:vAlign w:val="center"/>
                </w:tcPr>
                <w:p w14:paraId="086DFC79" w14:textId="77777777" w:rsidR="00E30028" w:rsidRPr="007F6BD9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x</w:t>
                  </w:r>
                </w:p>
              </w:tc>
              <w:tc>
                <w:tcPr>
                  <w:tcW w:w="959" w:type="dxa"/>
                  <w:shd w:val="clear" w:color="auto" w:fill="346E7C"/>
                  <w:vAlign w:val="center"/>
                </w:tcPr>
                <w:p w14:paraId="7E7B513F" w14:textId="77777777" w:rsidR="00E30028" w:rsidRPr="007F6BD9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y</w:t>
                  </w:r>
                </w:p>
              </w:tc>
            </w:tr>
            <w:tr w:rsidR="00E30028" w:rsidRPr="00060038" w14:paraId="3CECCB9E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0D0AA7A5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6CCE2EF8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3</w:t>
                  </w:r>
                </w:p>
              </w:tc>
            </w:tr>
            <w:tr w:rsidR="00E30028" w:rsidRPr="00060038" w14:paraId="64ACEF02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634C390C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7E357A97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0</w:t>
                  </w:r>
                </w:p>
              </w:tc>
            </w:tr>
            <w:tr w:rsidR="00E30028" w:rsidRPr="00060038" w14:paraId="30FC31D6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595A1F2E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716B006C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3</w:t>
                  </w:r>
                </w:p>
              </w:tc>
            </w:tr>
            <w:tr w:rsidR="00E30028" w:rsidRPr="00060038" w14:paraId="014A192C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5610A94B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583B982F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6</w:t>
                  </w:r>
                </w:p>
              </w:tc>
            </w:tr>
            <w:tr w:rsidR="00E30028" w:rsidRPr="00060038" w14:paraId="6B2CFD88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12B45526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2B335412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9</w:t>
                  </w:r>
                </w:p>
              </w:tc>
            </w:tr>
          </w:tbl>
          <w:p w14:paraId="4AA4AF96" w14:textId="78D46D31" w:rsidR="00C332C1" w:rsidRPr="007D5447" w:rsidRDefault="00C332C1" w:rsidP="00C332C1">
            <w:pPr>
              <w:pStyle w:val="TableData"/>
              <w:jc w:val="center"/>
              <w:rPr>
                <w:lang w:val="es-ES"/>
              </w:rPr>
            </w:pPr>
          </w:p>
        </w:tc>
      </w:tr>
    </w:tbl>
    <w:p w14:paraId="4AC7A157" w14:textId="77777777" w:rsidR="00B131CE" w:rsidRPr="007D5447" w:rsidRDefault="00B131CE" w:rsidP="005F607B">
      <w:pPr>
        <w:pStyle w:val="Title"/>
        <w:rPr>
          <w:lang w:val="es-ES"/>
        </w:rPr>
      </w:pPr>
      <w:r w:rsidRPr="007D5447">
        <w:rPr>
          <w:lang w:val="es-ES"/>
        </w:rPr>
        <w:br w:type="page"/>
      </w:r>
    </w:p>
    <w:p w14:paraId="4043FF14" w14:textId="204AE197" w:rsidR="005F607B" w:rsidRPr="007D5447" w:rsidRDefault="00334D85" w:rsidP="005F607B">
      <w:pPr>
        <w:pStyle w:val="Title"/>
        <w:rPr>
          <w:lang w:val="es-ES"/>
        </w:rPr>
      </w:pPr>
      <w:r>
        <w:rPr>
          <w:lang w:val="es-ES"/>
        </w:rPr>
        <w:lastRenderedPageBreak/>
        <w:t>datos de vuelo</w:t>
      </w:r>
      <w:r w:rsidRPr="007D5447">
        <w:rPr>
          <w:lang w:val="es-ES"/>
        </w:rPr>
        <w:t xml:space="preserve">: </w:t>
      </w:r>
      <w:r>
        <w:rPr>
          <w:lang w:val="es-ES"/>
        </w:rPr>
        <w:t>6</w:t>
      </w:r>
      <w:r>
        <w:rPr>
          <w:vertAlign w:val="superscript"/>
          <w:lang w:val="es-ES"/>
        </w:rPr>
        <w:t>a</w:t>
      </w:r>
      <w:r>
        <w:rPr>
          <w:lang w:val="es-ES"/>
        </w:rPr>
        <w:t xml:space="preserve"> colección</w:t>
      </w:r>
    </w:p>
    <w:tbl>
      <w:tblPr>
        <w:tblStyle w:val="TableGrid"/>
        <w:tblW w:w="9720" w:type="dxa"/>
        <w:tblBorders>
          <w:top w:val="dashed" w:sz="4" w:space="0" w:color="346E7C"/>
          <w:left w:val="dashed" w:sz="4" w:space="0" w:color="346E7C"/>
          <w:bottom w:val="dashed" w:sz="4" w:space="0" w:color="346E7C"/>
          <w:right w:val="dashed" w:sz="4" w:space="0" w:color="346E7C"/>
          <w:insideH w:val="dashed" w:sz="4" w:space="0" w:color="346E7C"/>
          <w:insideV w:val="single" w:sz="4" w:space="0" w:color="346E7C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240"/>
        <w:gridCol w:w="3240"/>
      </w:tblGrid>
      <w:tr w:rsidR="00752D93" w:rsidRPr="007D5447" w14:paraId="2CA3B80E" w14:textId="77777777" w:rsidTr="007E5E76">
        <w:trPr>
          <w:cantSplit/>
          <w:tblHeader/>
        </w:trPr>
        <w:tc>
          <w:tcPr>
            <w:tcW w:w="3240" w:type="dxa"/>
            <w:tcBorders>
              <w:bottom w:val="single" w:sz="4" w:space="0" w:color="346E7C"/>
            </w:tcBorders>
            <w:shd w:val="clear" w:color="auto" w:fill="346E7C"/>
            <w:vAlign w:val="center"/>
          </w:tcPr>
          <w:p w14:paraId="0B9D84F3" w14:textId="0A3B6B3D" w:rsidR="00752D93" w:rsidRPr="007D5447" w:rsidRDefault="007D5447" w:rsidP="00752D93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Gráfico</w:t>
            </w:r>
            <w:r w:rsidR="0091779F" w:rsidRPr="007D5447">
              <w:rPr>
                <w:lang w:val="es-ES"/>
              </w:rPr>
              <w:t xml:space="preserve">: </w:t>
            </w:r>
            <w:r>
              <w:rPr>
                <w:lang w:val="es-ES"/>
              </w:rPr>
              <w:t>Capitán de Vuelo</w:t>
            </w:r>
          </w:p>
        </w:tc>
        <w:tc>
          <w:tcPr>
            <w:tcW w:w="3240" w:type="dxa"/>
            <w:tcBorders>
              <w:bottom w:val="single" w:sz="4" w:space="0" w:color="346E7C"/>
            </w:tcBorders>
            <w:shd w:val="clear" w:color="auto" w:fill="346E7C"/>
            <w:vAlign w:val="center"/>
          </w:tcPr>
          <w:p w14:paraId="35021A39" w14:textId="336E475D" w:rsidR="00752D93" w:rsidRPr="007D5447" w:rsidRDefault="007D5447" w:rsidP="00752D93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Ecuación</w:t>
            </w:r>
          </w:p>
        </w:tc>
        <w:tc>
          <w:tcPr>
            <w:tcW w:w="3240" w:type="dxa"/>
            <w:tcBorders>
              <w:bottom w:val="single" w:sz="4" w:space="0" w:color="346E7C"/>
            </w:tcBorders>
            <w:shd w:val="clear" w:color="auto" w:fill="346E7C"/>
            <w:vAlign w:val="center"/>
          </w:tcPr>
          <w:p w14:paraId="2CB4BC2C" w14:textId="06E1D7D5" w:rsidR="00752D93" w:rsidRPr="007D5447" w:rsidRDefault="007D5447" w:rsidP="00752D93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Tabla</w:t>
            </w:r>
          </w:p>
        </w:tc>
      </w:tr>
      <w:tr w:rsidR="005F607B" w:rsidRPr="007D5447" w14:paraId="60E1658C" w14:textId="77777777" w:rsidTr="007E5E76">
        <w:trPr>
          <w:trHeight w:val="3240"/>
        </w:trPr>
        <w:tc>
          <w:tcPr>
            <w:tcW w:w="3240" w:type="dxa"/>
            <w:tcBorders>
              <w:top w:val="single" w:sz="4" w:space="0" w:color="346E7C"/>
              <w:bottom w:val="dashed" w:sz="4" w:space="0" w:color="346E7C"/>
            </w:tcBorders>
            <w:vAlign w:val="center"/>
          </w:tcPr>
          <w:p w14:paraId="1FD8C349" w14:textId="577B8666" w:rsidR="005F607B" w:rsidRPr="007D5447" w:rsidRDefault="008A2D47" w:rsidP="0083205F">
            <w:pPr>
              <w:pStyle w:val="RowHeader"/>
              <w:jc w:val="center"/>
              <w:rPr>
                <w:lang w:val="es-ES"/>
              </w:rPr>
            </w:pPr>
            <w:r w:rsidRPr="007D5447">
              <w:rPr>
                <w:noProof/>
                <w:lang w:val="es-ES"/>
              </w:rPr>
              <w:drawing>
                <wp:inline distT="0" distB="0" distL="0" distR="0" wp14:anchorId="38DFD9BC" wp14:editId="7EB0E399">
                  <wp:extent cx="1816847" cy="18288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847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single" w:sz="4" w:space="0" w:color="346E7C"/>
              <w:bottom w:val="dashed" w:sz="4" w:space="0" w:color="346E7C"/>
            </w:tcBorders>
            <w:vAlign w:val="center"/>
          </w:tcPr>
          <w:p w14:paraId="59C884F6" w14:textId="5F704377" w:rsidR="005F607B" w:rsidRPr="007D5447" w:rsidRDefault="005F607B" w:rsidP="0083205F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3240" w:type="dxa"/>
            <w:tcBorders>
              <w:top w:val="single" w:sz="4" w:space="0" w:color="346E7C"/>
              <w:bottom w:val="dashed" w:sz="4" w:space="0" w:color="346E7C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23"/>
              <w:tblOverlap w:val="never"/>
              <w:tblW w:w="0" w:type="auto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Look w:val="04A0" w:firstRow="1" w:lastRow="0" w:firstColumn="1" w:lastColumn="0" w:noHBand="0" w:noVBand="1"/>
            </w:tblPr>
            <w:tblGrid>
              <w:gridCol w:w="974"/>
              <w:gridCol w:w="16"/>
              <w:gridCol w:w="959"/>
            </w:tblGrid>
            <w:tr w:rsidR="00E30028" w:rsidRPr="007F6BD9" w14:paraId="2178E6AC" w14:textId="77777777" w:rsidTr="00BD6A8E">
              <w:trPr>
                <w:trHeight w:val="480"/>
              </w:trPr>
              <w:tc>
                <w:tcPr>
                  <w:tcW w:w="990" w:type="dxa"/>
                  <w:gridSpan w:val="2"/>
                  <w:shd w:val="clear" w:color="auto" w:fill="346E7C"/>
                  <w:vAlign w:val="center"/>
                </w:tcPr>
                <w:p w14:paraId="2720370C" w14:textId="77777777" w:rsidR="00E30028" w:rsidRPr="007F6BD9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x</w:t>
                  </w:r>
                </w:p>
              </w:tc>
              <w:tc>
                <w:tcPr>
                  <w:tcW w:w="959" w:type="dxa"/>
                  <w:shd w:val="clear" w:color="auto" w:fill="346E7C"/>
                  <w:vAlign w:val="center"/>
                </w:tcPr>
                <w:p w14:paraId="19EC8361" w14:textId="77777777" w:rsidR="00E30028" w:rsidRPr="007F6BD9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y</w:t>
                  </w:r>
                </w:p>
              </w:tc>
            </w:tr>
            <w:tr w:rsidR="00E30028" w14:paraId="3930997A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3636246F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562088E5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12394C33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187CA075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002478C2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574FA088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3B2CE9F7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45187BBB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351DF586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24CE54F4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1A9DDC6D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3DACBE30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5960EACC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761C7B22" w14:textId="77777777" w:rsidR="00E30028" w:rsidRDefault="00E30028" w:rsidP="00E30028">
                  <w:pPr>
                    <w:pStyle w:val="RowHeader"/>
                  </w:pPr>
                </w:p>
              </w:tc>
            </w:tr>
          </w:tbl>
          <w:p w14:paraId="7CA1A91B" w14:textId="2E3AF6F1" w:rsidR="005F607B" w:rsidRPr="007D5447" w:rsidRDefault="005F607B" w:rsidP="0083205F">
            <w:pPr>
              <w:pStyle w:val="TableData"/>
              <w:jc w:val="center"/>
              <w:rPr>
                <w:lang w:val="es-ES"/>
              </w:rPr>
            </w:pPr>
          </w:p>
        </w:tc>
      </w:tr>
      <w:tr w:rsidR="00752D93" w:rsidRPr="007D5447" w14:paraId="6731B018" w14:textId="77777777" w:rsidTr="007E5E76">
        <w:trPr>
          <w:trHeight w:val="288"/>
        </w:trPr>
        <w:tc>
          <w:tcPr>
            <w:tcW w:w="3240" w:type="dxa"/>
            <w:tcBorders>
              <w:bottom w:val="single" w:sz="4" w:space="0" w:color="346E7C"/>
            </w:tcBorders>
            <w:shd w:val="clear" w:color="auto" w:fill="346E7C"/>
            <w:vAlign w:val="center"/>
          </w:tcPr>
          <w:p w14:paraId="420185B3" w14:textId="5BD9C6F1" w:rsidR="00752D93" w:rsidRPr="007D5447" w:rsidRDefault="007D5447" w:rsidP="00752D93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Gráfico</w:t>
            </w:r>
          </w:p>
        </w:tc>
        <w:tc>
          <w:tcPr>
            <w:tcW w:w="3240" w:type="dxa"/>
            <w:tcBorders>
              <w:bottom w:val="single" w:sz="4" w:space="0" w:color="346E7C"/>
            </w:tcBorders>
            <w:shd w:val="clear" w:color="auto" w:fill="346E7C"/>
            <w:vAlign w:val="center"/>
          </w:tcPr>
          <w:p w14:paraId="4F72F5B3" w14:textId="4E8D2A7D" w:rsidR="00752D93" w:rsidRPr="007D5447" w:rsidRDefault="007D5447" w:rsidP="00752D93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Ecuación</w:t>
            </w:r>
            <w:r w:rsidR="0091779F" w:rsidRPr="007D5447">
              <w:rPr>
                <w:lang w:val="es-ES"/>
              </w:rPr>
              <w:t xml:space="preserve">: </w:t>
            </w:r>
            <w:r w:rsidR="00EE08AC">
              <w:rPr>
                <w:lang w:val="es-ES"/>
              </w:rPr>
              <w:t>Primer Oficial</w:t>
            </w:r>
          </w:p>
        </w:tc>
        <w:tc>
          <w:tcPr>
            <w:tcW w:w="3240" w:type="dxa"/>
            <w:tcBorders>
              <w:bottom w:val="single" w:sz="4" w:space="0" w:color="346E7C"/>
            </w:tcBorders>
            <w:shd w:val="clear" w:color="auto" w:fill="346E7C"/>
            <w:vAlign w:val="center"/>
          </w:tcPr>
          <w:p w14:paraId="0848AD6C" w14:textId="23D2F007" w:rsidR="00752D93" w:rsidRPr="007D5447" w:rsidRDefault="007D5447" w:rsidP="00752D93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Tabla</w:t>
            </w:r>
          </w:p>
        </w:tc>
      </w:tr>
      <w:tr w:rsidR="005F607B" w:rsidRPr="007D5447" w14:paraId="40D821D5" w14:textId="77777777" w:rsidTr="007E5E76">
        <w:trPr>
          <w:trHeight w:val="3240"/>
        </w:trPr>
        <w:tc>
          <w:tcPr>
            <w:tcW w:w="3240" w:type="dxa"/>
            <w:tcBorders>
              <w:top w:val="single" w:sz="4" w:space="0" w:color="346E7C"/>
              <w:bottom w:val="dashed" w:sz="4" w:space="0" w:color="346E7C"/>
            </w:tcBorders>
            <w:vAlign w:val="center"/>
          </w:tcPr>
          <w:p w14:paraId="783D7AD5" w14:textId="77777777" w:rsidR="005F607B" w:rsidRPr="007D5447" w:rsidRDefault="005F607B" w:rsidP="0083205F">
            <w:pPr>
              <w:pStyle w:val="RowHeader"/>
              <w:jc w:val="center"/>
              <w:rPr>
                <w:rFonts w:cstheme="minorHAnsi"/>
                <w:lang w:val="es-ES"/>
              </w:rPr>
            </w:pPr>
            <w:r w:rsidRPr="007D5447">
              <w:rPr>
                <w:noProof/>
                <w:lang w:val="es-ES"/>
              </w:rPr>
              <w:drawing>
                <wp:inline distT="0" distB="0" distL="0" distR="0" wp14:anchorId="15DEA378" wp14:editId="1931EFAA">
                  <wp:extent cx="1807550" cy="1828800"/>
                  <wp:effectExtent l="0" t="0" r="2540" b="0"/>
                  <wp:docPr id="15" name="Picture 15" descr="A picture containing 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picture containing background pattern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55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single" w:sz="4" w:space="0" w:color="346E7C"/>
              <w:bottom w:val="dashed" w:sz="4" w:space="0" w:color="346E7C"/>
            </w:tcBorders>
            <w:vAlign w:val="center"/>
          </w:tcPr>
          <w:p w14:paraId="699E2FB8" w14:textId="7CC37258" w:rsidR="005F607B" w:rsidRPr="007D5447" w:rsidRDefault="00AA7352" w:rsidP="0083205F">
            <w:pPr>
              <w:pStyle w:val="TableData"/>
              <w:jc w:val="center"/>
              <w:rPr>
                <w:lang w:val="es-ES"/>
              </w:rPr>
            </w:pPr>
            <w:r w:rsidRPr="00B74A75">
              <w:rPr>
                <w:noProof/>
                <w:position w:val="-30"/>
                <w:lang w:val="es-ES"/>
              </w:rPr>
              <w:object w:dxaOrig="2060" w:dyaOrig="800" w14:anchorId="317B4513">
                <v:shape id="_x0000_i1029" type="#_x0000_t75" alt="" style="width:104.2pt;height:40.65pt;mso-width-percent:0;mso-height-percent:0;mso-width-percent:0;mso-height-percent:0" o:ole="">
                  <v:imagedata r:id="rId25" o:title=""/>
                </v:shape>
                <o:OLEObject Type="Embed" ProgID="Equation.DSMT4" ShapeID="_x0000_i1029" DrawAspect="Content" ObjectID="_1810469058" r:id="rId26"/>
              </w:object>
            </w:r>
          </w:p>
        </w:tc>
        <w:tc>
          <w:tcPr>
            <w:tcW w:w="3240" w:type="dxa"/>
            <w:tcBorders>
              <w:top w:val="single" w:sz="4" w:space="0" w:color="346E7C"/>
              <w:bottom w:val="dashed" w:sz="4" w:space="0" w:color="346E7C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23"/>
              <w:tblOverlap w:val="never"/>
              <w:tblW w:w="0" w:type="auto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Look w:val="04A0" w:firstRow="1" w:lastRow="0" w:firstColumn="1" w:lastColumn="0" w:noHBand="0" w:noVBand="1"/>
            </w:tblPr>
            <w:tblGrid>
              <w:gridCol w:w="974"/>
              <w:gridCol w:w="16"/>
              <w:gridCol w:w="959"/>
            </w:tblGrid>
            <w:tr w:rsidR="00E30028" w:rsidRPr="007F6BD9" w14:paraId="76B1E7E1" w14:textId="77777777" w:rsidTr="00BD6A8E">
              <w:trPr>
                <w:trHeight w:val="480"/>
              </w:trPr>
              <w:tc>
                <w:tcPr>
                  <w:tcW w:w="990" w:type="dxa"/>
                  <w:gridSpan w:val="2"/>
                  <w:shd w:val="clear" w:color="auto" w:fill="346E7C"/>
                  <w:vAlign w:val="center"/>
                </w:tcPr>
                <w:p w14:paraId="05801BE3" w14:textId="77777777" w:rsidR="00E30028" w:rsidRPr="007F6BD9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x</w:t>
                  </w:r>
                </w:p>
              </w:tc>
              <w:tc>
                <w:tcPr>
                  <w:tcW w:w="959" w:type="dxa"/>
                  <w:shd w:val="clear" w:color="auto" w:fill="346E7C"/>
                  <w:vAlign w:val="center"/>
                </w:tcPr>
                <w:p w14:paraId="1EBA934E" w14:textId="77777777" w:rsidR="00E30028" w:rsidRPr="007F6BD9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y</w:t>
                  </w:r>
                </w:p>
              </w:tc>
            </w:tr>
            <w:tr w:rsidR="00E30028" w14:paraId="77324055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2219AD0F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4E10D7C3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617EF25B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5DDAFDAE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3542DF58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360C9C11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5E248086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39636AFF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4F9181F0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1CCC1371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5C1292AB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05D289EF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1C32A989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5E9E9BF9" w14:textId="77777777" w:rsidR="00E30028" w:rsidRDefault="00E30028" w:rsidP="00E30028">
                  <w:pPr>
                    <w:pStyle w:val="RowHeader"/>
                  </w:pPr>
                </w:p>
              </w:tc>
            </w:tr>
          </w:tbl>
          <w:p w14:paraId="749986DF" w14:textId="1FE09350" w:rsidR="005F607B" w:rsidRPr="007D5447" w:rsidRDefault="005F607B" w:rsidP="0083205F">
            <w:pPr>
              <w:pStyle w:val="TableData"/>
              <w:jc w:val="center"/>
              <w:rPr>
                <w:lang w:val="es-ES"/>
              </w:rPr>
            </w:pPr>
          </w:p>
        </w:tc>
      </w:tr>
      <w:tr w:rsidR="00C332C1" w:rsidRPr="007D5447" w14:paraId="6E1F6570" w14:textId="77777777" w:rsidTr="007E5E76">
        <w:trPr>
          <w:trHeight w:val="288"/>
        </w:trPr>
        <w:tc>
          <w:tcPr>
            <w:tcW w:w="3240" w:type="dxa"/>
            <w:tcBorders>
              <w:bottom w:val="single" w:sz="4" w:space="0" w:color="346E7C"/>
            </w:tcBorders>
            <w:shd w:val="clear" w:color="auto" w:fill="346E7C"/>
            <w:vAlign w:val="center"/>
          </w:tcPr>
          <w:p w14:paraId="3E96B5EE" w14:textId="5FBCDEDE" w:rsidR="00C332C1" w:rsidRPr="007D5447" w:rsidRDefault="007D5447" w:rsidP="00C332C1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Gráfico</w:t>
            </w:r>
          </w:p>
        </w:tc>
        <w:tc>
          <w:tcPr>
            <w:tcW w:w="3240" w:type="dxa"/>
            <w:tcBorders>
              <w:bottom w:val="single" w:sz="4" w:space="0" w:color="346E7C"/>
            </w:tcBorders>
            <w:shd w:val="clear" w:color="auto" w:fill="346E7C"/>
            <w:vAlign w:val="center"/>
          </w:tcPr>
          <w:p w14:paraId="36CE453A" w14:textId="75268725" w:rsidR="00C332C1" w:rsidRPr="007D5447" w:rsidRDefault="007D5447" w:rsidP="00C332C1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Ecuación</w:t>
            </w:r>
          </w:p>
        </w:tc>
        <w:tc>
          <w:tcPr>
            <w:tcW w:w="3240" w:type="dxa"/>
            <w:tcBorders>
              <w:bottom w:val="single" w:sz="4" w:space="0" w:color="346E7C"/>
            </w:tcBorders>
            <w:shd w:val="clear" w:color="auto" w:fill="346E7C"/>
            <w:vAlign w:val="center"/>
          </w:tcPr>
          <w:p w14:paraId="22428CC7" w14:textId="2937A3C7" w:rsidR="00C332C1" w:rsidRPr="007D5447" w:rsidRDefault="007D5447" w:rsidP="00C332C1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Tabla</w:t>
            </w:r>
            <w:r w:rsidR="00C332C1" w:rsidRPr="007D5447">
              <w:rPr>
                <w:lang w:val="es-ES"/>
              </w:rPr>
              <w:t xml:space="preserve">: </w:t>
            </w:r>
            <w:r w:rsidR="00EE08AC">
              <w:rPr>
                <w:lang w:val="es-ES"/>
              </w:rPr>
              <w:t>Ingeniero de Vuelo</w:t>
            </w:r>
          </w:p>
        </w:tc>
      </w:tr>
      <w:tr w:rsidR="00C332C1" w:rsidRPr="007D5447" w14:paraId="6E790680" w14:textId="77777777" w:rsidTr="007E5E76">
        <w:trPr>
          <w:trHeight w:val="3240"/>
        </w:trPr>
        <w:tc>
          <w:tcPr>
            <w:tcW w:w="3240" w:type="dxa"/>
            <w:tcBorders>
              <w:top w:val="single" w:sz="4" w:space="0" w:color="346E7C"/>
            </w:tcBorders>
            <w:vAlign w:val="center"/>
          </w:tcPr>
          <w:p w14:paraId="45836DE7" w14:textId="77777777" w:rsidR="00C332C1" w:rsidRPr="007D5447" w:rsidRDefault="00C332C1" w:rsidP="00C332C1">
            <w:pPr>
              <w:pStyle w:val="RowHeader"/>
              <w:jc w:val="center"/>
              <w:rPr>
                <w:lang w:val="es-ES"/>
              </w:rPr>
            </w:pPr>
            <w:r w:rsidRPr="007D5447">
              <w:rPr>
                <w:noProof/>
                <w:lang w:val="es-ES"/>
              </w:rPr>
              <w:drawing>
                <wp:inline distT="0" distB="0" distL="0" distR="0" wp14:anchorId="2BC401A9" wp14:editId="19806D04">
                  <wp:extent cx="1807550" cy="1828800"/>
                  <wp:effectExtent l="0" t="0" r="2540" b="0"/>
                  <wp:docPr id="16" name="Picture 16" descr="A picture containing 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picture containing background pattern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55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single" w:sz="4" w:space="0" w:color="346E7C"/>
            </w:tcBorders>
            <w:vAlign w:val="center"/>
          </w:tcPr>
          <w:p w14:paraId="5E1C0644" w14:textId="55066174" w:rsidR="00C332C1" w:rsidRPr="007D5447" w:rsidRDefault="00C332C1" w:rsidP="00C332C1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3240" w:type="dxa"/>
            <w:tcBorders>
              <w:top w:val="single" w:sz="4" w:space="0" w:color="346E7C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-1332"/>
              <w:tblOverlap w:val="never"/>
              <w:tblW w:w="0" w:type="auto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Look w:val="04A0" w:firstRow="1" w:lastRow="0" w:firstColumn="1" w:lastColumn="0" w:noHBand="0" w:noVBand="1"/>
            </w:tblPr>
            <w:tblGrid>
              <w:gridCol w:w="974"/>
              <w:gridCol w:w="16"/>
              <w:gridCol w:w="959"/>
            </w:tblGrid>
            <w:tr w:rsidR="00E30028" w:rsidRPr="007F6BD9" w14:paraId="4A59B239" w14:textId="77777777" w:rsidTr="00BD6A8E">
              <w:trPr>
                <w:trHeight w:val="480"/>
              </w:trPr>
              <w:tc>
                <w:tcPr>
                  <w:tcW w:w="990" w:type="dxa"/>
                  <w:gridSpan w:val="2"/>
                  <w:shd w:val="clear" w:color="auto" w:fill="346E7C"/>
                  <w:vAlign w:val="center"/>
                </w:tcPr>
                <w:p w14:paraId="04E5B5DE" w14:textId="77777777" w:rsidR="00E30028" w:rsidRPr="007F6BD9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x</w:t>
                  </w:r>
                </w:p>
              </w:tc>
              <w:tc>
                <w:tcPr>
                  <w:tcW w:w="959" w:type="dxa"/>
                  <w:shd w:val="clear" w:color="auto" w:fill="346E7C"/>
                  <w:vAlign w:val="center"/>
                </w:tcPr>
                <w:p w14:paraId="7B7ECBB4" w14:textId="77777777" w:rsidR="00E30028" w:rsidRPr="007F6BD9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y</w:t>
                  </w:r>
                </w:p>
              </w:tc>
            </w:tr>
            <w:tr w:rsidR="00E30028" w:rsidRPr="00060038" w14:paraId="0F15F556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6E171BE1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5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07958B84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7</w:t>
                  </w:r>
                </w:p>
              </w:tc>
            </w:tr>
            <w:tr w:rsidR="00E30028" w:rsidRPr="00060038" w14:paraId="7DA5C1F5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5871A86D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1B5742AE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4</w:t>
                  </w:r>
                </w:p>
              </w:tc>
            </w:tr>
            <w:tr w:rsidR="00E30028" w:rsidRPr="00060038" w14:paraId="1217B25C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5B0ECF69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6237CF47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1</w:t>
                  </w:r>
                </w:p>
              </w:tc>
            </w:tr>
            <w:tr w:rsidR="00E30028" w:rsidRPr="00060038" w14:paraId="2C03736E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3222258D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6307598D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2</w:t>
                  </w:r>
                </w:p>
              </w:tc>
            </w:tr>
            <w:tr w:rsidR="00E30028" w:rsidRPr="00060038" w14:paraId="1AAE2B9F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1B700A72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344D75D5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5</w:t>
                  </w:r>
                </w:p>
              </w:tc>
            </w:tr>
          </w:tbl>
          <w:p w14:paraId="74294640" w14:textId="5F3EBD01" w:rsidR="00C332C1" w:rsidRPr="007D5447" w:rsidRDefault="00C332C1" w:rsidP="00C332C1">
            <w:pPr>
              <w:pStyle w:val="TableData"/>
              <w:jc w:val="center"/>
              <w:rPr>
                <w:lang w:val="es-ES"/>
              </w:rPr>
            </w:pPr>
          </w:p>
        </w:tc>
      </w:tr>
    </w:tbl>
    <w:p w14:paraId="3CB76BB3" w14:textId="77777777" w:rsidR="00B131CE" w:rsidRPr="007D5447" w:rsidRDefault="00B131CE" w:rsidP="00961E15">
      <w:pPr>
        <w:pStyle w:val="Title"/>
        <w:rPr>
          <w:lang w:val="es-ES"/>
        </w:rPr>
      </w:pPr>
      <w:r w:rsidRPr="007D5447">
        <w:rPr>
          <w:lang w:val="es-ES"/>
        </w:rPr>
        <w:br w:type="page"/>
      </w:r>
    </w:p>
    <w:p w14:paraId="2A805A2D" w14:textId="61D6EE6D" w:rsidR="00961E15" w:rsidRPr="007D5447" w:rsidRDefault="00334D85" w:rsidP="00961E15">
      <w:pPr>
        <w:pStyle w:val="Title"/>
        <w:rPr>
          <w:lang w:val="es-ES"/>
        </w:rPr>
      </w:pPr>
      <w:r>
        <w:rPr>
          <w:lang w:val="es-ES"/>
        </w:rPr>
        <w:lastRenderedPageBreak/>
        <w:t>datos de vuelo</w:t>
      </w:r>
      <w:r w:rsidRPr="007D5447">
        <w:rPr>
          <w:lang w:val="es-ES"/>
        </w:rPr>
        <w:t xml:space="preserve">: </w:t>
      </w:r>
      <w:r>
        <w:rPr>
          <w:lang w:val="es-ES"/>
        </w:rPr>
        <w:t>7</w:t>
      </w:r>
      <w:r>
        <w:rPr>
          <w:vertAlign w:val="superscript"/>
          <w:lang w:val="es-ES"/>
        </w:rPr>
        <w:t>a</w:t>
      </w:r>
      <w:r>
        <w:rPr>
          <w:lang w:val="es-ES"/>
        </w:rPr>
        <w:t xml:space="preserve"> colección</w:t>
      </w:r>
    </w:p>
    <w:tbl>
      <w:tblPr>
        <w:tblStyle w:val="TableGrid"/>
        <w:tblW w:w="9720" w:type="dxa"/>
        <w:tblBorders>
          <w:top w:val="dashed" w:sz="4" w:space="0" w:color="346E7C"/>
          <w:left w:val="dashed" w:sz="4" w:space="0" w:color="346E7C"/>
          <w:bottom w:val="dashed" w:sz="4" w:space="0" w:color="346E7C"/>
          <w:right w:val="dashed" w:sz="4" w:space="0" w:color="346E7C"/>
          <w:insideH w:val="dashed" w:sz="4" w:space="0" w:color="346E7C"/>
          <w:insideV w:val="single" w:sz="4" w:space="0" w:color="346E7C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240"/>
        <w:gridCol w:w="3240"/>
      </w:tblGrid>
      <w:tr w:rsidR="00961E15" w:rsidRPr="007D5447" w14:paraId="00356F5A" w14:textId="77777777" w:rsidTr="007E5E76">
        <w:trPr>
          <w:cantSplit/>
          <w:tblHeader/>
        </w:trPr>
        <w:tc>
          <w:tcPr>
            <w:tcW w:w="3240" w:type="dxa"/>
            <w:tcBorders>
              <w:bottom w:val="single" w:sz="4" w:space="0" w:color="346E7C"/>
            </w:tcBorders>
            <w:shd w:val="clear" w:color="auto" w:fill="346E7C"/>
            <w:vAlign w:val="center"/>
          </w:tcPr>
          <w:p w14:paraId="19104A7D" w14:textId="248DBFA1" w:rsidR="00961E15" w:rsidRPr="007D5447" w:rsidRDefault="007D5447" w:rsidP="00F82E23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Gráfico</w:t>
            </w:r>
            <w:r w:rsidR="0091779F" w:rsidRPr="007D5447">
              <w:rPr>
                <w:lang w:val="es-ES"/>
              </w:rPr>
              <w:t xml:space="preserve">: </w:t>
            </w:r>
            <w:r>
              <w:rPr>
                <w:lang w:val="es-ES"/>
              </w:rPr>
              <w:t>Capitán de Vuelo</w:t>
            </w:r>
          </w:p>
        </w:tc>
        <w:tc>
          <w:tcPr>
            <w:tcW w:w="3240" w:type="dxa"/>
            <w:tcBorders>
              <w:bottom w:val="single" w:sz="4" w:space="0" w:color="346E7C"/>
            </w:tcBorders>
            <w:shd w:val="clear" w:color="auto" w:fill="346E7C"/>
            <w:vAlign w:val="center"/>
          </w:tcPr>
          <w:p w14:paraId="21066498" w14:textId="581B81ED" w:rsidR="00961E15" w:rsidRPr="007D5447" w:rsidRDefault="007D5447" w:rsidP="00F82E23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Ecuación</w:t>
            </w:r>
          </w:p>
        </w:tc>
        <w:tc>
          <w:tcPr>
            <w:tcW w:w="3240" w:type="dxa"/>
            <w:tcBorders>
              <w:bottom w:val="single" w:sz="4" w:space="0" w:color="346E7C"/>
            </w:tcBorders>
            <w:shd w:val="clear" w:color="auto" w:fill="346E7C"/>
            <w:vAlign w:val="center"/>
          </w:tcPr>
          <w:p w14:paraId="0D4DE421" w14:textId="326BC1F7" w:rsidR="00961E15" w:rsidRPr="007D5447" w:rsidRDefault="007D5447" w:rsidP="00F82E23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Tabla</w:t>
            </w:r>
          </w:p>
        </w:tc>
      </w:tr>
      <w:tr w:rsidR="00961E15" w:rsidRPr="007D5447" w14:paraId="6591AE34" w14:textId="77777777" w:rsidTr="007E5E76">
        <w:trPr>
          <w:trHeight w:val="3240"/>
        </w:trPr>
        <w:tc>
          <w:tcPr>
            <w:tcW w:w="3240" w:type="dxa"/>
            <w:tcBorders>
              <w:top w:val="single" w:sz="4" w:space="0" w:color="346E7C"/>
              <w:bottom w:val="dashed" w:sz="4" w:space="0" w:color="346E7C"/>
            </w:tcBorders>
            <w:vAlign w:val="center"/>
          </w:tcPr>
          <w:p w14:paraId="1CFD8D5D" w14:textId="5A8EFB17" w:rsidR="00961E15" w:rsidRPr="007D5447" w:rsidRDefault="004B383E" w:rsidP="00F82E23">
            <w:pPr>
              <w:pStyle w:val="RowHeader"/>
              <w:jc w:val="center"/>
              <w:rPr>
                <w:lang w:val="es-ES"/>
              </w:rPr>
            </w:pPr>
            <w:r w:rsidRPr="007D5447">
              <w:rPr>
                <w:noProof/>
                <w:lang w:val="es-ES"/>
              </w:rPr>
              <w:drawing>
                <wp:inline distT="0" distB="0" distL="0" distR="0" wp14:anchorId="3A437DF8" wp14:editId="7C7C212B">
                  <wp:extent cx="1814191" cy="1828800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191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single" w:sz="4" w:space="0" w:color="346E7C"/>
              <w:bottom w:val="dashed" w:sz="4" w:space="0" w:color="346E7C"/>
            </w:tcBorders>
            <w:vAlign w:val="center"/>
          </w:tcPr>
          <w:p w14:paraId="4624EF12" w14:textId="77777777" w:rsidR="00961E15" w:rsidRPr="007D5447" w:rsidRDefault="00961E15" w:rsidP="00F82E23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3240" w:type="dxa"/>
            <w:tcBorders>
              <w:top w:val="single" w:sz="4" w:space="0" w:color="346E7C"/>
              <w:bottom w:val="dashed" w:sz="4" w:space="0" w:color="346E7C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23"/>
              <w:tblOverlap w:val="never"/>
              <w:tblW w:w="0" w:type="auto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Look w:val="04A0" w:firstRow="1" w:lastRow="0" w:firstColumn="1" w:lastColumn="0" w:noHBand="0" w:noVBand="1"/>
            </w:tblPr>
            <w:tblGrid>
              <w:gridCol w:w="974"/>
              <w:gridCol w:w="16"/>
              <w:gridCol w:w="959"/>
            </w:tblGrid>
            <w:tr w:rsidR="00E30028" w:rsidRPr="007F6BD9" w14:paraId="56730FDF" w14:textId="77777777" w:rsidTr="00BD6A8E">
              <w:trPr>
                <w:trHeight w:val="480"/>
              </w:trPr>
              <w:tc>
                <w:tcPr>
                  <w:tcW w:w="990" w:type="dxa"/>
                  <w:gridSpan w:val="2"/>
                  <w:shd w:val="clear" w:color="auto" w:fill="346E7C"/>
                  <w:vAlign w:val="center"/>
                </w:tcPr>
                <w:p w14:paraId="2C93D16D" w14:textId="77777777" w:rsidR="00E30028" w:rsidRPr="007F6BD9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x</w:t>
                  </w:r>
                </w:p>
              </w:tc>
              <w:tc>
                <w:tcPr>
                  <w:tcW w:w="959" w:type="dxa"/>
                  <w:shd w:val="clear" w:color="auto" w:fill="346E7C"/>
                  <w:vAlign w:val="center"/>
                </w:tcPr>
                <w:p w14:paraId="3DD60463" w14:textId="77777777" w:rsidR="00E30028" w:rsidRPr="007F6BD9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y</w:t>
                  </w:r>
                </w:p>
              </w:tc>
            </w:tr>
            <w:tr w:rsidR="00E30028" w14:paraId="37E488B0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1734C9E9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5F32B8B3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089F3E48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555CA3B9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5E01DD9A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4190A9CE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602501C2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06C152C3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166AC153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65CF08B1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528D6BBB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20A24C5D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18873F35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1790949F" w14:textId="77777777" w:rsidR="00E30028" w:rsidRDefault="00E30028" w:rsidP="00E30028">
                  <w:pPr>
                    <w:pStyle w:val="RowHeader"/>
                  </w:pPr>
                </w:p>
              </w:tc>
            </w:tr>
          </w:tbl>
          <w:p w14:paraId="11F455F1" w14:textId="6801EAA6" w:rsidR="00961E15" w:rsidRPr="007D5447" w:rsidRDefault="00961E15" w:rsidP="00F82E23">
            <w:pPr>
              <w:pStyle w:val="TableData"/>
              <w:jc w:val="center"/>
              <w:rPr>
                <w:lang w:val="es-ES"/>
              </w:rPr>
            </w:pPr>
          </w:p>
        </w:tc>
      </w:tr>
      <w:tr w:rsidR="00961E15" w:rsidRPr="007D5447" w14:paraId="453C8F98" w14:textId="77777777" w:rsidTr="007E5E76">
        <w:trPr>
          <w:trHeight w:val="288"/>
        </w:trPr>
        <w:tc>
          <w:tcPr>
            <w:tcW w:w="3240" w:type="dxa"/>
            <w:tcBorders>
              <w:bottom w:val="single" w:sz="4" w:space="0" w:color="346E7C"/>
            </w:tcBorders>
            <w:shd w:val="clear" w:color="auto" w:fill="346E7C"/>
            <w:vAlign w:val="center"/>
          </w:tcPr>
          <w:p w14:paraId="20D4EED0" w14:textId="18E3E55D" w:rsidR="00961E15" w:rsidRPr="007D5447" w:rsidRDefault="007D5447" w:rsidP="00F82E23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Gráfico</w:t>
            </w:r>
          </w:p>
        </w:tc>
        <w:tc>
          <w:tcPr>
            <w:tcW w:w="3240" w:type="dxa"/>
            <w:tcBorders>
              <w:bottom w:val="single" w:sz="4" w:space="0" w:color="346E7C"/>
            </w:tcBorders>
            <w:shd w:val="clear" w:color="auto" w:fill="346E7C"/>
            <w:vAlign w:val="center"/>
          </w:tcPr>
          <w:p w14:paraId="23DA66F3" w14:textId="5EF3217D" w:rsidR="00961E15" w:rsidRPr="007D5447" w:rsidRDefault="007D5447" w:rsidP="00F82E23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Ecuación</w:t>
            </w:r>
            <w:r w:rsidR="0091779F" w:rsidRPr="007D5447">
              <w:rPr>
                <w:lang w:val="es-ES"/>
              </w:rPr>
              <w:t xml:space="preserve">: </w:t>
            </w:r>
            <w:r w:rsidR="00EE08AC">
              <w:rPr>
                <w:lang w:val="es-ES"/>
              </w:rPr>
              <w:t>Primer Oficial</w:t>
            </w:r>
          </w:p>
        </w:tc>
        <w:tc>
          <w:tcPr>
            <w:tcW w:w="3240" w:type="dxa"/>
            <w:tcBorders>
              <w:bottom w:val="single" w:sz="4" w:space="0" w:color="346E7C"/>
            </w:tcBorders>
            <w:shd w:val="clear" w:color="auto" w:fill="346E7C"/>
            <w:vAlign w:val="center"/>
          </w:tcPr>
          <w:p w14:paraId="0CAC3366" w14:textId="074AB786" w:rsidR="00961E15" w:rsidRPr="007D5447" w:rsidRDefault="007D5447" w:rsidP="00F82E23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Tabla</w:t>
            </w:r>
          </w:p>
        </w:tc>
      </w:tr>
      <w:tr w:rsidR="00961E15" w:rsidRPr="007D5447" w14:paraId="1FCEDB24" w14:textId="77777777" w:rsidTr="007E5E76">
        <w:trPr>
          <w:trHeight w:val="3240"/>
        </w:trPr>
        <w:tc>
          <w:tcPr>
            <w:tcW w:w="3240" w:type="dxa"/>
            <w:tcBorders>
              <w:top w:val="single" w:sz="4" w:space="0" w:color="346E7C"/>
              <w:bottom w:val="dashed" w:sz="4" w:space="0" w:color="346E7C"/>
            </w:tcBorders>
            <w:vAlign w:val="center"/>
          </w:tcPr>
          <w:p w14:paraId="3F5D9542" w14:textId="77777777" w:rsidR="00961E15" w:rsidRPr="007D5447" w:rsidRDefault="00961E15" w:rsidP="00F82E23">
            <w:pPr>
              <w:pStyle w:val="RowHeader"/>
              <w:jc w:val="center"/>
              <w:rPr>
                <w:rFonts w:cstheme="minorHAnsi"/>
                <w:lang w:val="es-ES"/>
              </w:rPr>
            </w:pPr>
            <w:r w:rsidRPr="007D5447">
              <w:rPr>
                <w:noProof/>
                <w:lang w:val="es-ES"/>
              </w:rPr>
              <w:drawing>
                <wp:inline distT="0" distB="0" distL="0" distR="0" wp14:anchorId="72AA8B78" wp14:editId="13B56DC3">
                  <wp:extent cx="1807550" cy="1828800"/>
                  <wp:effectExtent l="0" t="0" r="2540" b="0"/>
                  <wp:docPr id="22" name="Picture 22" descr="A picture containing 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picture containing background pattern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55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single" w:sz="4" w:space="0" w:color="346E7C"/>
              <w:bottom w:val="dashed" w:sz="4" w:space="0" w:color="346E7C"/>
            </w:tcBorders>
            <w:vAlign w:val="center"/>
          </w:tcPr>
          <w:p w14:paraId="0433D30E" w14:textId="7561279C" w:rsidR="00961E15" w:rsidRPr="007D5447" w:rsidRDefault="00AA7352" w:rsidP="00F82E23">
            <w:pPr>
              <w:pStyle w:val="TableData"/>
              <w:jc w:val="center"/>
              <w:rPr>
                <w:lang w:val="es-ES"/>
              </w:rPr>
            </w:pPr>
            <w:r w:rsidRPr="00B74A75">
              <w:rPr>
                <w:noProof/>
                <w:position w:val="-12"/>
                <w:lang w:val="es-ES"/>
              </w:rPr>
              <w:object w:dxaOrig="1320" w:dyaOrig="380" w14:anchorId="326D69CB">
                <v:shape id="_x0000_i1028" type="#_x0000_t75" alt="" style="width:65.2pt;height:19.5pt;mso-width-percent:0;mso-height-percent:0;mso-width-percent:0;mso-height-percent:0" o:ole="">
                  <v:imagedata r:id="rId28" o:title=""/>
                </v:shape>
                <o:OLEObject Type="Embed" ProgID="Equation.DSMT4" ShapeID="_x0000_i1028" DrawAspect="Content" ObjectID="_1810469059" r:id="rId29"/>
              </w:object>
            </w:r>
          </w:p>
        </w:tc>
        <w:tc>
          <w:tcPr>
            <w:tcW w:w="3240" w:type="dxa"/>
            <w:tcBorders>
              <w:top w:val="single" w:sz="4" w:space="0" w:color="346E7C"/>
              <w:bottom w:val="dashed" w:sz="4" w:space="0" w:color="346E7C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23"/>
              <w:tblOverlap w:val="never"/>
              <w:tblW w:w="0" w:type="auto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Look w:val="04A0" w:firstRow="1" w:lastRow="0" w:firstColumn="1" w:lastColumn="0" w:noHBand="0" w:noVBand="1"/>
            </w:tblPr>
            <w:tblGrid>
              <w:gridCol w:w="974"/>
              <w:gridCol w:w="16"/>
              <w:gridCol w:w="959"/>
            </w:tblGrid>
            <w:tr w:rsidR="00E30028" w:rsidRPr="007F6BD9" w14:paraId="1FEE9171" w14:textId="77777777" w:rsidTr="00BD6A8E">
              <w:trPr>
                <w:trHeight w:val="480"/>
              </w:trPr>
              <w:tc>
                <w:tcPr>
                  <w:tcW w:w="990" w:type="dxa"/>
                  <w:gridSpan w:val="2"/>
                  <w:shd w:val="clear" w:color="auto" w:fill="346E7C"/>
                  <w:vAlign w:val="center"/>
                </w:tcPr>
                <w:p w14:paraId="73D950A4" w14:textId="77777777" w:rsidR="00E30028" w:rsidRPr="007F6BD9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x</w:t>
                  </w:r>
                </w:p>
              </w:tc>
              <w:tc>
                <w:tcPr>
                  <w:tcW w:w="959" w:type="dxa"/>
                  <w:shd w:val="clear" w:color="auto" w:fill="346E7C"/>
                  <w:vAlign w:val="center"/>
                </w:tcPr>
                <w:p w14:paraId="72F79A7D" w14:textId="77777777" w:rsidR="00E30028" w:rsidRPr="007F6BD9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y</w:t>
                  </w:r>
                </w:p>
              </w:tc>
            </w:tr>
            <w:tr w:rsidR="00E30028" w14:paraId="7810E550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1E4E6269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40221F20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07AE9569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3B3A3456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42F68DE6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0AC5E562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4FA6A35A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46D5951A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4BB3F2D0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64FD9965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6FF2ABC1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62D149E0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5176FE63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5D09FA39" w14:textId="77777777" w:rsidR="00E30028" w:rsidRDefault="00E30028" w:rsidP="00E30028">
                  <w:pPr>
                    <w:pStyle w:val="RowHeader"/>
                  </w:pPr>
                </w:p>
              </w:tc>
            </w:tr>
          </w:tbl>
          <w:p w14:paraId="53347DE7" w14:textId="23D66B26" w:rsidR="00961E15" w:rsidRPr="007D5447" w:rsidRDefault="00961E15" w:rsidP="00F82E23">
            <w:pPr>
              <w:pStyle w:val="TableData"/>
              <w:jc w:val="center"/>
              <w:rPr>
                <w:lang w:val="es-ES"/>
              </w:rPr>
            </w:pPr>
          </w:p>
        </w:tc>
      </w:tr>
      <w:tr w:rsidR="00C332C1" w:rsidRPr="007D5447" w14:paraId="0CC8C269" w14:textId="77777777" w:rsidTr="007E5E76">
        <w:trPr>
          <w:trHeight w:val="288"/>
        </w:trPr>
        <w:tc>
          <w:tcPr>
            <w:tcW w:w="3240" w:type="dxa"/>
            <w:tcBorders>
              <w:bottom w:val="single" w:sz="4" w:space="0" w:color="346E7C"/>
            </w:tcBorders>
            <w:shd w:val="clear" w:color="auto" w:fill="346E7C"/>
            <w:vAlign w:val="center"/>
          </w:tcPr>
          <w:p w14:paraId="5DB9ADD9" w14:textId="0EADD7BD" w:rsidR="00C332C1" w:rsidRPr="007D5447" w:rsidRDefault="007D5447" w:rsidP="00C332C1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Gráfico</w:t>
            </w:r>
          </w:p>
        </w:tc>
        <w:tc>
          <w:tcPr>
            <w:tcW w:w="3240" w:type="dxa"/>
            <w:tcBorders>
              <w:bottom w:val="single" w:sz="4" w:space="0" w:color="346E7C"/>
            </w:tcBorders>
            <w:shd w:val="clear" w:color="auto" w:fill="346E7C"/>
            <w:vAlign w:val="center"/>
          </w:tcPr>
          <w:p w14:paraId="374F3965" w14:textId="3B461D84" w:rsidR="00C332C1" w:rsidRPr="007D5447" w:rsidRDefault="007D5447" w:rsidP="00C332C1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Ecuación</w:t>
            </w:r>
          </w:p>
        </w:tc>
        <w:tc>
          <w:tcPr>
            <w:tcW w:w="3240" w:type="dxa"/>
            <w:tcBorders>
              <w:bottom w:val="single" w:sz="4" w:space="0" w:color="346E7C"/>
            </w:tcBorders>
            <w:shd w:val="clear" w:color="auto" w:fill="346E7C"/>
            <w:vAlign w:val="center"/>
          </w:tcPr>
          <w:p w14:paraId="7559B02E" w14:textId="5B2C0C04" w:rsidR="00C332C1" w:rsidRPr="007D5447" w:rsidRDefault="007D5447" w:rsidP="00C332C1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Tabla</w:t>
            </w:r>
            <w:r w:rsidR="00C332C1" w:rsidRPr="007D5447">
              <w:rPr>
                <w:lang w:val="es-ES"/>
              </w:rPr>
              <w:t xml:space="preserve">: </w:t>
            </w:r>
            <w:r w:rsidR="00EE08AC">
              <w:rPr>
                <w:lang w:val="es-ES"/>
              </w:rPr>
              <w:t>Ingeniero de Vuelo</w:t>
            </w:r>
          </w:p>
        </w:tc>
      </w:tr>
      <w:tr w:rsidR="00C332C1" w:rsidRPr="007D5447" w14:paraId="7B047B97" w14:textId="77777777" w:rsidTr="007E5E76">
        <w:trPr>
          <w:trHeight w:val="3240"/>
        </w:trPr>
        <w:tc>
          <w:tcPr>
            <w:tcW w:w="3240" w:type="dxa"/>
            <w:tcBorders>
              <w:top w:val="single" w:sz="4" w:space="0" w:color="346E7C"/>
            </w:tcBorders>
            <w:vAlign w:val="center"/>
          </w:tcPr>
          <w:p w14:paraId="0CD6E6A0" w14:textId="77777777" w:rsidR="00C332C1" w:rsidRPr="007D5447" w:rsidRDefault="00C332C1" w:rsidP="00C332C1">
            <w:pPr>
              <w:pStyle w:val="RowHeader"/>
              <w:jc w:val="center"/>
              <w:rPr>
                <w:lang w:val="es-ES"/>
              </w:rPr>
            </w:pPr>
            <w:r w:rsidRPr="007D5447">
              <w:rPr>
                <w:noProof/>
                <w:lang w:val="es-ES"/>
              </w:rPr>
              <w:drawing>
                <wp:inline distT="0" distB="0" distL="0" distR="0" wp14:anchorId="7733E831" wp14:editId="1D5F9152">
                  <wp:extent cx="1807550" cy="1828800"/>
                  <wp:effectExtent l="0" t="0" r="2540" b="0"/>
                  <wp:docPr id="27" name="Picture 27" descr="A picture containing 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picture containing background pattern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55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single" w:sz="4" w:space="0" w:color="346E7C"/>
            </w:tcBorders>
            <w:vAlign w:val="center"/>
          </w:tcPr>
          <w:p w14:paraId="2B5A4F9C" w14:textId="77777777" w:rsidR="00C332C1" w:rsidRPr="007D5447" w:rsidRDefault="00C332C1" w:rsidP="00C332C1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3240" w:type="dxa"/>
            <w:tcBorders>
              <w:top w:val="single" w:sz="4" w:space="0" w:color="346E7C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-1332"/>
              <w:tblOverlap w:val="never"/>
              <w:tblW w:w="0" w:type="auto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Look w:val="04A0" w:firstRow="1" w:lastRow="0" w:firstColumn="1" w:lastColumn="0" w:noHBand="0" w:noVBand="1"/>
            </w:tblPr>
            <w:tblGrid>
              <w:gridCol w:w="974"/>
              <w:gridCol w:w="16"/>
              <w:gridCol w:w="959"/>
            </w:tblGrid>
            <w:tr w:rsidR="00E30028" w:rsidRPr="007F6BD9" w14:paraId="134E15E6" w14:textId="77777777" w:rsidTr="00BD6A8E">
              <w:trPr>
                <w:trHeight w:val="480"/>
              </w:trPr>
              <w:tc>
                <w:tcPr>
                  <w:tcW w:w="990" w:type="dxa"/>
                  <w:gridSpan w:val="2"/>
                  <w:shd w:val="clear" w:color="auto" w:fill="346E7C"/>
                  <w:vAlign w:val="center"/>
                </w:tcPr>
                <w:p w14:paraId="2BDFDB8C" w14:textId="77777777" w:rsidR="00E30028" w:rsidRPr="007F6BD9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x</w:t>
                  </w:r>
                </w:p>
              </w:tc>
              <w:tc>
                <w:tcPr>
                  <w:tcW w:w="959" w:type="dxa"/>
                  <w:shd w:val="clear" w:color="auto" w:fill="346E7C"/>
                  <w:vAlign w:val="center"/>
                </w:tcPr>
                <w:p w14:paraId="45F641FB" w14:textId="77777777" w:rsidR="00E30028" w:rsidRPr="007F6BD9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y</w:t>
                  </w:r>
                </w:p>
              </w:tc>
            </w:tr>
            <w:tr w:rsidR="00E30028" w:rsidRPr="00060038" w14:paraId="51BE24C9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35AAD89F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6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76450AD9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3</w:t>
                  </w:r>
                </w:p>
              </w:tc>
            </w:tr>
            <w:tr w:rsidR="00E30028" w:rsidRPr="00060038" w14:paraId="21230A96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069619E6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476C4F17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2</w:t>
                  </w:r>
                </w:p>
              </w:tc>
            </w:tr>
            <w:tr w:rsidR="00E30028" w:rsidRPr="00060038" w14:paraId="76C0E665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5859DF2D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0AD3B484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1</w:t>
                  </w:r>
                </w:p>
              </w:tc>
            </w:tr>
            <w:tr w:rsidR="00E30028" w:rsidRPr="00060038" w14:paraId="58E58B7A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6153A49B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60DEA825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0</w:t>
                  </w:r>
                </w:p>
              </w:tc>
            </w:tr>
            <w:tr w:rsidR="00E30028" w:rsidRPr="00060038" w14:paraId="7382DFB8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7924A0B5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0D363459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1</w:t>
                  </w:r>
                </w:p>
              </w:tc>
            </w:tr>
          </w:tbl>
          <w:p w14:paraId="42ACD216" w14:textId="777703F6" w:rsidR="00C332C1" w:rsidRPr="007D5447" w:rsidRDefault="00C332C1" w:rsidP="00C332C1">
            <w:pPr>
              <w:pStyle w:val="TableData"/>
              <w:jc w:val="center"/>
              <w:rPr>
                <w:lang w:val="es-ES"/>
              </w:rPr>
            </w:pPr>
          </w:p>
        </w:tc>
      </w:tr>
    </w:tbl>
    <w:p w14:paraId="747C47B0" w14:textId="77777777" w:rsidR="00B131CE" w:rsidRPr="007D5447" w:rsidRDefault="00B131CE" w:rsidP="00961E15">
      <w:pPr>
        <w:pStyle w:val="Title"/>
        <w:rPr>
          <w:lang w:val="es-ES"/>
        </w:rPr>
      </w:pPr>
      <w:r w:rsidRPr="007D5447">
        <w:rPr>
          <w:lang w:val="es-ES"/>
        </w:rPr>
        <w:br w:type="page"/>
      </w:r>
    </w:p>
    <w:p w14:paraId="1D938236" w14:textId="3CA80085" w:rsidR="00961E15" w:rsidRPr="007D5447" w:rsidRDefault="00334D85" w:rsidP="00961E15">
      <w:pPr>
        <w:pStyle w:val="Title"/>
        <w:rPr>
          <w:lang w:val="es-ES"/>
        </w:rPr>
      </w:pPr>
      <w:r>
        <w:rPr>
          <w:lang w:val="es-ES"/>
        </w:rPr>
        <w:lastRenderedPageBreak/>
        <w:t>datos de vuelo</w:t>
      </w:r>
      <w:r w:rsidRPr="007D5447">
        <w:rPr>
          <w:lang w:val="es-ES"/>
        </w:rPr>
        <w:t xml:space="preserve">: </w:t>
      </w:r>
      <w:r>
        <w:rPr>
          <w:lang w:val="es-ES"/>
        </w:rPr>
        <w:t>8</w:t>
      </w:r>
      <w:r>
        <w:rPr>
          <w:vertAlign w:val="superscript"/>
          <w:lang w:val="es-ES"/>
        </w:rPr>
        <w:t>a</w:t>
      </w:r>
      <w:r>
        <w:rPr>
          <w:lang w:val="es-ES"/>
        </w:rPr>
        <w:t xml:space="preserve"> colección</w:t>
      </w:r>
    </w:p>
    <w:tbl>
      <w:tblPr>
        <w:tblStyle w:val="TableGrid"/>
        <w:tblW w:w="9720" w:type="dxa"/>
        <w:tblBorders>
          <w:top w:val="dashed" w:sz="4" w:space="0" w:color="346E7C"/>
          <w:left w:val="dashed" w:sz="4" w:space="0" w:color="346E7C"/>
          <w:bottom w:val="dashed" w:sz="4" w:space="0" w:color="346E7C"/>
          <w:right w:val="dashed" w:sz="4" w:space="0" w:color="346E7C"/>
          <w:insideH w:val="dashed" w:sz="4" w:space="0" w:color="346E7C"/>
          <w:insideV w:val="single" w:sz="4" w:space="0" w:color="346E7C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240"/>
        <w:gridCol w:w="3240"/>
      </w:tblGrid>
      <w:tr w:rsidR="00961E15" w:rsidRPr="007D5447" w14:paraId="1431A6FD" w14:textId="77777777" w:rsidTr="007E5E76">
        <w:trPr>
          <w:cantSplit/>
          <w:tblHeader/>
        </w:trPr>
        <w:tc>
          <w:tcPr>
            <w:tcW w:w="3240" w:type="dxa"/>
            <w:tcBorders>
              <w:bottom w:val="single" w:sz="4" w:space="0" w:color="346E7C"/>
            </w:tcBorders>
            <w:shd w:val="clear" w:color="auto" w:fill="346E7C"/>
            <w:vAlign w:val="center"/>
          </w:tcPr>
          <w:p w14:paraId="3EF7235D" w14:textId="6CFD4D5D" w:rsidR="00961E15" w:rsidRPr="007D5447" w:rsidRDefault="007D5447" w:rsidP="00F82E23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Gráfico</w:t>
            </w:r>
            <w:r w:rsidR="0091779F" w:rsidRPr="007D5447">
              <w:rPr>
                <w:lang w:val="es-ES"/>
              </w:rPr>
              <w:t xml:space="preserve">: </w:t>
            </w:r>
            <w:r>
              <w:rPr>
                <w:lang w:val="es-ES"/>
              </w:rPr>
              <w:t>Capitán de Vuelo</w:t>
            </w:r>
          </w:p>
        </w:tc>
        <w:tc>
          <w:tcPr>
            <w:tcW w:w="3240" w:type="dxa"/>
            <w:tcBorders>
              <w:bottom w:val="single" w:sz="4" w:space="0" w:color="346E7C"/>
            </w:tcBorders>
            <w:shd w:val="clear" w:color="auto" w:fill="346E7C"/>
            <w:vAlign w:val="center"/>
          </w:tcPr>
          <w:p w14:paraId="2A148725" w14:textId="3BF1D27C" w:rsidR="00961E15" w:rsidRPr="007D5447" w:rsidRDefault="007D5447" w:rsidP="00F82E23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Ecuación</w:t>
            </w:r>
          </w:p>
        </w:tc>
        <w:tc>
          <w:tcPr>
            <w:tcW w:w="3240" w:type="dxa"/>
            <w:tcBorders>
              <w:bottom w:val="single" w:sz="4" w:space="0" w:color="346E7C"/>
            </w:tcBorders>
            <w:shd w:val="clear" w:color="auto" w:fill="346E7C"/>
            <w:vAlign w:val="center"/>
          </w:tcPr>
          <w:p w14:paraId="7091608B" w14:textId="6B8DCEA0" w:rsidR="00961E15" w:rsidRPr="007D5447" w:rsidRDefault="007D5447" w:rsidP="00F82E23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Tabla</w:t>
            </w:r>
          </w:p>
        </w:tc>
      </w:tr>
      <w:tr w:rsidR="00961E15" w:rsidRPr="007D5447" w14:paraId="1782E550" w14:textId="77777777" w:rsidTr="007E5E76">
        <w:trPr>
          <w:trHeight w:val="3240"/>
        </w:trPr>
        <w:tc>
          <w:tcPr>
            <w:tcW w:w="3240" w:type="dxa"/>
            <w:tcBorders>
              <w:top w:val="single" w:sz="4" w:space="0" w:color="346E7C"/>
              <w:bottom w:val="dashed" w:sz="4" w:space="0" w:color="346E7C"/>
            </w:tcBorders>
            <w:vAlign w:val="center"/>
          </w:tcPr>
          <w:p w14:paraId="4FE0005D" w14:textId="6EB44CED" w:rsidR="00961E15" w:rsidRPr="007D5447" w:rsidRDefault="00C76874" w:rsidP="00F82E23">
            <w:pPr>
              <w:pStyle w:val="RowHeader"/>
              <w:jc w:val="center"/>
              <w:rPr>
                <w:lang w:val="es-ES"/>
              </w:rPr>
            </w:pPr>
            <w:r w:rsidRPr="007D5447">
              <w:rPr>
                <w:noProof/>
                <w:lang w:val="es-ES"/>
              </w:rPr>
              <w:drawing>
                <wp:inline distT="0" distB="0" distL="0" distR="0" wp14:anchorId="15F815BD" wp14:editId="2D07A9F1">
                  <wp:extent cx="1815519" cy="182880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5519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single" w:sz="4" w:space="0" w:color="346E7C"/>
              <w:bottom w:val="dashed" w:sz="4" w:space="0" w:color="346E7C"/>
            </w:tcBorders>
            <w:vAlign w:val="center"/>
          </w:tcPr>
          <w:p w14:paraId="5F7AE26D" w14:textId="77777777" w:rsidR="00961E15" w:rsidRPr="007D5447" w:rsidRDefault="00961E15" w:rsidP="00F82E23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3240" w:type="dxa"/>
            <w:tcBorders>
              <w:top w:val="single" w:sz="4" w:space="0" w:color="346E7C"/>
              <w:bottom w:val="dashed" w:sz="4" w:space="0" w:color="346E7C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23"/>
              <w:tblOverlap w:val="never"/>
              <w:tblW w:w="0" w:type="auto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Look w:val="04A0" w:firstRow="1" w:lastRow="0" w:firstColumn="1" w:lastColumn="0" w:noHBand="0" w:noVBand="1"/>
            </w:tblPr>
            <w:tblGrid>
              <w:gridCol w:w="974"/>
              <w:gridCol w:w="16"/>
              <w:gridCol w:w="959"/>
            </w:tblGrid>
            <w:tr w:rsidR="00E30028" w:rsidRPr="007F6BD9" w14:paraId="0DD6F188" w14:textId="77777777" w:rsidTr="00BD6A8E">
              <w:trPr>
                <w:trHeight w:val="480"/>
              </w:trPr>
              <w:tc>
                <w:tcPr>
                  <w:tcW w:w="990" w:type="dxa"/>
                  <w:gridSpan w:val="2"/>
                  <w:shd w:val="clear" w:color="auto" w:fill="346E7C"/>
                  <w:vAlign w:val="center"/>
                </w:tcPr>
                <w:p w14:paraId="4C0B7D65" w14:textId="77777777" w:rsidR="00E30028" w:rsidRPr="007F6BD9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x</w:t>
                  </w:r>
                </w:p>
              </w:tc>
              <w:tc>
                <w:tcPr>
                  <w:tcW w:w="959" w:type="dxa"/>
                  <w:shd w:val="clear" w:color="auto" w:fill="346E7C"/>
                  <w:vAlign w:val="center"/>
                </w:tcPr>
                <w:p w14:paraId="6FD65DBC" w14:textId="77777777" w:rsidR="00E30028" w:rsidRPr="007F6BD9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y</w:t>
                  </w:r>
                </w:p>
              </w:tc>
            </w:tr>
            <w:tr w:rsidR="00E30028" w14:paraId="34DF6C5B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09FCA808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3CC6E22B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3D7D39A2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7A4CA5A3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697B6276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55232F2E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0818E3DB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3DEA0088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3C152B30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41D5E661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45F3FBF1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30152888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132693BA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49FDFE64" w14:textId="77777777" w:rsidR="00E30028" w:rsidRDefault="00E30028" w:rsidP="00E30028">
                  <w:pPr>
                    <w:pStyle w:val="RowHeader"/>
                  </w:pPr>
                </w:p>
              </w:tc>
            </w:tr>
          </w:tbl>
          <w:p w14:paraId="084D45FE" w14:textId="3083D191" w:rsidR="00961E15" w:rsidRPr="007D5447" w:rsidRDefault="00961E15" w:rsidP="00F82E23">
            <w:pPr>
              <w:pStyle w:val="TableData"/>
              <w:jc w:val="center"/>
              <w:rPr>
                <w:lang w:val="es-ES"/>
              </w:rPr>
            </w:pPr>
          </w:p>
        </w:tc>
      </w:tr>
      <w:tr w:rsidR="00961E15" w:rsidRPr="007D5447" w14:paraId="26972BFF" w14:textId="77777777" w:rsidTr="007E5E76">
        <w:trPr>
          <w:trHeight w:val="288"/>
        </w:trPr>
        <w:tc>
          <w:tcPr>
            <w:tcW w:w="3240" w:type="dxa"/>
            <w:tcBorders>
              <w:bottom w:val="single" w:sz="4" w:space="0" w:color="346E7C"/>
            </w:tcBorders>
            <w:shd w:val="clear" w:color="auto" w:fill="346E7C"/>
            <w:vAlign w:val="center"/>
          </w:tcPr>
          <w:p w14:paraId="13A3DED8" w14:textId="30EF0573" w:rsidR="00961E15" w:rsidRPr="007D5447" w:rsidRDefault="007D5447" w:rsidP="00F82E23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Gráfico</w:t>
            </w:r>
          </w:p>
        </w:tc>
        <w:tc>
          <w:tcPr>
            <w:tcW w:w="3240" w:type="dxa"/>
            <w:tcBorders>
              <w:bottom w:val="single" w:sz="4" w:space="0" w:color="346E7C"/>
            </w:tcBorders>
            <w:shd w:val="clear" w:color="auto" w:fill="346E7C"/>
            <w:vAlign w:val="center"/>
          </w:tcPr>
          <w:p w14:paraId="10A8C177" w14:textId="55A3DCBC" w:rsidR="00961E15" w:rsidRPr="007D5447" w:rsidRDefault="007D5447" w:rsidP="00F82E23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Ecuación</w:t>
            </w:r>
            <w:r w:rsidR="0091779F" w:rsidRPr="007D5447">
              <w:rPr>
                <w:lang w:val="es-ES"/>
              </w:rPr>
              <w:t xml:space="preserve">: </w:t>
            </w:r>
            <w:r w:rsidR="00EE08AC">
              <w:rPr>
                <w:lang w:val="es-ES"/>
              </w:rPr>
              <w:t>Primer Oficial</w:t>
            </w:r>
          </w:p>
        </w:tc>
        <w:tc>
          <w:tcPr>
            <w:tcW w:w="3240" w:type="dxa"/>
            <w:tcBorders>
              <w:bottom w:val="single" w:sz="4" w:space="0" w:color="346E7C"/>
            </w:tcBorders>
            <w:shd w:val="clear" w:color="auto" w:fill="346E7C"/>
            <w:vAlign w:val="center"/>
          </w:tcPr>
          <w:p w14:paraId="3512A02A" w14:textId="4542AF9D" w:rsidR="00961E15" w:rsidRPr="007D5447" w:rsidRDefault="007D5447" w:rsidP="00F82E23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Tabla</w:t>
            </w:r>
          </w:p>
        </w:tc>
      </w:tr>
      <w:tr w:rsidR="00961E15" w:rsidRPr="007D5447" w14:paraId="59C6F27E" w14:textId="77777777" w:rsidTr="007E5E76">
        <w:trPr>
          <w:trHeight w:val="3240"/>
        </w:trPr>
        <w:tc>
          <w:tcPr>
            <w:tcW w:w="3240" w:type="dxa"/>
            <w:tcBorders>
              <w:top w:val="single" w:sz="4" w:space="0" w:color="346E7C"/>
              <w:bottom w:val="dashed" w:sz="4" w:space="0" w:color="346E7C"/>
            </w:tcBorders>
            <w:vAlign w:val="center"/>
          </w:tcPr>
          <w:p w14:paraId="107FAD15" w14:textId="77777777" w:rsidR="00961E15" w:rsidRPr="007D5447" w:rsidRDefault="00961E15" w:rsidP="00F82E23">
            <w:pPr>
              <w:pStyle w:val="RowHeader"/>
              <w:jc w:val="center"/>
              <w:rPr>
                <w:rFonts w:cstheme="minorHAnsi"/>
                <w:lang w:val="es-ES"/>
              </w:rPr>
            </w:pPr>
            <w:r w:rsidRPr="007D5447">
              <w:rPr>
                <w:noProof/>
                <w:lang w:val="es-ES"/>
              </w:rPr>
              <w:drawing>
                <wp:inline distT="0" distB="0" distL="0" distR="0" wp14:anchorId="0436A584" wp14:editId="3F786FCD">
                  <wp:extent cx="1807550" cy="1828800"/>
                  <wp:effectExtent l="0" t="0" r="2540" b="0"/>
                  <wp:docPr id="43" name="Picture 43" descr="A picture containing 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picture containing background pattern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55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single" w:sz="4" w:space="0" w:color="346E7C"/>
              <w:bottom w:val="dashed" w:sz="4" w:space="0" w:color="346E7C"/>
            </w:tcBorders>
            <w:vAlign w:val="center"/>
          </w:tcPr>
          <w:p w14:paraId="0D1FB122" w14:textId="343C42D1" w:rsidR="00961E15" w:rsidRPr="007D5447" w:rsidRDefault="00AA7352" w:rsidP="00F82E23">
            <w:pPr>
              <w:pStyle w:val="TableData"/>
              <w:jc w:val="center"/>
              <w:rPr>
                <w:lang w:val="es-ES"/>
              </w:rPr>
            </w:pPr>
            <w:r w:rsidRPr="00B74A75">
              <w:rPr>
                <w:noProof/>
                <w:position w:val="-30"/>
                <w:lang w:val="es-ES"/>
              </w:rPr>
              <w:object w:dxaOrig="1380" w:dyaOrig="800" w14:anchorId="72B825EA">
                <v:shape id="_x0000_i1027" type="#_x0000_t75" alt="" style="width:68.6pt;height:40.65pt;mso-width-percent:0;mso-height-percent:0;mso-width-percent:0;mso-height-percent:0" o:ole="">
                  <v:imagedata r:id="rId31" o:title=""/>
                </v:shape>
                <o:OLEObject Type="Embed" ProgID="Equation.DSMT4" ShapeID="_x0000_i1027" DrawAspect="Content" ObjectID="_1810469060" r:id="rId32"/>
              </w:object>
            </w:r>
          </w:p>
        </w:tc>
        <w:tc>
          <w:tcPr>
            <w:tcW w:w="3240" w:type="dxa"/>
            <w:tcBorders>
              <w:top w:val="single" w:sz="4" w:space="0" w:color="346E7C"/>
              <w:bottom w:val="dashed" w:sz="4" w:space="0" w:color="346E7C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23"/>
              <w:tblOverlap w:val="never"/>
              <w:tblW w:w="0" w:type="auto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Look w:val="04A0" w:firstRow="1" w:lastRow="0" w:firstColumn="1" w:lastColumn="0" w:noHBand="0" w:noVBand="1"/>
            </w:tblPr>
            <w:tblGrid>
              <w:gridCol w:w="974"/>
              <w:gridCol w:w="16"/>
              <w:gridCol w:w="959"/>
            </w:tblGrid>
            <w:tr w:rsidR="00E30028" w:rsidRPr="007F6BD9" w14:paraId="3A0038CB" w14:textId="77777777" w:rsidTr="00BD6A8E">
              <w:trPr>
                <w:trHeight w:val="480"/>
              </w:trPr>
              <w:tc>
                <w:tcPr>
                  <w:tcW w:w="990" w:type="dxa"/>
                  <w:gridSpan w:val="2"/>
                  <w:shd w:val="clear" w:color="auto" w:fill="346E7C"/>
                  <w:vAlign w:val="center"/>
                </w:tcPr>
                <w:p w14:paraId="6A373499" w14:textId="77777777" w:rsidR="00E30028" w:rsidRPr="007F6BD9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x</w:t>
                  </w:r>
                </w:p>
              </w:tc>
              <w:tc>
                <w:tcPr>
                  <w:tcW w:w="959" w:type="dxa"/>
                  <w:shd w:val="clear" w:color="auto" w:fill="346E7C"/>
                  <w:vAlign w:val="center"/>
                </w:tcPr>
                <w:p w14:paraId="62E9AF8A" w14:textId="77777777" w:rsidR="00E30028" w:rsidRPr="007F6BD9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y</w:t>
                  </w:r>
                </w:p>
              </w:tc>
            </w:tr>
            <w:tr w:rsidR="00E30028" w14:paraId="151FFB2B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358FA0A8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62132FDC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355FB809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06F357D9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407DCE4A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245A3D79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3424123A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66DC168E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21DDA20A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34F51669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3969909D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6D4AA7D3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4E9E2CA7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2523E666" w14:textId="77777777" w:rsidR="00E30028" w:rsidRDefault="00E30028" w:rsidP="00E30028">
                  <w:pPr>
                    <w:pStyle w:val="RowHeader"/>
                  </w:pPr>
                </w:p>
              </w:tc>
            </w:tr>
          </w:tbl>
          <w:p w14:paraId="13DB292A" w14:textId="0542AEC3" w:rsidR="00961E15" w:rsidRPr="007D5447" w:rsidRDefault="00961E15" w:rsidP="00F82E23">
            <w:pPr>
              <w:pStyle w:val="TableData"/>
              <w:jc w:val="center"/>
              <w:rPr>
                <w:lang w:val="es-ES"/>
              </w:rPr>
            </w:pPr>
          </w:p>
        </w:tc>
      </w:tr>
      <w:tr w:rsidR="00C332C1" w:rsidRPr="007D5447" w14:paraId="009A9AE1" w14:textId="77777777" w:rsidTr="007E5E76">
        <w:trPr>
          <w:trHeight w:val="288"/>
        </w:trPr>
        <w:tc>
          <w:tcPr>
            <w:tcW w:w="3240" w:type="dxa"/>
            <w:tcBorders>
              <w:bottom w:val="single" w:sz="4" w:space="0" w:color="346E7C"/>
            </w:tcBorders>
            <w:shd w:val="clear" w:color="auto" w:fill="346E7C"/>
            <w:vAlign w:val="center"/>
          </w:tcPr>
          <w:p w14:paraId="4051BB7E" w14:textId="0A4404CC" w:rsidR="00C332C1" w:rsidRPr="007D5447" w:rsidRDefault="007D5447" w:rsidP="00C332C1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Gráfico</w:t>
            </w:r>
          </w:p>
        </w:tc>
        <w:tc>
          <w:tcPr>
            <w:tcW w:w="3240" w:type="dxa"/>
            <w:tcBorders>
              <w:bottom w:val="single" w:sz="4" w:space="0" w:color="346E7C"/>
            </w:tcBorders>
            <w:shd w:val="clear" w:color="auto" w:fill="346E7C"/>
            <w:vAlign w:val="center"/>
          </w:tcPr>
          <w:p w14:paraId="1A92A3F2" w14:textId="5AF93685" w:rsidR="00C332C1" w:rsidRPr="007D5447" w:rsidRDefault="007D5447" w:rsidP="00C332C1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Ecuación</w:t>
            </w:r>
          </w:p>
        </w:tc>
        <w:tc>
          <w:tcPr>
            <w:tcW w:w="3240" w:type="dxa"/>
            <w:tcBorders>
              <w:bottom w:val="single" w:sz="4" w:space="0" w:color="346E7C"/>
            </w:tcBorders>
            <w:shd w:val="clear" w:color="auto" w:fill="346E7C"/>
            <w:vAlign w:val="center"/>
          </w:tcPr>
          <w:p w14:paraId="06A84639" w14:textId="7D2D9A07" w:rsidR="00C332C1" w:rsidRPr="007D5447" w:rsidRDefault="007D5447" w:rsidP="00C332C1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Tabla</w:t>
            </w:r>
            <w:r w:rsidR="00C332C1" w:rsidRPr="007D5447">
              <w:rPr>
                <w:lang w:val="es-ES"/>
              </w:rPr>
              <w:t xml:space="preserve">: </w:t>
            </w:r>
            <w:r w:rsidR="00EE08AC">
              <w:rPr>
                <w:lang w:val="es-ES"/>
              </w:rPr>
              <w:t>Ingeniero de Vuelo</w:t>
            </w:r>
          </w:p>
        </w:tc>
      </w:tr>
      <w:tr w:rsidR="00C332C1" w:rsidRPr="007D5447" w14:paraId="65D7400B" w14:textId="77777777" w:rsidTr="007E5E76">
        <w:trPr>
          <w:trHeight w:val="3240"/>
        </w:trPr>
        <w:tc>
          <w:tcPr>
            <w:tcW w:w="3240" w:type="dxa"/>
            <w:tcBorders>
              <w:top w:val="single" w:sz="4" w:space="0" w:color="346E7C"/>
            </w:tcBorders>
            <w:vAlign w:val="center"/>
          </w:tcPr>
          <w:p w14:paraId="4634569F" w14:textId="77777777" w:rsidR="00C332C1" w:rsidRPr="007D5447" w:rsidRDefault="00C332C1" w:rsidP="00C332C1">
            <w:pPr>
              <w:pStyle w:val="RowHeader"/>
              <w:jc w:val="center"/>
              <w:rPr>
                <w:lang w:val="es-ES"/>
              </w:rPr>
            </w:pPr>
            <w:r w:rsidRPr="007D5447">
              <w:rPr>
                <w:noProof/>
                <w:lang w:val="es-ES"/>
              </w:rPr>
              <w:drawing>
                <wp:inline distT="0" distB="0" distL="0" distR="0" wp14:anchorId="435162E0" wp14:editId="244AF21D">
                  <wp:extent cx="1807550" cy="1828800"/>
                  <wp:effectExtent l="0" t="0" r="2540" b="0"/>
                  <wp:docPr id="50" name="Picture 50" descr="A picture containing 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picture containing background pattern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55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single" w:sz="4" w:space="0" w:color="346E7C"/>
            </w:tcBorders>
            <w:vAlign w:val="center"/>
          </w:tcPr>
          <w:p w14:paraId="60EBE408" w14:textId="77777777" w:rsidR="00C332C1" w:rsidRPr="007D5447" w:rsidRDefault="00C332C1" w:rsidP="00C332C1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3240" w:type="dxa"/>
            <w:tcBorders>
              <w:top w:val="single" w:sz="4" w:space="0" w:color="346E7C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-1332"/>
              <w:tblOverlap w:val="never"/>
              <w:tblW w:w="0" w:type="auto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Look w:val="04A0" w:firstRow="1" w:lastRow="0" w:firstColumn="1" w:lastColumn="0" w:noHBand="0" w:noVBand="1"/>
            </w:tblPr>
            <w:tblGrid>
              <w:gridCol w:w="974"/>
              <w:gridCol w:w="16"/>
              <w:gridCol w:w="959"/>
            </w:tblGrid>
            <w:tr w:rsidR="00E30028" w:rsidRPr="007F6BD9" w14:paraId="088F4858" w14:textId="77777777" w:rsidTr="00BD6A8E">
              <w:trPr>
                <w:trHeight w:val="480"/>
              </w:trPr>
              <w:tc>
                <w:tcPr>
                  <w:tcW w:w="990" w:type="dxa"/>
                  <w:gridSpan w:val="2"/>
                  <w:shd w:val="clear" w:color="auto" w:fill="346E7C"/>
                  <w:vAlign w:val="center"/>
                </w:tcPr>
                <w:p w14:paraId="55B832F9" w14:textId="77777777" w:rsidR="00E30028" w:rsidRPr="007F6BD9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x</w:t>
                  </w:r>
                </w:p>
              </w:tc>
              <w:tc>
                <w:tcPr>
                  <w:tcW w:w="959" w:type="dxa"/>
                  <w:shd w:val="clear" w:color="auto" w:fill="346E7C"/>
                  <w:vAlign w:val="center"/>
                </w:tcPr>
                <w:p w14:paraId="16885E1D" w14:textId="77777777" w:rsidR="00E30028" w:rsidRPr="007F6BD9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y</w:t>
                  </w:r>
                </w:p>
              </w:tc>
            </w:tr>
            <w:tr w:rsidR="00E30028" w:rsidRPr="00060038" w14:paraId="1359EA29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7BD70838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6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03634BA7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8</w:t>
                  </w:r>
                </w:p>
              </w:tc>
            </w:tr>
            <w:tr w:rsidR="00E30028" w:rsidRPr="00060038" w14:paraId="037458D9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7B78EBFA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6901C1CA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5</w:t>
                  </w:r>
                </w:p>
              </w:tc>
            </w:tr>
            <w:tr w:rsidR="00E30028" w:rsidRPr="00060038" w14:paraId="71599E2B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218136FB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7526ECDC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2</w:t>
                  </w:r>
                </w:p>
              </w:tc>
            </w:tr>
            <w:tr w:rsidR="00E30028" w:rsidRPr="00060038" w14:paraId="51B1D4AF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1615C731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5C87681C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1</w:t>
                  </w:r>
                </w:p>
              </w:tc>
            </w:tr>
            <w:tr w:rsidR="00E30028" w:rsidRPr="00060038" w14:paraId="5C70897B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2E392799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61B0F33E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4</w:t>
                  </w:r>
                </w:p>
              </w:tc>
            </w:tr>
          </w:tbl>
          <w:p w14:paraId="5497FD24" w14:textId="66228794" w:rsidR="00C332C1" w:rsidRPr="007D5447" w:rsidRDefault="00C332C1" w:rsidP="00C332C1">
            <w:pPr>
              <w:pStyle w:val="TableData"/>
              <w:jc w:val="center"/>
              <w:rPr>
                <w:lang w:val="es-ES"/>
              </w:rPr>
            </w:pPr>
          </w:p>
        </w:tc>
      </w:tr>
    </w:tbl>
    <w:p w14:paraId="72099C89" w14:textId="77777777" w:rsidR="00B131CE" w:rsidRPr="007D5447" w:rsidRDefault="00B131CE" w:rsidP="00961E15">
      <w:pPr>
        <w:pStyle w:val="Title"/>
        <w:rPr>
          <w:lang w:val="es-ES"/>
        </w:rPr>
      </w:pPr>
      <w:r w:rsidRPr="007D5447">
        <w:rPr>
          <w:lang w:val="es-ES"/>
        </w:rPr>
        <w:br w:type="page"/>
      </w:r>
    </w:p>
    <w:p w14:paraId="355A58C2" w14:textId="6EE4BBFA" w:rsidR="00961E15" w:rsidRPr="007D5447" w:rsidRDefault="00334D85" w:rsidP="00961E15">
      <w:pPr>
        <w:pStyle w:val="Title"/>
        <w:rPr>
          <w:lang w:val="es-ES"/>
        </w:rPr>
      </w:pPr>
      <w:r>
        <w:rPr>
          <w:lang w:val="es-ES"/>
        </w:rPr>
        <w:lastRenderedPageBreak/>
        <w:t>datos de vuelo</w:t>
      </w:r>
      <w:r w:rsidRPr="007D5447">
        <w:rPr>
          <w:lang w:val="es-ES"/>
        </w:rPr>
        <w:t xml:space="preserve">: </w:t>
      </w:r>
      <w:r>
        <w:rPr>
          <w:lang w:val="es-ES"/>
        </w:rPr>
        <w:t>9</w:t>
      </w:r>
      <w:r>
        <w:rPr>
          <w:vertAlign w:val="superscript"/>
          <w:lang w:val="es-ES"/>
        </w:rPr>
        <w:t>a</w:t>
      </w:r>
      <w:r>
        <w:rPr>
          <w:lang w:val="es-ES"/>
        </w:rPr>
        <w:t xml:space="preserve"> colección</w:t>
      </w:r>
    </w:p>
    <w:tbl>
      <w:tblPr>
        <w:tblStyle w:val="TableGrid"/>
        <w:tblW w:w="972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240"/>
        <w:gridCol w:w="3240"/>
      </w:tblGrid>
      <w:tr w:rsidR="00961E15" w:rsidRPr="007D5447" w14:paraId="494E3D3D" w14:textId="77777777" w:rsidTr="007E5E76">
        <w:trPr>
          <w:cantSplit/>
          <w:tblHeader/>
        </w:trPr>
        <w:tc>
          <w:tcPr>
            <w:tcW w:w="3240" w:type="dxa"/>
            <w:tcBorders>
              <w:top w:val="dashed" w:sz="4" w:space="0" w:color="346E7C"/>
              <w:left w:val="dashed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660BCE23" w14:textId="4C8DECBC" w:rsidR="00961E15" w:rsidRPr="007D5447" w:rsidRDefault="007D5447" w:rsidP="00F82E23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Gráfico</w:t>
            </w:r>
            <w:r w:rsidR="0091779F" w:rsidRPr="007D5447">
              <w:rPr>
                <w:lang w:val="es-ES"/>
              </w:rPr>
              <w:t xml:space="preserve">: </w:t>
            </w:r>
            <w:r>
              <w:rPr>
                <w:lang w:val="es-ES"/>
              </w:rPr>
              <w:t>Capitán de Vuelo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6DEFEF60" w14:textId="0C34302B" w:rsidR="00961E15" w:rsidRPr="007D5447" w:rsidRDefault="007D5447" w:rsidP="00F82E23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Ecuación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dashed" w:sz="4" w:space="0" w:color="346E7C"/>
            </w:tcBorders>
            <w:shd w:val="clear" w:color="auto" w:fill="346E7C"/>
            <w:vAlign w:val="center"/>
          </w:tcPr>
          <w:p w14:paraId="28BF2DD6" w14:textId="59677E2E" w:rsidR="00961E15" w:rsidRPr="007D5447" w:rsidRDefault="007D5447" w:rsidP="00F82E23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Tabla</w:t>
            </w:r>
          </w:p>
        </w:tc>
      </w:tr>
      <w:tr w:rsidR="00961E15" w:rsidRPr="007D5447" w14:paraId="425FCD2E" w14:textId="77777777" w:rsidTr="007E5E76">
        <w:trPr>
          <w:trHeight w:val="3240"/>
        </w:trPr>
        <w:tc>
          <w:tcPr>
            <w:tcW w:w="3240" w:type="dxa"/>
            <w:tcBorders>
              <w:top w:val="single" w:sz="4" w:space="0" w:color="346E7C"/>
              <w:left w:val="dashed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59902679" w14:textId="77425D56" w:rsidR="00961E15" w:rsidRPr="007D5447" w:rsidRDefault="00C76874" w:rsidP="00F82E23">
            <w:pPr>
              <w:pStyle w:val="RowHeader"/>
              <w:jc w:val="center"/>
              <w:rPr>
                <w:lang w:val="es-ES"/>
              </w:rPr>
            </w:pPr>
            <w:r w:rsidRPr="007D5447">
              <w:rPr>
                <w:noProof/>
                <w:lang w:val="es-ES"/>
              </w:rPr>
              <w:drawing>
                <wp:inline distT="0" distB="0" distL="0" distR="0" wp14:anchorId="4803A733" wp14:editId="10476225">
                  <wp:extent cx="1807550" cy="1828800"/>
                  <wp:effectExtent l="0" t="0" r="254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55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0A20DD95" w14:textId="77777777" w:rsidR="00961E15" w:rsidRPr="007D5447" w:rsidRDefault="00961E15" w:rsidP="00F82E23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dashed" w:sz="4" w:space="0" w:color="346E7C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23"/>
              <w:tblOverlap w:val="never"/>
              <w:tblW w:w="0" w:type="auto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Look w:val="04A0" w:firstRow="1" w:lastRow="0" w:firstColumn="1" w:lastColumn="0" w:noHBand="0" w:noVBand="1"/>
            </w:tblPr>
            <w:tblGrid>
              <w:gridCol w:w="974"/>
              <w:gridCol w:w="16"/>
              <w:gridCol w:w="959"/>
            </w:tblGrid>
            <w:tr w:rsidR="00E30028" w:rsidRPr="007F6BD9" w14:paraId="21E554E9" w14:textId="77777777" w:rsidTr="00BD6A8E">
              <w:trPr>
                <w:trHeight w:val="480"/>
              </w:trPr>
              <w:tc>
                <w:tcPr>
                  <w:tcW w:w="990" w:type="dxa"/>
                  <w:gridSpan w:val="2"/>
                  <w:shd w:val="clear" w:color="auto" w:fill="346E7C"/>
                  <w:vAlign w:val="center"/>
                </w:tcPr>
                <w:p w14:paraId="6F330E94" w14:textId="77777777" w:rsidR="00E30028" w:rsidRPr="007F6BD9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x</w:t>
                  </w:r>
                </w:p>
              </w:tc>
              <w:tc>
                <w:tcPr>
                  <w:tcW w:w="959" w:type="dxa"/>
                  <w:shd w:val="clear" w:color="auto" w:fill="346E7C"/>
                  <w:vAlign w:val="center"/>
                </w:tcPr>
                <w:p w14:paraId="14C342C6" w14:textId="77777777" w:rsidR="00E30028" w:rsidRPr="007F6BD9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y</w:t>
                  </w:r>
                </w:p>
              </w:tc>
            </w:tr>
            <w:tr w:rsidR="00E30028" w14:paraId="78566E8A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75F74436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2A00B618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51548A56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26DB8A56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4F56D5CA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09399017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334BEAEC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028025DF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3A424EFB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00597F0E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046BE524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09CF2D32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1CDCB746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5A6FB066" w14:textId="77777777" w:rsidR="00E30028" w:rsidRDefault="00E30028" w:rsidP="00E30028">
                  <w:pPr>
                    <w:pStyle w:val="RowHeader"/>
                  </w:pPr>
                </w:p>
              </w:tc>
            </w:tr>
          </w:tbl>
          <w:p w14:paraId="29E146A4" w14:textId="3F5306A7" w:rsidR="00961E15" w:rsidRPr="007D5447" w:rsidRDefault="00961E15" w:rsidP="00F82E23">
            <w:pPr>
              <w:pStyle w:val="TableData"/>
              <w:jc w:val="center"/>
              <w:rPr>
                <w:lang w:val="es-ES"/>
              </w:rPr>
            </w:pPr>
          </w:p>
        </w:tc>
      </w:tr>
      <w:tr w:rsidR="00961E15" w:rsidRPr="007D5447" w14:paraId="216185D1" w14:textId="77777777" w:rsidTr="007E5E76">
        <w:trPr>
          <w:trHeight w:val="288"/>
        </w:trPr>
        <w:tc>
          <w:tcPr>
            <w:tcW w:w="3240" w:type="dxa"/>
            <w:tcBorders>
              <w:top w:val="dashed" w:sz="4" w:space="0" w:color="346E7C"/>
              <w:left w:val="dashed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704F421D" w14:textId="0D72374B" w:rsidR="00961E15" w:rsidRPr="007D5447" w:rsidRDefault="007D5447" w:rsidP="00F82E23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Gráfico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2BA83BA9" w14:textId="6AD15BCF" w:rsidR="00961E15" w:rsidRPr="007D5447" w:rsidRDefault="007D5447" w:rsidP="00F82E23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Ecuación</w:t>
            </w:r>
            <w:r w:rsidR="0091779F" w:rsidRPr="007D5447">
              <w:rPr>
                <w:lang w:val="es-ES"/>
              </w:rPr>
              <w:t xml:space="preserve">: </w:t>
            </w:r>
            <w:r w:rsidR="00EE08AC">
              <w:rPr>
                <w:lang w:val="es-ES"/>
              </w:rPr>
              <w:t>Primer Oficial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dashed" w:sz="4" w:space="0" w:color="346E7C"/>
            </w:tcBorders>
            <w:shd w:val="clear" w:color="auto" w:fill="346E7C"/>
            <w:vAlign w:val="center"/>
          </w:tcPr>
          <w:p w14:paraId="7005963D" w14:textId="0016D55E" w:rsidR="00961E15" w:rsidRPr="007D5447" w:rsidRDefault="007D5447" w:rsidP="00F82E23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Tabla</w:t>
            </w:r>
          </w:p>
        </w:tc>
      </w:tr>
      <w:tr w:rsidR="00961E15" w:rsidRPr="007D5447" w14:paraId="04B56085" w14:textId="77777777" w:rsidTr="007E5E76">
        <w:trPr>
          <w:trHeight w:val="3240"/>
        </w:trPr>
        <w:tc>
          <w:tcPr>
            <w:tcW w:w="3240" w:type="dxa"/>
            <w:tcBorders>
              <w:top w:val="single" w:sz="4" w:space="0" w:color="346E7C"/>
              <w:left w:val="dashed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35576CE2" w14:textId="77777777" w:rsidR="00961E15" w:rsidRPr="007D5447" w:rsidRDefault="00961E15" w:rsidP="00F82E23">
            <w:pPr>
              <w:pStyle w:val="RowHeader"/>
              <w:jc w:val="center"/>
              <w:rPr>
                <w:rFonts w:cstheme="minorHAnsi"/>
                <w:lang w:val="es-ES"/>
              </w:rPr>
            </w:pPr>
            <w:r w:rsidRPr="007D5447">
              <w:rPr>
                <w:noProof/>
                <w:lang w:val="es-ES"/>
              </w:rPr>
              <w:drawing>
                <wp:inline distT="0" distB="0" distL="0" distR="0" wp14:anchorId="41344E77" wp14:editId="0EB312C9">
                  <wp:extent cx="1807550" cy="1828800"/>
                  <wp:effectExtent l="0" t="0" r="2540" b="0"/>
                  <wp:docPr id="54" name="Picture 54" descr="A picture containing 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picture containing background pattern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55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75F8D84A" w14:textId="07E9BCFA" w:rsidR="00961E15" w:rsidRPr="007D5447" w:rsidRDefault="00AA7352" w:rsidP="00F82E23">
            <w:pPr>
              <w:pStyle w:val="TableData"/>
              <w:jc w:val="center"/>
              <w:rPr>
                <w:lang w:val="es-ES"/>
              </w:rPr>
            </w:pPr>
            <w:r w:rsidRPr="00B74A75">
              <w:rPr>
                <w:noProof/>
                <w:position w:val="-30"/>
                <w:lang w:val="es-ES"/>
              </w:rPr>
              <w:object w:dxaOrig="2060" w:dyaOrig="800" w14:anchorId="7D796666">
                <v:shape id="_x0000_i1026" type="#_x0000_t75" alt="" style="width:104.2pt;height:40.65pt;mso-width-percent:0;mso-height-percent:0;mso-width-percent:0;mso-height-percent:0" o:ole="">
                  <v:imagedata r:id="rId34" o:title=""/>
                </v:shape>
                <o:OLEObject Type="Embed" ProgID="Equation.DSMT4" ShapeID="_x0000_i1026" DrawAspect="Content" ObjectID="_1810469061" r:id="rId35"/>
              </w:object>
            </w: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dashed" w:sz="4" w:space="0" w:color="346E7C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23"/>
              <w:tblOverlap w:val="never"/>
              <w:tblW w:w="0" w:type="auto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Look w:val="04A0" w:firstRow="1" w:lastRow="0" w:firstColumn="1" w:lastColumn="0" w:noHBand="0" w:noVBand="1"/>
            </w:tblPr>
            <w:tblGrid>
              <w:gridCol w:w="974"/>
              <w:gridCol w:w="16"/>
              <w:gridCol w:w="959"/>
            </w:tblGrid>
            <w:tr w:rsidR="00E30028" w:rsidRPr="007F6BD9" w14:paraId="185CF927" w14:textId="77777777" w:rsidTr="00BD6A8E">
              <w:trPr>
                <w:trHeight w:val="480"/>
              </w:trPr>
              <w:tc>
                <w:tcPr>
                  <w:tcW w:w="990" w:type="dxa"/>
                  <w:gridSpan w:val="2"/>
                  <w:shd w:val="clear" w:color="auto" w:fill="346E7C"/>
                  <w:vAlign w:val="center"/>
                </w:tcPr>
                <w:p w14:paraId="21BC2AE0" w14:textId="77777777" w:rsidR="00E30028" w:rsidRPr="007F6BD9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x</w:t>
                  </w:r>
                </w:p>
              </w:tc>
              <w:tc>
                <w:tcPr>
                  <w:tcW w:w="959" w:type="dxa"/>
                  <w:shd w:val="clear" w:color="auto" w:fill="346E7C"/>
                  <w:vAlign w:val="center"/>
                </w:tcPr>
                <w:p w14:paraId="4AC5911E" w14:textId="77777777" w:rsidR="00E30028" w:rsidRPr="007F6BD9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y</w:t>
                  </w:r>
                </w:p>
              </w:tc>
            </w:tr>
            <w:tr w:rsidR="00E30028" w14:paraId="692C5E39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41CF0B0F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3EE819A3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73250DC0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6627B301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1C0B28B3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68932A2A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6F8D7DD3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22210A41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0FBC1194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70C58331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6446EB41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38E91545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3CFB22FF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097A6E60" w14:textId="77777777" w:rsidR="00E30028" w:rsidRDefault="00E30028" w:rsidP="00E30028">
                  <w:pPr>
                    <w:pStyle w:val="RowHeader"/>
                  </w:pPr>
                </w:p>
              </w:tc>
            </w:tr>
          </w:tbl>
          <w:p w14:paraId="668E85F1" w14:textId="5911FA4C" w:rsidR="00961E15" w:rsidRPr="007D5447" w:rsidRDefault="00961E15" w:rsidP="00F82E23">
            <w:pPr>
              <w:pStyle w:val="TableData"/>
              <w:jc w:val="center"/>
              <w:rPr>
                <w:lang w:val="es-ES"/>
              </w:rPr>
            </w:pPr>
          </w:p>
        </w:tc>
      </w:tr>
      <w:tr w:rsidR="00C332C1" w:rsidRPr="007D5447" w14:paraId="5D438927" w14:textId="77777777" w:rsidTr="007E5E76">
        <w:trPr>
          <w:trHeight w:val="288"/>
        </w:trPr>
        <w:tc>
          <w:tcPr>
            <w:tcW w:w="3240" w:type="dxa"/>
            <w:tcBorders>
              <w:top w:val="dashed" w:sz="4" w:space="0" w:color="346E7C"/>
              <w:left w:val="dashed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3D448C5C" w14:textId="6C891571" w:rsidR="00C332C1" w:rsidRPr="007D5447" w:rsidRDefault="007D5447" w:rsidP="00C332C1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Gráfico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09C96830" w14:textId="5B4DF2BA" w:rsidR="00C332C1" w:rsidRPr="007D5447" w:rsidRDefault="007D5447" w:rsidP="00C332C1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Ecuación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dashed" w:sz="4" w:space="0" w:color="346E7C"/>
            </w:tcBorders>
            <w:shd w:val="clear" w:color="auto" w:fill="346E7C"/>
            <w:vAlign w:val="center"/>
          </w:tcPr>
          <w:p w14:paraId="0EAEA6D9" w14:textId="5B4CFC95" w:rsidR="00C332C1" w:rsidRPr="007D5447" w:rsidRDefault="007D5447" w:rsidP="00C332C1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Tabla</w:t>
            </w:r>
            <w:r w:rsidR="00C332C1" w:rsidRPr="007D5447">
              <w:rPr>
                <w:lang w:val="es-ES"/>
              </w:rPr>
              <w:t xml:space="preserve">: </w:t>
            </w:r>
            <w:r w:rsidR="00EE08AC">
              <w:rPr>
                <w:lang w:val="es-ES"/>
              </w:rPr>
              <w:t>Ingeniero de Vuelo</w:t>
            </w:r>
          </w:p>
        </w:tc>
      </w:tr>
      <w:tr w:rsidR="00C332C1" w:rsidRPr="007D5447" w14:paraId="44BECD36" w14:textId="77777777" w:rsidTr="007E5E76">
        <w:trPr>
          <w:trHeight w:val="3240"/>
        </w:trPr>
        <w:tc>
          <w:tcPr>
            <w:tcW w:w="3240" w:type="dxa"/>
            <w:tcBorders>
              <w:top w:val="single" w:sz="4" w:space="0" w:color="346E7C"/>
              <w:left w:val="dashed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02F19176" w14:textId="77777777" w:rsidR="00C332C1" w:rsidRPr="007D5447" w:rsidRDefault="00C332C1" w:rsidP="00C332C1">
            <w:pPr>
              <w:pStyle w:val="RowHeader"/>
              <w:jc w:val="center"/>
              <w:rPr>
                <w:lang w:val="es-ES"/>
              </w:rPr>
            </w:pPr>
            <w:r w:rsidRPr="007D5447">
              <w:rPr>
                <w:noProof/>
                <w:lang w:val="es-ES"/>
              </w:rPr>
              <w:drawing>
                <wp:inline distT="0" distB="0" distL="0" distR="0" wp14:anchorId="5D05BA0E" wp14:editId="3FBFA4EC">
                  <wp:extent cx="1807550" cy="1828800"/>
                  <wp:effectExtent l="0" t="0" r="2540" b="0"/>
                  <wp:docPr id="56" name="Picture 56" descr="A picture containing 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picture containing background pattern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55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08660BC0" w14:textId="77777777" w:rsidR="00C332C1" w:rsidRPr="007D5447" w:rsidRDefault="00C332C1" w:rsidP="00C332C1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dashed" w:sz="4" w:space="0" w:color="346E7C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-1332"/>
              <w:tblOverlap w:val="never"/>
              <w:tblW w:w="0" w:type="auto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Look w:val="04A0" w:firstRow="1" w:lastRow="0" w:firstColumn="1" w:lastColumn="0" w:noHBand="0" w:noVBand="1"/>
            </w:tblPr>
            <w:tblGrid>
              <w:gridCol w:w="974"/>
              <w:gridCol w:w="16"/>
              <w:gridCol w:w="959"/>
            </w:tblGrid>
            <w:tr w:rsidR="00E30028" w:rsidRPr="007F6BD9" w14:paraId="70ABB2B5" w14:textId="77777777" w:rsidTr="00BD6A8E">
              <w:trPr>
                <w:trHeight w:val="480"/>
              </w:trPr>
              <w:tc>
                <w:tcPr>
                  <w:tcW w:w="990" w:type="dxa"/>
                  <w:gridSpan w:val="2"/>
                  <w:shd w:val="clear" w:color="auto" w:fill="346E7C"/>
                  <w:vAlign w:val="center"/>
                </w:tcPr>
                <w:p w14:paraId="39CD9A71" w14:textId="77777777" w:rsidR="00E30028" w:rsidRPr="007F6BD9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x</w:t>
                  </w:r>
                </w:p>
              </w:tc>
              <w:tc>
                <w:tcPr>
                  <w:tcW w:w="959" w:type="dxa"/>
                  <w:shd w:val="clear" w:color="auto" w:fill="346E7C"/>
                  <w:vAlign w:val="center"/>
                </w:tcPr>
                <w:p w14:paraId="1FAAA5EA" w14:textId="77777777" w:rsidR="00E30028" w:rsidRPr="007F6BD9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y</w:t>
                  </w:r>
                </w:p>
              </w:tc>
            </w:tr>
            <w:tr w:rsidR="00E30028" w:rsidRPr="00060038" w14:paraId="1A7FEF65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05F3CC82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5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74F9495A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2</w:t>
                  </w:r>
                </w:p>
              </w:tc>
            </w:tr>
            <w:tr w:rsidR="00E30028" w:rsidRPr="00060038" w14:paraId="06199303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390FA62C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2866AD78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0</w:t>
                  </w:r>
                </w:p>
              </w:tc>
            </w:tr>
            <w:tr w:rsidR="00E30028" w:rsidRPr="00060038" w14:paraId="4756B18E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1E299955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3CEC110B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2</w:t>
                  </w:r>
                </w:p>
              </w:tc>
            </w:tr>
            <w:tr w:rsidR="00E30028" w:rsidRPr="00060038" w14:paraId="3E0F888E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63E67744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1B7A4E03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4</w:t>
                  </w:r>
                </w:p>
              </w:tc>
            </w:tr>
            <w:tr w:rsidR="00E30028" w:rsidRPr="00060038" w14:paraId="2D0112F4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74F683A7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3025963B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6</w:t>
                  </w:r>
                </w:p>
              </w:tc>
            </w:tr>
          </w:tbl>
          <w:p w14:paraId="4DDD7ADA" w14:textId="0D1355C2" w:rsidR="00C332C1" w:rsidRPr="007D5447" w:rsidRDefault="00C332C1" w:rsidP="00C332C1">
            <w:pPr>
              <w:pStyle w:val="TableData"/>
              <w:jc w:val="center"/>
              <w:rPr>
                <w:lang w:val="es-ES"/>
              </w:rPr>
            </w:pPr>
          </w:p>
        </w:tc>
      </w:tr>
    </w:tbl>
    <w:p w14:paraId="1C30A9F3" w14:textId="77777777" w:rsidR="00B131CE" w:rsidRPr="007D5447" w:rsidRDefault="00B131CE" w:rsidP="00961E15">
      <w:pPr>
        <w:pStyle w:val="Title"/>
        <w:rPr>
          <w:lang w:val="es-ES"/>
        </w:rPr>
      </w:pPr>
      <w:r w:rsidRPr="007D5447">
        <w:rPr>
          <w:lang w:val="es-ES"/>
        </w:rPr>
        <w:br w:type="page"/>
      </w:r>
    </w:p>
    <w:p w14:paraId="09169800" w14:textId="44F8C91C" w:rsidR="00961E15" w:rsidRPr="007D5447" w:rsidRDefault="00334D85" w:rsidP="00961E15">
      <w:pPr>
        <w:pStyle w:val="Title"/>
        <w:rPr>
          <w:lang w:val="es-ES"/>
        </w:rPr>
      </w:pPr>
      <w:r>
        <w:rPr>
          <w:lang w:val="es-ES"/>
        </w:rPr>
        <w:lastRenderedPageBreak/>
        <w:t>datos de vuelo</w:t>
      </w:r>
      <w:r w:rsidRPr="007D5447">
        <w:rPr>
          <w:lang w:val="es-ES"/>
        </w:rPr>
        <w:t xml:space="preserve">: </w:t>
      </w:r>
      <w:r>
        <w:rPr>
          <w:lang w:val="es-ES"/>
        </w:rPr>
        <w:t>10</w:t>
      </w:r>
      <w:r>
        <w:rPr>
          <w:vertAlign w:val="superscript"/>
          <w:lang w:val="es-ES"/>
        </w:rPr>
        <w:t>a</w:t>
      </w:r>
      <w:r>
        <w:rPr>
          <w:lang w:val="es-ES"/>
        </w:rPr>
        <w:t xml:space="preserve"> colección</w:t>
      </w:r>
    </w:p>
    <w:tbl>
      <w:tblPr>
        <w:tblStyle w:val="TableGrid"/>
        <w:tblW w:w="9720" w:type="dxa"/>
        <w:tblBorders>
          <w:top w:val="dashed" w:sz="4" w:space="0" w:color="346E7C"/>
          <w:left w:val="dashed" w:sz="4" w:space="0" w:color="346E7C"/>
          <w:bottom w:val="dashed" w:sz="4" w:space="0" w:color="346E7C"/>
          <w:right w:val="dashed" w:sz="4" w:space="0" w:color="346E7C"/>
          <w:insideH w:val="dashed" w:sz="4" w:space="0" w:color="346E7C"/>
          <w:insideV w:val="single" w:sz="4" w:space="0" w:color="346E7C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240"/>
        <w:gridCol w:w="3240"/>
      </w:tblGrid>
      <w:tr w:rsidR="00961E15" w:rsidRPr="007D5447" w14:paraId="2DCA008B" w14:textId="77777777" w:rsidTr="00B16B2B">
        <w:trPr>
          <w:cantSplit/>
          <w:tblHeader/>
        </w:trPr>
        <w:tc>
          <w:tcPr>
            <w:tcW w:w="3240" w:type="dxa"/>
            <w:tcBorders>
              <w:bottom w:val="single" w:sz="4" w:space="0" w:color="346E7C"/>
            </w:tcBorders>
            <w:shd w:val="clear" w:color="auto" w:fill="346E7C"/>
            <w:vAlign w:val="center"/>
          </w:tcPr>
          <w:p w14:paraId="42D1EFBF" w14:textId="7BBFBD30" w:rsidR="00961E15" w:rsidRPr="007D5447" w:rsidRDefault="007D5447" w:rsidP="00F82E23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Gráfico</w:t>
            </w:r>
            <w:r w:rsidR="0091779F" w:rsidRPr="007D5447">
              <w:rPr>
                <w:lang w:val="es-ES"/>
              </w:rPr>
              <w:t xml:space="preserve">: </w:t>
            </w:r>
            <w:r>
              <w:rPr>
                <w:lang w:val="es-ES"/>
              </w:rPr>
              <w:t>Capitán de Vuelo</w:t>
            </w:r>
          </w:p>
        </w:tc>
        <w:tc>
          <w:tcPr>
            <w:tcW w:w="3240" w:type="dxa"/>
            <w:tcBorders>
              <w:bottom w:val="single" w:sz="4" w:space="0" w:color="346E7C"/>
            </w:tcBorders>
            <w:shd w:val="clear" w:color="auto" w:fill="346E7C"/>
            <w:vAlign w:val="center"/>
          </w:tcPr>
          <w:p w14:paraId="0AE751A0" w14:textId="51821F0D" w:rsidR="00961E15" w:rsidRPr="007D5447" w:rsidRDefault="007D5447" w:rsidP="00F82E23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Ecuación</w:t>
            </w:r>
          </w:p>
        </w:tc>
        <w:tc>
          <w:tcPr>
            <w:tcW w:w="3240" w:type="dxa"/>
            <w:tcBorders>
              <w:bottom w:val="single" w:sz="4" w:space="0" w:color="346E7C"/>
            </w:tcBorders>
            <w:shd w:val="clear" w:color="auto" w:fill="346E7C"/>
            <w:vAlign w:val="center"/>
          </w:tcPr>
          <w:p w14:paraId="6733156E" w14:textId="5D3A8152" w:rsidR="00961E15" w:rsidRPr="007D5447" w:rsidRDefault="007D5447" w:rsidP="00F82E23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Tabla</w:t>
            </w:r>
          </w:p>
        </w:tc>
      </w:tr>
      <w:tr w:rsidR="00961E15" w:rsidRPr="007D5447" w14:paraId="1A50A508" w14:textId="77777777" w:rsidTr="00B16B2B">
        <w:trPr>
          <w:trHeight w:val="3240"/>
        </w:trPr>
        <w:tc>
          <w:tcPr>
            <w:tcW w:w="3240" w:type="dxa"/>
            <w:tcBorders>
              <w:top w:val="single" w:sz="4" w:space="0" w:color="346E7C"/>
              <w:bottom w:val="dashed" w:sz="4" w:space="0" w:color="346E7C"/>
            </w:tcBorders>
            <w:vAlign w:val="center"/>
          </w:tcPr>
          <w:p w14:paraId="39839755" w14:textId="087679FF" w:rsidR="00961E15" w:rsidRPr="007D5447" w:rsidRDefault="00C76874" w:rsidP="00F82E23">
            <w:pPr>
              <w:pStyle w:val="RowHeader"/>
              <w:jc w:val="center"/>
              <w:rPr>
                <w:lang w:val="es-ES"/>
              </w:rPr>
            </w:pPr>
            <w:r w:rsidRPr="007D5447">
              <w:rPr>
                <w:noProof/>
                <w:lang w:val="es-ES"/>
              </w:rPr>
              <w:drawing>
                <wp:inline distT="0" distB="0" distL="0" distR="0" wp14:anchorId="4432E542" wp14:editId="0F48FC81">
                  <wp:extent cx="1807550" cy="1828800"/>
                  <wp:effectExtent l="0" t="0" r="254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55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single" w:sz="4" w:space="0" w:color="346E7C"/>
              <w:bottom w:val="dashed" w:sz="4" w:space="0" w:color="346E7C"/>
            </w:tcBorders>
            <w:vAlign w:val="center"/>
          </w:tcPr>
          <w:p w14:paraId="0851729F" w14:textId="77777777" w:rsidR="00961E15" w:rsidRPr="007D5447" w:rsidRDefault="00961E15" w:rsidP="00F82E23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3240" w:type="dxa"/>
            <w:tcBorders>
              <w:top w:val="single" w:sz="4" w:space="0" w:color="346E7C"/>
              <w:bottom w:val="dashed" w:sz="4" w:space="0" w:color="346E7C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23"/>
              <w:tblOverlap w:val="never"/>
              <w:tblW w:w="0" w:type="auto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Look w:val="04A0" w:firstRow="1" w:lastRow="0" w:firstColumn="1" w:lastColumn="0" w:noHBand="0" w:noVBand="1"/>
            </w:tblPr>
            <w:tblGrid>
              <w:gridCol w:w="974"/>
              <w:gridCol w:w="16"/>
              <w:gridCol w:w="959"/>
            </w:tblGrid>
            <w:tr w:rsidR="00E30028" w:rsidRPr="007F6BD9" w14:paraId="77B54386" w14:textId="77777777" w:rsidTr="00BD6A8E">
              <w:trPr>
                <w:trHeight w:val="480"/>
              </w:trPr>
              <w:tc>
                <w:tcPr>
                  <w:tcW w:w="990" w:type="dxa"/>
                  <w:gridSpan w:val="2"/>
                  <w:shd w:val="clear" w:color="auto" w:fill="346E7C"/>
                  <w:vAlign w:val="center"/>
                </w:tcPr>
                <w:p w14:paraId="0EC78022" w14:textId="77777777" w:rsidR="00E30028" w:rsidRPr="007F6BD9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x</w:t>
                  </w:r>
                </w:p>
              </w:tc>
              <w:tc>
                <w:tcPr>
                  <w:tcW w:w="959" w:type="dxa"/>
                  <w:shd w:val="clear" w:color="auto" w:fill="346E7C"/>
                  <w:vAlign w:val="center"/>
                </w:tcPr>
                <w:p w14:paraId="168B43D0" w14:textId="77777777" w:rsidR="00E30028" w:rsidRPr="007F6BD9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y</w:t>
                  </w:r>
                </w:p>
              </w:tc>
            </w:tr>
            <w:tr w:rsidR="00E30028" w14:paraId="12D57E5F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7FEC5806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28F9D10C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3182DB3A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235DC127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5EC7C950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7F3E2D49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04211FC2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05CC073C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538E706A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0F5C34F8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5F68D3B3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1A07AC31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1A7B6C0D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0BECE486" w14:textId="77777777" w:rsidR="00E30028" w:rsidRDefault="00E30028" w:rsidP="00E30028">
                  <w:pPr>
                    <w:pStyle w:val="RowHeader"/>
                  </w:pPr>
                </w:p>
              </w:tc>
            </w:tr>
          </w:tbl>
          <w:p w14:paraId="37A6EFF7" w14:textId="4E8CE8B0" w:rsidR="00961E15" w:rsidRPr="007D5447" w:rsidRDefault="00961E15" w:rsidP="00F82E23">
            <w:pPr>
              <w:pStyle w:val="TableData"/>
              <w:jc w:val="center"/>
              <w:rPr>
                <w:lang w:val="es-ES"/>
              </w:rPr>
            </w:pPr>
          </w:p>
        </w:tc>
      </w:tr>
      <w:tr w:rsidR="00961E15" w:rsidRPr="007D5447" w14:paraId="21BDA512" w14:textId="77777777" w:rsidTr="00B16B2B">
        <w:trPr>
          <w:trHeight w:val="288"/>
        </w:trPr>
        <w:tc>
          <w:tcPr>
            <w:tcW w:w="3240" w:type="dxa"/>
            <w:tcBorders>
              <w:bottom w:val="single" w:sz="4" w:space="0" w:color="346E7C"/>
            </w:tcBorders>
            <w:shd w:val="clear" w:color="auto" w:fill="346E7C"/>
            <w:vAlign w:val="center"/>
          </w:tcPr>
          <w:p w14:paraId="22D7F6A1" w14:textId="6B46C088" w:rsidR="00961E15" w:rsidRPr="007D5447" w:rsidRDefault="007D5447" w:rsidP="00F82E23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Gráfico</w:t>
            </w:r>
          </w:p>
        </w:tc>
        <w:tc>
          <w:tcPr>
            <w:tcW w:w="3240" w:type="dxa"/>
            <w:tcBorders>
              <w:bottom w:val="single" w:sz="4" w:space="0" w:color="346E7C"/>
            </w:tcBorders>
            <w:shd w:val="clear" w:color="auto" w:fill="346E7C"/>
            <w:vAlign w:val="center"/>
          </w:tcPr>
          <w:p w14:paraId="521D4658" w14:textId="26FDB0BD" w:rsidR="00961E15" w:rsidRPr="007D5447" w:rsidRDefault="007D5447" w:rsidP="00F82E23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Ecuación</w:t>
            </w:r>
            <w:r w:rsidR="0091779F" w:rsidRPr="007D5447">
              <w:rPr>
                <w:lang w:val="es-ES"/>
              </w:rPr>
              <w:t xml:space="preserve">: </w:t>
            </w:r>
            <w:r w:rsidR="00EE08AC">
              <w:rPr>
                <w:lang w:val="es-ES"/>
              </w:rPr>
              <w:t>Primer Oficial</w:t>
            </w:r>
          </w:p>
        </w:tc>
        <w:tc>
          <w:tcPr>
            <w:tcW w:w="3240" w:type="dxa"/>
            <w:tcBorders>
              <w:bottom w:val="single" w:sz="4" w:space="0" w:color="346E7C"/>
            </w:tcBorders>
            <w:shd w:val="clear" w:color="auto" w:fill="346E7C"/>
            <w:vAlign w:val="center"/>
          </w:tcPr>
          <w:p w14:paraId="48207F3A" w14:textId="529F06E8" w:rsidR="00961E15" w:rsidRPr="007D5447" w:rsidRDefault="007D5447" w:rsidP="00F82E23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Tabla</w:t>
            </w:r>
          </w:p>
        </w:tc>
      </w:tr>
      <w:tr w:rsidR="00961E15" w:rsidRPr="007D5447" w14:paraId="78A4C360" w14:textId="77777777" w:rsidTr="00B16B2B">
        <w:trPr>
          <w:trHeight w:val="3240"/>
        </w:trPr>
        <w:tc>
          <w:tcPr>
            <w:tcW w:w="3240" w:type="dxa"/>
            <w:tcBorders>
              <w:top w:val="single" w:sz="4" w:space="0" w:color="346E7C"/>
              <w:bottom w:val="dashed" w:sz="4" w:space="0" w:color="346E7C"/>
            </w:tcBorders>
            <w:vAlign w:val="center"/>
          </w:tcPr>
          <w:p w14:paraId="03726495" w14:textId="77777777" w:rsidR="00961E15" w:rsidRPr="007D5447" w:rsidRDefault="00961E15" w:rsidP="00F82E23">
            <w:pPr>
              <w:pStyle w:val="RowHeader"/>
              <w:jc w:val="center"/>
              <w:rPr>
                <w:rFonts w:cstheme="minorHAnsi"/>
                <w:lang w:val="es-ES"/>
              </w:rPr>
            </w:pPr>
            <w:r w:rsidRPr="007D5447">
              <w:rPr>
                <w:noProof/>
                <w:lang w:val="es-ES"/>
              </w:rPr>
              <w:drawing>
                <wp:inline distT="0" distB="0" distL="0" distR="0" wp14:anchorId="247149EB" wp14:editId="292D7731">
                  <wp:extent cx="1807550" cy="1828800"/>
                  <wp:effectExtent l="0" t="0" r="2540" b="0"/>
                  <wp:docPr id="60" name="Picture 60" descr="A picture containing 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picture containing background pattern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55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single" w:sz="4" w:space="0" w:color="346E7C"/>
              <w:bottom w:val="dashed" w:sz="4" w:space="0" w:color="346E7C"/>
            </w:tcBorders>
            <w:vAlign w:val="center"/>
          </w:tcPr>
          <w:p w14:paraId="56894EB7" w14:textId="1E81D9C1" w:rsidR="00961E15" w:rsidRPr="007D5447" w:rsidRDefault="00AA7352" w:rsidP="00F82E23">
            <w:pPr>
              <w:pStyle w:val="TableData"/>
              <w:jc w:val="center"/>
              <w:rPr>
                <w:lang w:val="es-ES"/>
              </w:rPr>
            </w:pPr>
            <w:r w:rsidRPr="00B74A75">
              <w:rPr>
                <w:noProof/>
                <w:position w:val="-12"/>
                <w:lang w:val="es-ES"/>
              </w:rPr>
              <w:object w:dxaOrig="900" w:dyaOrig="380" w14:anchorId="1ED5BF3F">
                <v:shape id="_x0000_i1025" type="#_x0000_t75" alt="" style="width:44.9pt;height:19.5pt;mso-width-percent:0;mso-height-percent:0;mso-width-percent:0;mso-height-percent:0" o:ole="">
                  <v:imagedata r:id="rId37" o:title=""/>
                </v:shape>
                <o:OLEObject Type="Embed" ProgID="Equation.DSMT4" ShapeID="_x0000_i1025" DrawAspect="Content" ObjectID="_1810469062" r:id="rId38"/>
              </w:object>
            </w:r>
          </w:p>
        </w:tc>
        <w:tc>
          <w:tcPr>
            <w:tcW w:w="3240" w:type="dxa"/>
            <w:tcBorders>
              <w:top w:val="single" w:sz="4" w:space="0" w:color="346E7C"/>
              <w:bottom w:val="dashed" w:sz="4" w:space="0" w:color="346E7C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23"/>
              <w:tblOverlap w:val="never"/>
              <w:tblW w:w="0" w:type="auto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Look w:val="04A0" w:firstRow="1" w:lastRow="0" w:firstColumn="1" w:lastColumn="0" w:noHBand="0" w:noVBand="1"/>
            </w:tblPr>
            <w:tblGrid>
              <w:gridCol w:w="974"/>
              <w:gridCol w:w="16"/>
              <w:gridCol w:w="959"/>
            </w:tblGrid>
            <w:tr w:rsidR="00E30028" w:rsidRPr="007F6BD9" w14:paraId="60A3F42E" w14:textId="77777777" w:rsidTr="00BD6A8E">
              <w:trPr>
                <w:trHeight w:val="480"/>
              </w:trPr>
              <w:tc>
                <w:tcPr>
                  <w:tcW w:w="990" w:type="dxa"/>
                  <w:gridSpan w:val="2"/>
                  <w:shd w:val="clear" w:color="auto" w:fill="346E7C"/>
                  <w:vAlign w:val="center"/>
                </w:tcPr>
                <w:p w14:paraId="413CE6D4" w14:textId="77777777" w:rsidR="00E30028" w:rsidRPr="007F6BD9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x</w:t>
                  </w:r>
                </w:p>
              </w:tc>
              <w:tc>
                <w:tcPr>
                  <w:tcW w:w="959" w:type="dxa"/>
                  <w:shd w:val="clear" w:color="auto" w:fill="346E7C"/>
                  <w:vAlign w:val="center"/>
                </w:tcPr>
                <w:p w14:paraId="587020B7" w14:textId="77777777" w:rsidR="00E30028" w:rsidRPr="007F6BD9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y</w:t>
                  </w:r>
                </w:p>
              </w:tc>
            </w:tr>
            <w:tr w:rsidR="00E30028" w14:paraId="550CC0B6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0CDB718A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599F7307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399002D4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6549F8E8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61DEC09C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7DC33EAA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64C956E8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1B17DE98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2E7B402F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4647EA9B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500016E5" w14:textId="77777777" w:rsidR="00E30028" w:rsidRDefault="00E30028" w:rsidP="00E30028">
                  <w:pPr>
                    <w:pStyle w:val="RowHeader"/>
                  </w:pPr>
                </w:p>
              </w:tc>
            </w:tr>
            <w:tr w:rsidR="00E30028" w14:paraId="2358176A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495A219E" w14:textId="77777777" w:rsidR="00E30028" w:rsidRDefault="00E30028" w:rsidP="00E3002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21C87C5F" w14:textId="77777777" w:rsidR="00E30028" w:rsidRDefault="00E30028" w:rsidP="00E30028">
                  <w:pPr>
                    <w:pStyle w:val="RowHeader"/>
                  </w:pPr>
                </w:p>
              </w:tc>
            </w:tr>
          </w:tbl>
          <w:p w14:paraId="6C9DB139" w14:textId="30E0F5A7" w:rsidR="00961E15" w:rsidRPr="007D5447" w:rsidRDefault="00961E15" w:rsidP="00F82E23">
            <w:pPr>
              <w:pStyle w:val="TableData"/>
              <w:jc w:val="center"/>
              <w:rPr>
                <w:lang w:val="es-ES"/>
              </w:rPr>
            </w:pPr>
          </w:p>
        </w:tc>
      </w:tr>
      <w:tr w:rsidR="00C332C1" w:rsidRPr="007D5447" w14:paraId="14D389E9" w14:textId="77777777" w:rsidTr="00B16B2B">
        <w:trPr>
          <w:trHeight w:val="288"/>
        </w:trPr>
        <w:tc>
          <w:tcPr>
            <w:tcW w:w="3240" w:type="dxa"/>
            <w:tcBorders>
              <w:bottom w:val="single" w:sz="4" w:space="0" w:color="346E7C"/>
            </w:tcBorders>
            <w:shd w:val="clear" w:color="auto" w:fill="346E7C"/>
            <w:vAlign w:val="center"/>
          </w:tcPr>
          <w:p w14:paraId="63E83AD3" w14:textId="1CC9DF88" w:rsidR="00C332C1" w:rsidRPr="007D5447" w:rsidRDefault="007D5447" w:rsidP="00C332C1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Gráfico</w:t>
            </w:r>
          </w:p>
        </w:tc>
        <w:tc>
          <w:tcPr>
            <w:tcW w:w="3240" w:type="dxa"/>
            <w:tcBorders>
              <w:bottom w:val="single" w:sz="4" w:space="0" w:color="346E7C"/>
            </w:tcBorders>
            <w:shd w:val="clear" w:color="auto" w:fill="346E7C"/>
            <w:vAlign w:val="center"/>
          </w:tcPr>
          <w:p w14:paraId="5F25A1B8" w14:textId="2677A9E5" w:rsidR="00C332C1" w:rsidRPr="007D5447" w:rsidRDefault="007D5447" w:rsidP="00C332C1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Ecuación</w:t>
            </w:r>
          </w:p>
        </w:tc>
        <w:tc>
          <w:tcPr>
            <w:tcW w:w="3240" w:type="dxa"/>
            <w:tcBorders>
              <w:bottom w:val="single" w:sz="4" w:space="0" w:color="346E7C"/>
            </w:tcBorders>
            <w:shd w:val="clear" w:color="auto" w:fill="346E7C"/>
            <w:vAlign w:val="center"/>
          </w:tcPr>
          <w:p w14:paraId="41B9ED5B" w14:textId="51A1DC34" w:rsidR="00C332C1" w:rsidRPr="007D5447" w:rsidRDefault="007D5447" w:rsidP="00C332C1">
            <w:pPr>
              <w:pStyle w:val="TableColumnHeaders"/>
              <w:rPr>
                <w:lang w:val="es-ES"/>
              </w:rPr>
            </w:pPr>
            <w:r w:rsidRPr="007D5447">
              <w:rPr>
                <w:lang w:val="es-ES"/>
              </w:rPr>
              <w:t>Tabla</w:t>
            </w:r>
            <w:r w:rsidR="00C332C1" w:rsidRPr="007D5447">
              <w:rPr>
                <w:lang w:val="es-ES"/>
              </w:rPr>
              <w:t xml:space="preserve">: </w:t>
            </w:r>
            <w:r w:rsidR="00EE08AC">
              <w:rPr>
                <w:lang w:val="es-ES"/>
              </w:rPr>
              <w:t>Ingeniero de Vuelo</w:t>
            </w:r>
          </w:p>
        </w:tc>
      </w:tr>
      <w:tr w:rsidR="00C332C1" w:rsidRPr="007D5447" w14:paraId="5D9A9E6E" w14:textId="77777777" w:rsidTr="00B16B2B">
        <w:trPr>
          <w:trHeight w:val="3240"/>
        </w:trPr>
        <w:tc>
          <w:tcPr>
            <w:tcW w:w="3240" w:type="dxa"/>
            <w:tcBorders>
              <w:top w:val="single" w:sz="4" w:space="0" w:color="346E7C"/>
            </w:tcBorders>
            <w:vAlign w:val="center"/>
          </w:tcPr>
          <w:p w14:paraId="125E7EEC" w14:textId="77777777" w:rsidR="00C332C1" w:rsidRPr="007D5447" w:rsidRDefault="00C332C1" w:rsidP="00C332C1">
            <w:pPr>
              <w:pStyle w:val="RowHeader"/>
              <w:jc w:val="center"/>
              <w:rPr>
                <w:lang w:val="es-ES"/>
              </w:rPr>
            </w:pPr>
            <w:r w:rsidRPr="007D5447">
              <w:rPr>
                <w:noProof/>
                <w:lang w:val="es-ES"/>
              </w:rPr>
              <w:drawing>
                <wp:inline distT="0" distB="0" distL="0" distR="0" wp14:anchorId="4283A6B6" wp14:editId="4F9F6005">
                  <wp:extent cx="1807550" cy="1828800"/>
                  <wp:effectExtent l="0" t="0" r="2540" b="0"/>
                  <wp:docPr id="62" name="Picture 62" descr="A picture containing 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picture containing background pattern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55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single" w:sz="4" w:space="0" w:color="346E7C"/>
            </w:tcBorders>
            <w:vAlign w:val="center"/>
          </w:tcPr>
          <w:p w14:paraId="4E37DDF4" w14:textId="77777777" w:rsidR="00C332C1" w:rsidRPr="007D5447" w:rsidRDefault="00C332C1" w:rsidP="00C332C1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3240" w:type="dxa"/>
            <w:tcBorders>
              <w:top w:val="single" w:sz="4" w:space="0" w:color="346E7C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-1332"/>
              <w:tblOverlap w:val="never"/>
              <w:tblW w:w="0" w:type="auto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Look w:val="04A0" w:firstRow="1" w:lastRow="0" w:firstColumn="1" w:lastColumn="0" w:noHBand="0" w:noVBand="1"/>
            </w:tblPr>
            <w:tblGrid>
              <w:gridCol w:w="974"/>
              <w:gridCol w:w="16"/>
              <w:gridCol w:w="959"/>
            </w:tblGrid>
            <w:tr w:rsidR="00E30028" w:rsidRPr="007F6BD9" w14:paraId="40050339" w14:textId="77777777" w:rsidTr="00BD6A8E">
              <w:trPr>
                <w:trHeight w:val="480"/>
              </w:trPr>
              <w:tc>
                <w:tcPr>
                  <w:tcW w:w="990" w:type="dxa"/>
                  <w:gridSpan w:val="2"/>
                  <w:shd w:val="clear" w:color="auto" w:fill="346E7C"/>
                  <w:vAlign w:val="center"/>
                </w:tcPr>
                <w:p w14:paraId="7BD249B0" w14:textId="77777777" w:rsidR="00E30028" w:rsidRPr="007F6BD9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x</w:t>
                  </w:r>
                </w:p>
              </w:tc>
              <w:tc>
                <w:tcPr>
                  <w:tcW w:w="959" w:type="dxa"/>
                  <w:shd w:val="clear" w:color="auto" w:fill="346E7C"/>
                  <w:vAlign w:val="center"/>
                </w:tcPr>
                <w:p w14:paraId="4D61E7C3" w14:textId="77777777" w:rsidR="00E30028" w:rsidRPr="007F6BD9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y</w:t>
                  </w:r>
                </w:p>
              </w:tc>
            </w:tr>
            <w:tr w:rsidR="00E30028" w:rsidRPr="00060038" w14:paraId="2EEF4F01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1B598451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5435CC66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4</w:t>
                  </w:r>
                </w:p>
              </w:tc>
            </w:tr>
            <w:tr w:rsidR="00E30028" w:rsidRPr="00060038" w14:paraId="01D2B9AC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2DB6AD0F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5419EE2B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4</w:t>
                  </w:r>
                </w:p>
              </w:tc>
            </w:tr>
            <w:tr w:rsidR="00E30028" w:rsidRPr="00060038" w14:paraId="2BB0B4D0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0C29AAFE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35918BE6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4</w:t>
                  </w:r>
                </w:p>
              </w:tc>
            </w:tr>
            <w:tr w:rsidR="00E30028" w:rsidRPr="00060038" w14:paraId="1B37F939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351557F2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0EDBA43A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4</w:t>
                  </w:r>
                </w:p>
              </w:tc>
            </w:tr>
            <w:tr w:rsidR="00E30028" w:rsidRPr="00060038" w14:paraId="21854829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4D60C35E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1433C7D1" w14:textId="77777777" w:rsidR="00E30028" w:rsidRPr="00060038" w:rsidRDefault="00E30028" w:rsidP="00E3002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4</w:t>
                  </w:r>
                </w:p>
              </w:tc>
            </w:tr>
          </w:tbl>
          <w:p w14:paraId="504AB8A6" w14:textId="52B4C40F" w:rsidR="00C332C1" w:rsidRPr="007D5447" w:rsidRDefault="00C332C1" w:rsidP="00C332C1">
            <w:pPr>
              <w:pStyle w:val="TableData"/>
              <w:jc w:val="center"/>
              <w:rPr>
                <w:lang w:val="es-ES"/>
              </w:rPr>
            </w:pPr>
          </w:p>
        </w:tc>
      </w:tr>
    </w:tbl>
    <w:p w14:paraId="0819DC8B" w14:textId="77777777" w:rsidR="005F607B" w:rsidRPr="007D5447" w:rsidRDefault="005F607B" w:rsidP="00B131CE">
      <w:pPr>
        <w:pStyle w:val="BodyText"/>
        <w:rPr>
          <w:lang w:val="es-ES"/>
        </w:rPr>
      </w:pPr>
    </w:p>
    <w:sectPr w:rsidR="005F607B" w:rsidRPr="007D5447" w:rsidSect="00B131CE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2240" w:h="15840"/>
      <w:pgMar w:top="1440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47699" w14:textId="77777777" w:rsidR="00AA7352" w:rsidRDefault="00AA7352" w:rsidP="00293785">
      <w:pPr>
        <w:spacing w:after="0" w:line="240" w:lineRule="auto"/>
      </w:pPr>
      <w:r>
        <w:separator/>
      </w:r>
    </w:p>
  </w:endnote>
  <w:endnote w:type="continuationSeparator" w:id="0">
    <w:p w14:paraId="4E547146" w14:textId="77777777" w:rsidR="00AA7352" w:rsidRDefault="00AA735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6505F" w14:textId="77777777" w:rsidR="00392B8B" w:rsidRDefault="00392B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46964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F92B881" wp14:editId="6ABD2CD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32747A" w14:textId="129479A7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DDD71FC65264FA28072D8E1CF9D6F0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F3F53">
                                <w:t>Airplanes and Airstrips,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92B88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1E32747A" w14:textId="129479A7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DDD71FC65264FA28072D8E1CF9D6F0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BF3F53">
                          <w:t>Airplanes and Airstrips,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66E173C" wp14:editId="787E3E8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32E29" w14:textId="77777777" w:rsidR="00392B8B" w:rsidRDefault="00392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EEF28" w14:textId="77777777" w:rsidR="00AA7352" w:rsidRDefault="00AA7352" w:rsidP="00293785">
      <w:pPr>
        <w:spacing w:after="0" w:line="240" w:lineRule="auto"/>
      </w:pPr>
      <w:r>
        <w:separator/>
      </w:r>
    </w:p>
  </w:footnote>
  <w:footnote w:type="continuationSeparator" w:id="0">
    <w:p w14:paraId="5D2FE6B7" w14:textId="77777777" w:rsidR="00AA7352" w:rsidRDefault="00AA735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20044" w14:textId="77777777" w:rsidR="00392B8B" w:rsidRDefault="00392B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801A5" w14:textId="77777777" w:rsidR="00392B8B" w:rsidRDefault="00392B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C2EFE" w14:textId="77777777" w:rsidR="00392B8B" w:rsidRDefault="00392B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34316">
    <w:abstractNumId w:val="6"/>
  </w:num>
  <w:num w:numId="2" w16cid:durableId="46803464">
    <w:abstractNumId w:val="7"/>
  </w:num>
  <w:num w:numId="3" w16cid:durableId="972295926">
    <w:abstractNumId w:val="0"/>
  </w:num>
  <w:num w:numId="4" w16cid:durableId="184826823">
    <w:abstractNumId w:val="2"/>
  </w:num>
  <w:num w:numId="5" w16cid:durableId="1586911371">
    <w:abstractNumId w:val="3"/>
  </w:num>
  <w:num w:numId="6" w16cid:durableId="1154024762">
    <w:abstractNumId w:val="5"/>
  </w:num>
  <w:num w:numId="7" w16cid:durableId="1969165910">
    <w:abstractNumId w:val="4"/>
  </w:num>
  <w:num w:numId="8" w16cid:durableId="799610315">
    <w:abstractNumId w:val="8"/>
  </w:num>
  <w:num w:numId="9" w16cid:durableId="1711416604">
    <w:abstractNumId w:val="9"/>
  </w:num>
  <w:num w:numId="10" w16cid:durableId="309749744">
    <w:abstractNumId w:val="10"/>
  </w:num>
  <w:num w:numId="11" w16cid:durableId="1776052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F53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2D0882"/>
    <w:rsid w:val="002E764F"/>
    <w:rsid w:val="00334D85"/>
    <w:rsid w:val="0036040A"/>
    <w:rsid w:val="00392B8B"/>
    <w:rsid w:val="00397FA9"/>
    <w:rsid w:val="00446C13"/>
    <w:rsid w:val="00480109"/>
    <w:rsid w:val="004B383E"/>
    <w:rsid w:val="005078B4"/>
    <w:rsid w:val="00515009"/>
    <w:rsid w:val="00520492"/>
    <w:rsid w:val="0053328A"/>
    <w:rsid w:val="00540FC6"/>
    <w:rsid w:val="005511B6"/>
    <w:rsid w:val="00553C98"/>
    <w:rsid w:val="005A7635"/>
    <w:rsid w:val="005F607B"/>
    <w:rsid w:val="00645D7F"/>
    <w:rsid w:val="00656940"/>
    <w:rsid w:val="00665274"/>
    <w:rsid w:val="00666C03"/>
    <w:rsid w:val="00686DAB"/>
    <w:rsid w:val="006B4CC2"/>
    <w:rsid w:val="006E1542"/>
    <w:rsid w:val="00702F15"/>
    <w:rsid w:val="00721EA4"/>
    <w:rsid w:val="00752D93"/>
    <w:rsid w:val="00797CB5"/>
    <w:rsid w:val="007A3871"/>
    <w:rsid w:val="007B055F"/>
    <w:rsid w:val="007D5447"/>
    <w:rsid w:val="007E5E76"/>
    <w:rsid w:val="007E6F1D"/>
    <w:rsid w:val="00880013"/>
    <w:rsid w:val="008901A7"/>
    <w:rsid w:val="008920A4"/>
    <w:rsid w:val="008A2D47"/>
    <w:rsid w:val="008F5386"/>
    <w:rsid w:val="00913172"/>
    <w:rsid w:val="0091779F"/>
    <w:rsid w:val="00933092"/>
    <w:rsid w:val="00961E15"/>
    <w:rsid w:val="00981E19"/>
    <w:rsid w:val="009B52E4"/>
    <w:rsid w:val="009D6E8D"/>
    <w:rsid w:val="00A101E8"/>
    <w:rsid w:val="00A32E95"/>
    <w:rsid w:val="00AA7352"/>
    <w:rsid w:val="00AC349E"/>
    <w:rsid w:val="00B131CE"/>
    <w:rsid w:val="00B16B2B"/>
    <w:rsid w:val="00B74459"/>
    <w:rsid w:val="00B74A75"/>
    <w:rsid w:val="00B92DBF"/>
    <w:rsid w:val="00BD119F"/>
    <w:rsid w:val="00BF3F53"/>
    <w:rsid w:val="00C332C1"/>
    <w:rsid w:val="00C73EA1"/>
    <w:rsid w:val="00C76874"/>
    <w:rsid w:val="00C8524A"/>
    <w:rsid w:val="00CC4F77"/>
    <w:rsid w:val="00CD3CF6"/>
    <w:rsid w:val="00CE336D"/>
    <w:rsid w:val="00D106FF"/>
    <w:rsid w:val="00D269D8"/>
    <w:rsid w:val="00D61A44"/>
    <w:rsid w:val="00D626EB"/>
    <w:rsid w:val="00DC7A6D"/>
    <w:rsid w:val="00DD759E"/>
    <w:rsid w:val="00E30028"/>
    <w:rsid w:val="00EA74D2"/>
    <w:rsid w:val="00ED24C8"/>
    <w:rsid w:val="00EE08AC"/>
    <w:rsid w:val="00F377E2"/>
    <w:rsid w:val="00F50748"/>
    <w:rsid w:val="00F72D02"/>
    <w:rsid w:val="00F833CD"/>
    <w:rsid w:val="00F9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C16F8"/>
  <w15:docId w15:val="{7D0CED23-AED8-4384-961B-F986CA9E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png"/><Relationship Id="rId26" Type="http://schemas.openxmlformats.org/officeDocument/2006/relationships/oleObject" Target="embeddings/oleObject6.bin"/><Relationship Id="rId39" Type="http://schemas.openxmlformats.org/officeDocument/2006/relationships/header" Target="header1.xml"/><Relationship Id="rId21" Type="http://schemas.openxmlformats.org/officeDocument/2006/relationships/image" Target="media/image10.png"/><Relationship Id="rId34" Type="http://schemas.openxmlformats.org/officeDocument/2006/relationships/image" Target="media/image19.wmf"/><Relationship Id="rId42" Type="http://schemas.openxmlformats.org/officeDocument/2006/relationships/footer" Target="footer2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2.png"/><Relationship Id="rId32" Type="http://schemas.openxmlformats.org/officeDocument/2006/relationships/oleObject" Target="embeddings/oleObject8.bin"/><Relationship Id="rId37" Type="http://schemas.openxmlformats.org/officeDocument/2006/relationships/image" Target="media/image21.wmf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oleObject" Target="embeddings/oleObject5.bin"/><Relationship Id="rId28" Type="http://schemas.openxmlformats.org/officeDocument/2006/relationships/image" Target="media/image15.wmf"/><Relationship Id="rId36" Type="http://schemas.openxmlformats.org/officeDocument/2006/relationships/image" Target="media/image20.png"/><Relationship Id="rId10" Type="http://schemas.openxmlformats.org/officeDocument/2006/relationships/image" Target="media/image3.wmf"/><Relationship Id="rId19" Type="http://schemas.openxmlformats.org/officeDocument/2006/relationships/image" Target="media/image9.wmf"/><Relationship Id="rId31" Type="http://schemas.openxmlformats.org/officeDocument/2006/relationships/image" Target="media/image17.wmf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image" Target="media/image11.wmf"/><Relationship Id="rId27" Type="http://schemas.openxmlformats.org/officeDocument/2006/relationships/image" Target="media/image14.png"/><Relationship Id="rId30" Type="http://schemas.openxmlformats.org/officeDocument/2006/relationships/image" Target="media/image16.png"/><Relationship Id="rId35" Type="http://schemas.openxmlformats.org/officeDocument/2006/relationships/oleObject" Target="embeddings/oleObject9.bin"/><Relationship Id="rId43" Type="http://schemas.openxmlformats.org/officeDocument/2006/relationships/header" Target="header3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3.bin"/><Relationship Id="rId25" Type="http://schemas.openxmlformats.org/officeDocument/2006/relationships/image" Target="media/image13.wmf"/><Relationship Id="rId33" Type="http://schemas.openxmlformats.org/officeDocument/2006/relationships/image" Target="media/image18.png"/><Relationship Id="rId38" Type="http://schemas.openxmlformats.org/officeDocument/2006/relationships/oleObject" Target="embeddings/oleObject10.bin"/><Relationship Id="rId46" Type="http://schemas.openxmlformats.org/officeDocument/2006/relationships/glossaryDocument" Target="glossary/document.xml"/><Relationship Id="rId20" Type="http://schemas.openxmlformats.org/officeDocument/2006/relationships/oleObject" Target="embeddings/oleObject4.bin"/><Relationship Id="rId41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DDD71FC65264FA28072D8E1CF9D6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80008-CAA1-47E7-9AB6-BC1F3B87DACE}"/>
      </w:docPartPr>
      <w:docPartBody>
        <w:p w:rsidR="005A4797" w:rsidRDefault="005A4797">
          <w:pPr>
            <w:pStyle w:val="5DDD71FC65264FA28072D8E1CF9D6F0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797"/>
    <w:rsid w:val="00443BBB"/>
    <w:rsid w:val="00480109"/>
    <w:rsid w:val="005A4797"/>
    <w:rsid w:val="0087697E"/>
    <w:rsid w:val="00D6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DDD71FC65264FA28072D8E1CF9D6F08">
    <w:name w:val="5DDD71FC65264FA28072D8E1CF9D6F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305</TotalTime>
  <Pages>10</Pages>
  <Words>549</Words>
  <Characters>2181</Characters>
  <Application>Microsoft Office Word</Application>
  <DocSecurity>0</DocSecurity>
  <Lines>1090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Airplanes and Airstrips, Part 2</vt:lpstr>
    </vt:vector>
  </TitlesOfParts>
  <Manager/>
  <Company/>
  <LinksUpToDate>false</LinksUpToDate>
  <CharactersWithSpaces>2276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Airplanes and Airstrips, Part 2</dc:title>
  <dc:subject/>
  <dc:creator>K20 Center</dc:creator>
  <cp:keywords/>
  <dc:description/>
  <cp:lastModifiedBy>Gracia, Ann M.</cp:lastModifiedBy>
  <cp:revision>19</cp:revision>
  <cp:lastPrinted>2022-10-04T15:08:00Z</cp:lastPrinted>
  <dcterms:created xsi:type="dcterms:W3CDTF">2022-10-03T14:47:00Z</dcterms:created>
  <dcterms:modified xsi:type="dcterms:W3CDTF">2025-06-03T20:50:00Z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