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04B904" w14:textId="48BD1D05" w:rsidR="004B383E" w:rsidRPr="007D5447" w:rsidRDefault="00B74459" w:rsidP="004B383E">
      <w:pPr>
        <w:pStyle w:val="Title"/>
        <w:rPr>
          <w:lang w:val="es-ES"/>
        </w:rPr>
      </w:pPr>
      <w:r w:rsidRPr="007D5447">
        <w:rPr>
          <w:lang w:val="es-ES"/>
        </w:rPr>
        <w:t>datos de vuelo</w:t>
      </w:r>
      <w:r w:rsidR="004B383E" w:rsidRPr="007D5447">
        <w:rPr>
          <w:lang w:val="es-ES"/>
        </w:rPr>
        <w:t>: 1</w:t>
      </w:r>
      <w:r w:rsidRPr="007D5447">
        <w:rPr>
          <w:vertAlign w:val="superscript"/>
          <w:lang w:val="es-ES"/>
        </w:rPr>
        <w:t>a</w:t>
      </w:r>
      <w:r w:rsidRPr="007D5447">
        <w:rPr>
          <w:lang w:val="es-ES"/>
        </w:rPr>
        <w:t xml:space="preserve"> colección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BF3F53" w:rsidRPr="007D5447" w14:paraId="3B7B47B7" w14:textId="77777777" w:rsidTr="007E5E76">
        <w:trPr>
          <w:cantSplit/>
          <w:tblHeader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4AB99CB" w14:textId="7B02E8F0" w:rsidR="00BF3F53" w:rsidRPr="007D5447" w:rsidRDefault="007D5447" w:rsidP="00BF3F5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  <w:r w:rsidR="00BF3F53" w:rsidRPr="007D5447">
              <w:rPr>
                <w:lang w:val="es-ES"/>
              </w:rPr>
              <w:t xml:space="preserve">: </w:t>
            </w:r>
            <w:r>
              <w:rPr>
                <w:lang w:val="es-ES"/>
              </w:rPr>
              <w:t>Capitán de Vuelo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637E214" w14:textId="650EA21B" w:rsidR="00BF3F53" w:rsidRPr="007D5447" w:rsidRDefault="007D5447" w:rsidP="00BF3F5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18E8F13C" w14:textId="1B153991" w:rsidR="00BF3F53" w:rsidRPr="007D5447" w:rsidRDefault="007D5447" w:rsidP="00BF3F5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BF3F53" w:rsidRPr="007D5447" w14:paraId="04EA5058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37B04CF" w14:textId="4D6110A7" w:rsidR="00BF3F53" w:rsidRPr="007D5447" w:rsidRDefault="00BF3F53" w:rsidP="00BF3F53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1FC8B202" wp14:editId="141A8246">
                  <wp:extent cx="1818175" cy="1828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17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21743E0F" w14:textId="0170CDB8" w:rsidR="00BF3F53" w:rsidRPr="007D5447" w:rsidRDefault="00BF3F53" w:rsidP="00BF3F53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3C790705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1D531C5F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18743098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23494DB9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A0F0F74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ED0974C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55704E03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E37897F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3A2BE6E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3034894C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06DB0F1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B29DDF4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64F972D8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A83F02A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2A16701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4710E84C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0B7AE5F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1A94D8D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037D9C85" w14:textId="513C9CAB" w:rsidR="00BF3F53" w:rsidRPr="007D5447" w:rsidRDefault="00BF3F53" w:rsidP="00BF3F53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752D93" w:rsidRPr="007D5447" w14:paraId="587BAAAD" w14:textId="77777777" w:rsidTr="007E5E76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AEA5E85" w14:textId="4122E804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1C38FA39" w14:textId="77F449A8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  <w:r w:rsidR="00752D93" w:rsidRPr="007D5447">
              <w:rPr>
                <w:lang w:val="es-ES"/>
              </w:rPr>
              <w:t xml:space="preserve">: </w:t>
            </w:r>
            <w:r>
              <w:rPr>
                <w:lang w:val="es-ES"/>
              </w:rPr>
              <w:t>Primer</w:t>
            </w:r>
            <w:r w:rsidR="0091779F" w:rsidRPr="007D5447">
              <w:rPr>
                <w:lang w:val="es-ES"/>
              </w:rPr>
              <w:t xml:space="preserve"> Of</w:t>
            </w:r>
            <w:r>
              <w:rPr>
                <w:lang w:val="es-ES"/>
              </w:rPr>
              <w:t>icial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50E41162" w14:textId="0CBDB1C5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BF3F53" w:rsidRPr="007D5447" w14:paraId="712718F9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2C18F206" w14:textId="31302C76" w:rsidR="00BF3F53" w:rsidRPr="007D5447" w:rsidRDefault="008A2D47" w:rsidP="00BF3F53">
            <w:pPr>
              <w:pStyle w:val="RowHeader"/>
              <w:jc w:val="center"/>
              <w:rPr>
                <w:rFonts w:cstheme="minorHAnsi"/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20268A7A" wp14:editId="019B3B79">
                  <wp:extent cx="1807550" cy="1828800"/>
                  <wp:effectExtent l="0" t="0" r="2540" b="0"/>
                  <wp:docPr id="17" name="Picture 17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5409908B" w14:textId="4BE3B5A9" w:rsidR="00BF3F53" w:rsidRPr="007D5447" w:rsidRDefault="00AA7352" w:rsidP="00BF3F53">
            <w:pPr>
              <w:pStyle w:val="TableData"/>
              <w:jc w:val="center"/>
              <w:rPr>
                <w:lang w:val="es-ES"/>
              </w:rPr>
            </w:pPr>
            <w:r w:rsidRPr="00B74A75">
              <w:rPr>
                <w:noProof/>
                <w:position w:val="-30"/>
                <w:lang w:val="es-ES"/>
              </w:rPr>
              <w:object w:dxaOrig="1579" w:dyaOrig="800" w14:anchorId="34235E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alt="" style="width:79.6pt;height:39.8pt;mso-width-percent:0;mso-height-percent:0;mso-width-percent:0;mso-height-percent:0" o:ole="">
                  <v:imagedata r:id="rId10" o:title=""/>
                </v:shape>
                <o:OLEObject Type="Embed" ProgID="Equation.DSMT4" ShapeID="_x0000_i1034" DrawAspect="Content" ObjectID="_1810469053" r:id="rId11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54B012C2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049417DB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4063EE0C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161F270E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1CC7280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B5139B2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7CA8A232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429EFD8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7E30E4F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7CC1D9E5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C634C86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87BB454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72EDA861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3D12F29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B0B133B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4294206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2618B4C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329B868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0DFAFF76" w14:textId="61188430" w:rsidR="00BF3F53" w:rsidRPr="007D5447" w:rsidRDefault="00BF3F53" w:rsidP="00BF3F53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752D93" w:rsidRPr="007D5447" w14:paraId="045FA726" w14:textId="77777777" w:rsidTr="007E5E76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DEE3D47" w14:textId="7212E304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7B1A06A" w14:textId="7C9B6BE8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0463D143" w14:textId="084E66C3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  <w:r w:rsidR="00515009" w:rsidRPr="007D5447">
              <w:rPr>
                <w:lang w:val="es-ES"/>
              </w:rPr>
              <w:t xml:space="preserve">: </w:t>
            </w:r>
            <w:r>
              <w:rPr>
                <w:lang w:val="es-ES"/>
              </w:rPr>
              <w:t>Ingeniero de Vuelo</w:t>
            </w:r>
          </w:p>
        </w:tc>
      </w:tr>
      <w:tr w:rsidR="00BF3F53" w:rsidRPr="007D5447" w14:paraId="13F27E39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3F5F0C3" w14:textId="3A717BAB" w:rsidR="00BF3F53" w:rsidRPr="007D5447" w:rsidRDefault="008A2D47" w:rsidP="00BF3F53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2EA233C0" wp14:editId="1FA8246B">
                  <wp:extent cx="1807550" cy="1828800"/>
                  <wp:effectExtent l="0" t="0" r="2540" b="0"/>
                  <wp:docPr id="9" name="Picture 9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D221653" w14:textId="77777777" w:rsidR="00BF3F53" w:rsidRPr="007D5447" w:rsidRDefault="00BF3F53" w:rsidP="00BF3F53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298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342AA6E9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43AB6D7F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229473C9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:rsidRPr="00060038" w14:paraId="68F68760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6351F7A8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5A96DF04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</w:tr>
            <w:tr w:rsidR="00E30028" w:rsidRPr="00060038" w14:paraId="6330914B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4B44F6E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24581BD5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</w:tr>
            <w:tr w:rsidR="00E30028" w:rsidRPr="00060038" w14:paraId="0373A8CA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942DF0F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574231B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0</w:t>
                  </w:r>
                </w:p>
              </w:tc>
            </w:tr>
            <w:tr w:rsidR="00E30028" w:rsidRPr="00060038" w14:paraId="23342595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071F091B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4CACFB5E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–1</w:t>
                  </w:r>
                </w:p>
              </w:tc>
            </w:tr>
            <w:tr w:rsidR="00E30028" w:rsidRPr="00060038" w14:paraId="472A1063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22929634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C9910E5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–2</w:t>
                  </w:r>
                </w:p>
              </w:tc>
            </w:tr>
          </w:tbl>
          <w:p w14:paraId="6FBF2B71" w14:textId="4D0493EB" w:rsidR="00BF3F53" w:rsidRPr="007D5447" w:rsidRDefault="00BF3F53" w:rsidP="00BF3F53">
            <w:pPr>
              <w:pStyle w:val="TableData"/>
              <w:jc w:val="center"/>
              <w:rPr>
                <w:lang w:val="es-ES"/>
              </w:rPr>
            </w:pPr>
          </w:p>
        </w:tc>
      </w:tr>
    </w:tbl>
    <w:p w14:paraId="58C2358F" w14:textId="77777777" w:rsidR="00B131CE" w:rsidRPr="007D5447" w:rsidRDefault="00B131CE" w:rsidP="00B131CE">
      <w:pPr>
        <w:pStyle w:val="BodyText"/>
        <w:rPr>
          <w:rFonts w:asciiTheme="majorHAnsi" w:eastAsiaTheme="majorEastAsia" w:hAnsiTheme="majorHAnsi" w:cstheme="majorBidi"/>
          <w:kern w:val="28"/>
          <w:sz w:val="32"/>
          <w:szCs w:val="56"/>
          <w:lang w:val="es-ES"/>
        </w:rPr>
      </w:pPr>
      <w:r w:rsidRPr="007D5447">
        <w:rPr>
          <w:lang w:val="es-ES"/>
        </w:rPr>
        <w:br w:type="page"/>
      </w:r>
    </w:p>
    <w:p w14:paraId="62C6B9B6" w14:textId="067C0531" w:rsidR="008901A7" w:rsidRPr="007D5447" w:rsidRDefault="007D5447" w:rsidP="008901A7">
      <w:pPr>
        <w:pStyle w:val="Title"/>
        <w:rPr>
          <w:lang w:val="es-ES"/>
        </w:rPr>
      </w:pPr>
      <w:r>
        <w:rPr>
          <w:lang w:val="es-ES"/>
        </w:rPr>
        <w:lastRenderedPageBreak/>
        <w:t>datos de vuelo</w:t>
      </w:r>
      <w:r w:rsidR="008901A7" w:rsidRPr="007D5447">
        <w:rPr>
          <w:lang w:val="es-ES"/>
        </w:rPr>
        <w:t xml:space="preserve">: </w:t>
      </w:r>
      <w:r w:rsidR="008A2D47" w:rsidRPr="007D5447">
        <w:rPr>
          <w:lang w:val="es-ES"/>
        </w:rPr>
        <w:t>2</w:t>
      </w:r>
      <w:r>
        <w:rPr>
          <w:vertAlign w:val="superscript"/>
          <w:lang w:val="es-ES"/>
        </w:rPr>
        <w:t>a</w:t>
      </w:r>
      <w:r>
        <w:rPr>
          <w:lang w:val="es-ES"/>
        </w:rPr>
        <w:t xml:space="preserve"> colección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91779F" w:rsidRPr="007D5447" w14:paraId="2370B1F4" w14:textId="77777777" w:rsidTr="007E5E76">
        <w:trPr>
          <w:cantSplit/>
          <w:tblHeader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7CCF5CF8" w14:textId="794ED67E" w:rsidR="0091779F" w:rsidRPr="007D5447" w:rsidRDefault="007D5447" w:rsidP="0091779F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  <w:r w:rsidR="0091779F" w:rsidRPr="007D5447">
              <w:rPr>
                <w:lang w:val="es-ES"/>
              </w:rPr>
              <w:t xml:space="preserve">: </w:t>
            </w:r>
            <w:r>
              <w:rPr>
                <w:lang w:val="es-ES"/>
              </w:rPr>
              <w:t>Capitán de Vuelo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A2E9ED7" w14:textId="78E2DD08" w:rsidR="0091779F" w:rsidRPr="007D5447" w:rsidRDefault="007D5447" w:rsidP="0091779F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2990649D" w14:textId="7C6C460D" w:rsidR="0091779F" w:rsidRPr="007D5447" w:rsidRDefault="007D5447" w:rsidP="0091779F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8901A7" w:rsidRPr="007D5447" w14:paraId="719D4A2E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3567AC17" w14:textId="2AEB20C0" w:rsidR="008901A7" w:rsidRPr="007D5447" w:rsidRDefault="008A2D47" w:rsidP="00D65F25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rFonts w:cstheme="minorHAnsi"/>
                <w:noProof/>
                <w:lang w:val="es-ES"/>
              </w:rPr>
              <w:drawing>
                <wp:inline distT="0" distB="0" distL="0" distR="0" wp14:anchorId="195440DE" wp14:editId="50493354">
                  <wp:extent cx="1815519" cy="1828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519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6541CF03" w14:textId="77777777" w:rsidR="008901A7" w:rsidRPr="007D5447" w:rsidRDefault="008901A7" w:rsidP="00D65F25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7E99C3DD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00FD22CF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0A2D1560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03998095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BFBDF45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8B14464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1B676C7D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2E675D9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E43D5A1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480B62AD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9B9B992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510FECB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4F5316E5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7D551C6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DAF0B58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245605C4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1A2268F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4AE0DDA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28AF8C12" w14:textId="1ECB86BF" w:rsidR="008901A7" w:rsidRPr="007D5447" w:rsidRDefault="008901A7" w:rsidP="00D65F25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752D93" w:rsidRPr="007D5447" w14:paraId="0A88ED3A" w14:textId="77777777" w:rsidTr="007E5E76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A33B707" w14:textId="3A52D446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D016C2B" w14:textId="4CADF854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  <w:r w:rsidR="0091779F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Primer Oficial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6A9FABA6" w14:textId="0201B86F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8901A7" w:rsidRPr="007D5447" w14:paraId="68ECEFCB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42018F74" w14:textId="5AE263A9" w:rsidR="008901A7" w:rsidRPr="007D5447" w:rsidRDefault="008A2D47" w:rsidP="00D65F25">
            <w:pPr>
              <w:pStyle w:val="RowHeader"/>
              <w:jc w:val="center"/>
              <w:rPr>
                <w:rFonts w:cstheme="minorHAnsi"/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3A16311F" wp14:editId="00674D3B">
                  <wp:extent cx="1807550" cy="1828800"/>
                  <wp:effectExtent l="0" t="0" r="2540" b="0"/>
                  <wp:docPr id="18" name="Picture 18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50E9369F" w14:textId="3DDD2E65" w:rsidR="008901A7" w:rsidRPr="007D5447" w:rsidRDefault="00AA7352" w:rsidP="00D65F25">
            <w:pPr>
              <w:pStyle w:val="TableData"/>
              <w:jc w:val="center"/>
              <w:rPr>
                <w:lang w:val="es-ES"/>
              </w:rPr>
            </w:pPr>
            <w:r w:rsidRPr="00B74A75">
              <w:rPr>
                <w:noProof/>
                <w:position w:val="-6"/>
                <w:lang w:val="es-ES"/>
              </w:rPr>
              <w:object w:dxaOrig="880" w:dyaOrig="320" w14:anchorId="662BEAD7">
                <v:shape id="_x0000_i1033" type="#_x0000_t75" alt="" style="width:44.05pt;height:16.1pt;mso-width-percent:0;mso-height-percent:0;mso-width-percent:0;mso-height-percent:0" o:ole="">
                  <v:imagedata r:id="rId13" o:title=""/>
                </v:shape>
                <o:OLEObject Type="Embed" ProgID="Equation.DSMT4" ShapeID="_x0000_i1033" DrawAspect="Content" ObjectID="_1810469054" r:id="rId14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06A52AAB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2714EEB2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6915DBFB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6FD23CDE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962869D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3D2FA1F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6A968A6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F760708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DF8BDD0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072DBA4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C49B52B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2B7FB3B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6AD8762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05050AD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4339B45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649BABC7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D3A1828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8BD636B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1DE157AB" w14:textId="2EF92533" w:rsidR="008901A7" w:rsidRPr="007D5447" w:rsidRDefault="008901A7" w:rsidP="00D65F25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C332C1" w:rsidRPr="007D5447" w14:paraId="7F701E82" w14:textId="77777777" w:rsidTr="007E5E76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4B8332F" w14:textId="07FC8CC0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09907642" w14:textId="04D4CB2F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06156FD6" w14:textId="3D8DA717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  <w:r w:rsidR="00C332C1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Ingeniero de Vuelo</w:t>
            </w:r>
          </w:p>
        </w:tc>
      </w:tr>
      <w:tr w:rsidR="00C332C1" w:rsidRPr="007D5447" w14:paraId="30EA1B58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B4F6328" w14:textId="6372D4C2" w:rsidR="00C332C1" w:rsidRPr="007D5447" w:rsidRDefault="00C332C1" w:rsidP="00C332C1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4758F842" wp14:editId="3B38D764">
                  <wp:extent cx="1807550" cy="1828800"/>
                  <wp:effectExtent l="0" t="0" r="2540" b="0"/>
                  <wp:docPr id="5" name="Picture 5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F9BA7CE" w14:textId="77777777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65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6F4AC180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087593C8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21B31C20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:rsidRPr="00060038" w14:paraId="70E16F9A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21EE4F73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4E6AC3AC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–7</w:t>
                  </w:r>
                </w:p>
              </w:tc>
            </w:tr>
            <w:tr w:rsidR="00E30028" w:rsidRPr="00060038" w14:paraId="19850336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3836A26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38BE961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–4</w:t>
                  </w:r>
                </w:p>
              </w:tc>
            </w:tr>
            <w:tr w:rsidR="00E30028" w:rsidRPr="00060038" w14:paraId="0631A6D1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ED8E159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149C5B0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–1</w:t>
                  </w:r>
                </w:p>
              </w:tc>
            </w:tr>
            <w:tr w:rsidR="00E30028" w:rsidRPr="00060038" w14:paraId="24398459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39D9440B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5F142E1A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2</w:t>
                  </w:r>
                </w:p>
              </w:tc>
            </w:tr>
            <w:tr w:rsidR="00E30028" w:rsidRPr="00060038" w14:paraId="1D0386C9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4D970932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648AC37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5</w:t>
                  </w:r>
                </w:p>
              </w:tc>
            </w:tr>
          </w:tbl>
          <w:p w14:paraId="11818579" w14:textId="4E32A876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</w:tr>
    </w:tbl>
    <w:p w14:paraId="41ADB5CC" w14:textId="77777777" w:rsidR="00B131CE" w:rsidRPr="007D5447" w:rsidRDefault="00B131CE" w:rsidP="005F607B">
      <w:pPr>
        <w:pStyle w:val="Title"/>
        <w:rPr>
          <w:lang w:val="es-ES"/>
        </w:rPr>
      </w:pPr>
      <w:r w:rsidRPr="007D5447">
        <w:rPr>
          <w:lang w:val="es-ES"/>
        </w:rPr>
        <w:br w:type="page"/>
      </w:r>
    </w:p>
    <w:p w14:paraId="467FCEAF" w14:textId="462A7076" w:rsidR="005F607B" w:rsidRPr="007D5447" w:rsidRDefault="00334D85" w:rsidP="005F607B">
      <w:pPr>
        <w:pStyle w:val="Title"/>
        <w:rPr>
          <w:lang w:val="es-ES"/>
        </w:rPr>
      </w:pPr>
      <w:r>
        <w:rPr>
          <w:lang w:val="es-ES"/>
        </w:rPr>
        <w:lastRenderedPageBreak/>
        <w:t>datos de vuelo</w:t>
      </w:r>
      <w:r w:rsidRPr="007D5447">
        <w:rPr>
          <w:lang w:val="es-ES"/>
        </w:rPr>
        <w:t xml:space="preserve">: </w:t>
      </w:r>
      <w:r>
        <w:rPr>
          <w:lang w:val="es-ES"/>
        </w:rPr>
        <w:t>3</w:t>
      </w:r>
      <w:r>
        <w:rPr>
          <w:vertAlign w:val="superscript"/>
          <w:lang w:val="es-ES"/>
        </w:rPr>
        <w:t>a</w:t>
      </w:r>
      <w:r>
        <w:rPr>
          <w:lang w:val="es-ES"/>
        </w:rPr>
        <w:t xml:space="preserve"> colección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91779F" w:rsidRPr="007D5447" w14:paraId="01116880" w14:textId="77777777" w:rsidTr="007E5E76">
        <w:trPr>
          <w:cantSplit/>
          <w:tblHeader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028FA59" w14:textId="60879C3A" w:rsidR="0091779F" w:rsidRPr="007D5447" w:rsidRDefault="007D5447" w:rsidP="0091779F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  <w:r w:rsidR="0091779F" w:rsidRPr="007D5447">
              <w:rPr>
                <w:lang w:val="es-ES"/>
              </w:rPr>
              <w:t xml:space="preserve">: </w:t>
            </w:r>
            <w:r>
              <w:rPr>
                <w:lang w:val="es-ES"/>
              </w:rPr>
              <w:t>Capitán de Vuelo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F18FBF4" w14:textId="3AF2AAB2" w:rsidR="0091779F" w:rsidRPr="007D5447" w:rsidRDefault="007D5447" w:rsidP="0091779F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6C868E63" w14:textId="0E37D208" w:rsidR="0091779F" w:rsidRPr="007D5447" w:rsidRDefault="007D5447" w:rsidP="0091779F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5F607B" w:rsidRPr="007D5447" w14:paraId="687B8E63" w14:textId="77777777" w:rsidTr="007E5E76">
        <w:trPr>
          <w:trHeight w:val="3240"/>
        </w:trPr>
        <w:tc>
          <w:tcPr>
            <w:tcW w:w="3240" w:type="dxa"/>
            <w:tcBorders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13E2A5C8" w14:textId="7F4F843A" w:rsidR="005F607B" w:rsidRPr="007D5447" w:rsidRDefault="008A2D47" w:rsidP="0083205F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28909F5B" wp14:editId="4F3E2A51">
                  <wp:extent cx="1818175" cy="1828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17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8FEB4BB" w14:textId="61D7F01C" w:rsidR="005F607B" w:rsidRPr="007D5447" w:rsidRDefault="005F607B" w:rsidP="0083205F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59202C32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21713AAE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0FE4D731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16C73302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24C5940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608B2FC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715AC174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2FC95CF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F0C2E58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06F8971C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1BC7707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62F12FE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27DB76DC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9C9B1D1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9B74B96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2E59773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96BA6B2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1E6CD2A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5E6875C9" w14:textId="7D542DE2" w:rsidR="005F607B" w:rsidRPr="007D5447" w:rsidRDefault="005F607B" w:rsidP="0083205F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752D93" w:rsidRPr="007D5447" w14:paraId="7CD0D269" w14:textId="77777777" w:rsidTr="007E5E76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7125B28" w14:textId="184236CE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63FFCA6" w14:textId="6726570A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  <w:r w:rsidR="0091779F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Primer Oficial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1FCC5475" w14:textId="0C6F19AF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5F607B" w:rsidRPr="007D5447" w14:paraId="6770DC42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224F20A" w14:textId="5FEBAC94" w:rsidR="005F607B" w:rsidRPr="007D5447" w:rsidRDefault="005F607B" w:rsidP="0083205F">
            <w:pPr>
              <w:pStyle w:val="RowHeader"/>
              <w:jc w:val="center"/>
              <w:rPr>
                <w:rFonts w:cstheme="minorHAnsi"/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6F489EF3" wp14:editId="5006D3C7">
                  <wp:extent cx="1807550" cy="1828800"/>
                  <wp:effectExtent l="0" t="0" r="254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E66590E" w14:textId="6D9744E5" w:rsidR="005F607B" w:rsidRPr="007D5447" w:rsidRDefault="00AA7352" w:rsidP="0083205F">
            <w:pPr>
              <w:pStyle w:val="TableData"/>
              <w:jc w:val="center"/>
              <w:rPr>
                <w:lang w:val="es-ES"/>
              </w:rPr>
            </w:pPr>
            <w:r w:rsidRPr="00B74A75">
              <w:rPr>
                <w:noProof/>
                <w:position w:val="-12"/>
                <w:lang w:val="es-ES"/>
              </w:rPr>
              <w:object w:dxaOrig="1700" w:dyaOrig="380" w14:anchorId="1C1BB263">
                <v:shape id="_x0000_i1032" type="#_x0000_t75" alt="" style="width:85.55pt;height:19.5pt;mso-width-percent:0;mso-height-percent:0;mso-width-percent:0;mso-height-percent:0" o:ole="">
                  <v:imagedata r:id="rId16" o:title=""/>
                </v:shape>
                <o:OLEObject Type="Embed" ProgID="Equation.DSMT4" ShapeID="_x0000_i1032" DrawAspect="Content" ObjectID="_1810469055" r:id="rId17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2212E7A2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14CA5BFE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3237CF27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0F8A3BBD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A4CEADF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3DB4F9F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3F9D4AD9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522853F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85E9595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7AF44B4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04D38E2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D8BE59A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56053FBB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8F949F3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E96B0B0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16474FE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26AC313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4CA7715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07732576" w14:textId="321CC550" w:rsidR="005F607B" w:rsidRPr="007D5447" w:rsidRDefault="005F607B" w:rsidP="0083205F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C332C1" w:rsidRPr="007D5447" w14:paraId="643D5E74" w14:textId="77777777" w:rsidTr="007E5E76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FBEB940" w14:textId="2AC0AFBC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02D5ADF6" w14:textId="348DCF4D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5A7F6472" w14:textId="5A416810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  <w:r w:rsidR="00C332C1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Ingeniero de Vuelo</w:t>
            </w:r>
          </w:p>
        </w:tc>
      </w:tr>
      <w:tr w:rsidR="00C332C1" w:rsidRPr="007D5447" w14:paraId="179CEEF6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215D6E58" w14:textId="5E5DEA8E" w:rsidR="00C332C1" w:rsidRPr="007D5447" w:rsidRDefault="00C332C1" w:rsidP="00C332C1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53FC334F" wp14:editId="0D4942DB">
                  <wp:extent cx="1807550" cy="1828800"/>
                  <wp:effectExtent l="0" t="0" r="254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185EF685" w14:textId="31581B4A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1E72CA9C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05135B32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529E5013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:rsidRPr="00060038" w14:paraId="5B765E9A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34D3971E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4592893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–5</w:t>
                  </w:r>
                </w:p>
              </w:tc>
            </w:tr>
            <w:tr w:rsidR="00E30028" w:rsidRPr="00060038" w14:paraId="737B3D04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6718138F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21B33815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–2</w:t>
                  </w:r>
                </w:p>
              </w:tc>
            </w:tr>
            <w:tr w:rsidR="00E30028" w:rsidRPr="00060038" w14:paraId="1F9BF93E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9E0B5EB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1CAFCEC4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1</w:t>
                  </w:r>
                </w:p>
              </w:tc>
            </w:tr>
            <w:tr w:rsidR="00E30028" w:rsidRPr="00060038" w14:paraId="0A4BF3D0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3DB5704D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4A21D53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4</w:t>
                  </w:r>
                </w:p>
              </w:tc>
            </w:tr>
            <w:tr w:rsidR="00E30028" w:rsidRPr="00060038" w14:paraId="28B06D44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ED53361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420C848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7</w:t>
                  </w:r>
                </w:p>
              </w:tc>
            </w:tr>
          </w:tbl>
          <w:p w14:paraId="0E2409E9" w14:textId="3899F330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</w:tr>
    </w:tbl>
    <w:p w14:paraId="25D87307" w14:textId="77777777" w:rsidR="00B131CE" w:rsidRPr="007D5447" w:rsidRDefault="00B131CE" w:rsidP="008901A7">
      <w:pPr>
        <w:pStyle w:val="Title"/>
        <w:rPr>
          <w:lang w:val="es-ES"/>
        </w:rPr>
      </w:pPr>
      <w:r w:rsidRPr="007D5447">
        <w:rPr>
          <w:lang w:val="es-ES"/>
        </w:rPr>
        <w:br w:type="page"/>
      </w:r>
    </w:p>
    <w:p w14:paraId="10C58363" w14:textId="3D02BFE4" w:rsidR="008901A7" w:rsidRPr="007D5447" w:rsidRDefault="00334D85" w:rsidP="008901A7">
      <w:pPr>
        <w:pStyle w:val="Title"/>
        <w:rPr>
          <w:lang w:val="es-ES"/>
        </w:rPr>
      </w:pPr>
      <w:r>
        <w:rPr>
          <w:lang w:val="es-ES"/>
        </w:rPr>
        <w:lastRenderedPageBreak/>
        <w:t>datos de vuelo</w:t>
      </w:r>
      <w:r w:rsidRPr="007D5447">
        <w:rPr>
          <w:lang w:val="es-ES"/>
        </w:rPr>
        <w:t xml:space="preserve">: </w:t>
      </w:r>
      <w:r>
        <w:rPr>
          <w:lang w:val="es-ES"/>
        </w:rPr>
        <w:t>4</w:t>
      </w:r>
      <w:r>
        <w:rPr>
          <w:vertAlign w:val="superscript"/>
          <w:lang w:val="es-ES"/>
        </w:rPr>
        <w:t>a</w:t>
      </w:r>
      <w:r>
        <w:rPr>
          <w:lang w:val="es-ES"/>
        </w:rPr>
        <w:t xml:space="preserve"> colección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91779F" w:rsidRPr="007D5447" w14:paraId="7F445CF5" w14:textId="77777777" w:rsidTr="007E5E76">
        <w:trPr>
          <w:cantSplit/>
          <w:tblHeader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044E34D3" w14:textId="4D815208" w:rsidR="0091779F" w:rsidRPr="007D5447" w:rsidRDefault="007D5447" w:rsidP="0091779F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  <w:r w:rsidR="0091779F" w:rsidRPr="007D5447">
              <w:rPr>
                <w:lang w:val="es-ES"/>
              </w:rPr>
              <w:t xml:space="preserve">: </w:t>
            </w:r>
            <w:r>
              <w:rPr>
                <w:lang w:val="es-ES"/>
              </w:rPr>
              <w:t>Capitán de Vuelo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74D3D8C" w14:textId="758316A6" w:rsidR="0091779F" w:rsidRPr="007D5447" w:rsidRDefault="007D5447" w:rsidP="0091779F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793EF4DB" w14:textId="0D22BAD1" w:rsidR="0091779F" w:rsidRPr="007D5447" w:rsidRDefault="007D5447" w:rsidP="0091779F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8901A7" w:rsidRPr="007D5447" w14:paraId="50CCBA85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CAF1651" w14:textId="4EC9AB14" w:rsidR="008901A7" w:rsidRPr="007D5447" w:rsidRDefault="008A2D47" w:rsidP="00D65F25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29B4FC4D" wp14:editId="1F3FEE3E">
                  <wp:extent cx="1815519" cy="18288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519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63F8103E" w14:textId="6B029E56" w:rsidR="008901A7" w:rsidRPr="007D5447" w:rsidRDefault="008901A7" w:rsidP="00D65F25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5127C4F6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50EF7595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0D7EB664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485A38C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DBBF8C4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F436A85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4BAF3F57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840D035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98057A5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74DEA251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D1DC3C0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9EB59BF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54C2FBE9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C05E488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91CE67C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3BC6716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74703D1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A6A5186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3E940D3D" w14:textId="4063D502" w:rsidR="008901A7" w:rsidRPr="007D5447" w:rsidRDefault="008901A7" w:rsidP="00D65F25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8901A7" w:rsidRPr="007D5447" w14:paraId="0C9E400B" w14:textId="77777777" w:rsidTr="007E5E76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591C6698" w14:textId="4D32C04A" w:rsidR="008901A7" w:rsidRPr="007D5447" w:rsidRDefault="007D5447" w:rsidP="00D65F25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198ACBC" w14:textId="4661C64D" w:rsidR="008901A7" w:rsidRPr="007D5447" w:rsidRDefault="007D5447" w:rsidP="00D65F25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  <w:r w:rsidR="0091779F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Primer Oficial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49278821" w14:textId="3C7C7B72" w:rsidR="008901A7" w:rsidRPr="007D5447" w:rsidRDefault="007D5447" w:rsidP="00D65F25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8901A7" w:rsidRPr="007D5447" w14:paraId="11400BED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2E0BA89C" w14:textId="77777777" w:rsidR="008901A7" w:rsidRPr="007D5447" w:rsidRDefault="008901A7" w:rsidP="00D65F25">
            <w:pPr>
              <w:pStyle w:val="RowHeader"/>
              <w:jc w:val="center"/>
              <w:rPr>
                <w:rFonts w:cstheme="minorHAnsi"/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38E47479" wp14:editId="2F55068C">
                  <wp:extent cx="1807550" cy="1828800"/>
                  <wp:effectExtent l="0" t="0" r="2540" b="0"/>
                  <wp:docPr id="33" name="Picture 33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10502E82" w14:textId="1FAF3A64" w:rsidR="008901A7" w:rsidRPr="007D5447" w:rsidRDefault="00AA7352" w:rsidP="00D65F25">
            <w:pPr>
              <w:pStyle w:val="TableData"/>
              <w:jc w:val="center"/>
              <w:rPr>
                <w:lang w:val="es-ES"/>
              </w:rPr>
            </w:pPr>
            <w:r w:rsidRPr="00B74A75">
              <w:rPr>
                <w:noProof/>
                <w:position w:val="-30"/>
                <w:lang w:val="es-ES"/>
              </w:rPr>
              <w:object w:dxaOrig="1640" w:dyaOrig="800" w14:anchorId="5E814133">
                <v:shape id="_x0000_i1031" type="#_x0000_t75" alt="" style="width:82.15pt;height:39.8pt;mso-width-percent:0;mso-height-percent:0;mso-width-percent:0;mso-height-percent:0" o:ole="">
                  <v:imagedata r:id="rId19" o:title=""/>
                </v:shape>
                <o:OLEObject Type="Embed" ProgID="Equation.DSMT4" ShapeID="_x0000_i1031" DrawAspect="Content" ObjectID="_1810469056" r:id="rId20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79FCEE03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2A75B4B7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00A2A0BC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6C3476B3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743DF40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1D890B7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59DD9E0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3BA900A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734A654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6FBF03FC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6059279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ED0EA73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4E7C0C9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E08BBF5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01F5E94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10ADF561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7FABE05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9586F2D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6F14EFCA" w14:textId="270FF6A4" w:rsidR="008901A7" w:rsidRPr="007D5447" w:rsidRDefault="008901A7" w:rsidP="00D65F25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C332C1" w:rsidRPr="007D5447" w14:paraId="13B72E35" w14:textId="77777777" w:rsidTr="007E5E76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1163A2B" w14:textId="553E98F0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CC270DE" w14:textId="623D554A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3A70C80B" w14:textId="73B351C0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  <w:r w:rsidR="00C332C1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Ingeniero de Vuelo</w:t>
            </w:r>
          </w:p>
        </w:tc>
      </w:tr>
      <w:tr w:rsidR="00C332C1" w:rsidRPr="007D5447" w14:paraId="13103085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574636B" w14:textId="77777777" w:rsidR="00C332C1" w:rsidRPr="007D5447" w:rsidRDefault="00C332C1" w:rsidP="00C332C1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315CA641" wp14:editId="4A62D4E5">
                  <wp:extent cx="1807550" cy="1828800"/>
                  <wp:effectExtent l="0" t="0" r="2540" b="0"/>
                  <wp:docPr id="35" name="Picture 35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D16FA9B" w14:textId="7409A7E7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6099ED9A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593CDB8C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0EBF6BDE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:rsidRPr="00060038" w14:paraId="160D6C0F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0C3D1181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1DD52C33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–5</w:t>
                  </w:r>
                </w:p>
              </w:tc>
            </w:tr>
            <w:tr w:rsidR="00E30028" w:rsidRPr="00060038" w14:paraId="199438B6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BF73286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55A058F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6</w:t>
                  </w:r>
                </w:p>
              </w:tc>
            </w:tr>
            <w:tr w:rsidR="00E30028" w:rsidRPr="00060038" w14:paraId="5B3167D0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66505809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34E3AC5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7</w:t>
                  </w:r>
                </w:p>
              </w:tc>
            </w:tr>
            <w:tr w:rsidR="00E30028" w:rsidRPr="00060038" w14:paraId="714D98AD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1688503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1C36D86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8</w:t>
                  </w:r>
                </w:p>
              </w:tc>
            </w:tr>
            <w:tr w:rsidR="00E30028" w:rsidRPr="00060038" w14:paraId="00766782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48E70D5F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2F8DE56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9</w:t>
                  </w:r>
                </w:p>
              </w:tc>
            </w:tr>
          </w:tbl>
          <w:p w14:paraId="4598D42A" w14:textId="16370EBB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</w:tr>
    </w:tbl>
    <w:p w14:paraId="4E03F1B7" w14:textId="77777777" w:rsidR="00B131CE" w:rsidRPr="007D5447" w:rsidRDefault="00B131CE" w:rsidP="008901A7">
      <w:pPr>
        <w:pStyle w:val="Title"/>
        <w:rPr>
          <w:lang w:val="es-ES"/>
        </w:rPr>
      </w:pPr>
      <w:r w:rsidRPr="007D5447">
        <w:rPr>
          <w:lang w:val="es-ES"/>
        </w:rPr>
        <w:br w:type="page"/>
      </w:r>
    </w:p>
    <w:p w14:paraId="6F2208F3" w14:textId="650D4C2B" w:rsidR="008901A7" w:rsidRPr="007D5447" w:rsidRDefault="00334D85" w:rsidP="008901A7">
      <w:pPr>
        <w:pStyle w:val="Title"/>
        <w:rPr>
          <w:lang w:val="es-ES"/>
        </w:rPr>
      </w:pPr>
      <w:r>
        <w:rPr>
          <w:lang w:val="es-ES"/>
        </w:rPr>
        <w:lastRenderedPageBreak/>
        <w:t>datos de vuelo</w:t>
      </w:r>
      <w:r w:rsidRPr="007D5447">
        <w:rPr>
          <w:lang w:val="es-ES"/>
        </w:rPr>
        <w:t xml:space="preserve">: </w:t>
      </w:r>
      <w:r>
        <w:rPr>
          <w:lang w:val="es-ES"/>
        </w:rPr>
        <w:t>5</w:t>
      </w:r>
      <w:r>
        <w:rPr>
          <w:vertAlign w:val="superscript"/>
          <w:lang w:val="es-ES"/>
        </w:rPr>
        <w:t>a</w:t>
      </w:r>
      <w:r>
        <w:rPr>
          <w:lang w:val="es-ES"/>
        </w:rPr>
        <w:t xml:space="preserve"> colección</w:t>
      </w:r>
    </w:p>
    <w:tbl>
      <w:tblPr>
        <w:tblStyle w:val="TableGrid"/>
        <w:tblW w:w="9720" w:type="dxa"/>
        <w:tblBorders>
          <w:top w:val="dashed" w:sz="4" w:space="0" w:color="346E7C"/>
          <w:left w:val="dashed" w:sz="4" w:space="0" w:color="346E7C"/>
          <w:bottom w:val="dashed" w:sz="4" w:space="0" w:color="346E7C"/>
          <w:right w:val="dashed" w:sz="4" w:space="0" w:color="346E7C"/>
          <w:insideH w:val="dashed" w:sz="4" w:space="0" w:color="346E7C"/>
          <w:insideV w:val="single" w:sz="4" w:space="0" w:color="34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752D93" w:rsidRPr="007D5447" w14:paraId="290A3CE3" w14:textId="77777777" w:rsidTr="007E5E76">
        <w:trPr>
          <w:cantSplit/>
          <w:tblHeader/>
        </w:trPr>
        <w:tc>
          <w:tcPr>
            <w:tcW w:w="3240" w:type="dxa"/>
            <w:tcBorders>
              <w:bottom w:val="nil"/>
            </w:tcBorders>
            <w:shd w:val="clear" w:color="auto" w:fill="346E7C"/>
            <w:vAlign w:val="center"/>
          </w:tcPr>
          <w:p w14:paraId="07BE39AF" w14:textId="7534EB7F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  <w:r w:rsidR="0091779F" w:rsidRPr="007D5447">
              <w:rPr>
                <w:lang w:val="es-ES"/>
              </w:rPr>
              <w:t xml:space="preserve">: </w:t>
            </w:r>
            <w:r>
              <w:rPr>
                <w:lang w:val="es-ES"/>
              </w:rPr>
              <w:t>Capitán de Vuelo</w:t>
            </w:r>
          </w:p>
        </w:tc>
        <w:tc>
          <w:tcPr>
            <w:tcW w:w="3240" w:type="dxa"/>
            <w:tcBorders>
              <w:bottom w:val="nil"/>
            </w:tcBorders>
            <w:shd w:val="clear" w:color="auto" w:fill="346E7C"/>
            <w:vAlign w:val="center"/>
          </w:tcPr>
          <w:p w14:paraId="27B7952A" w14:textId="5A3D4002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bottom w:val="nil"/>
            </w:tcBorders>
            <w:shd w:val="clear" w:color="auto" w:fill="346E7C"/>
            <w:vAlign w:val="center"/>
          </w:tcPr>
          <w:p w14:paraId="48E234A3" w14:textId="379A11E5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8901A7" w:rsidRPr="007D5447" w14:paraId="1B3C511A" w14:textId="77777777" w:rsidTr="007E5E76">
        <w:trPr>
          <w:trHeight w:val="3240"/>
        </w:trPr>
        <w:tc>
          <w:tcPr>
            <w:tcW w:w="3240" w:type="dxa"/>
            <w:tcBorders>
              <w:top w:val="nil"/>
              <w:bottom w:val="dashed" w:sz="4" w:space="0" w:color="346E7C"/>
            </w:tcBorders>
            <w:vAlign w:val="center"/>
          </w:tcPr>
          <w:p w14:paraId="08CEAAFB" w14:textId="2394C008" w:rsidR="008901A7" w:rsidRPr="007D5447" w:rsidRDefault="008A2D47" w:rsidP="00D65F25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rFonts w:cstheme="minorHAnsi"/>
                <w:noProof/>
                <w:lang w:val="es-ES"/>
              </w:rPr>
              <w:drawing>
                <wp:inline distT="0" distB="0" distL="0" distR="0" wp14:anchorId="1C97A8C8" wp14:editId="0132CB24">
                  <wp:extent cx="1815519" cy="18288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519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nil"/>
              <w:bottom w:val="dashed" w:sz="4" w:space="0" w:color="346E7C"/>
            </w:tcBorders>
            <w:vAlign w:val="center"/>
          </w:tcPr>
          <w:p w14:paraId="7B8222D7" w14:textId="77777777" w:rsidR="008901A7" w:rsidRPr="007D5447" w:rsidRDefault="008901A7" w:rsidP="00D65F25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nil"/>
              <w:bottom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358AA387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36E908BD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250114E0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3699C00B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2B036D4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D34331D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6FA8BC85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3693E09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77DC985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008AF05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75525EA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89C558D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73C8FA6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D34206F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3CD3DD0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675F2EE4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03B10D9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501F69F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4A7F9322" w14:textId="3108BA8A" w:rsidR="008901A7" w:rsidRPr="007D5447" w:rsidRDefault="008901A7" w:rsidP="00D65F25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752D93" w:rsidRPr="007D5447" w14:paraId="2F43DAB9" w14:textId="77777777" w:rsidTr="007E5E76">
        <w:trPr>
          <w:trHeight w:val="288"/>
        </w:trPr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74000C70" w14:textId="61FE57DE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40EA1528" w14:textId="3B568522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  <w:r w:rsidR="0091779F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Primer Oficial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6F3A6BBB" w14:textId="0DCCC279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8901A7" w:rsidRPr="007D5447" w14:paraId="6C7E84FB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592AB35D" w14:textId="77777777" w:rsidR="008901A7" w:rsidRPr="007D5447" w:rsidRDefault="008901A7" w:rsidP="00D65F25">
            <w:pPr>
              <w:pStyle w:val="RowHeader"/>
              <w:jc w:val="center"/>
              <w:rPr>
                <w:rFonts w:cstheme="minorHAnsi"/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7A5383EA" wp14:editId="70F8910E">
                  <wp:extent cx="1807550" cy="1828800"/>
                  <wp:effectExtent l="0" t="0" r="2540" b="0"/>
                  <wp:docPr id="39" name="Picture 39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562FCD8D" w14:textId="559CEF51" w:rsidR="008901A7" w:rsidRPr="007D5447" w:rsidRDefault="00AA7352" w:rsidP="00D65F25">
            <w:pPr>
              <w:pStyle w:val="TableData"/>
              <w:jc w:val="center"/>
              <w:rPr>
                <w:lang w:val="es-ES"/>
              </w:rPr>
            </w:pPr>
            <w:r w:rsidRPr="00B74A75">
              <w:rPr>
                <w:noProof/>
                <w:position w:val="-16"/>
                <w:lang w:val="es-ES"/>
              </w:rPr>
              <w:object w:dxaOrig="1980" w:dyaOrig="480" w14:anchorId="755034EF">
                <v:shape id="_x0000_i1030" type="#_x0000_t75" alt="" style="width:99.95pt;height:24.55pt;mso-width-percent:0;mso-height-percent:0;mso-width-percent:0;mso-height-percent:0" o:ole="">
                  <v:imagedata r:id="rId22" o:title=""/>
                </v:shape>
                <o:OLEObject Type="Embed" ProgID="Equation.DSMT4" ShapeID="_x0000_i1030" DrawAspect="Content" ObjectID="_1810469057" r:id="rId23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0A7EA866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7AC74A6D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4A7F236B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322BD3E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80F1371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569AD58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2E85094B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66CEA9B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B712429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56CDFFB9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0C25844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AC0F042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4D800925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7D83DB1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DC36ED6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6763E07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3EB9E97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12FF201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02ED811A" w14:textId="7378C26A" w:rsidR="008901A7" w:rsidRPr="007D5447" w:rsidRDefault="008901A7" w:rsidP="00D65F25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C332C1" w:rsidRPr="007D5447" w14:paraId="5B3E9DF8" w14:textId="77777777" w:rsidTr="007E5E76">
        <w:trPr>
          <w:trHeight w:val="288"/>
        </w:trPr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4CC0766A" w14:textId="7885E56D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0E8B9A33" w14:textId="60A9E0DB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1CA75A44" w14:textId="52A17583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  <w:r w:rsidR="00C332C1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Ingeniero de Vuelo</w:t>
            </w:r>
          </w:p>
        </w:tc>
      </w:tr>
      <w:tr w:rsidR="00C332C1" w:rsidRPr="007D5447" w14:paraId="2AF0EAA1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p w14:paraId="0C3F26F0" w14:textId="77777777" w:rsidR="00C332C1" w:rsidRPr="007D5447" w:rsidRDefault="00C332C1" w:rsidP="00C332C1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5C6799A7" wp14:editId="0D7E7210">
                  <wp:extent cx="1807550" cy="1828800"/>
                  <wp:effectExtent l="0" t="0" r="2540" b="0"/>
                  <wp:docPr id="41" name="Picture 41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p w14:paraId="6DC5719E" w14:textId="77777777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5BE8CCEE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086DFC79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7E7B513F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:rsidRPr="00060038" w14:paraId="3CECCB9E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0D0AA7A5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CCE2EF8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3</w:t>
                  </w:r>
                </w:p>
              </w:tc>
            </w:tr>
            <w:tr w:rsidR="00E30028" w:rsidRPr="00060038" w14:paraId="64ACEF02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634C390C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E357A97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0</w:t>
                  </w:r>
                </w:p>
              </w:tc>
            </w:tr>
            <w:tr w:rsidR="00E30028" w:rsidRPr="00060038" w14:paraId="30FC31D6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95A1F2E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16B006C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3</w:t>
                  </w:r>
                </w:p>
              </w:tc>
            </w:tr>
            <w:tr w:rsidR="00E30028" w:rsidRPr="00060038" w14:paraId="014A192C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610A94B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583B982F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6</w:t>
                  </w:r>
                </w:p>
              </w:tc>
            </w:tr>
            <w:tr w:rsidR="00E30028" w:rsidRPr="00060038" w14:paraId="6B2CFD88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2B45526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2B335412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9</w:t>
                  </w:r>
                </w:p>
              </w:tc>
            </w:tr>
          </w:tbl>
          <w:p w14:paraId="4AA4AF96" w14:textId="78D46D31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</w:tr>
    </w:tbl>
    <w:p w14:paraId="4AC7A157" w14:textId="77777777" w:rsidR="00B131CE" w:rsidRPr="007D5447" w:rsidRDefault="00B131CE" w:rsidP="005F607B">
      <w:pPr>
        <w:pStyle w:val="Title"/>
        <w:rPr>
          <w:lang w:val="es-ES"/>
        </w:rPr>
      </w:pPr>
      <w:r w:rsidRPr="007D5447">
        <w:rPr>
          <w:lang w:val="es-ES"/>
        </w:rPr>
        <w:br w:type="page"/>
      </w:r>
    </w:p>
    <w:p w14:paraId="4043FF14" w14:textId="204AE197" w:rsidR="005F607B" w:rsidRPr="007D5447" w:rsidRDefault="00334D85" w:rsidP="005F607B">
      <w:pPr>
        <w:pStyle w:val="Title"/>
        <w:rPr>
          <w:lang w:val="es-ES"/>
        </w:rPr>
      </w:pPr>
      <w:r>
        <w:rPr>
          <w:lang w:val="es-ES"/>
        </w:rPr>
        <w:lastRenderedPageBreak/>
        <w:t>datos de vuelo</w:t>
      </w:r>
      <w:r w:rsidRPr="007D5447">
        <w:rPr>
          <w:lang w:val="es-ES"/>
        </w:rPr>
        <w:t xml:space="preserve">: </w:t>
      </w:r>
      <w:r>
        <w:rPr>
          <w:lang w:val="es-ES"/>
        </w:rPr>
        <w:t>6</w:t>
      </w:r>
      <w:r>
        <w:rPr>
          <w:vertAlign w:val="superscript"/>
          <w:lang w:val="es-ES"/>
        </w:rPr>
        <w:t>a</w:t>
      </w:r>
      <w:r>
        <w:rPr>
          <w:lang w:val="es-ES"/>
        </w:rPr>
        <w:t xml:space="preserve"> colección</w:t>
      </w:r>
    </w:p>
    <w:tbl>
      <w:tblPr>
        <w:tblStyle w:val="TableGrid"/>
        <w:tblW w:w="9720" w:type="dxa"/>
        <w:tblBorders>
          <w:top w:val="dashed" w:sz="4" w:space="0" w:color="346E7C"/>
          <w:left w:val="dashed" w:sz="4" w:space="0" w:color="346E7C"/>
          <w:bottom w:val="dashed" w:sz="4" w:space="0" w:color="346E7C"/>
          <w:right w:val="dashed" w:sz="4" w:space="0" w:color="346E7C"/>
          <w:insideH w:val="dashed" w:sz="4" w:space="0" w:color="346E7C"/>
          <w:insideV w:val="single" w:sz="4" w:space="0" w:color="34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752D93" w:rsidRPr="007D5447" w14:paraId="2CA3B80E" w14:textId="77777777" w:rsidTr="007E5E76">
        <w:trPr>
          <w:cantSplit/>
          <w:tblHeader/>
        </w:trPr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0B9D84F3" w14:textId="0A3B6B3D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  <w:r w:rsidR="0091779F" w:rsidRPr="007D5447">
              <w:rPr>
                <w:lang w:val="es-ES"/>
              </w:rPr>
              <w:t xml:space="preserve">: </w:t>
            </w:r>
            <w:r>
              <w:rPr>
                <w:lang w:val="es-ES"/>
              </w:rPr>
              <w:t>Capitán de Vuelo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35021A39" w14:textId="336E475D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2CB4BC2C" w14:textId="06E1D7D5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5F607B" w:rsidRPr="007D5447" w14:paraId="60E1658C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1FD8C349" w14:textId="577B8666" w:rsidR="005F607B" w:rsidRPr="007D5447" w:rsidRDefault="008A2D47" w:rsidP="0083205F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38DFD9BC" wp14:editId="7EB0E399">
                  <wp:extent cx="1816847" cy="18288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847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59C884F6" w14:textId="5F704377" w:rsidR="005F607B" w:rsidRPr="007D5447" w:rsidRDefault="005F607B" w:rsidP="0083205F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2178E6AC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2720370C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19EC8361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3930997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636246F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62088E5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12394C33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87CA075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02478C2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574FA088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B2CE9F7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5187BBB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351DF58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4CE54F4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A9DDC6D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3DACBE3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960EACC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61C7B22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7CA1A91B" w14:textId="2E3AF6F1" w:rsidR="005F607B" w:rsidRPr="007D5447" w:rsidRDefault="005F607B" w:rsidP="0083205F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752D93" w:rsidRPr="007D5447" w14:paraId="6731B018" w14:textId="77777777" w:rsidTr="007E5E76">
        <w:trPr>
          <w:trHeight w:val="288"/>
        </w:trPr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420185B3" w14:textId="5BD9C6F1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4F72F5B3" w14:textId="4E8D2A7D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  <w:r w:rsidR="0091779F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Primer Oficial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0848AD6C" w14:textId="23D2F007" w:rsidR="00752D93" w:rsidRPr="007D5447" w:rsidRDefault="007D5447" w:rsidP="00752D9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5F607B" w:rsidRPr="007D5447" w14:paraId="40D821D5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783D7AD5" w14:textId="77777777" w:rsidR="005F607B" w:rsidRPr="007D5447" w:rsidRDefault="005F607B" w:rsidP="0083205F">
            <w:pPr>
              <w:pStyle w:val="RowHeader"/>
              <w:jc w:val="center"/>
              <w:rPr>
                <w:rFonts w:cstheme="minorHAnsi"/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15DEA378" wp14:editId="1931EFAA">
                  <wp:extent cx="1807550" cy="1828800"/>
                  <wp:effectExtent l="0" t="0" r="2540" b="0"/>
                  <wp:docPr id="15" name="Picture 15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699E2FB8" w14:textId="7CC37258" w:rsidR="005F607B" w:rsidRPr="007D5447" w:rsidRDefault="00AA7352" w:rsidP="0083205F">
            <w:pPr>
              <w:pStyle w:val="TableData"/>
              <w:jc w:val="center"/>
              <w:rPr>
                <w:lang w:val="es-ES"/>
              </w:rPr>
            </w:pPr>
            <w:r w:rsidRPr="00B74A75">
              <w:rPr>
                <w:noProof/>
                <w:position w:val="-30"/>
                <w:lang w:val="es-ES"/>
              </w:rPr>
              <w:object w:dxaOrig="2060" w:dyaOrig="800" w14:anchorId="317B4513">
                <v:shape id="_x0000_i1029" type="#_x0000_t75" alt="" style="width:104.2pt;height:40.65pt;mso-width-percent:0;mso-height-percent:0;mso-width-percent:0;mso-height-percent:0" o:ole="">
                  <v:imagedata r:id="rId25" o:title=""/>
                </v:shape>
                <o:OLEObject Type="Embed" ProgID="Equation.DSMT4" ShapeID="_x0000_i1029" DrawAspect="Content" ObjectID="_1810469058" r:id="rId26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76B1E7E1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05801BE3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1EBA934E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77324055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219AD0F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E10D7C3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617EF25B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DDAFDAE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542DF58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360C9C11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E248086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9636AFF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4F9181F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CCC1371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C1292AB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05D289E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C32A989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E9E9BF9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749986DF" w14:textId="1FE09350" w:rsidR="005F607B" w:rsidRPr="007D5447" w:rsidRDefault="005F607B" w:rsidP="0083205F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C332C1" w:rsidRPr="007D5447" w14:paraId="6E1F6570" w14:textId="77777777" w:rsidTr="007E5E76">
        <w:trPr>
          <w:trHeight w:val="288"/>
        </w:trPr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3E96B5EE" w14:textId="5FBCDEDE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36CE453A" w14:textId="75268725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22428CC7" w14:textId="2937A3C7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  <w:r w:rsidR="00C332C1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Ingeniero de Vuelo</w:t>
            </w:r>
          </w:p>
        </w:tc>
      </w:tr>
      <w:tr w:rsidR="00C332C1" w:rsidRPr="007D5447" w14:paraId="6E790680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p w14:paraId="45836DE7" w14:textId="77777777" w:rsidR="00C332C1" w:rsidRPr="007D5447" w:rsidRDefault="00C332C1" w:rsidP="00C332C1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2BC401A9" wp14:editId="19806D04">
                  <wp:extent cx="1807550" cy="1828800"/>
                  <wp:effectExtent l="0" t="0" r="2540" b="0"/>
                  <wp:docPr id="16" name="Picture 16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p w14:paraId="5E1C0644" w14:textId="55066174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4A59B239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04E5B5DE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7B7ECBB4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:rsidRPr="00060038" w14:paraId="0F15F556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6E171BE1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7958B84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7</w:t>
                  </w:r>
                </w:p>
              </w:tc>
            </w:tr>
            <w:tr w:rsidR="00E30028" w:rsidRPr="00060038" w14:paraId="7DA5C1F5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871A86D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1B5742AE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  <w:tr w:rsidR="00E30028" w:rsidRPr="00060038" w14:paraId="1217B25C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B0ECF69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237CF47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</w:tr>
            <w:tr w:rsidR="00E30028" w:rsidRPr="00060038" w14:paraId="2C03736E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3222258D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307598D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</w:tr>
            <w:tr w:rsidR="00E30028" w:rsidRPr="00060038" w14:paraId="1AAE2B9F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B700A72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44D75D5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5</w:t>
                  </w:r>
                </w:p>
              </w:tc>
            </w:tr>
          </w:tbl>
          <w:p w14:paraId="74294640" w14:textId="5F3EBD01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</w:tr>
    </w:tbl>
    <w:p w14:paraId="3CB76BB3" w14:textId="77777777" w:rsidR="00B131CE" w:rsidRPr="007D5447" w:rsidRDefault="00B131CE" w:rsidP="00961E15">
      <w:pPr>
        <w:pStyle w:val="Title"/>
        <w:rPr>
          <w:lang w:val="es-ES"/>
        </w:rPr>
      </w:pPr>
      <w:r w:rsidRPr="007D5447">
        <w:rPr>
          <w:lang w:val="es-ES"/>
        </w:rPr>
        <w:br w:type="page"/>
      </w:r>
    </w:p>
    <w:p w14:paraId="2A805A2D" w14:textId="61D6EE6D" w:rsidR="00961E15" w:rsidRPr="007D5447" w:rsidRDefault="00334D85" w:rsidP="00961E15">
      <w:pPr>
        <w:pStyle w:val="Title"/>
        <w:rPr>
          <w:lang w:val="es-ES"/>
        </w:rPr>
      </w:pPr>
      <w:r>
        <w:rPr>
          <w:lang w:val="es-ES"/>
        </w:rPr>
        <w:lastRenderedPageBreak/>
        <w:t>datos de vuelo</w:t>
      </w:r>
      <w:r w:rsidRPr="007D5447">
        <w:rPr>
          <w:lang w:val="es-ES"/>
        </w:rPr>
        <w:t xml:space="preserve">: </w:t>
      </w:r>
      <w:r>
        <w:rPr>
          <w:lang w:val="es-ES"/>
        </w:rPr>
        <w:t>7</w:t>
      </w:r>
      <w:r>
        <w:rPr>
          <w:vertAlign w:val="superscript"/>
          <w:lang w:val="es-ES"/>
        </w:rPr>
        <w:t>a</w:t>
      </w:r>
      <w:r>
        <w:rPr>
          <w:lang w:val="es-ES"/>
        </w:rPr>
        <w:t xml:space="preserve"> colección</w:t>
      </w:r>
    </w:p>
    <w:tbl>
      <w:tblPr>
        <w:tblStyle w:val="TableGrid"/>
        <w:tblW w:w="9720" w:type="dxa"/>
        <w:tblBorders>
          <w:top w:val="dashed" w:sz="4" w:space="0" w:color="346E7C"/>
          <w:left w:val="dashed" w:sz="4" w:space="0" w:color="346E7C"/>
          <w:bottom w:val="dashed" w:sz="4" w:space="0" w:color="346E7C"/>
          <w:right w:val="dashed" w:sz="4" w:space="0" w:color="346E7C"/>
          <w:insideH w:val="dashed" w:sz="4" w:space="0" w:color="346E7C"/>
          <w:insideV w:val="single" w:sz="4" w:space="0" w:color="34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961E15" w:rsidRPr="007D5447" w14:paraId="00356F5A" w14:textId="77777777" w:rsidTr="007E5E76">
        <w:trPr>
          <w:cantSplit/>
          <w:tblHeader/>
        </w:trPr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19104A7D" w14:textId="248DBFA1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  <w:r w:rsidR="0091779F" w:rsidRPr="007D5447">
              <w:rPr>
                <w:lang w:val="es-ES"/>
              </w:rPr>
              <w:t xml:space="preserve">: </w:t>
            </w:r>
            <w:r>
              <w:rPr>
                <w:lang w:val="es-ES"/>
              </w:rPr>
              <w:t>Capitán de Vuelo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21066498" w14:textId="581B81ED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0D4DE421" w14:textId="326BC1F7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961E15" w:rsidRPr="007D5447" w14:paraId="6591AE34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1CFD8D5D" w14:textId="5A8EFB17" w:rsidR="00961E15" w:rsidRPr="007D5447" w:rsidRDefault="004B383E" w:rsidP="00F82E23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3A437DF8" wp14:editId="7C7C212B">
                  <wp:extent cx="1814191" cy="18288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91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4624EF12" w14:textId="77777777" w:rsidR="00961E15" w:rsidRPr="007D5447" w:rsidRDefault="00961E15" w:rsidP="00F82E23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56730FDF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2C93D16D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3DD60463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37E488B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734C9E9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F32B8B3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089F3E48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55CA3B9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E01DD9A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4190A9CE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02501C2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6C152C3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166AC153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5CF08B1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28D6BBB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20A24C5D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8873F35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790949F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11F455F1" w14:textId="6801EAA6" w:rsidR="00961E15" w:rsidRPr="007D5447" w:rsidRDefault="00961E15" w:rsidP="00F82E23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961E15" w:rsidRPr="007D5447" w14:paraId="453C8F98" w14:textId="77777777" w:rsidTr="007E5E76">
        <w:trPr>
          <w:trHeight w:val="288"/>
        </w:trPr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20D4EED0" w14:textId="18E3E55D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23DA66F3" w14:textId="5EF3217D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  <w:r w:rsidR="0091779F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Primer Oficial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0CAC3366" w14:textId="074AB786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961E15" w:rsidRPr="007D5447" w14:paraId="1FCEDB24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3F5D9542" w14:textId="77777777" w:rsidR="00961E15" w:rsidRPr="007D5447" w:rsidRDefault="00961E15" w:rsidP="00F82E23">
            <w:pPr>
              <w:pStyle w:val="RowHeader"/>
              <w:jc w:val="center"/>
              <w:rPr>
                <w:rFonts w:cstheme="minorHAnsi"/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72AA8B78" wp14:editId="13B56DC3">
                  <wp:extent cx="1807550" cy="1828800"/>
                  <wp:effectExtent l="0" t="0" r="2540" b="0"/>
                  <wp:docPr id="22" name="Picture 22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0433D30E" w14:textId="7561279C" w:rsidR="00961E15" w:rsidRPr="007D5447" w:rsidRDefault="00AA7352" w:rsidP="00F82E23">
            <w:pPr>
              <w:pStyle w:val="TableData"/>
              <w:jc w:val="center"/>
              <w:rPr>
                <w:lang w:val="es-ES"/>
              </w:rPr>
            </w:pPr>
            <w:r w:rsidRPr="00B74A75">
              <w:rPr>
                <w:noProof/>
                <w:position w:val="-12"/>
                <w:lang w:val="es-ES"/>
              </w:rPr>
              <w:object w:dxaOrig="1320" w:dyaOrig="380" w14:anchorId="326D69CB">
                <v:shape id="_x0000_i1028" type="#_x0000_t75" alt="" style="width:65.2pt;height:19.5pt;mso-width-percent:0;mso-height-percent:0;mso-width-percent:0;mso-height-percent:0" o:ole="">
                  <v:imagedata r:id="rId28" o:title=""/>
                </v:shape>
                <o:OLEObject Type="Embed" ProgID="Equation.DSMT4" ShapeID="_x0000_i1028" DrawAspect="Content" ObjectID="_1810469059" r:id="rId29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1FEE9171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73D950A4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72F79A7D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7810E55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E4E6269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0221F20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07AE9569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B3A3456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2F68DE6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0AC5E562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FA6A35A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6D5951A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4BB3F2D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4FD9965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FF2ABC1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62D149E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176FE63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D09FA39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53347DE7" w14:textId="23D66B26" w:rsidR="00961E15" w:rsidRPr="007D5447" w:rsidRDefault="00961E15" w:rsidP="00F82E23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C332C1" w:rsidRPr="007D5447" w14:paraId="0CC8C269" w14:textId="77777777" w:rsidTr="007E5E76">
        <w:trPr>
          <w:trHeight w:val="288"/>
        </w:trPr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5DB9ADD9" w14:textId="0EADD7BD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374F3965" w14:textId="3B461D84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7559B02E" w14:textId="5B2C0C04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  <w:r w:rsidR="00C332C1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Ingeniero de Vuelo</w:t>
            </w:r>
          </w:p>
        </w:tc>
      </w:tr>
      <w:tr w:rsidR="00C332C1" w:rsidRPr="007D5447" w14:paraId="7B047B97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p w14:paraId="0CD6E6A0" w14:textId="77777777" w:rsidR="00C332C1" w:rsidRPr="007D5447" w:rsidRDefault="00C332C1" w:rsidP="00C332C1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7733E831" wp14:editId="1D5F9152">
                  <wp:extent cx="1807550" cy="1828800"/>
                  <wp:effectExtent l="0" t="0" r="2540" b="0"/>
                  <wp:docPr id="27" name="Picture 27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p w14:paraId="2B5A4F9C" w14:textId="77777777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134E15E6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2BDFDB8C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45F641FB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:rsidRPr="00060038" w14:paraId="51BE24C9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35AAD89F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6450AD9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3</w:t>
                  </w:r>
                </w:p>
              </w:tc>
            </w:tr>
            <w:tr w:rsidR="00E30028" w:rsidRPr="00060038" w14:paraId="21230A96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069619E6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476C4F17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</w:tr>
            <w:tr w:rsidR="00E30028" w:rsidRPr="00060038" w14:paraId="76C0E665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859DF2D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AD3B484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</w:tr>
            <w:tr w:rsidR="00E30028" w:rsidRPr="00060038" w14:paraId="58E58B7A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6153A49B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0DEA825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0</w:t>
                  </w:r>
                </w:p>
              </w:tc>
            </w:tr>
            <w:tr w:rsidR="00E30028" w:rsidRPr="00060038" w14:paraId="7382DFB8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7924A0B5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D363459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</w:tr>
          </w:tbl>
          <w:p w14:paraId="42ACD216" w14:textId="777703F6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</w:tr>
    </w:tbl>
    <w:p w14:paraId="747C47B0" w14:textId="77777777" w:rsidR="00B131CE" w:rsidRPr="007D5447" w:rsidRDefault="00B131CE" w:rsidP="00961E15">
      <w:pPr>
        <w:pStyle w:val="Title"/>
        <w:rPr>
          <w:lang w:val="es-ES"/>
        </w:rPr>
      </w:pPr>
      <w:r w:rsidRPr="007D5447">
        <w:rPr>
          <w:lang w:val="es-ES"/>
        </w:rPr>
        <w:br w:type="page"/>
      </w:r>
    </w:p>
    <w:p w14:paraId="1D938236" w14:textId="3CA80085" w:rsidR="00961E15" w:rsidRPr="007D5447" w:rsidRDefault="00334D85" w:rsidP="00961E15">
      <w:pPr>
        <w:pStyle w:val="Title"/>
        <w:rPr>
          <w:lang w:val="es-ES"/>
        </w:rPr>
      </w:pPr>
      <w:r>
        <w:rPr>
          <w:lang w:val="es-ES"/>
        </w:rPr>
        <w:lastRenderedPageBreak/>
        <w:t>datos de vuelo</w:t>
      </w:r>
      <w:r w:rsidRPr="007D5447">
        <w:rPr>
          <w:lang w:val="es-ES"/>
        </w:rPr>
        <w:t xml:space="preserve">: </w:t>
      </w:r>
      <w:r>
        <w:rPr>
          <w:lang w:val="es-ES"/>
        </w:rPr>
        <w:t>8</w:t>
      </w:r>
      <w:r>
        <w:rPr>
          <w:vertAlign w:val="superscript"/>
          <w:lang w:val="es-ES"/>
        </w:rPr>
        <w:t>a</w:t>
      </w:r>
      <w:r>
        <w:rPr>
          <w:lang w:val="es-ES"/>
        </w:rPr>
        <w:t xml:space="preserve"> colección</w:t>
      </w:r>
    </w:p>
    <w:tbl>
      <w:tblPr>
        <w:tblStyle w:val="TableGrid"/>
        <w:tblW w:w="9720" w:type="dxa"/>
        <w:tblBorders>
          <w:top w:val="dashed" w:sz="4" w:space="0" w:color="346E7C"/>
          <w:left w:val="dashed" w:sz="4" w:space="0" w:color="346E7C"/>
          <w:bottom w:val="dashed" w:sz="4" w:space="0" w:color="346E7C"/>
          <w:right w:val="dashed" w:sz="4" w:space="0" w:color="346E7C"/>
          <w:insideH w:val="dashed" w:sz="4" w:space="0" w:color="346E7C"/>
          <w:insideV w:val="single" w:sz="4" w:space="0" w:color="34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961E15" w:rsidRPr="007D5447" w14:paraId="1431A6FD" w14:textId="77777777" w:rsidTr="007E5E76">
        <w:trPr>
          <w:cantSplit/>
          <w:tblHeader/>
        </w:trPr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3EF7235D" w14:textId="6CFD4D5D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  <w:r w:rsidR="0091779F" w:rsidRPr="007D5447">
              <w:rPr>
                <w:lang w:val="es-ES"/>
              </w:rPr>
              <w:t xml:space="preserve">: </w:t>
            </w:r>
            <w:r>
              <w:rPr>
                <w:lang w:val="es-ES"/>
              </w:rPr>
              <w:t>Capitán de Vuelo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2A148725" w14:textId="3BF1D27C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7091608B" w14:textId="6B8DCEA0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961E15" w:rsidRPr="007D5447" w14:paraId="1782E550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4FE0005D" w14:textId="6EB44CED" w:rsidR="00961E15" w:rsidRPr="007D5447" w:rsidRDefault="00C76874" w:rsidP="00F82E23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15F815BD" wp14:editId="2D07A9F1">
                  <wp:extent cx="1815519" cy="18288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519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5F7AE26D" w14:textId="77777777" w:rsidR="00961E15" w:rsidRPr="007D5447" w:rsidRDefault="00961E15" w:rsidP="00F82E23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0DD6F188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4C0B7D65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6FD65DBC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34DF6C5B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9FCA808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CC6E22B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3D7D39A2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A4CA5A3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97B6276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55232F2E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818E3DB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DEA0088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3C152B3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1D5E661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5F3FBF1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30152888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32693BA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9FDFE64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084D45FE" w14:textId="3083D191" w:rsidR="00961E15" w:rsidRPr="007D5447" w:rsidRDefault="00961E15" w:rsidP="00F82E23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961E15" w:rsidRPr="007D5447" w14:paraId="26972BFF" w14:textId="77777777" w:rsidTr="007E5E76">
        <w:trPr>
          <w:trHeight w:val="288"/>
        </w:trPr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13A3DED8" w14:textId="30EF0573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10A8C177" w14:textId="55A3DCBC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  <w:r w:rsidR="0091779F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Primer Oficial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3512A02A" w14:textId="4542AF9D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961E15" w:rsidRPr="007D5447" w14:paraId="59C6F27E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107FAD15" w14:textId="77777777" w:rsidR="00961E15" w:rsidRPr="007D5447" w:rsidRDefault="00961E15" w:rsidP="00F82E23">
            <w:pPr>
              <w:pStyle w:val="RowHeader"/>
              <w:jc w:val="center"/>
              <w:rPr>
                <w:rFonts w:cstheme="minorHAnsi"/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0436A584" wp14:editId="3F786FCD">
                  <wp:extent cx="1807550" cy="1828800"/>
                  <wp:effectExtent l="0" t="0" r="2540" b="0"/>
                  <wp:docPr id="43" name="Picture 43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0D1FB122" w14:textId="343C42D1" w:rsidR="00961E15" w:rsidRPr="007D5447" w:rsidRDefault="00AA7352" w:rsidP="00F82E23">
            <w:pPr>
              <w:pStyle w:val="TableData"/>
              <w:jc w:val="center"/>
              <w:rPr>
                <w:lang w:val="es-ES"/>
              </w:rPr>
            </w:pPr>
            <w:r w:rsidRPr="00B74A75">
              <w:rPr>
                <w:noProof/>
                <w:position w:val="-30"/>
                <w:lang w:val="es-ES"/>
              </w:rPr>
              <w:object w:dxaOrig="1380" w:dyaOrig="800" w14:anchorId="72B825EA">
                <v:shape id="_x0000_i1027" type="#_x0000_t75" alt="" style="width:68.6pt;height:40.65pt;mso-width-percent:0;mso-height-percent:0;mso-width-percent:0;mso-height-percent:0" o:ole="">
                  <v:imagedata r:id="rId31" o:title=""/>
                </v:shape>
                <o:OLEObject Type="Embed" ProgID="Equation.DSMT4" ShapeID="_x0000_i1027" DrawAspect="Content" ObjectID="_1810469060" r:id="rId32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3A0038CB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6A373499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62E9AF8A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151FFB2B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58FA0A8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2132FDC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355FB809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6F357D9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07DCE4A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245A3D79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424123A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6DC168E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21DDA20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4F51669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969909D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6D4AA7D3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E9E2CA7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523E666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13DB292A" w14:textId="0542AEC3" w:rsidR="00961E15" w:rsidRPr="007D5447" w:rsidRDefault="00961E15" w:rsidP="00F82E23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C332C1" w:rsidRPr="007D5447" w14:paraId="009A9AE1" w14:textId="77777777" w:rsidTr="007E5E76">
        <w:trPr>
          <w:trHeight w:val="288"/>
        </w:trPr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4051BB7E" w14:textId="0A4404CC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1A92A3F2" w14:textId="5AF93685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06A84639" w14:textId="7D2D9A07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  <w:r w:rsidR="00C332C1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Ingeniero de Vuelo</w:t>
            </w:r>
          </w:p>
        </w:tc>
      </w:tr>
      <w:tr w:rsidR="00C332C1" w:rsidRPr="007D5447" w14:paraId="65D7400B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p w14:paraId="4634569F" w14:textId="77777777" w:rsidR="00C332C1" w:rsidRPr="007D5447" w:rsidRDefault="00C332C1" w:rsidP="00C332C1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435162E0" wp14:editId="244AF21D">
                  <wp:extent cx="1807550" cy="1828800"/>
                  <wp:effectExtent l="0" t="0" r="2540" b="0"/>
                  <wp:docPr id="50" name="Picture 50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p w14:paraId="60EBE408" w14:textId="77777777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088F4858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55B832F9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16885E1D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:rsidRPr="00060038" w14:paraId="1359EA29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7BD70838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3634BA7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8</w:t>
                  </w:r>
                </w:p>
              </w:tc>
            </w:tr>
            <w:tr w:rsidR="00E30028" w:rsidRPr="00060038" w14:paraId="037458D9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7B78EBFA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901C1CA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5</w:t>
                  </w:r>
                </w:p>
              </w:tc>
            </w:tr>
            <w:tr w:rsidR="00E30028" w:rsidRPr="00060038" w14:paraId="71599E2B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218136FB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526ECDC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</w:tr>
            <w:tr w:rsidR="00E30028" w:rsidRPr="00060038" w14:paraId="51B1D4AF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615C731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5C87681C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</w:tr>
            <w:tr w:rsidR="00E30028" w:rsidRPr="00060038" w14:paraId="5C70897B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2E392799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1B0F33E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</w:tbl>
          <w:p w14:paraId="5497FD24" w14:textId="66228794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</w:tr>
    </w:tbl>
    <w:p w14:paraId="72099C89" w14:textId="77777777" w:rsidR="00B131CE" w:rsidRPr="007D5447" w:rsidRDefault="00B131CE" w:rsidP="00961E15">
      <w:pPr>
        <w:pStyle w:val="Title"/>
        <w:rPr>
          <w:lang w:val="es-ES"/>
        </w:rPr>
      </w:pPr>
      <w:r w:rsidRPr="007D5447">
        <w:rPr>
          <w:lang w:val="es-ES"/>
        </w:rPr>
        <w:br w:type="page"/>
      </w:r>
    </w:p>
    <w:p w14:paraId="355A58C2" w14:textId="6EE4BBFA" w:rsidR="00961E15" w:rsidRPr="007D5447" w:rsidRDefault="00334D85" w:rsidP="00961E15">
      <w:pPr>
        <w:pStyle w:val="Title"/>
        <w:rPr>
          <w:lang w:val="es-ES"/>
        </w:rPr>
      </w:pPr>
      <w:r>
        <w:rPr>
          <w:lang w:val="es-ES"/>
        </w:rPr>
        <w:lastRenderedPageBreak/>
        <w:t>datos de vuelo</w:t>
      </w:r>
      <w:r w:rsidRPr="007D5447">
        <w:rPr>
          <w:lang w:val="es-ES"/>
        </w:rPr>
        <w:t xml:space="preserve">: </w:t>
      </w:r>
      <w:r>
        <w:rPr>
          <w:lang w:val="es-ES"/>
        </w:rPr>
        <w:t>9</w:t>
      </w:r>
      <w:r>
        <w:rPr>
          <w:vertAlign w:val="superscript"/>
          <w:lang w:val="es-ES"/>
        </w:rPr>
        <w:t>a</w:t>
      </w:r>
      <w:r>
        <w:rPr>
          <w:lang w:val="es-ES"/>
        </w:rPr>
        <w:t xml:space="preserve"> colección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961E15" w:rsidRPr="007D5447" w14:paraId="494E3D3D" w14:textId="77777777" w:rsidTr="007E5E76">
        <w:trPr>
          <w:cantSplit/>
          <w:tblHeader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60BCE23" w14:textId="4C8DECBC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  <w:r w:rsidR="0091779F" w:rsidRPr="007D5447">
              <w:rPr>
                <w:lang w:val="es-ES"/>
              </w:rPr>
              <w:t xml:space="preserve">: </w:t>
            </w:r>
            <w:r>
              <w:rPr>
                <w:lang w:val="es-ES"/>
              </w:rPr>
              <w:t>Capitán de Vuelo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DEFEF60" w14:textId="0C34302B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28BF2DD6" w14:textId="59677E2E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961E15" w:rsidRPr="007D5447" w14:paraId="425FCD2E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59902679" w14:textId="77425D56" w:rsidR="00961E15" w:rsidRPr="007D5447" w:rsidRDefault="00C76874" w:rsidP="00F82E23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4803A733" wp14:editId="10476225">
                  <wp:extent cx="1807550" cy="1828800"/>
                  <wp:effectExtent l="0" t="0" r="254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A20DD95" w14:textId="77777777" w:rsidR="00961E15" w:rsidRPr="007D5447" w:rsidRDefault="00961E15" w:rsidP="00F82E23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21E554E9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6F330E94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14C342C6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78566E8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5F74436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A00B618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51548A5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6DB8A56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F56D5CA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09399017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34BEAEC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28025DF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3A424EFB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0597F0E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46BE524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09CF2D32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CDCB746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A6FB066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29E146A4" w14:textId="3F5306A7" w:rsidR="00961E15" w:rsidRPr="007D5447" w:rsidRDefault="00961E15" w:rsidP="00F82E23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961E15" w:rsidRPr="007D5447" w14:paraId="216185D1" w14:textId="77777777" w:rsidTr="007E5E76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704F421D" w14:textId="0D72374B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BA83BA9" w14:textId="6AD15BCF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  <w:r w:rsidR="0091779F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Primer Oficial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7005963D" w14:textId="0016D55E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961E15" w:rsidRPr="007D5447" w14:paraId="04B56085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35576CE2" w14:textId="77777777" w:rsidR="00961E15" w:rsidRPr="007D5447" w:rsidRDefault="00961E15" w:rsidP="00F82E23">
            <w:pPr>
              <w:pStyle w:val="RowHeader"/>
              <w:jc w:val="center"/>
              <w:rPr>
                <w:rFonts w:cstheme="minorHAnsi"/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41344E77" wp14:editId="0EB312C9">
                  <wp:extent cx="1807550" cy="1828800"/>
                  <wp:effectExtent l="0" t="0" r="2540" b="0"/>
                  <wp:docPr id="54" name="Picture 54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5F8D84A" w14:textId="07E9BCFA" w:rsidR="00961E15" w:rsidRPr="007D5447" w:rsidRDefault="00AA7352" w:rsidP="00F82E23">
            <w:pPr>
              <w:pStyle w:val="TableData"/>
              <w:jc w:val="center"/>
              <w:rPr>
                <w:lang w:val="es-ES"/>
              </w:rPr>
            </w:pPr>
            <w:r w:rsidRPr="00B74A75">
              <w:rPr>
                <w:noProof/>
                <w:position w:val="-30"/>
                <w:lang w:val="es-ES"/>
              </w:rPr>
              <w:object w:dxaOrig="2060" w:dyaOrig="800" w14:anchorId="7D796666">
                <v:shape id="_x0000_i1026" type="#_x0000_t75" alt="" style="width:104.2pt;height:40.65pt;mso-width-percent:0;mso-height-percent:0;mso-width-percent:0;mso-height-percent:0" o:ole="">
                  <v:imagedata r:id="rId34" o:title=""/>
                </v:shape>
                <o:OLEObject Type="Embed" ProgID="Equation.DSMT4" ShapeID="_x0000_i1026" DrawAspect="Content" ObjectID="_1810469061" r:id="rId35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185CF927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21BC2AE0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4AC5911E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692C5E39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1CF0B0F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EE819A3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73250DC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627B301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C0B28B3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68932A2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F8D7DD3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2210A41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0FBC1194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0C58331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446EB41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38E91545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CFB22FF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97A6E60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668E85F1" w14:textId="5911FA4C" w:rsidR="00961E15" w:rsidRPr="007D5447" w:rsidRDefault="00961E15" w:rsidP="00F82E23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C332C1" w:rsidRPr="007D5447" w14:paraId="5D438927" w14:textId="77777777" w:rsidTr="007E5E76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D448C5C" w14:textId="6C891571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09C96830" w14:textId="5B4DF2BA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0EAEA6D9" w14:textId="5B4CFC95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  <w:r w:rsidR="00C332C1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Ingeniero de Vuelo</w:t>
            </w:r>
          </w:p>
        </w:tc>
      </w:tr>
      <w:tr w:rsidR="00C332C1" w:rsidRPr="007D5447" w14:paraId="44BECD36" w14:textId="77777777" w:rsidTr="007E5E76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2F19176" w14:textId="77777777" w:rsidR="00C332C1" w:rsidRPr="007D5447" w:rsidRDefault="00C332C1" w:rsidP="00C332C1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5D05BA0E" wp14:editId="3FBFA4EC">
                  <wp:extent cx="1807550" cy="1828800"/>
                  <wp:effectExtent l="0" t="0" r="2540" b="0"/>
                  <wp:docPr id="56" name="Picture 56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8660BC0" w14:textId="77777777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70ABB2B5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39CD9A71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1FAAA5EA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:rsidRPr="00060038" w14:paraId="1A7FEF65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05F3CC82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4F9495A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</w:tr>
            <w:tr w:rsidR="00E30028" w:rsidRPr="00060038" w14:paraId="06199303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390FA62C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2866AD78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0</w:t>
                  </w:r>
                </w:p>
              </w:tc>
            </w:tr>
            <w:tr w:rsidR="00E30028" w:rsidRPr="00060038" w14:paraId="4756B18E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E299955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CEC110B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</w:tr>
            <w:tr w:rsidR="00E30028" w:rsidRPr="00060038" w14:paraId="3E0F888E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63E67744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1B7A4E03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  <w:tr w:rsidR="00E30028" w:rsidRPr="00060038" w14:paraId="2D0112F4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74F683A7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025963B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6</w:t>
                  </w:r>
                </w:p>
              </w:tc>
            </w:tr>
          </w:tbl>
          <w:p w14:paraId="4DDD7ADA" w14:textId="0D1355C2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</w:tr>
    </w:tbl>
    <w:p w14:paraId="1C30A9F3" w14:textId="77777777" w:rsidR="00B131CE" w:rsidRPr="007D5447" w:rsidRDefault="00B131CE" w:rsidP="00961E15">
      <w:pPr>
        <w:pStyle w:val="Title"/>
        <w:rPr>
          <w:lang w:val="es-ES"/>
        </w:rPr>
      </w:pPr>
      <w:r w:rsidRPr="007D5447">
        <w:rPr>
          <w:lang w:val="es-ES"/>
        </w:rPr>
        <w:br w:type="page"/>
      </w:r>
    </w:p>
    <w:p w14:paraId="09169800" w14:textId="44F8C91C" w:rsidR="00961E15" w:rsidRPr="007D5447" w:rsidRDefault="00334D85" w:rsidP="00961E15">
      <w:pPr>
        <w:pStyle w:val="Title"/>
        <w:rPr>
          <w:lang w:val="es-ES"/>
        </w:rPr>
      </w:pPr>
      <w:r>
        <w:rPr>
          <w:lang w:val="es-ES"/>
        </w:rPr>
        <w:lastRenderedPageBreak/>
        <w:t>datos de vuelo</w:t>
      </w:r>
      <w:r w:rsidRPr="007D5447">
        <w:rPr>
          <w:lang w:val="es-ES"/>
        </w:rPr>
        <w:t xml:space="preserve">: </w:t>
      </w:r>
      <w:r>
        <w:rPr>
          <w:lang w:val="es-ES"/>
        </w:rPr>
        <w:t>10</w:t>
      </w:r>
      <w:r>
        <w:rPr>
          <w:vertAlign w:val="superscript"/>
          <w:lang w:val="es-ES"/>
        </w:rPr>
        <w:t>a</w:t>
      </w:r>
      <w:r>
        <w:rPr>
          <w:lang w:val="es-ES"/>
        </w:rPr>
        <w:t xml:space="preserve"> colección</w:t>
      </w:r>
    </w:p>
    <w:tbl>
      <w:tblPr>
        <w:tblStyle w:val="TableGrid"/>
        <w:tblW w:w="9720" w:type="dxa"/>
        <w:tblBorders>
          <w:top w:val="dashed" w:sz="4" w:space="0" w:color="346E7C"/>
          <w:left w:val="dashed" w:sz="4" w:space="0" w:color="346E7C"/>
          <w:bottom w:val="dashed" w:sz="4" w:space="0" w:color="346E7C"/>
          <w:right w:val="dashed" w:sz="4" w:space="0" w:color="346E7C"/>
          <w:insideH w:val="dashed" w:sz="4" w:space="0" w:color="346E7C"/>
          <w:insideV w:val="single" w:sz="4" w:space="0" w:color="34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961E15" w:rsidRPr="007D5447" w14:paraId="2DCA008B" w14:textId="77777777" w:rsidTr="00B16B2B">
        <w:trPr>
          <w:cantSplit/>
          <w:tblHeader/>
        </w:trPr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42D1EFBF" w14:textId="7BBFBD30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  <w:r w:rsidR="0091779F" w:rsidRPr="007D5447">
              <w:rPr>
                <w:lang w:val="es-ES"/>
              </w:rPr>
              <w:t xml:space="preserve">: </w:t>
            </w:r>
            <w:r>
              <w:rPr>
                <w:lang w:val="es-ES"/>
              </w:rPr>
              <w:t>Capitán de Vuelo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0AE751A0" w14:textId="51821F0D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6733156E" w14:textId="5D3A8152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961E15" w:rsidRPr="007D5447" w14:paraId="1A50A508" w14:textId="77777777" w:rsidTr="00B16B2B">
        <w:trPr>
          <w:trHeight w:val="3240"/>
        </w:trPr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39839755" w14:textId="087679FF" w:rsidR="00961E15" w:rsidRPr="007D5447" w:rsidRDefault="00C76874" w:rsidP="00F82E23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4432E542" wp14:editId="0F48FC81">
                  <wp:extent cx="1807550" cy="1828800"/>
                  <wp:effectExtent l="0" t="0" r="254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0851729F" w14:textId="77777777" w:rsidR="00961E15" w:rsidRPr="007D5447" w:rsidRDefault="00961E15" w:rsidP="00F82E23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77B54386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0EC78022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168B43D0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12D57E5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FEC5806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8F9D10C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3182DB3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35DC127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EC7C950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7F3E2D49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4211FC2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5CC073C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538E706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F5C34F8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F68D3B3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1A07AC31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A7B6C0D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BECE486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37A6EFF7" w14:textId="4E8CE8B0" w:rsidR="00961E15" w:rsidRPr="007D5447" w:rsidRDefault="00961E15" w:rsidP="00F82E23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961E15" w:rsidRPr="007D5447" w14:paraId="21BDA512" w14:textId="77777777" w:rsidTr="00B16B2B">
        <w:trPr>
          <w:trHeight w:val="288"/>
        </w:trPr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22D7F6A1" w14:textId="6B46C088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521D4658" w14:textId="26FDB0BD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  <w:r w:rsidR="0091779F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Primer Oficial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48207F3A" w14:textId="529F06E8" w:rsidR="00961E15" w:rsidRPr="007D5447" w:rsidRDefault="007D5447" w:rsidP="00F82E23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</w:p>
        </w:tc>
      </w:tr>
      <w:tr w:rsidR="00961E15" w:rsidRPr="007D5447" w14:paraId="78A4C360" w14:textId="77777777" w:rsidTr="00B16B2B">
        <w:trPr>
          <w:trHeight w:val="3240"/>
        </w:trPr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03726495" w14:textId="77777777" w:rsidR="00961E15" w:rsidRPr="007D5447" w:rsidRDefault="00961E15" w:rsidP="00F82E23">
            <w:pPr>
              <w:pStyle w:val="RowHeader"/>
              <w:jc w:val="center"/>
              <w:rPr>
                <w:rFonts w:cstheme="minorHAnsi"/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247149EB" wp14:editId="292D7731">
                  <wp:extent cx="1807550" cy="1828800"/>
                  <wp:effectExtent l="0" t="0" r="2540" b="0"/>
                  <wp:docPr id="60" name="Picture 60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p w14:paraId="56894EB7" w14:textId="1E81D9C1" w:rsidR="00961E15" w:rsidRPr="007D5447" w:rsidRDefault="00AA7352" w:rsidP="00F82E23">
            <w:pPr>
              <w:pStyle w:val="TableData"/>
              <w:jc w:val="center"/>
              <w:rPr>
                <w:lang w:val="es-ES"/>
              </w:rPr>
            </w:pPr>
            <w:r w:rsidRPr="00B74A75">
              <w:rPr>
                <w:noProof/>
                <w:position w:val="-12"/>
                <w:lang w:val="es-ES"/>
              </w:rPr>
              <w:object w:dxaOrig="900" w:dyaOrig="380" w14:anchorId="1ED5BF3F">
                <v:shape id="_x0000_i1025" type="#_x0000_t75" alt="" style="width:44.9pt;height:19.5pt;mso-width-percent:0;mso-height-percent:0;mso-width-percent:0;mso-height-percent:0" o:ole="">
                  <v:imagedata r:id="rId37" o:title=""/>
                </v:shape>
                <o:OLEObject Type="Embed" ProgID="Equation.DSMT4" ShapeID="_x0000_i1025" DrawAspect="Content" ObjectID="_1810469062" r:id="rId38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bottom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60A3F42E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413CE6D4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587020B7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14:paraId="550CC0B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CDB718A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99F7307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399002D4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549F8E8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1DEC09C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7DC33EA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4C956E8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B17DE98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2E7B402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647EA9B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00016E5" w14:textId="77777777" w:rsidR="00E30028" w:rsidRDefault="00E30028" w:rsidP="00E30028">
                  <w:pPr>
                    <w:pStyle w:val="RowHeader"/>
                  </w:pPr>
                </w:p>
              </w:tc>
            </w:tr>
            <w:tr w:rsidR="00E30028" w14:paraId="2358176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95A219E" w14:textId="77777777" w:rsidR="00E30028" w:rsidRDefault="00E30028" w:rsidP="00E3002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1C87C5F" w14:textId="77777777" w:rsidR="00E30028" w:rsidRDefault="00E30028" w:rsidP="00E30028">
                  <w:pPr>
                    <w:pStyle w:val="RowHeader"/>
                  </w:pPr>
                </w:p>
              </w:tc>
            </w:tr>
          </w:tbl>
          <w:p w14:paraId="6C9DB139" w14:textId="30E0F5A7" w:rsidR="00961E15" w:rsidRPr="007D5447" w:rsidRDefault="00961E15" w:rsidP="00F82E23">
            <w:pPr>
              <w:pStyle w:val="TableData"/>
              <w:jc w:val="center"/>
              <w:rPr>
                <w:lang w:val="es-ES"/>
              </w:rPr>
            </w:pPr>
          </w:p>
        </w:tc>
      </w:tr>
      <w:tr w:rsidR="00C332C1" w:rsidRPr="007D5447" w14:paraId="14D389E9" w14:textId="77777777" w:rsidTr="00B16B2B">
        <w:trPr>
          <w:trHeight w:val="288"/>
        </w:trPr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63E83AD3" w14:textId="1CC9DF88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Gráfico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5F25A1B8" w14:textId="2677A9E5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Ecuación</w:t>
            </w:r>
          </w:p>
        </w:tc>
        <w:tc>
          <w:tcPr>
            <w:tcW w:w="3240" w:type="dxa"/>
            <w:tcBorders>
              <w:bottom w:val="single" w:sz="4" w:space="0" w:color="346E7C"/>
            </w:tcBorders>
            <w:shd w:val="clear" w:color="auto" w:fill="346E7C"/>
            <w:vAlign w:val="center"/>
          </w:tcPr>
          <w:p w14:paraId="41B9ED5B" w14:textId="51A1DC34" w:rsidR="00C332C1" w:rsidRPr="007D5447" w:rsidRDefault="007D5447" w:rsidP="00C332C1">
            <w:pPr>
              <w:pStyle w:val="TableColumnHeaders"/>
              <w:rPr>
                <w:lang w:val="es-ES"/>
              </w:rPr>
            </w:pPr>
            <w:r w:rsidRPr="007D5447">
              <w:rPr>
                <w:lang w:val="es-ES"/>
              </w:rPr>
              <w:t>Tabla</w:t>
            </w:r>
            <w:r w:rsidR="00C332C1" w:rsidRPr="007D5447">
              <w:rPr>
                <w:lang w:val="es-ES"/>
              </w:rPr>
              <w:t xml:space="preserve">: </w:t>
            </w:r>
            <w:r w:rsidR="00EE08AC">
              <w:rPr>
                <w:lang w:val="es-ES"/>
              </w:rPr>
              <w:t>Ingeniero de Vuelo</w:t>
            </w:r>
          </w:p>
        </w:tc>
      </w:tr>
      <w:tr w:rsidR="00C332C1" w:rsidRPr="007D5447" w14:paraId="5D9A9E6E" w14:textId="77777777" w:rsidTr="00B16B2B">
        <w:trPr>
          <w:trHeight w:val="3240"/>
        </w:trPr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p w14:paraId="125E7EEC" w14:textId="77777777" w:rsidR="00C332C1" w:rsidRPr="007D5447" w:rsidRDefault="00C332C1" w:rsidP="00C332C1">
            <w:pPr>
              <w:pStyle w:val="RowHeader"/>
              <w:jc w:val="center"/>
              <w:rPr>
                <w:lang w:val="es-ES"/>
              </w:rPr>
            </w:pPr>
            <w:r w:rsidRPr="007D5447">
              <w:rPr>
                <w:noProof/>
                <w:lang w:val="es-ES"/>
              </w:rPr>
              <w:drawing>
                <wp:inline distT="0" distB="0" distL="0" distR="0" wp14:anchorId="4283A6B6" wp14:editId="4F9F6005">
                  <wp:extent cx="1807550" cy="1828800"/>
                  <wp:effectExtent l="0" t="0" r="2540" b="0"/>
                  <wp:docPr id="62" name="Picture 62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p w14:paraId="4E37DDF4" w14:textId="77777777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E30028" w:rsidRPr="007F6BD9" w14:paraId="40050339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7BD249B0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4D61E7C3" w14:textId="77777777" w:rsidR="00E30028" w:rsidRPr="007F6BD9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E30028" w:rsidRPr="00060038" w14:paraId="2EEF4F01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B598451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5435CC66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  <w:tr w:rsidR="00E30028" w:rsidRPr="00060038" w14:paraId="01D2B9AC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2DB6AD0F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5419EE2B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  <w:tr w:rsidR="00E30028" w:rsidRPr="00060038" w14:paraId="2BB0B4D0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0C29AAFE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5918BE6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  <w:tr w:rsidR="00E30028" w:rsidRPr="00060038" w14:paraId="1B37F939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351557F2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EDBA43A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  <w:tr w:rsidR="00E30028" w:rsidRPr="00060038" w14:paraId="21854829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4D60C35E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1433C7D1" w14:textId="77777777" w:rsidR="00E30028" w:rsidRPr="00060038" w:rsidRDefault="00E30028" w:rsidP="00E3002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</w:tbl>
          <w:p w14:paraId="504AB8A6" w14:textId="52B4C40F" w:rsidR="00C332C1" w:rsidRPr="007D5447" w:rsidRDefault="00C332C1" w:rsidP="00C332C1">
            <w:pPr>
              <w:pStyle w:val="TableData"/>
              <w:jc w:val="center"/>
              <w:rPr>
                <w:lang w:val="es-ES"/>
              </w:rPr>
            </w:pPr>
          </w:p>
        </w:tc>
      </w:tr>
    </w:tbl>
    <w:p w14:paraId="0819DC8B" w14:textId="77777777" w:rsidR="005F607B" w:rsidRPr="007D5447" w:rsidRDefault="005F607B" w:rsidP="00B131CE">
      <w:pPr>
        <w:pStyle w:val="BodyText"/>
        <w:rPr>
          <w:lang w:val="es-ES"/>
        </w:rPr>
      </w:pPr>
    </w:p>
    <w:sectPr w:rsidR="005F607B" w:rsidRPr="007D5447" w:rsidSect="00B131CE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7699" w14:textId="77777777" w:rsidR="00AA7352" w:rsidRDefault="00AA7352" w:rsidP="00293785">
      <w:pPr>
        <w:spacing w:after="0" w:line="240" w:lineRule="auto"/>
      </w:pPr>
      <w:r>
        <w:separator/>
      </w:r>
    </w:p>
  </w:endnote>
  <w:endnote w:type="continuationSeparator" w:id="0">
    <w:p w14:paraId="4E547146" w14:textId="77777777" w:rsidR="00AA7352" w:rsidRDefault="00AA735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505F" w14:textId="77777777" w:rsidR="00392B8B" w:rsidRDefault="00392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696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92B881" wp14:editId="6ABD2CD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2747A" w14:textId="129479A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DDD71FC65264FA28072D8E1CF9D6F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F3F53">
                                <w:t>Airplanes and Airstrips,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2B8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E32747A" w14:textId="129479A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DDD71FC65264FA28072D8E1CF9D6F0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F3F53">
                          <w:t>Airplanes and Airstrips,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66E173C" wp14:editId="787E3E8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2E29" w14:textId="77777777" w:rsidR="00392B8B" w:rsidRDefault="00392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EF28" w14:textId="77777777" w:rsidR="00AA7352" w:rsidRDefault="00AA7352" w:rsidP="00293785">
      <w:pPr>
        <w:spacing w:after="0" w:line="240" w:lineRule="auto"/>
      </w:pPr>
      <w:r>
        <w:separator/>
      </w:r>
    </w:p>
  </w:footnote>
  <w:footnote w:type="continuationSeparator" w:id="0">
    <w:p w14:paraId="5D2FE6B7" w14:textId="77777777" w:rsidR="00AA7352" w:rsidRDefault="00AA735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0044" w14:textId="77777777" w:rsidR="00392B8B" w:rsidRDefault="00392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01A5" w14:textId="77777777" w:rsidR="00392B8B" w:rsidRDefault="00392B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2EFE" w14:textId="77777777" w:rsidR="00392B8B" w:rsidRDefault="00392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4316">
    <w:abstractNumId w:val="6"/>
  </w:num>
  <w:num w:numId="2" w16cid:durableId="46803464">
    <w:abstractNumId w:val="7"/>
  </w:num>
  <w:num w:numId="3" w16cid:durableId="972295926">
    <w:abstractNumId w:val="0"/>
  </w:num>
  <w:num w:numId="4" w16cid:durableId="184826823">
    <w:abstractNumId w:val="2"/>
  </w:num>
  <w:num w:numId="5" w16cid:durableId="1586911371">
    <w:abstractNumId w:val="3"/>
  </w:num>
  <w:num w:numId="6" w16cid:durableId="1154024762">
    <w:abstractNumId w:val="5"/>
  </w:num>
  <w:num w:numId="7" w16cid:durableId="1969165910">
    <w:abstractNumId w:val="4"/>
  </w:num>
  <w:num w:numId="8" w16cid:durableId="799610315">
    <w:abstractNumId w:val="8"/>
  </w:num>
  <w:num w:numId="9" w16cid:durableId="1711416604">
    <w:abstractNumId w:val="9"/>
  </w:num>
  <w:num w:numId="10" w16cid:durableId="309749744">
    <w:abstractNumId w:val="10"/>
  </w:num>
  <w:num w:numId="11" w16cid:durableId="1776052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53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D0882"/>
    <w:rsid w:val="002E764F"/>
    <w:rsid w:val="00334D85"/>
    <w:rsid w:val="0036040A"/>
    <w:rsid w:val="00392B8B"/>
    <w:rsid w:val="00397FA9"/>
    <w:rsid w:val="00446C13"/>
    <w:rsid w:val="00480109"/>
    <w:rsid w:val="004B383E"/>
    <w:rsid w:val="005078B4"/>
    <w:rsid w:val="00515009"/>
    <w:rsid w:val="00520492"/>
    <w:rsid w:val="0053328A"/>
    <w:rsid w:val="00540FC6"/>
    <w:rsid w:val="005511B6"/>
    <w:rsid w:val="00553C98"/>
    <w:rsid w:val="005A7635"/>
    <w:rsid w:val="005F607B"/>
    <w:rsid w:val="00645D7F"/>
    <w:rsid w:val="00656940"/>
    <w:rsid w:val="00665274"/>
    <w:rsid w:val="00666C03"/>
    <w:rsid w:val="00686DAB"/>
    <w:rsid w:val="006B4CC2"/>
    <w:rsid w:val="006E1542"/>
    <w:rsid w:val="00702F15"/>
    <w:rsid w:val="00721EA4"/>
    <w:rsid w:val="00752D93"/>
    <w:rsid w:val="00797CB5"/>
    <w:rsid w:val="007A3871"/>
    <w:rsid w:val="007B055F"/>
    <w:rsid w:val="007D5447"/>
    <w:rsid w:val="007E5E76"/>
    <w:rsid w:val="007E6F1D"/>
    <w:rsid w:val="00880013"/>
    <w:rsid w:val="008901A7"/>
    <w:rsid w:val="008920A4"/>
    <w:rsid w:val="008A2D47"/>
    <w:rsid w:val="008F5386"/>
    <w:rsid w:val="00913172"/>
    <w:rsid w:val="0091779F"/>
    <w:rsid w:val="00933092"/>
    <w:rsid w:val="00961E15"/>
    <w:rsid w:val="00981E19"/>
    <w:rsid w:val="009B52E4"/>
    <w:rsid w:val="009D6E8D"/>
    <w:rsid w:val="00A101E8"/>
    <w:rsid w:val="00A32E95"/>
    <w:rsid w:val="00AA7352"/>
    <w:rsid w:val="00AC349E"/>
    <w:rsid w:val="00B131CE"/>
    <w:rsid w:val="00B16B2B"/>
    <w:rsid w:val="00B74459"/>
    <w:rsid w:val="00B74A75"/>
    <w:rsid w:val="00B92DBF"/>
    <w:rsid w:val="00BD119F"/>
    <w:rsid w:val="00BF3F53"/>
    <w:rsid w:val="00C332C1"/>
    <w:rsid w:val="00C73EA1"/>
    <w:rsid w:val="00C76874"/>
    <w:rsid w:val="00C8524A"/>
    <w:rsid w:val="00CC4F77"/>
    <w:rsid w:val="00CD3CF6"/>
    <w:rsid w:val="00CE336D"/>
    <w:rsid w:val="00D106FF"/>
    <w:rsid w:val="00D269D8"/>
    <w:rsid w:val="00D61A44"/>
    <w:rsid w:val="00D626EB"/>
    <w:rsid w:val="00DC7A6D"/>
    <w:rsid w:val="00DD759E"/>
    <w:rsid w:val="00E30028"/>
    <w:rsid w:val="00EA74D2"/>
    <w:rsid w:val="00ED24C8"/>
    <w:rsid w:val="00EE08AC"/>
    <w:rsid w:val="00F377E2"/>
    <w:rsid w:val="00F50748"/>
    <w:rsid w:val="00F72D02"/>
    <w:rsid w:val="00F833CD"/>
    <w:rsid w:val="00F9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C16F8"/>
  <w15:docId w15:val="{7D0CED23-AED8-4384-961B-F986CA9E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26" Type="http://schemas.openxmlformats.org/officeDocument/2006/relationships/oleObject" Target="embeddings/oleObject6.bin"/><Relationship Id="rId39" Type="http://schemas.openxmlformats.org/officeDocument/2006/relationships/header" Target="header1.xml"/><Relationship Id="rId21" Type="http://schemas.openxmlformats.org/officeDocument/2006/relationships/image" Target="media/image10.png"/><Relationship Id="rId34" Type="http://schemas.openxmlformats.org/officeDocument/2006/relationships/image" Target="media/image19.wmf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png"/><Relationship Id="rId32" Type="http://schemas.openxmlformats.org/officeDocument/2006/relationships/oleObject" Target="embeddings/oleObject8.bin"/><Relationship Id="rId37" Type="http://schemas.openxmlformats.org/officeDocument/2006/relationships/image" Target="media/image21.wmf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image" Target="media/image20.png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31" Type="http://schemas.openxmlformats.org/officeDocument/2006/relationships/image" Target="media/image17.wmf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1.wmf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oleObject" Target="embeddings/oleObject9.bin"/><Relationship Id="rId43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5" Type="http://schemas.openxmlformats.org/officeDocument/2006/relationships/image" Target="media/image13.wmf"/><Relationship Id="rId33" Type="http://schemas.openxmlformats.org/officeDocument/2006/relationships/image" Target="media/image18.png"/><Relationship Id="rId38" Type="http://schemas.openxmlformats.org/officeDocument/2006/relationships/oleObject" Target="embeddings/oleObject10.bin"/><Relationship Id="rId46" Type="http://schemas.openxmlformats.org/officeDocument/2006/relationships/glossaryDocument" Target="glossary/document.xml"/><Relationship Id="rId20" Type="http://schemas.openxmlformats.org/officeDocument/2006/relationships/oleObject" Target="embeddings/oleObject4.bin"/><Relationship Id="rId4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DD71FC65264FA28072D8E1CF9D6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80008-CAA1-47E7-9AB6-BC1F3B87DACE}"/>
      </w:docPartPr>
      <w:docPartBody>
        <w:p w:rsidR="005A4797" w:rsidRDefault="005A4797">
          <w:pPr>
            <w:pStyle w:val="5DDD71FC65264FA28072D8E1CF9D6F0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97"/>
    <w:rsid w:val="00443BBB"/>
    <w:rsid w:val="00480109"/>
    <w:rsid w:val="005A4797"/>
    <w:rsid w:val="0087697E"/>
    <w:rsid w:val="00D6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DD71FC65264FA28072D8E1CF9D6F08">
    <w:name w:val="5DDD71FC65264FA28072D8E1CF9D6F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305</TotalTime>
  <Pages>10</Pages>
  <Words>549</Words>
  <Characters>2181</Characters>
  <Application>Microsoft Office Word</Application>
  <DocSecurity>0</DocSecurity>
  <Lines>1090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Airplanes and Airstrips, Part 2</vt:lpstr>
    </vt:vector>
  </TitlesOfParts>
  <Manager/>
  <Company/>
  <LinksUpToDate>false</LinksUpToDate>
  <CharactersWithSpaces>2276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 and Airstrips, Part 2</dc:title>
  <dc:subject/>
  <dc:creator>K20 Center</dc:creator>
  <cp:keywords/>
  <dc:description/>
  <cp:lastModifiedBy>Gracia, Ann M.</cp:lastModifiedBy>
  <cp:revision>19</cp:revision>
  <cp:lastPrinted>2022-10-04T15:08:00Z</cp:lastPrinted>
  <dcterms:created xsi:type="dcterms:W3CDTF">2022-10-03T14:47:00Z</dcterms:created>
  <dcterms:modified xsi:type="dcterms:W3CDTF">2025-06-03T20:50:00Z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