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04B904" w14:textId="307BE68A" w:rsidR="004B383E" w:rsidRPr="00702F15" w:rsidRDefault="00702F15" w:rsidP="004B383E">
      <w:pPr>
        <w:pStyle w:val="Title"/>
      </w:pPr>
      <w:r w:rsidRPr="00702F15">
        <w:t>Flight Data</w:t>
      </w:r>
      <w:r w:rsidR="004B383E" w:rsidRPr="00702F15">
        <w:t>: Set 1</w:t>
      </w:r>
    </w:p>
    <w:tbl>
      <w:tblPr>
        <w:tblStyle w:val="TableGrid"/>
        <w:tblW w:w="97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BF3F53" w:rsidRPr="00702F15" w14:paraId="3B7B47B7" w14:textId="77777777" w:rsidTr="00060038">
        <w:trPr>
          <w:cantSplit/>
          <w:tblHeader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4AB99CB" w14:textId="7B132D45" w:rsidR="00BF3F53" w:rsidRPr="00702F15" w:rsidRDefault="00BF3F53" w:rsidP="00BF3F53">
            <w:pPr>
              <w:pStyle w:val="TableColumnHeaders"/>
            </w:pPr>
            <w:r w:rsidRPr="00702F15">
              <w:t xml:space="preserve">Graph: </w:t>
            </w:r>
            <w:r w:rsidR="0091779F">
              <w:t>Flight Captain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637E214" w14:textId="6C93EF38" w:rsidR="00BF3F53" w:rsidRPr="00702F15" w:rsidRDefault="00BF3F53" w:rsidP="00BF3F53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18E8F13C" w14:textId="77B31235" w:rsidR="00BF3F53" w:rsidRPr="00702F15" w:rsidRDefault="00BF3F53" w:rsidP="00BF3F53">
            <w:pPr>
              <w:pStyle w:val="TableColumnHeaders"/>
            </w:pPr>
            <w:r w:rsidRPr="00702F15">
              <w:t>Table</w:t>
            </w:r>
          </w:p>
        </w:tc>
      </w:tr>
      <w:tr w:rsidR="00BF3F53" w:rsidRPr="00702F15" w14:paraId="04EA5058" w14:textId="77777777" w:rsidTr="00060038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37B04CF" w14:textId="4D6110A7" w:rsidR="00BF3F53" w:rsidRPr="00702F15" w:rsidRDefault="00BF3F53" w:rsidP="00BF3F53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1FC8B202" wp14:editId="141A8246">
                  <wp:extent cx="1818175" cy="1828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17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21743E0F" w14:textId="0170CDB8" w:rsidR="00BF3F53" w:rsidRPr="00702F15" w:rsidRDefault="00BF3F53" w:rsidP="00BF3F53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060038" w:rsidRPr="007F6BD9" w14:paraId="263DFA53" w14:textId="77777777" w:rsidTr="00060038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0A85466D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35EB7D98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060038" w14:paraId="57025B50" w14:textId="77777777" w:rsidTr="00060038">
              <w:trPr>
                <w:trHeight w:val="480"/>
              </w:trPr>
              <w:tc>
                <w:tcPr>
                  <w:tcW w:w="974" w:type="dxa"/>
                </w:tcPr>
                <w:p w14:paraId="32B90E48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065A89E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08FB7A73" w14:textId="77777777" w:rsidTr="00060038">
              <w:trPr>
                <w:trHeight w:val="480"/>
              </w:trPr>
              <w:tc>
                <w:tcPr>
                  <w:tcW w:w="974" w:type="dxa"/>
                </w:tcPr>
                <w:p w14:paraId="1075E276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57D74EE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0F9AF104" w14:textId="77777777" w:rsidTr="00060038">
              <w:trPr>
                <w:trHeight w:val="480"/>
              </w:trPr>
              <w:tc>
                <w:tcPr>
                  <w:tcW w:w="974" w:type="dxa"/>
                </w:tcPr>
                <w:p w14:paraId="329532CB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0CA653F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138AA93E" w14:textId="77777777" w:rsidTr="00060038">
              <w:trPr>
                <w:trHeight w:val="480"/>
              </w:trPr>
              <w:tc>
                <w:tcPr>
                  <w:tcW w:w="974" w:type="dxa"/>
                </w:tcPr>
                <w:p w14:paraId="461CD2BC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ACD5D8C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5D876752" w14:textId="77777777" w:rsidTr="00060038">
              <w:trPr>
                <w:trHeight w:val="480"/>
              </w:trPr>
              <w:tc>
                <w:tcPr>
                  <w:tcW w:w="974" w:type="dxa"/>
                </w:tcPr>
                <w:p w14:paraId="498B59C8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2003895" w14:textId="77777777" w:rsidR="00060038" w:rsidRDefault="00060038" w:rsidP="00060038">
                  <w:pPr>
                    <w:pStyle w:val="RowHeader"/>
                  </w:pPr>
                </w:p>
              </w:tc>
            </w:tr>
          </w:tbl>
          <w:p w14:paraId="037D9C85" w14:textId="3015ADC4" w:rsidR="00BF3F53" w:rsidRPr="00702F15" w:rsidRDefault="00BF3F53" w:rsidP="00060038">
            <w:pPr>
              <w:pStyle w:val="TableData"/>
            </w:pPr>
          </w:p>
        </w:tc>
      </w:tr>
      <w:tr w:rsidR="00752D93" w:rsidRPr="00702F15" w14:paraId="587BAAAD" w14:textId="77777777" w:rsidTr="00060038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4AEA5E85" w14:textId="5B035EF3" w:rsidR="00752D93" w:rsidRPr="00702F15" w:rsidRDefault="00752D93" w:rsidP="00752D93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1C38FA39" w14:textId="5A1E4565" w:rsidR="00752D93" w:rsidRPr="00702F15" w:rsidRDefault="00752D93" w:rsidP="00752D93">
            <w:pPr>
              <w:pStyle w:val="TableColumnHeaders"/>
            </w:pPr>
            <w:r w:rsidRPr="00702F15">
              <w:t xml:space="preserve">Equation: </w:t>
            </w:r>
            <w:r w:rsidR="0091779F">
              <w:t>First Officer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50E41162" w14:textId="3965541B" w:rsidR="00752D93" w:rsidRPr="00702F15" w:rsidRDefault="00752D93" w:rsidP="00752D93">
            <w:pPr>
              <w:pStyle w:val="TableColumnHeaders"/>
            </w:pPr>
            <w:r w:rsidRPr="00702F15">
              <w:t>Table</w:t>
            </w:r>
          </w:p>
        </w:tc>
      </w:tr>
      <w:tr w:rsidR="00BF3F53" w:rsidRPr="00702F15" w14:paraId="712718F9" w14:textId="77777777" w:rsidTr="00060038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2C18F206" w14:textId="31302C76" w:rsidR="00BF3F53" w:rsidRPr="00702F15" w:rsidRDefault="008A2D47" w:rsidP="00BF3F53">
            <w:pPr>
              <w:pStyle w:val="RowHeader"/>
              <w:jc w:val="center"/>
              <w:rPr>
                <w:rFonts w:cstheme="minorHAnsi"/>
              </w:rPr>
            </w:pPr>
            <w:r w:rsidRPr="00702F15">
              <w:rPr>
                <w:noProof/>
              </w:rPr>
              <w:drawing>
                <wp:inline distT="0" distB="0" distL="0" distR="0" wp14:anchorId="20268A7A" wp14:editId="019B3B79">
                  <wp:extent cx="1807550" cy="1828800"/>
                  <wp:effectExtent l="0" t="0" r="2540" b="0"/>
                  <wp:docPr id="17" name="Picture 17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5409908B" w14:textId="4BE3B5A9" w:rsidR="00BF3F53" w:rsidRPr="00702F15" w:rsidRDefault="00E67257" w:rsidP="00BF3F53">
            <w:pPr>
              <w:pStyle w:val="TableData"/>
              <w:jc w:val="center"/>
            </w:pPr>
            <w:r w:rsidRPr="00702F15">
              <w:rPr>
                <w:noProof/>
                <w:position w:val="-30"/>
              </w:rPr>
              <w:object w:dxaOrig="1579" w:dyaOrig="800" w14:anchorId="34235E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alt="" style="width:78.8pt;height:39.8pt;mso-width-percent:0;mso-height-percent:0;mso-width-percent:0;mso-height-percent:0" o:ole="">
                  <v:imagedata r:id="rId10" o:title=""/>
                </v:shape>
                <o:OLEObject Type="Embed" ProgID="Equation.DSMT4" ShapeID="_x0000_i1034" DrawAspect="Content" ObjectID="_1810468483" r:id="rId11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060038" w:rsidRPr="007F6BD9" w14:paraId="764F5265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4649B0BC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140DF3D1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060038" w14:paraId="6E2841D5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C18D2BE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F59AC00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63A71A88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9726D4F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5D83CF3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4831885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CB1AE99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783D93B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401650A5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F49797B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0C63CC6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76650967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320A62E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693FD32" w14:textId="77777777" w:rsidR="00060038" w:rsidRDefault="00060038" w:rsidP="00060038">
                  <w:pPr>
                    <w:pStyle w:val="RowHeader"/>
                  </w:pPr>
                </w:p>
              </w:tc>
            </w:tr>
          </w:tbl>
          <w:p w14:paraId="0DFAFF76" w14:textId="3BC9C2F9" w:rsidR="00BF3F53" w:rsidRPr="00702F15" w:rsidRDefault="00BF3F53" w:rsidP="00BF3F53">
            <w:pPr>
              <w:pStyle w:val="TableData"/>
              <w:jc w:val="center"/>
            </w:pPr>
          </w:p>
        </w:tc>
      </w:tr>
      <w:tr w:rsidR="00752D93" w:rsidRPr="00702F15" w14:paraId="045FA726" w14:textId="77777777" w:rsidTr="00060038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4DEE3D47" w14:textId="3A51DDF1" w:rsidR="00752D93" w:rsidRPr="00702F15" w:rsidRDefault="00752D93" w:rsidP="00752D93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47B1A06A" w14:textId="5DC2B0B7" w:rsidR="00752D93" w:rsidRPr="00702F15" w:rsidRDefault="00752D93" w:rsidP="00752D93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0463D143" w14:textId="421AB8FD" w:rsidR="00752D93" w:rsidRPr="00702F15" w:rsidRDefault="00515009" w:rsidP="00752D93">
            <w:pPr>
              <w:pStyle w:val="TableColumnHeaders"/>
            </w:pPr>
            <w:r w:rsidRPr="00702F15">
              <w:t xml:space="preserve">Table: </w:t>
            </w:r>
            <w:r w:rsidR="00C332C1">
              <w:t>Flight Engineer</w:t>
            </w:r>
          </w:p>
        </w:tc>
      </w:tr>
      <w:tr w:rsidR="00BF3F53" w:rsidRPr="00702F15" w14:paraId="13F27E39" w14:textId="77777777" w:rsidTr="00060038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3F5F0C3" w14:textId="3A717BAB" w:rsidR="00BF3F53" w:rsidRPr="00702F15" w:rsidRDefault="008A2D47" w:rsidP="00BF3F53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2EA233C0" wp14:editId="1FA8246B">
                  <wp:extent cx="1807550" cy="1828800"/>
                  <wp:effectExtent l="0" t="0" r="2540" b="0"/>
                  <wp:docPr id="9" name="Picture 9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D221653" w14:textId="77777777" w:rsidR="00BF3F53" w:rsidRPr="00702F15" w:rsidRDefault="00BF3F53" w:rsidP="00BF3F53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298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060038" w:rsidRPr="007F6BD9" w14:paraId="60342522" w14:textId="77777777" w:rsidTr="00060038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48DB3DB0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1DDA712A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060038" w14:paraId="3A5E8B03" w14:textId="77777777" w:rsidTr="00060038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4B817120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3FDDC86B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060038" w14:paraId="3F9761F7" w14:textId="77777777" w:rsidTr="00060038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807B945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3B5B7B56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060038" w14:paraId="34A374A3" w14:textId="77777777" w:rsidTr="00060038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2D9624C3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40D131F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060038" w14:paraId="52ABBB56" w14:textId="77777777" w:rsidTr="00060038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7DBE6C19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0D4607F3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–1</w:t>
                  </w:r>
                </w:p>
              </w:tc>
            </w:tr>
            <w:tr w:rsidR="00060038" w14:paraId="645F01A7" w14:textId="77777777" w:rsidTr="00060038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213EA5B7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B681E4A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–2</w:t>
                  </w:r>
                </w:p>
              </w:tc>
            </w:tr>
          </w:tbl>
          <w:p w14:paraId="6FBF2B71" w14:textId="3E525344" w:rsidR="00BF3F53" w:rsidRPr="00702F15" w:rsidRDefault="00BF3F53" w:rsidP="00BF3F53">
            <w:pPr>
              <w:pStyle w:val="TableData"/>
              <w:jc w:val="center"/>
            </w:pPr>
          </w:p>
        </w:tc>
      </w:tr>
    </w:tbl>
    <w:p w14:paraId="58C2358F" w14:textId="77777777" w:rsidR="00B131CE" w:rsidRPr="00702F15" w:rsidRDefault="00B131CE" w:rsidP="00B131CE">
      <w:pPr>
        <w:pStyle w:val="BodyText"/>
        <w:rPr>
          <w:rFonts w:asciiTheme="majorHAnsi" w:eastAsiaTheme="majorEastAsia" w:hAnsiTheme="majorHAnsi" w:cstheme="majorBidi"/>
          <w:kern w:val="28"/>
          <w:sz w:val="32"/>
          <w:szCs w:val="56"/>
        </w:rPr>
      </w:pPr>
      <w:r w:rsidRPr="00702F15">
        <w:br w:type="page"/>
      </w:r>
    </w:p>
    <w:p w14:paraId="62C6B9B6" w14:textId="143226A0" w:rsidR="008901A7" w:rsidRPr="00702F15" w:rsidRDefault="00702F15" w:rsidP="008901A7">
      <w:pPr>
        <w:pStyle w:val="Title"/>
      </w:pPr>
      <w:r w:rsidRPr="00702F15">
        <w:lastRenderedPageBreak/>
        <w:t>Flight Data</w:t>
      </w:r>
      <w:r w:rsidR="008901A7" w:rsidRPr="00702F15">
        <w:t xml:space="preserve">: </w:t>
      </w:r>
      <w:r w:rsidR="008A2D47" w:rsidRPr="00702F15">
        <w:t>Set 2</w:t>
      </w:r>
    </w:p>
    <w:tbl>
      <w:tblPr>
        <w:tblStyle w:val="TableGrid"/>
        <w:tblW w:w="97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91779F" w:rsidRPr="00702F15" w14:paraId="2370B1F4" w14:textId="77777777" w:rsidTr="00060038">
        <w:trPr>
          <w:cantSplit/>
          <w:tblHeader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8" w:space="0" w:color="BED7D3" w:themeColor="accent3"/>
              <w:right w:val="single" w:sz="4" w:space="0" w:color="346E7C"/>
            </w:tcBorders>
            <w:shd w:val="clear" w:color="auto" w:fill="346E7C"/>
            <w:vAlign w:val="center"/>
          </w:tcPr>
          <w:p w14:paraId="7CCF5CF8" w14:textId="64F67EB4" w:rsidR="0091779F" w:rsidRPr="00702F15" w:rsidRDefault="0091779F" w:rsidP="0091779F">
            <w:pPr>
              <w:pStyle w:val="TableColumnHeaders"/>
            </w:pPr>
            <w:r w:rsidRPr="00702F15">
              <w:t xml:space="preserve">Graph: </w:t>
            </w:r>
            <w:r>
              <w:t>Flight Captain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8" w:space="0" w:color="BED7D3" w:themeColor="accent3"/>
              <w:right w:val="single" w:sz="4" w:space="0" w:color="346E7C"/>
            </w:tcBorders>
            <w:shd w:val="clear" w:color="auto" w:fill="346E7C"/>
            <w:vAlign w:val="center"/>
          </w:tcPr>
          <w:p w14:paraId="3A2E9ED7" w14:textId="2756BC9D" w:rsidR="0091779F" w:rsidRPr="00702F15" w:rsidRDefault="0091779F" w:rsidP="0091779F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8" w:space="0" w:color="BED7D3" w:themeColor="accent3"/>
              <w:right w:val="dashed" w:sz="4" w:space="0" w:color="346E7C"/>
            </w:tcBorders>
            <w:shd w:val="clear" w:color="auto" w:fill="346E7C"/>
            <w:vAlign w:val="center"/>
          </w:tcPr>
          <w:p w14:paraId="2990649D" w14:textId="08BF7646" w:rsidR="0091779F" w:rsidRPr="00702F15" w:rsidRDefault="0091779F" w:rsidP="0091779F">
            <w:pPr>
              <w:pStyle w:val="TableColumnHeaders"/>
            </w:pPr>
            <w:r w:rsidRPr="00702F15">
              <w:t>Table</w:t>
            </w:r>
          </w:p>
        </w:tc>
      </w:tr>
      <w:tr w:rsidR="008901A7" w:rsidRPr="00702F15" w14:paraId="719D4A2E" w14:textId="77777777" w:rsidTr="00060038">
        <w:trPr>
          <w:trHeight w:val="3240"/>
        </w:trPr>
        <w:tc>
          <w:tcPr>
            <w:tcW w:w="3240" w:type="dxa"/>
            <w:tcBorders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3567AC17" w14:textId="2AEB20C0" w:rsidR="008901A7" w:rsidRPr="00702F15" w:rsidRDefault="008A2D47" w:rsidP="00D65F25">
            <w:pPr>
              <w:pStyle w:val="RowHeader"/>
              <w:jc w:val="center"/>
            </w:pPr>
            <w:r w:rsidRPr="00702F15">
              <w:rPr>
                <w:rFonts w:cstheme="minorHAnsi"/>
                <w:noProof/>
              </w:rPr>
              <w:drawing>
                <wp:inline distT="0" distB="0" distL="0" distR="0" wp14:anchorId="195440DE" wp14:editId="50493354">
                  <wp:extent cx="1815519" cy="1828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519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6541CF03" w14:textId="77777777" w:rsidR="008901A7" w:rsidRPr="00702F15" w:rsidRDefault="008901A7" w:rsidP="00D65F25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060038" w:rsidRPr="007F6BD9" w14:paraId="38F74310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511198ED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2B24AC6B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060038" w14:paraId="0C02AA57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0D48D84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545A61D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74A9784B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D4D7796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FF1A73B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030B2E91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478CAD0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90940E3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030BD622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F062BF1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AD0B065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3029848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82275BE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D0BFE59" w14:textId="77777777" w:rsidR="00060038" w:rsidRDefault="00060038" w:rsidP="00060038">
                  <w:pPr>
                    <w:pStyle w:val="RowHeader"/>
                  </w:pPr>
                </w:p>
              </w:tc>
            </w:tr>
          </w:tbl>
          <w:p w14:paraId="28AF8C12" w14:textId="77777777" w:rsidR="008901A7" w:rsidRPr="00702F15" w:rsidRDefault="008901A7" w:rsidP="00D65F25">
            <w:pPr>
              <w:pStyle w:val="TableData"/>
              <w:jc w:val="center"/>
            </w:pPr>
          </w:p>
        </w:tc>
      </w:tr>
      <w:tr w:rsidR="00752D93" w:rsidRPr="00702F15" w14:paraId="0A88ED3A" w14:textId="77777777" w:rsidTr="00060038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8" w:space="0" w:color="BED7D3" w:themeColor="accent3"/>
              <w:right w:val="single" w:sz="4" w:space="0" w:color="346E7C"/>
            </w:tcBorders>
            <w:shd w:val="clear" w:color="auto" w:fill="346E7C"/>
            <w:vAlign w:val="center"/>
          </w:tcPr>
          <w:p w14:paraId="3A33B707" w14:textId="6BFC41A8" w:rsidR="00752D93" w:rsidRPr="00702F15" w:rsidRDefault="00752D93" w:rsidP="00752D93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8" w:space="0" w:color="BED7D3" w:themeColor="accent3"/>
              <w:right w:val="single" w:sz="4" w:space="0" w:color="346E7C"/>
            </w:tcBorders>
            <w:shd w:val="clear" w:color="auto" w:fill="346E7C"/>
            <w:vAlign w:val="center"/>
          </w:tcPr>
          <w:p w14:paraId="6D016C2B" w14:textId="1CE84D53" w:rsidR="00752D93" w:rsidRPr="00702F15" w:rsidRDefault="0091779F" w:rsidP="00752D93">
            <w:pPr>
              <w:pStyle w:val="TableColumnHeaders"/>
            </w:pPr>
            <w:r w:rsidRPr="00702F15">
              <w:t xml:space="preserve">Equation: </w:t>
            </w:r>
            <w:r>
              <w:t>First Officer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8" w:space="0" w:color="BED7D3" w:themeColor="accent3"/>
              <w:right w:val="dashed" w:sz="4" w:space="0" w:color="346E7C"/>
            </w:tcBorders>
            <w:shd w:val="clear" w:color="auto" w:fill="346E7C"/>
            <w:vAlign w:val="center"/>
          </w:tcPr>
          <w:p w14:paraId="6A9FABA6" w14:textId="3C09FD75" w:rsidR="00752D93" w:rsidRPr="00702F15" w:rsidRDefault="00752D93" w:rsidP="00752D93">
            <w:pPr>
              <w:pStyle w:val="TableColumnHeaders"/>
            </w:pPr>
            <w:r w:rsidRPr="00702F15">
              <w:t>Table</w:t>
            </w:r>
          </w:p>
        </w:tc>
      </w:tr>
      <w:tr w:rsidR="008901A7" w:rsidRPr="00702F15" w14:paraId="68ECEFCB" w14:textId="77777777" w:rsidTr="00060038">
        <w:trPr>
          <w:trHeight w:val="3240"/>
        </w:trPr>
        <w:tc>
          <w:tcPr>
            <w:tcW w:w="3240" w:type="dxa"/>
            <w:tcBorders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42018F74" w14:textId="5AE263A9" w:rsidR="008901A7" w:rsidRPr="00702F15" w:rsidRDefault="008A2D47" w:rsidP="00D65F25">
            <w:pPr>
              <w:pStyle w:val="RowHeader"/>
              <w:jc w:val="center"/>
              <w:rPr>
                <w:rFonts w:cstheme="minorHAnsi"/>
              </w:rPr>
            </w:pPr>
            <w:r w:rsidRPr="00702F15">
              <w:rPr>
                <w:noProof/>
              </w:rPr>
              <w:drawing>
                <wp:inline distT="0" distB="0" distL="0" distR="0" wp14:anchorId="3A16311F" wp14:editId="00674D3B">
                  <wp:extent cx="1807550" cy="1828800"/>
                  <wp:effectExtent l="0" t="0" r="2540" b="0"/>
                  <wp:docPr id="18" name="Picture 18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50E9369F" w14:textId="3DDD2E65" w:rsidR="008901A7" w:rsidRPr="00702F15" w:rsidRDefault="00E67257" w:rsidP="00D65F25">
            <w:pPr>
              <w:pStyle w:val="TableData"/>
              <w:jc w:val="center"/>
            </w:pPr>
            <w:r w:rsidRPr="00702F15">
              <w:rPr>
                <w:noProof/>
                <w:position w:val="-6"/>
              </w:rPr>
              <w:object w:dxaOrig="880" w:dyaOrig="320" w14:anchorId="662BEAD7">
                <v:shape id="_x0000_i1033" type="#_x0000_t75" alt="" style="width:44.05pt;height:16.1pt;mso-width-percent:0;mso-height-percent:0;mso-width-percent:0;mso-height-percent:0" o:ole="">
                  <v:imagedata r:id="rId13" o:title=""/>
                </v:shape>
                <o:OLEObject Type="Embed" ProgID="Equation.DSMT4" ShapeID="_x0000_i1033" DrawAspect="Content" ObjectID="_1810468484" r:id="rId14"/>
              </w:object>
            </w:r>
          </w:p>
        </w:tc>
        <w:tc>
          <w:tcPr>
            <w:tcW w:w="3240" w:type="dxa"/>
            <w:tcBorders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060038" w:rsidRPr="007F6BD9" w14:paraId="7D73480F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62CB8F47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36448371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060038" w14:paraId="0C789A94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AA068A0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6DAA1AA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47ADF465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9CECC80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D880ED5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332787E6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785998F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B60FF1B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008B74D2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E955B46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2DB424E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4124CA69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10D3E89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424C19E" w14:textId="77777777" w:rsidR="00060038" w:rsidRDefault="00060038" w:rsidP="00060038">
                  <w:pPr>
                    <w:pStyle w:val="RowHeader"/>
                  </w:pPr>
                </w:p>
              </w:tc>
            </w:tr>
          </w:tbl>
          <w:p w14:paraId="1DE157AB" w14:textId="06902441" w:rsidR="008901A7" w:rsidRPr="00702F15" w:rsidRDefault="008901A7" w:rsidP="00D65F25">
            <w:pPr>
              <w:pStyle w:val="TableData"/>
              <w:jc w:val="center"/>
            </w:pPr>
          </w:p>
        </w:tc>
      </w:tr>
      <w:tr w:rsidR="00C332C1" w:rsidRPr="00702F15" w14:paraId="7F701E82" w14:textId="77777777" w:rsidTr="00060038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8" w:space="0" w:color="BED7D3" w:themeColor="accent3"/>
              <w:right w:val="single" w:sz="4" w:space="0" w:color="346E7C"/>
            </w:tcBorders>
            <w:shd w:val="clear" w:color="auto" w:fill="346E7C"/>
            <w:vAlign w:val="center"/>
          </w:tcPr>
          <w:p w14:paraId="64B8332F" w14:textId="2A990C72" w:rsidR="00C332C1" w:rsidRPr="00702F15" w:rsidRDefault="00C332C1" w:rsidP="00C332C1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8" w:space="0" w:color="BED7D3" w:themeColor="accent3"/>
              <w:right w:val="single" w:sz="4" w:space="0" w:color="346E7C"/>
            </w:tcBorders>
            <w:shd w:val="clear" w:color="auto" w:fill="346E7C"/>
            <w:vAlign w:val="center"/>
          </w:tcPr>
          <w:p w14:paraId="09907642" w14:textId="47A82E9E" w:rsidR="00C332C1" w:rsidRPr="00702F15" w:rsidRDefault="00C332C1" w:rsidP="00C332C1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8" w:space="0" w:color="BED7D3" w:themeColor="accent3"/>
              <w:right w:val="dashed" w:sz="4" w:space="0" w:color="346E7C"/>
            </w:tcBorders>
            <w:shd w:val="clear" w:color="auto" w:fill="346E7C"/>
            <w:vAlign w:val="center"/>
          </w:tcPr>
          <w:p w14:paraId="06156FD6" w14:textId="083FD331" w:rsidR="00C332C1" w:rsidRPr="00702F15" w:rsidRDefault="00C332C1" w:rsidP="00C332C1">
            <w:pPr>
              <w:pStyle w:val="TableColumnHeaders"/>
            </w:pPr>
            <w:r w:rsidRPr="00702F15">
              <w:t xml:space="preserve">Table: </w:t>
            </w:r>
            <w:r>
              <w:t>Flight Engineer</w:t>
            </w:r>
          </w:p>
        </w:tc>
      </w:tr>
      <w:tr w:rsidR="00C332C1" w:rsidRPr="00702F15" w14:paraId="30EA1B58" w14:textId="77777777" w:rsidTr="00060038">
        <w:trPr>
          <w:trHeight w:val="3240"/>
        </w:trPr>
        <w:tc>
          <w:tcPr>
            <w:tcW w:w="3240" w:type="dxa"/>
            <w:tcBorders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B4F6328" w14:textId="6372D4C2" w:rsidR="00C332C1" w:rsidRPr="00702F15" w:rsidRDefault="00C332C1" w:rsidP="00C332C1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4758F842" wp14:editId="3B38D764">
                  <wp:extent cx="1807550" cy="1828800"/>
                  <wp:effectExtent l="0" t="0" r="2540" b="0"/>
                  <wp:docPr id="5" name="Picture 5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7F9BA7CE" w14:textId="77777777" w:rsidR="00C332C1" w:rsidRPr="00702F15" w:rsidRDefault="00C332C1" w:rsidP="00C332C1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65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060038" w:rsidRPr="007F6BD9" w14:paraId="780F6536" w14:textId="77777777" w:rsidTr="00060038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495DDB52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30B3AD62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060038" w14:paraId="1C8FE72F" w14:textId="77777777" w:rsidTr="00060038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01AAB5F1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0D1292A1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–7</w:t>
                  </w:r>
                </w:p>
              </w:tc>
            </w:tr>
            <w:tr w:rsidR="00060038" w14:paraId="174D9D96" w14:textId="77777777" w:rsidTr="00060038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7A4C57D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67392BAE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–4</w:t>
                  </w:r>
                </w:p>
              </w:tc>
            </w:tr>
            <w:tr w:rsidR="00060038" w14:paraId="6E936F4D" w14:textId="77777777" w:rsidTr="00060038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7A34223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6D2CE67E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–1</w:t>
                  </w:r>
                </w:p>
              </w:tc>
            </w:tr>
            <w:tr w:rsidR="00060038" w14:paraId="13EBC988" w14:textId="77777777" w:rsidTr="00060038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2921BCA8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0E4F513A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2</w:t>
                  </w:r>
                </w:p>
              </w:tc>
            </w:tr>
            <w:tr w:rsidR="00060038" w14:paraId="5AFC2DA3" w14:textId="77777777" w:rsidTr="00060038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79F275E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0FB62D7F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5</w:t>
                  </w:r>
                </w:p>
              </w:tc>
            </w:tr>
          </w:tbl>
          <w:p w14:paraId="11818579" w14:textId="05619F7E" w:rsidR="00C332C1" w:rsidRPr="00702F15" w:rsidRDefault="00C332C1" w:rsidP="00C332C1">
            <w:pPr>
              <w:pStyle w:val="TableData"/>
              <w:jc w:val="center"/>
            </w:pPr>
          </w:p>
        </w:tc>
      </w:tr>
    </w:tbl>
    <w:p w14:paraId="41ADB5CC" w14:textId="77777777" w:rsidR="00B131CE" w:rsidRPr="00702F15" w:rsidRDefault="00B131CE" w:rsidP="005F607B">
      <w:pPr>
        <w:pStyle w:val="Title"/>
      </w:pPr>
      <w:r w:rsidRPr="00702F15">
        <w:br w:type="page"/>
      </w:r>
    </w:p>
    <w:p w14:paraId="467FCEAF" w14:textId="23EEBBFE" w:rsidR="005F607B" w:rsidRPr="00702F15" w:rsidRDefault="00702F15" w:rsidP="005F607B">
      <w:pPr>
        <w:pStyle w:val="Title"/>
      </w:pPr>
      <w:r w:rsidRPr="00702F15">
        <w:lastRenderedPageBreak/>
        <w:t>Flight Data</w:t>
      </w:r>
      <w:r w:rsidR="005F607B" w:rsidRPr="00702F15">
        <w:t xml:space="preserve">: </w:t>
      </w:r>
      <w:r w:rsidR="008A2D47" w:rsidRPr="00702F15">
        <w:t>Set 3</w:t>
      </w:r>
    </w:p>
    <w:tbl>
      <w:tblPr>
        <w:tblStyle w:val="TableGrid"/>
        <w:tblW w:w="97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91779F" w:rsidRPr="00702F15" w14:paraId="01116880" w14:textId="77777777" w:rsidTr="00060038">
        <w:trPr>
          <w:cantSplit/>
          <w:tblHeader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028FA59" w14:textId="32D80D9E" w:rsidR="0091779F" w:rsidRPr="00702F15" w:rsidRDefault="0091779F" w:rsidP="0091779F">
            <w:pPr>
              <w:pStyle w:val="TableColumnHeaders"/>
            </w:pPr>
            <w:r w:rsidRPr="00702F15">
              <w:t xml:space="preserve">Graph: </w:t>
            </w:r>
            <w:r>
              <w:t>Flight Captain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F18FBF4" w14:textId="016FAF0E" w:rsidR="0091779F" w:rsidRPr="00702F15" w:rsidRDefault="0091779F" w:rsidP="0091779F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6C868E63" w14:textId="474F0D41" w:rsidR="0091779F" w:rsidRPr="00702F15" w:rsidRDefault="0091779F" w:rsidP="0091779F">
            <w:pPr>
              <w:pStyle w:val="TableColumnHeaders"/>
            </w:pPr>
            <w:r w:rsidRPr="00702F15">
              <w:t>Table</w:t>
            </w:r>
          </w:p>
        </w:tc>
      </w:tr>
      <w:tr w:rsidR="005F607B" w:rsidRPr="00702F15" w14:paraId="687B8E63" w14:textId="77777777" w:rsidTr="00060038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13E2A5C8" w14:textId="7F4F843A" w:rsidR="005F607B" w:rsidRPr="00702F15" w:rsidRDefault="008A2D47" w:rsidP="0083205F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28909F5B" wp14:editId="4F3E2A51">
                  <wp:extent cx="1818175" cy="1828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17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78FEB4BB" w14:textId="61D7F01C" w:rsidR="005F607B" w:rsidRPr="00702F15" w:rsidRDefault="005F607B" w:rsidP="0083205F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060038" w:rsidRPr="007F6BD9" w14:paraId="3F2CF7B5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7721A460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60ABF042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060038" w14:paraId="2E758373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B27AB87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BEC2C89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68B8260B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D409A08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2621B24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4F52FA8E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B985866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E842A2E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43985622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D62FD3E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999FD55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0A2599A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62D2F4B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E7C1B06" w14:textId="77777777" w:rsidR="00060038" w:rsidRDefault="00060038" w:rsidP="00060038">
                  <w:pPr>
                    <w:pStyle w:val="RowHeader"/>
                  </w:pPr>
                </w:p>
              </w:tc>
            </w:tr>
          </w:tbl>
          <w:p w14:paraId="5E6875C9" w14:textId="4CFBE8DF" w:rsidR="005F607B" w:rsidRPr="00702F15" w:rsidRDefault="005F607B" w:rsidP="0083205F">
            <w:pPr>
              <w:pStyle w:val="TableData"/>
              <w:jc w:val="center"/>
            </w:pPr>
          </w:p>
        </w:tc>
      </w:tr>
      <w:tr w:rsidR="00752D93" w:rsidRPr="00702F15" w14:paraId="7CD0D269" w14:textId="77777777" w:rsidTr="00060038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7125B28" w14:textId="1131D039" w:rsidR="00752D93" w:rsidRPr="00702F15" w:rsidRDefault="00752D93" w:rsidP="00752D93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463FFCA6" w14:textId="5434C3FB" w:rsidR="00752D93" w:rsidRPr="00702F15" w:rsidRDefault="0091779F" w:rsidP="00752D93">
            <w:pPr>
              <w:pStyle w:val="TableColumnHeaders"/>
            </w:pPr>
            <w:r w:rsidRPr="00702F15">
              <w:t xml:space="preserve">Equation: </w:t>
            </w:r>
            <w:r>
              <w:t>First Officer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1FCC5475" w14:textId="197B437B" w:rsidR="00752D93" w:rsidRPr="00702F15" w:rsidRDefault="00752D93" w:rsidP="00752D93">
            <w:pPr>
              <w:pStyle w:val="TableColumnHeaders"/>
            </w:pPr>
            <w:r w:rsidRPr="00702F15">
              <w:t>Table</w:t>
            </w:r>
          </w:p>
        </w:tc>
      </w:tr>
      <w:tr w:rsidR="005F607B" w:rsidRPr="00702F15" w14:paraId="6770DC42" w14:textId="77777777" w:rsidTr="00060038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7224F20A" w14:textId="5FEBAC94" w:rsidR="005F607B" w:rsidRPr="00702F15" w:rsidRDefault="005F607B" w:rsidP="0083205F">
            <w:pPr>
              <w:pStyle w:val="RowHeader"/>
              <w:jc w:val="center"/>
              <w:rPr>
                <w:rFonts w:cstheme="minorHAnsi"/>
              </w:rPr>
            </w:pPr>
            <w:r w:rsidRPr="00702F15">
              <w:rPr>
                <w:noProof/>
              </w:rPr>
              <w:drawing>
                <wp:inline distT="0" distB="0" distL="0" distR="0" wp14:anchorId="6F489EF3" wp14:editId="5006D3C7">
                  <wp:extent cx="1807550" cy="1828800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E66590E" w14:textId="6D9744E5" w:rsidR="005F607B" w:rsidRPr="00702F15" w:rsidRDefault="00E67257" w:rsidP="0083205F">
            <w:pPr>
              <w:pStyle w:val="TableData"/>
              <w:jc w:val="center"/>
            </w:pPr>
            <w:r w:rsidRPr="00702F15">
              <w:rPr>
                <w:noProof/>
                <w:position w:val="-12"/>
              </w:rPr>
              <w:object w:dxaOrig="1700" w:dyaOrig="380" w14:anchorId="1C1BB263">
                <v:shape id="_x0000_i1032" type="#_x0000_t75" alt="" style="width:85.55pt;height:19.5pt;mso-width-percent:0;mso-height-percent:0;mso-width-percent:0;mso-height-percent:0" o:ole="">
                  <v:imagedata r:id="rId16" o:title=""/>
                </v:shape>
                <o:OLEObject Type="Embed" ProgID="Equation.DSMT4" ShapeID="_x0000_i1032" DrawAspect="Content" ObjectID="_1810468485" r:id="rId17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060038" w:rsidRPr="007F6BD9" w14:paraId="2E5E0E72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503654E2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4F634515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060038" w14:paraId="14BCD879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95D00C1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FF2E80C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538BDFCB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BC951B5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550459F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2ACD0E6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8155254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504235B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1A4049B6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7AF90E4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5564921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6DFEAC7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F5892FA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40B3BB6" w14:textId="77777777" w:rsidR="00060038" w:rsidRDefault="00060038" w:rsidP="00060038">
                  <w:pPr>
                    <w:pStyle w:val="RowHeader"/>
                  </w:pPr>
                </w:p>
              </w:tc>
            </w:tr>
          </w:tbl>
          <w:p w14:paraId="07732576" w14:textId="206EA82C" w:rsidR="005F607B" w:rsidRPr="00702F15" w:rsidRDefault="005F607B" w:rsidP="0083205F">
            <w:pPr>
              <w:pStyle w:val="TableData"/>
              <w:jc w:val="center"/>
            </w:pPr>
          </w:p>
        </w:tc>
      </w:tr>
      <w:tr w:rsidR="00C332C1" w:rsidRPr="00702F15" w14:paraId="643D5E74" w14:textId="77777777" w:rsidTr="00060038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FBEB940" w14:textId="3DD9FC90" w:rsidR="00C332C1" w:rsidRPr="00702F15" w:rsidRDefault="00C332C1" w:rsidP="00C332C1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02D5ADF6" w14:textId="14948D6E" w:rsidR="00C332C1" w:rsidRPr="00702F15" w:rsidRDefault="00C332C1" w:rsidP="00C332C1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5A7F6472" w14:textId="3829B2F2" w:rsidR="00C332C1" w:rsidRPr="00702F15" w:rsidRDefault="00C332C1" w:rsidP="00C332C1">
            <w:pPr>
              <w:pStyle w:val="TableColumnHeaders"/>
            </w:pPr>
            <w:r w:rsidRPr="00702F15">
              <w:t xml:space="preserve">Table: </w:t>
            </w:r>
            <w:r>
              <w:t>Flight Engineer</w:t>
            </w:r>
          </w:p>
        </w:tc>
      </w:tr>
      <w:tr w:rsidR="00C332C1" w:rsidRPr="00702F15" w14:paraId="179CEEF6" w14:textId="77777777" w:rsidTr="00060038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215D6E58" w14:textId="5E5DEA8E" w:rsidR="00C332C1" w:rsidRPr="00702F15" w:rsidRDefault="00C332C1" w:rsidP="00C332C1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53FC334F" wp14:editId="0D4942DB">
                  <wp:extent cx="1807550" cy="1828800"/>
                  <wp:effectExtent l="0" t="0" r="254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185EF685" w14:textId="31581B4A" w:rsidR="00C332C1" w:rsidRPr="00702F15" w:rsidRDefault="00C332C1" w:rsidP="00C332C1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32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060038" w:rsidRPr="007F6BD9" w14:paraId="3D4CB213" w14:textId="77777777" w:rsidTr="00060038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0BA59005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6992BC3F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060038" w14:paraId="0589D73F" w14:textId="77777777" w:rsidTr="00060038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4258600A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–1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53693101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–5</w:t>
                  </w:r>
                </w:p>
              </w:tc>
            </w:tr>
            <w:tr w:rsidR="00060038" w14:paraId="65FCD8C9" w14:textId="77777777" w:rsidTr="00060038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413443C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422D7C0D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–2</w:t>
                  </w:r>
                </w:p>
              </w:tc>
            </w:tr>
            <w:tr w:rsidR="00060038" w14:paraId="25E2E706" w14:textId="77777777" w:rsidTr="00060038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30157D99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4380239C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1</w:t>
                  </w:r>
                </w:p>
              </w:tc>
            </w:tr>
            <w:tr w:rsidR="00060038" w14:paraId="45876EC5" w14:textId="77777777" w:rsidTr="00060038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0CC5925F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128CFB0A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4</w:t>
                  </w:r>
                </w:p>
              </w:tc>
            </w:tr>
            <w:tr w:rsidR="00060038" w14:paraId="50ECF86A" w14:textId="77777777" w:rsidTr="00060038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77B167FC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6BEF2861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7</w:t>
                  </w:r>
                </w:p>
              </w:tc>
            </w:tr>
          </w:tbl>
          <w:p w14:paraId="0E2409E9" w14:textId="5129C532" w:rsidR="00C332C1" w:rsidRPr="00702F15" w:rsidRDefault="00C332C1" w:rsidP="00C332C1">
            <w:pPr>
              <w:pStyle w:val="TableData"/>
              <w:jc w:val="center"/>
            </w:pPr>
          </w:p>
        </w:tc>
      </w:tr>
    </w:tbl>
    <w:p w14:paraId="25D87307" w14:textId="77777777" w:rsidR="00B131CE" w:rsidRPr="00702F15" w:rsidRDefault="00B131CE" w:rsidP="008901A7">
      <w:pPr>
        <w:pStyle w:val="Title"/>
      </w:pPr>
      <w:r w:rsidRPr="00702F15">
        <w:br w:type="page"/>
      </w:r>
    </w:p>
    <w:p w14:paraId="10C58363" w14:textId="01B01A0E" w:rsidR="008901A7" w:rsidRPr="00702F15" w:rsidRDefault="00702F15" w:rsidP="008901A7">
      <w:pPr>
        <w:pStyle w:val="Title"/>
      </w:pPr>
      <w:r w:rsidRPr="00702F15">
        <w:lastRenderedPageBreak/>
        <w:t>Flight Data</w:t>
      </w:r>
      <w:r w:rsidR="008901A7" w:rsidRPr="00702F15">
        <w:t xml:space="preserve">: </w:t>
      </w:r>
      <w:r w:rsidR="008A2D47" w:rsidRPr="00702F15">
        <w:t>Set 4</w:t>
      </w:r>
    </w:p>
    <w:tbl>
      <w:tblPr>
        <w:tblStyle w:val="TableGrid"/>
        <w:tblW w:w="97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91779F" w:rsidRPr="00702F15" w14:paraId="7F445CF5" w14:textId="77777777" w:rsidTr="00060038">
        <w:trPr>
          <w:cantSplit/>
          <w:tblHeader/>
        </w:trPr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044E34D3" w14:textId="2E27DC36" w:rsidR="0091779F" w:rsidRPr="00702F15" w:rsidRDefault="0091779F" w:rsidP="0091779F">
            <w:pPr>
              <w:pStyle w:val="TableColumnHeaders"/>
            </w:pPr>
            <w:r w:rsidRPr="00702F15">
              <w:t xml:space="preserve">Graph: </w:t>
            </w:r>
            <w:r>
              <w:t>Flight Captain</w:t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474D3D8C" w14:textId="5AEFF1EB" w:rsidR="0091779F" w:rsidRPr="00702F15" w:rsidRDefault="0091779F" w:rsidP="0091779F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793EF4DB" w14:textId="79BB3FC4" w:rsidR="0091779F" w:rsidRPr="00702F15" w:rsidRDefault="0091779F" w:rsidP="0091779F">
            <w:pPr>
              <w:pStyle w:val="TableColumnHeaders"/>
            </w:pPr>
            <w:r w:rsidRPr="00702F15">
              <w:t>Table</w:t>
            </w:r>
          </w:p>
        </w:tc>
      </w:tr>
      <w:tr w:rsidR="008901A7" w:rsidRPr="00702F15" w14:paraId="50CCBA85" w14:textId="77777777" w:rsidTr="00060038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7CAF1651" w14:textId="4EC9AB14" w:rsidR="008901A7" w:rsidRPr="00702F15" w:rsidRDefault="008A2D47" w:rsidP="00D65F25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29B4FC4D" wp14:editId="1F3FEE3E">
                  <wp:extent cx="1815519" cy="18288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519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63F8103E" w14:textId="6B029E56" w:rsidR="008901A7" w:rsidRPr="00702F15" w:rsidRDefault="008901A7" w:rsidP="00D65F25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060038" w:rsidRPr="007F6BD9" w14:paraId="70A9C7F0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73BD0008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34B72240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060038" w14:paraId="1D980289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C684876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7B09D87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46F60701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BA607FA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B8CE33A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49C99AF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7779085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0F03261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56F6928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649D203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90A9B59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5084EBC6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C5F2B4A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A0C9A35" w14:textId="77777777" w:rsidR="00060038" w:rsidRDefault="00060038" w:rsidP="00060038">
                  <w:pPr>
                    <w:pStyle w:val="RowHeader"/>
                  </w:pPr>
                </w:p>
              </w:tc>
            </w:tr>
          </w:tbl>
          <w:p w14:paraId="3E940D3D" w14:textId="4A7E8B90" w:rsidR="008901A7" w:rsidRPr="00702F15" w:rsidRDefault="008901A7" w:rsidP="00D65F25">
            <w:pPr>
              <w:pStyle w:val="TableData"/>
              <w:jc w:val="center"/>
            </w:pPr>
          </w:p>
        </w:tc>
      </w:tr>
      <w:tr w:rsidR="008901A7" w:rsidRPr="00702F15" w14:paraId="0C9E400B" w14:textId="77777777" w:rsidTr="00060038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591C6698" w14:textId="77777777" w:rsidR="008901A7" w:rsidRPr="00702F15" w:rsidRDefault="008901A7" w:rsidP="00D65F25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198ACBC" w14:textId="076B79A0" w:rsidR="008901A7" w:rsidRPr="00702F15" w:rsidRDefault="0091779F" w:rsidP="00D65F25">
            <w:pPr>
              <w:pStyle w:val="TableColumnHeaders"/>
            </w:pPr>
            <w:r w:rsidRPr="00702F15">
              <w:t xml:space="preserve">Equation: </w:t>
            </w:r>
            <w:r>
              <w:t>First Officer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49278821" w14:textId="77777777" w:rsidR="008901A7" w:rsidRPr="00702F15" w:rsidRDefault="008901A7" w:rsidP="00D65F25">
            <w:pPr>
              <w:pStyle w:val="TableColumnHeaders"/>
            </w:pPr>
            <w:r w:rsidRPr="00702F15">
              <w:t>Table</w:t>
            </w:r>
          </w:p>
        </w:tc>
      </w:tr>
      <w:tr w:rsidR="008901A7" w:rsidRPr="00702F15" w14:paraId="11400BED" w14:textId="77777777" w:rsidTr="00060038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2E0BA89C" w14:textId="77777777" w:rsidR="008901A7" w:rsidRPr="00702F15" w:rsidRDefault="008901A7" w:rsidP="00D65F25">
            <w:pPr>
              <w:pStyle w:val="RowHeader"/>
              <w:jc w:val="center"/>
              <w:rPr>
                <w:rFonts w:cstheme="minorHAnsi"/>
              </w:rPr>
            </w:pPr>
            <w:r w:rsidRPr="00702F15">
              <w:rPr>
                <w:noProof/>
              </w:rPr>
              <w:drawing>
                <wp:inline distT="0" distB="0" distL="0" distR="0" wp14:anchorId="38E47479" wp14:editId="2F55068C">
                  <wp:extent cx="1807550" cy="1828800"/>
                  <wp:effectExtent l="0" t="0" r="2540" b="0"/>
                  <wp:docPr id="33" name="Picture 33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10502E82" w14:textId="1FAF3A64" w:rsidR="008901A7" w:rsidRPr="00702F15" w:rsidRDefault="00E67257" w:rsidP="00D65F25">
            <w:pPr>
              <w:pStyle w:val="TableData"/>
              <w:jc w:val="center"/>
            </w:pPr>
            <w:r w:rsidRPr="00702F15">
              <w:rPr>
                <w:noProof/>
                <w:position w:val="-30"/>
              </w:rPr>
              <w:object w:dxaOrig="1640" w:dyaOrig="800" w14:anchorId="5E814133">
                <v:shape id="_x0000_i1031" type="#_x0000_t75" alt="" style="width:82.15pt;height:39.8pt;mso-width-percent:0;mso-height-percent:0;mso-width-percent:0;mso-height-percent:0" o:ole="">
                  <v:imagedata r:id="rId19" o:title=""/>
                </v:shape>
                <o:OLEObject Type="Embed" ProgID="Equation.DSMT4" ShapeID="_x0000_i1031" DrawAspect="Content" ObjectID="_1810468486" r:id="rId20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060038" w:rsidRPr="007F6BD9" w14:paraId="31DFDC88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071E03F0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2589C88F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060038" w14:paraId="0EC4367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41C2B4A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7B5A692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67E9152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86922DC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46AFFEE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66C2571C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3DDE5F0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2CB27CB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32361997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894A822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A030DD3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3EA8B261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08089B3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E2F7BAF" w14:textId="77777777" w:rsidR="00060038" w:rsidRDefault="00060038" w:rsidP="00060038">
                  <w:pPr>
                    <w:pStyle w:val="RowHeader"/>
                  </w:pPr>
                </w:p>
              </w:tc>
            </w:tr>
          </w:tbl>
          <w:p w14:paraId="6F14EFCA" w14:textId="7DA03BAB" w:rsidR="008901A7" w:rsidRPr="00702F15" w:rsidRDefault="008901A7" w:rsidP="00D65F25">
            <w:pPr>
              <w:pStyle w:val="TableData"/>
              <w:jc w:val="center"/>
            </w:pPr>
          </w:p>
        </w:tc>
      </w:tr>
      <w:tr w:rsidR="00C332C1" w:rsidRPr="00702F15" w14:paraId="13B72E35" w14:textId="77777777" w:rsidTr="00060038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1163A2B" w14:textId="01371104" w:rsidR="00C332C1" w:rsidRPr="00702F15" w:rsidRDefault="00C332C1" w:rsidP="00C332C1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CC270DE" w14:textId="33A06AED" w:rsidR="00C332C1" w:rsidRPr="00702F15" w:rsidRDefault="00C332C1" w:rsidP="00C332C1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3A70C80B" w14:textId="45D048DF" w:rsidR="00C332C1" w:rsidRPr="00702F15" w:rsidRDefault="00C332C1" w:rsidP="00C332C1">
            <w:pPr>
              <w:pStyle w:val="TableColumnHeaders"/>
            </w:pPr>
            <w:r w:rsidRPr="00702F15">
              <w:t xml:space="preserve">Table: </w:t>
            </w:r>
            <w:r>
              <w:t>Flight Engineer</w:t>
            </w:r>
          </w:p>
        </w:tc>
      </w:tr>
      <w:tr w:rsidR="00C332C1" w:rsidRPr="00702F15" w14:paraId="13103085" w14:textId="77777777" w:rsidTr="00060038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7574636B" w14:textId="77777777" w:rsidR="00C332C1" w:rsidRPr="00702F15" w:rsidRDefault="00C332C1" w:rsidP="00C332C1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315CA641" wp14:editId="4A62D4E5">
                  <wp:extent cx="1807550" cy="1828800"/>
                  <wp:effectExtent l="0" t="0" r="2540" b="0"/>
                  <wp:docPr id="35" name="Picture 35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D16FA9B" w14:textId="7409A7E7" w:rsidR="00C332C1" w:rsidRPr="00702F15" w:rsidRDefault="00C332C1" w:rsidP="00C332C1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32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060038" w:rsidRPr="007F6BD9" w14:paraId="5FD23120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52140467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64F9D7A1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060038" w:rsidRPr="00060038" w14:paraId="21C58178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DB37936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093DC544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–5</w:t>
                  </w:r>
                </w:p>
              </w:tc>
            </w:tr>
            <w:tr w:rsidR="00060038" w:rsidRPr="00060038" w14:paraId="1C61D6C1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3104A22D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19CE5A10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  <w:tr w:rsidR="00060038" w:rsidRPr="00060038" w14:paraId="4981F312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707873C4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57FE153F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7</w:t>
                  </w:r>
                </w:p>
              </w:tc>
            </w:tr>
            <w:tr w:rsidR="00060038" w:rsidRPr="00060038" w14:paraId="0B64DA1C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956C392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30997D33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8</w:t>
                  </w:r>
                </w:p>
              </w:tc>
            </w:tr>
            <w:tr w:rsidR="00060038" w:rsidRPr="00060038" w14:paraId="369DBC8C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371009B6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D516507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9</w:t>
                  </w:r>
                </w:p>
              </w:tc>
            </w:tr>
          </w:tbl>
          <w:p w14:paraId="4598D42A" w14:textId="44B0EA29" w:rsidR="00C332C1" w:rsidRPr="00702F15" w:rsidRDefault="00C332C1" w:rsidP="00C332C1">
            <w:pPr>
              <w:pStyle w:val="TableData"/>
              <w:jc w:val="center"/>
            </w:pPr>
          </w:p>
        </w:tc>
      </w:tr>
    </w:tbl>
    <w:p w14:paraId="4E03F1B7" w14:textId="77777777" w:rsidR="00B131CE" w:rsidRPr="00702F15" w:rsidRDefault="00B131CE" w:rsidP="008901A7">
      <w:pPr>
        <w:pStyle w:val="Title"/>
      </w:pPr>
      <w:r w:rsidRPr="00702F15">
        <w:br w:type="page"/>
      </w:r>
    </w:p>
    <w:p w14:paraId="6F2208F3" w14:textId="5D7A94E9" w:rsidR="008901A7" w:rsidRPr="00702F15" w:rsidRDefault="00702F15" w:rsidP="008901A7">
      <w:pPr>
        <w:pStyle w:val="Title"/>
      </w:pPr>
      <w:r w:rsidRPr="00702F15">
        <w:lastRenderedPageBreak/>
        <w:t>Flight Data</w:t>
      </w:r>
      <w:r w:rsidR="008901A7" w:rsidRPr="00702F15">
        <w:t xml:space="preserve">: </w:t>
      </w:r>
      <w:r w:rsidR="008A2D47" w:rsidRPr="00702F15">
        <w:t>Set 5</w:t>
      </w:r>
    </w:p>
    <w:tbl>
      <w:tblPr>
        <w:tblStyle w:val="TableGrid"/>
        <w:tblW w:w="97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752D93" w:rsidRPr="00702F15" w14:paraId="290A3CE3" w14:textId="77777777" w:rsidTr="00060038">
        <w:trPr>
          <w:cantSplit/>
          <w:tblHeader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07BE39AF" w14:textId="49C506EF" w:rsidR="00752D93" w:rsidRPr="00702F15" w:rsidRDefault="0091779F" w:rsidP="00752D93">
            <w:pPr>
              <w:pStyle w:val="TableColumnHeaders"/>
            </w:pPr>
            <w:r w:rsidRPr="00702F15">
              <w:t xml:space="preserve">Graph: </w:t>
            </w:r>
            <w:r>
              <w:t>Flight Captain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7B7952A" w14:textId="0520E25B" w:rsidR="00752D93" w:rsidRPr="00702F15" w:rsidRDefault="00752D93" w:rsidP="00752D93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48E234A3" w14:textId="48AC033C" w:rsidR="00752D93" w:rsidRPr="00702F15" w:rsidRDefault="00752D93" w:rsidP="00752D93">
            <w:pPr>
              <w:pStyle w:val="TableColumnHeaders"/>
            </w:pPr>
            <w:r w:rsidRPr="00702F15">
              <w:t>Table</w:t>
            </w:r>
          </w:p>
        </w:tc>
      </w:tr>
      <w:tr w:rsidR="008901A7" w:rsidRPr="00702F15" w14:paraId="1B3C511A" w14:textId="77777777" w:rsidTr="00060038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8CEAAFB" w14:textId="2394C008" w:rsidR="008901A7" w:rsidRPr="00702F15" w:rsidRDefault="008A2D47" w:rsidP="00D65F25">
            <w:pPr>
              <w:pStyle w:val="RowHeader"/>
              <w:jc w:val="center"/>
            </w:pPr>
            <w:r w:rsidRPr="00702F15">
              <w:rPr>
                <w:rFonts w:cstheme="minorHAnsi"/>
                <w:noProof/>
              </w:rPr>
              <w:drawing>
                <wp:inline distT="0" distB="0" distL="0" distR="0" wp14:anchorId="1C97A8C8" wp14:editId="0132CB24">
                  <wp:extent cx="1815519" cy="18288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519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7B8222D7" w14:textId="77777777" w:rsidR="008901A7" w:rsidRPr="00702F15" w:rsidRDefault="008901A7" w:rsidP="00D65F25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060038" w:rsidRPr="007F6BD9" w14:paraId="115BBF72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28764A82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5D15333E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060038" w14:paraId="586332C2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7CC3DCD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16B9C97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560C7DB9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09F1783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255F108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3779487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83FF66D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8DD93BC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13E38222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2DF08A1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15ACFD3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3DA05148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A0419D6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A5FF0A9" w14:textId="77777777" w:rsidR="00060038" w:rsidRDefault="00060038" w:rsidP="00060038">
                  <w:pPr>
                    <w:pStyle w:val="RowHeader"/>
                  </w:pPr>
                </w:p>
              </w:tc>
            </w:tr>
          </w:tbl>
          <w:p w14:paraId="4A7F9322" w14:textId="1FAC1A36" w:rsidR="008901A7" w:rsidRPr="00702F15" w:rsidRDefault="008901A7" w:rsidP="00D65F25">
            <w:pPr>
              <w:pStyle w:val="TableData"/>
              <w:jc w:val="center"/>
            </w:pPr>
          </w:p>
        </w:tc>
      </w:tr>
      <w:tr w:rsidR="00752D93" w:rsidRPr="00702F15" w14:paraId="2F43DAB9" w14:textId="77777777" w:rsidTr="00060038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74000C70" w14:textId="5BF0101C" w:rsidR="00752D93" w:rsidRPr="00702F15" w:rsidRDefault="00752D93" w:rsidP="00752D93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40EA1528" w14:textId="5A7FEF44" w:rsidR="00752D93" w:rsidRPr="00702F15" w:rsidRDefault="0091779F" w:rsidP="00752D93">
            <w:pPr>
              <w:pStyle w:val="TableColumnHeaders"/>
            </w:pPr>
            <w:r w:rsidRPr="00702F15">
              <w:t xml:space="preserve">Equation: </w:t>
            </w:r>
            <w:r>
              <w:t>First Officer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6F3A6BBB" w14:textId="5DD4366C" w:rsidR="00752D93" w:rsidRPr="00702F15" w:rsidRDefault="00752D93" w:rsidP="00752D93">
            <w:pPr>
              <w:pStyle w:val="TableColumnHeaders"/>
            </w:pPr>
            <w:r w:rsidRPr="00702F15">
              <w:t>Table</w:t>
            </w:r>
          </w:p>
        </w:tc>
      </w:tr>
      <w:tr w:rsidR="008901A7" w:rsidRPr="00702F15" w14:paraId="6C7E84FB" w14:textId="77777777" w:rsidTr="00060038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592AB35D" w14:textId="77777777" w:rsidR="008901A7" w:rsidRPr="00702F15" w:rsidRDefault="008901A7" w:rsidP="00D65F25">
            <w:pPr>
              <w:pStyle w:val="RowHeader"/>
              <w:jc w:val="center"/>
              <w:rPr>
                <w:rFonts w:cstheme="minorHAnsi"/>
              </w:rPr>
            </w:pPr>
            <w:r w:rsidRPr="00702F15">
              <w:rPr>
                <w:noProof/>
              </w:rPr>
              <w:drawing>
                <wp:inline distT="0" distB="0" distL="0" distR="0" wp14:anchorId="7A5383EA" wp14:editId="70F8910E">
                  <wp:extent cx="1807550" cy="1828800"/>
                  <wp:effectExtent l="0" t="0" r="2540" b="0"/>
                  <wp:docPr id="39" name="Picture 39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562FCD8D" w14:textId="559CEF51" w:rsidR="008901A7" w:rsidRPr="00702F15" w:rsidRDefault="00E67257" w:rsidP="00D65F25">
            <w:pPr>
              <w:pStyle w:val="TableData"/>
              <w:jc w:val="center"/>
            </w:pPr>
            <w:r w:rsidRPr="00702F15">
              <w:rPr>
                <w:noProof/>
                <w:position w:val="-16"/>
              </w:rPr>
              <w:object w:dxaOrig="1980" w:dyaOrig="480" w14:anchorId="755034EF">
                <v:shape id="_x0000_i1030" type="#_x0000_t75" alt="" style="width:99.95pt;height:24.55pt;mso-width-percent:0;mso-height-percent:0;mso-width-percent:0;mso-height-percent:0" o:ole="">
                  <v:imagedata r:id="rId22" o:title=""/>
                </v:shape>
                <o:OLEObject Type="Embed" ProgID="Equation.DSMT4" ShapeID="_x0000_i1030" DrawAspect="Content" ObjectID="_1810468487" r:id="rId23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060038" w:rsidRPr="007F6BD9" w14:paraId="5C88979E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6CE82B01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21C6A3DA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060038" w14:paraId="1C4AAD4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F2D75CA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E0CCE15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04893A57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7E77395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54A0AB3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13C55E62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F8FCFC2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B220922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5270719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5C280D7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1D56429" w14:textId="77777777" w:rsidR="00060038" w:rsidRDefault="00060038" w:rsidP="00060038">
                  <w:pPr>
                    <w:pStyle w:val="RowHeader"/>
                  </w:pPr>
                </w:p>
              </w:tc>
            </w:tr>
            <w:tr w:rsidR="00060038" w14:paraId="02C6CCD1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EC312B0" w14:textId="77777777" w:rsidR="00060038" w:rsidRDefault="00060038" w:rsidP="00060038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CB0B96F" w14:textId="77777777" w:rsidR="00060038" w:rsidRDefault="00060038" w:rsidP="00060038">
                  <w:pPr>
                    <w:pStyle w:val="RowHeader"/>
                  </w:pPr>
                </w:p>
              </w:tc>
            </w:tr>
          </w:tbl>
          <w:p w14:paraId="02ED811A" w14:textId="4829B707" w:rsidR="008901A7" w:rsidRPr="00702F15" w:rsidRDefault="008901A7" w:rsidP="00D65F25">
            <w:pPr>
              <w:pStyle w:val="TableData"/>
              <w:jc w:val="center"/>
            </w:pPr>
          </w:p>
        </w:tc>
      </w:tr>
      <w:tr w:rsidR="00C332C1" w:rsidRPr="00702F15" w14:paraId="5B3E9DF8" w14:textId="77777777" w:rsidTr="00060038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4CC0766A" w14:textId="7E69D9F7" w:rsidR="00C332C1" w:rsidRPr="00702F15" w:rsidRDefault="00C332C1" w:rsidP="00C332C1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0E8B9A33" w14:textId="33217CF9" w:rsidR="00C332C1" w:rsidRPr="00702F15" w:rsidRDefault="00C332C1" w:rsidP="00C332C1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1CA75A44" w14:textId="55BBDBA8" w:rsidR="00C332C1" w:rsidRPr="00702F15" w:rsidRDefault="00C332C1" w:rsidP="00C332C1">
            <w:pPr>
              <w:pStyle w:val="TableColumnHeaders"/>
            </w:pPr>
            <w:r w:rsidRPr="00702F15">
              <w:t xml:space="preserve">Table: </w:t>
            </w:r>
            <w:r>
              <w:t>Flight Engineer</w:t>
            </w:r>
          </w:p>
        </w:tc>
      </w:tr>
      <w:tr w:rsidR="00C332C1" w:rsidRPr="00702F15" w14:paraId="2AF0EAA1" w14:textId="77777777" w:rsidTr="00060038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C3F26F0" w14:textId="77777777" w:rsidR="00C332C1" w:rsidRPr="00702F15" w:rsidRDefault="00C332C1" w:rsidP="00C332C1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5C6799A7" wp14:editId="0D7E7210">
                  <wp:extent cx="1807550" cy="1828800"/>
                  <wp:effectExtent l="0" t="0" r="2540" b="0"/>
                  <wp:docPr id="41" name="Picture 41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6DC5719E" w14:textId="77777777" w:rsidR="00C332C1" w:rsidRPr="00702F15" w:rsidRDefault="00C332C1" w:rsidP="00C332C1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32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060038" w:rsidRPr="007F6BD9" w14:paraId="3B56E558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19CBF671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40BA04CC" w14:textId="77777777" w:rsidR="00060038" w:rsidRPr="007F6BD9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060038" w:rsidRPr="00060038" w14:paraId="449501F2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0FA935A4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697B91CB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060038" w:rsidRPr="00060038" w14:paraId="28596219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23787BA7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602C8E3B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060038" w:rsidRPr="00060038" w14:paraId="03047890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08152BCE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2F3E45B2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060038" w:rsidRPr="00060038" w14:paraId="14D6AC62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D91D6F2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3EEFE951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  <w:tr w:rsidR="00060038" w:rsidRPr="00060038" w14:paraId="186DD24E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0A9FEAEB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3403FF81" w14:textId="77777777" w:rsidR="00060038" w:rsidRPr="00060038" w:rsidRDefault="00060038" w:rsidP="00060038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9</w:t>
                  </w:r>
                </w:p>
              </w:tc>
            </w:tr>
          </w:tbl>
          <w:p w14:paraId="4AA4AF96" w14:textId="5341AE63" w:rsidR="00C332C1" w:rsidRPr="00702F15" w:rsidRDefault="00C332C1" w:rsidP="00C332C1">
            <w:pPr>
              <w:pStyle w:val="TableData"/>
              <w:jc w:val="center"/>
            </w:pPr>
          </w:p>
        </w:tc>
      </w:tr>
    </w:tbl>
    <w:p w14:paraId="4AC7A157" w14:textId="77777777" w:rsidR="00B131CE" w:rsidRPr="00702F15" w:rsidRDefault="00B131CE" w:rsidP="005F607B">
      <w:pPr>
        <w:pStyle w:val="Title"/>
      </w:pPr>
      <w:r w:rsidRPr="00702F15">
        <w:br w:type="page"/>
      </w:r>
    </w:p>
    <w:p w14:paraId="4043FF14" w14:textId="6313CEB8" w:rsidR="005F607B" w:rsidRPr="00702F15" w:rsidRDefault="00702F15" w:rsidP="005F607B">
      <w:pPr>
        <w:pStyle w:val="Title"/>
      </w:pPr>
      <w:r w:rsidRPr="00702F15">
        <w:lastRenderedPageBreak/>
        <w:t>Flight Data</w:t>
      </w:r>
      <w:r w:rsidR="005F607B" w:rsidRPr="00702F15">
        <w:t xml:space="preserve">: </w:t>
      </w:r>
      <w:r w:rsidR="008A2D47" w:rsidRPr="00702F15">
        <w:t>Set 6</w:t>
      </w:r>
    </w:p>
    <w:tbl>
      <w:tblPr>
        <w:tblStyle w:val="TableGrid"/>
        <w:tblW w:w="97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752D93" w:rsidRPr="00702F15" w14:paraId="2CA3B80E" w14:textId="77777777" w:rsidTr="00496402">
        <w:trPr>
          <w:cantSplit/>
          <w:tblHeader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nil"/>
              <w:right w:val="single" w:sz="4" w:space="0" w:color="346E7C"/>
            </w:tcBorders>
            <w:shd w:val="clear" w:color="auto" w:fill="346E7C"/>
            <w:vAlign w:val="center"/>
          </w:tcPr>
          <w:p w14:paraId="0B9D84F3" w14:textId="79DE02B2" w:rsidR="00752D93" w:rsidRPr="00702F15" w:rsidRDefault="0091779F" w:rsidP="00752D93">
            <w:pPr>
              <w:pStyle w:val="TableColumnHeaders"/>
            </w:pPr>
            <w:r w:rsidRPr="00702F15">
              <w:t xml:space="preserve">Graph: </w:t>
            </w:r>
            <w:r>
              <w:t>Flight Captain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nil"/>
              <w:right w:val="single" w:sz="4" w:space="0" w:color="346E7C"/>
            </w:tcBorders>
            <w:shd w:val="clear" w:color="auto" w:fill="346E7C"/>
            <w:vAlign w:val="center"/>
          </w:tcPr>
          <w:p w14:paraId="35021A39" w14:textId="24BD0A7F" w:rsidR="00752D93" w:rsidRPr="00702F15" w:rsidRDefault="00752D93" w:rsidP="00752D93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nil"/>
              <w:right w:val="dashed" w:sz="4" w:space="0" w:color="346E7C"/>
            </w:tcBorders>
            <w:shd w:val="clear" w:color="auto" w:fill="346E7C"/>
            <w:vAlign w:val="center"/>
          </w:tcPr>
          <w:p w14:paraId="2CB4BC2C" w14:textId="0EA5CEE3" w:rsidR="00752D93" w:rsidRPr="00702F15" w:rsidRDefault="00752D93" w:rsidP="00752D93">
            <w:pPr>
              <w:pStyle w:val="TableColumnHeaders"/>
            </w:pPr>
            <w:r w:rsidRPr="00702F15">
              <w:t>Table</w:t>
            </w:r>
          </w:p>
        </w:tc>
      </w:tr>
      <w:tr w:rsidR="005F607B" w:rsidRPr="00702F15" w14:paraId="60E1658C" w14:textId="77777777" w:rsidTr="00496402">
        <w:trPr>
          <w:trHeight w:val="3240"/>
        </w:trPr>
        <w:tc>
          <w:tcPr>
            <w:tcW w:w="3240" w:type="dxa"/>
            <w:tcBorders>
              <w:top w:val="nil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1FD8C349" w14:textId="577B8666" w:rsidR="005F607B" w:rsidRPr="00702F15" w:rsidRDefault="008A2D47" w:rsidP="0083205F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38DFD9BC" wp14:editId="7EB0E399">
                  <wp:extent cx="1816847" cy="18288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847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nil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59C884F6" w14:textId="5F704377" w:rsidR="005F607B" w:rsidRPr="00702F15" w:rsidRDefault="005F607B" w:rsidP="0083205F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496402" w:rsidRPr="007F6BD9" w14:paraId="73421B1B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477F6824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7DCB1719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496402" w14:paraId="7576192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A16D2C5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8A0A20F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4717E25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EAECE3F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32B16D6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2A05CFD8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A51F758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58AD478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7E7E18C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C03598D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78F4605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675D402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68ACC16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5C450D1" w14:textId="77777777" w:rsidR="00496402" w:rsidRDefault="00496402" w:rsidP="00496402">
                  <w:pPr>
                    <w:pStyle w:val="RowHeader"/>
                  </w:pPr>
                </w:p>
              </w:tc>
            </w:tr>
          </w:tbl>
          <w:p w14:paraId="7CA1A91B" w14:textId="783C9725" w:rsidR="005F607B" w:rsidRPr="00702F15" w:rsidRDefault="005F607B" w:rsidP="0083205F">
            <w:pPr>
              <w:pStyle w:val="TableData"/>
              <w:jc w:val="center"/>
            </w:pPr>
          </w:p>
        </w:tc>
      </w:tr>
      <w:tr w:rsidR="00752D93" w:rsidRPr="00702F15" w14:paraId="6731B018" w14:textId="77777777" w:rsidTr="00496402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420185B3" w14:textId="2D404C0F" w:rsidR="00752D93" w:rsidRPr="00702F15" w:rsidRDefault="00752D93" w:rsidP="00752D93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4F72F5B3" w14:textId="2C3D1F25" w:rsidR="00752D93" w:rsidRPr="00702F15" w:rsidRDefault="0091779F" w:rsidP="00752D93">
            <w:pPr>
              <w:pStyle w:val="TableColumnHeaders"/>
            </w:pPr>
            <w:r w:rsidRPr="00702F15">
              <w:t xml:space="preserve">Equation: </w:t>
            </w:r>
            <w:r>
              <w:t>First Officer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0848AD6C" w14:textId="49EACDF4" w:rsidR="00752D93" w:rsidRPr="00702F15" w:rsidRDefault="00752D93" w:rsidP="00752D93">
            <w:pPr>
              <w:pStyle w:val="TableColumnHeaders"/>
            </w:pPr>
            <w:r w:rsidRPr="00702F15">
              <w:t>Table</w:t>
            </w:r>
          </w:p>
        </w:tc>
      </w:tr>
      <w:tr w:rsidR="005F607B" w:rsidRPr="00702F15" w14:paraId="40D821D5" w14:textId="77777777" w:rsidTr="00496402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783D7AD5" w14:textId="77777777" w:rsidR="005F607B" w:rsidRPr="00702F15" w:rsidRDefault="005F607B" w:rsidP="0083205F">
            <w:pPr>
              <w:pStyle w:val="RowHeader"/>
              <w:jc w:val="center"/>
              <w:rPr>
                <w:rFonts w:cstheme="minorHAnsi"/>
              </w:rPr>
            </w:pPr>
            <w:r w:rsidRPr="00702F15">
              <w:rPr>
                <w:noProof/>
              </w:rPr>
              <w:drawing>
                <wp:inline distT="0" distB="0" distL="0" distR="0" wp14:anchorId="15DEA378" wp14:editId="1931EFAA">
                  <wp:extent cx="1807550" cy="1828800"/>
                  <wp:effectExtent l="0" t="0" r="2540" b="0"/>
                  <wp:docPr id="15" name="Picture 15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699E2FB8" w14:textId="7CC37258" w:rsidR="005F607B" w:rsidRPr="00702F15" w:rsidRDefault="00E67257" w:rsidP="0083205F">
            <w:pPr>
              <w:pStyle w:val="TableData"/>
              <w:jc w:val="center"/>
            </w:pPr>
            <w:r w:rsidRPr="00702F15">
              <w:rPr>
                <w:noProof/>
                <w:position w:val="-30"/>
              </w:rPr>
              <w:object w:dxaOrig="2060" w:dyaOrig="800" w14:anchorId="317B4513">
                <v:shape id="_x0000_i1029" type="#_x0000_t75" alt="" style="width:104.2pt;height:40.65pt;mso-width-percent:0;mso-height-percent:0;mso-width-percent:0;mso-height-percent:0" o:ole="">
                  <v:imagedata r:id="rId25" o:title=""/>
                </v:shape>
                <o:OLEObject Type="Embed" ProgID="Equation.DSMT4" ShapeID="_x0000_i1029" DrawAspect="Content" ObjectID="_1810468488" r:id="rId26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496402" w:rsidRPr="007F6BD9" w14:paraId="62D15D96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3AA7B0C3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4E35036D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496402" w14:paraId="0CB7EA72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5004067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5B35B07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43B9D8E9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6A9D529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C632CC8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433E0844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BC33DD5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C27F065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10FEB81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DCFEDAC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CDDB892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108096C6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6EA3323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1B89032" w14:textId="77777777" w:rsidR="00496402" w:rsidRDefault="00496402" w:rsidP="00496402">
                  <w:pPr>
                    <w:pStyle w:val="RowHeader"/>
                  </w:pPr>
                </w:p>
              </w:tc>
            </w:tr>
          </w:tbl>
          <w:p w14:paraId="749986DF" w14:textId="2CA46AF3" w:rsidR="005F607B" w:rsidRPr="00702F15" w:rsidRDefault="005F607B" w:rsidP="0083205F">
            <w:pPr>
              <w:pStyle w:val="TableData"/>
              <w:jc w:val="center"/>
            </w:pPr>
          </w:p>
        </w:tc>
      </w:tr>
      <w:tr w:rsidR="00C332C1" w:rsidRPr="00702F15" w14:paraId="6E1F6570" w14:textId="77777777" w:rsidTr="00496402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E96B5EE" w14:textId="77777777" w:rsidR="00C332C1" w:rsidRPr="00702F15" w:rsidRDefault="00C332C1" w:rsidP="00C332C1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6CE453A" w14:textId="76BC3938" w:rsidR="00C332C1" w:rsidRPr="00702F15" w:rsidRDefault="00C332C1" w:rsidP="00C332C1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22428CC7" w14:textId="49C8A0CB" w:rsidR="00C332C1" w:rsidRPr="00702F15" w:rsidRDefault="00C332C1" w:rsidP="00C332C1">
            <w:pPr>
              <w:pStyle w:val="TableColumnHeaders"/>
            </w:pPr>
            <w:r w:rsidRPr="00702F15">
              <w:t xml:space="preserve">Table: </w:t>
            </w:r>
            <w:r>
              <w:t>Flight Engineer</w:t>
            </w:r>
          </w:p>
        </w:tc>
      </w:tr>
      <w:tr w:rsidR="00C332C1" w:rsidRPr="00702F15" w14:paraId="6E790680" w14:textId="77777777" w:rsidTr="00496402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45836DE7" w14:textId="77777777" w:rsidR="00C332C1" w:rsidRPr="00702F15" w:rsidRDefault="00C332C1" w:rsidP="00C332C1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2BC401A9" wp14:editId="19806D04">
                  <wp:extent cx="1807550" cy="1828800"/>
                  <wp:effectExtent l="0" t="0" r="2540" b="0"/>
                  <wp:docPr id="16" name="Picture 16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5E1C0644" w14:textId="55066174" w:rsidR="00C332C1" w:rsidRPr="00702F15" w:rsidRDefault="00C332C1" w:rsidP="00C332C1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32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496402" w:rsidRPr="007F6BD9" w14:paraId="48569E5B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6E69BD1D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69890375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496402" w:rsidRPr="00060038" w14:paraId="4F751E7C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3E05F6C1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05D820F6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7</w:t>
                  </w:r>
                </w:p>
              </w:tc>
            </w:tr>
            <w:tr w:rsidR="00496402" w:rsidRPr="00060038" w14:paraId="2B9F2E25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B1F5FD3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5DAC0741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496402" w:rsidRPr="00060038" w14:paraId="5B50677F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4B9F9A4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3DAAC4E5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496402" w:rsidRPr="00060038" w14:paraId="1144BDAC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369F58F7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1A24CFCD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496402" w:rsidRPr="00060038" w14:paraId="7733A17A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52D2CEE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012157D8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</w:tbl>
          <w:p w14:paraId="74294640" w14:textId="4E7B17C0" w:rsidR="00C332C1" w:rsidRPr="00702F15" w:rsidRDefault="00C332C1" w:rsidP="00C332C1">
            <w:pPr>
              <w:pStyle w:val="TableData"/>
              <w:jc w:val="center"/>
            </w:pPr>
          </w:p>
        </w:tc>
      </w:tr>
    </w:tbl>
    <w:p w14:paraId="3CB76BB3" w14:textId="77777777" w:rsidR="00B131CE" w:rsidRPr="00702F15" w:rsidRDefault="00B131CE" w:rsidP="00961E15">
      <w:pPr>
        <w:pStyle w:val="Title"/>
      </w:pPr>
      <w:r w:rsidRPr="00702F15">
        <w:br w:type="page"/>
      </w:r>
    </w:p>
    <w:p w14:paraId="2A805A2D" w14:textId="146FC606" w:rsidR="00961E15" w:rsidRPr="00702F15" w:rsidRDefault="00702F15" w:rsidP="00961E15">
      <w:pPr>
        <w:pStyle w:val="Title"/>
      </w:pPr>
      <w:r w:rsidRPr="00702F15">
        <w:lastRenderedPageBreak/>
        <w:t>Flight Data</w:t>
      </w:r>
      <w:r w:rsidR="00961E15" w:rsidRPr="00702F15">
        <w:t>: Set 7</w:t>
      </w:r>
    </w:p>
    <w:tbl>
      <w:tblPr>
        <w:tblStyle w:val="TableGrid"/>
        <w:tblW w:w="97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961E15" w:rsidRPr="00702F15" w14:paraId="00356F5A" w14:textId="77777777" w:rsidTr="00496402">
        <w:trPr>
          <w:cantSplit/>
          <w:tblHeader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19104A7D" w14:textId="1B046E47" w:rsidR="00961E15" w:rsidRPr="00702F15" w:rsidRDefault="0091779F" w:rsidP="00F82E23">
            <w:pPr>
              <w:pStyle w:val="TableColumnHeaders"/>
            </w:pPr>
            <w:r w:rsidRPr="00702F15">
              <w:t xml:space="preserve">Graph: </w:t>
            </w:r>
            <w:r>
              <w:t>Flight Captain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1066498" w14:textId="77777777" w:rsidR="00961E15" w:rsidRPr="00702F15" w:rsidRDefault="00961E15" w:rsidP="00F82E23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0D4DE421" w14:textId="77777777" w:rsidR="00961E15" w:rsidRPr="00702F15" w:rsidRDefault="00961E15" w:rsidP="00F82E23">
            <w:pPr>
              <w:pStyle w:val="TableColumnHeaders"/>
            </w:pPr>
            <w:r w:rsidRPr="00702F15">
              <w:t>Table</w:t>
            </w:r>
          </w:p>
        </w:tc>
      </w:tr>
      <w:tr w:rsidR="00961E15" w:rsidRPr="00702F15" w14:paraId="6591AE34" w14:textId="77777777" w:rsidTr="00496402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1CFD8D5D" w14:textId="5A8EFB17" w:rsidR="00961E15" w:rsidRPr="00702F15" w:rsidRDefault="004B383E" w:rsidP="00F82E23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3A437DF8" wp14:editId="7C7C212B">
                  <wp:extent cx="1814191" cy="18288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1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4624EF12" w14:textId="77777777" w:rsidR="00961E15" w:rsidRPr="00702F15" w:rsidRDefault="00961E15" w:rsidP="00F82E23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496402" w:rsidRPr="007F6BD9" w14:paraId="71A9DFA2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3BC2CC4A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3B2410EB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496402" w14:paraId="28B31D45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CF54902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8FE8EA6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4360FAA5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A76A4EC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4A1EF2A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01A3431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A7C645B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122DDCA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36EA739B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F506486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A2D4CDB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19C1921E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B61D97F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3E1D552" w14:textId="77777777" w:rsidR="00496402" w:rsidRDefault="00496402" w:rsidP="00496402">
                  <w:pPr>
                    <w:pStyle w:val="RowHeader"/>
                  </w:pPr>
                </w:p>
              </w:tc>
            </w:tr>
          </w:tbl>
          <w:p w14:paraId="11F455F1" w14:textId="6A899916" w:rsidR="00961E15" w:rsidRPr="00702F15" w:rsidRDefault="00961E15" w:rsidP="00F82E23">
            <w:pPr>
              <w:pStyle w:val="TableData"/>
              <w:jc w:val="center"/>
            </w:pPr>
          </w:p>
        </w:tc>
      </w:tr>
      <w:tr w:rsidR="00961E15" w:rsidRPr="00702F15" w14:paraId="453C8F98" w14:textId="77777777" w:rsidTr="00496402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0D4EED0" w14:textId="77777777" w:rsidR="00961E15" w:rsidRPr="00702F15" w:rsidRDefault="00961E15" w:rsidP="00F82E23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3DA66F3" w14:textId="65AAC740" w:rsidR="00961E15" w:rsidRPr="00702F15" w:rsidRDefault="0091779F" w:rsidP="00F82E23">
            <w:pPr>
              <w:pStyle w:val="TableColumnHeaders"/>
            </w:pPr>
            <w:r w:rsidRPr="00702F15">
              <w:t xml:space="preserve">Equation: </w:t>
            </w:r>
            <w:r>
              <w:t>First Officer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0CAC3366" w14:textId="77777777" w:rsidR="00961E15" w:rsidRPr="00702F15" w:rsidRDefault="00961E15" w:rsidP="00F82E23">
            <w:pPr>
              <w:pStyle w:val="TableColumnHeaders"/>
            </w:pPr>
            <w:r w:rsidRPr="00702F15">
              <w:t>Table</w:t>
            </w:r>
          </w:p>
        </w:tc>
      </w:tr>
      <w:tr w:rsidR="00961E15" w:rsidRPr="00702F15" w14:paraId="1FCEDB24" w14:textId="77777777" w:rsidTr="00496402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3F5D9542" w14:textId="77777777" w:rsidR="00961E15" w:rsidRPr="00702F15" w:rsidRDefault="00961E15" w:rsidP="00F82E23">
            <w:pPr>
              <w:pStyle w:val="RowHeader"/>
              <w:jc w:val="center"/>
              <w:rPr>
                <w:rFonts w:cstheme="minorHAnsi"/>
              </w:rPr>
            </w:pPr>
            <w:r w:rsidRPr="00702F15">
              <w:rPr>
                <w:noProof/>
              </w:rPr>
              <w:drawing>
                <wp:inline distT="0" distB="0" distL="0" distR="0" wp14:anchorId="72AA8B78" wp14:editId="13B56DC3">
                  <wp:extent cx="1807550" cy="1828800"/>
                  <wp:effectExtent l="0" t="0" r="2540" b="0"/>
                  <wp:docPr id="22" name="Picture 22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433D30E" w14:textId="7561279C" w:rsidR="00961E15" w:rsidRPr="00702F15" w:rsidRDefault="00E67257" w:rsidP="00F82E23">
            <w:pPr>
              <w:pStyle w:val="TableData"/>
              <w:jc w:val="center"/>
            </w:pPr>
            <w:r w:rsidRPr="00702F15">
              <w:rPr>
                <w:noProof/>
                <w:position w:val="-12"/>
              </w:rPr>
              <w:object w:dxaOrig="1320" w:dyaOrig="380" w14:anchorId="326D69CB">
                <v:shape id="_x0000_i1028" type="#_x0000_t75" alt="" style="width:65.2pt;height:19.5pt;mso-width-percent:0;mso-height-percent:0;mso-width-percent:0;mso-height-percent:0" o:ole="">
                  <v:imagedata r:id="rId28" o:title=""/>
                </v:shape>
                <o:OLEObject Type="Embed" ProgID="Equation.DSMT4" ShapeID="_x0000_i1028" DrawAspect="Content" ObjectID="_1810468489" r:id="rId29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496402" w:rsidRPr="007F6BD9" w14:paraId="291D7D77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2DB7B6DF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7BEF5F07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496402" w14:paraId="74053ABE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B6303B0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0915F63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0F5B5F1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7AB8CCE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B455F06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3D39EEBC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F5CD7FE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7D6F9CC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6B2F1DB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2888427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A42AE8C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17FE265D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99465EE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D170A98" w14:textId="77777777" w:rsidR="00496402" w:rsidRDefault="00496402" w:rsidP="00496402">
                  <w:pPr>
                    <w:pStyle w:val="RowHeader"/>
                  </w:pPr>
                </w:p>
              </w:tc>
            </w:tr>
          </w:tbl>
          <w:p w14:paraId="53347DE7" w14:textId="31DE06CD" w:rsidR="00961E15" w:rsidRPr="00702F15" w:rsidRDefault="00961E15" w:rsidP="00F82E23">
            <w:pPr>
              <w:pStyle w:val="TableData"/>
              <w:jc w:val="center"/>
            </w:pPr>
          </w:p>
        </w:tc>
      </w:tr>
      <w:tr w:rsidR="00C332C1" w:rsidRPr="00702F15" w14:paraId="0CC8C269" w14:textId="77777777" w:rsidTr="00496402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5DB9ADD9" w14:textId="77777777" w:rsidR="00C332C1" w:rsidRPr="00702F15" w:rsidRDefault="00C332C1" w:rsidP="00C332C1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74F3965" w14:textId="77777777" w:rsidR="00C332C1" w:rsidRPr="00702F15" w:rsidRDefault="00C332C1" w:rsidP="00C332C1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7559B02E" w14:textId="546880AF" w:rsidR="00C332C1" w:rsidRPr="00702F15" w:rsidRDefault="00C332C1" w:rsidP="00C332C1">
            <w:pPr>
              <w:pStyle w:val="TableColumnHeaders"/>
            </w:pPr>
            <w:r w:rsidRPr="00702F15">
              <w:t xml:space="preserve">Table: </w:t>
            </w:r>
            <w:r>
              <w:t>Flight Engineer</w:t>
            </w:r>
          </w:p>
        </w:tc>
      </w:tr>
      <w:tr w:rsidR="00C332C1" w:rsidRPr="00702F15" w14:paraId="7B047B97" w14:textId="77777777" w:rsidTr="00496402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CD6E6A0" w14:textId="77777777" w:rsidR="00C332C1" w:rsidRPr="00702F15" w:rsidRDefault="00C332C1" w:rsidP="00C332C1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7733E831" wp14:editId="1D5F9152">
                  <wp:extent cx="1807550" cy="1828800"/>
                  <wp:effectExtent l="0" t="0" r="2540" b="0"/>
                  <wp:docPr id="27" name="Picture 27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2B5A4F9C" w14:textId="77777777" w:rsidR="00C332C1" w:rsidRPr="00702F15" w:rsidRDefault="00C332C1" w:rsidP="00C332C1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32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496402" w:rsidRPr="007F6BD9" w14:paraId="7745B1C6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259F627D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6E922295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496402" w:rsidRPr="00060038" w14:paraId="4CCABE59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47C1FEAD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8541586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496402" w:rsidRPr="00060038" w14:paraId="2A30BFEE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8F5422A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13F7F2F8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496402" w:rsidRPr="00060038" w14:paraId="49F93CC5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2B3FCAE7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4957D7A9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496402" w:rsidRPr="00060038" w14:paraId="695295BF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799D2B41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1D9146B7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496402" w:rsidRPr="00060038" w14:paraId="37A0FE79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2047B43A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9D9E7DD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</w:tbl>
          <w:p w14:paraId="42ACD216" w14:textId="4C459CDB" w:rsidR="00C332C1" w:rsidRPr="00702F15" w:rsidRDefault="00C332C1" w:rsidP="00C332C1">
            <w:pPr>
              <w:pStyle w:val="TableData"/>
              <w:jc w:val="center"/>
            </w:pPr>
          </w:p>
        </w:tc>
      </w:tr>
    </w:tbl>
    <w:p w14:paraId="747C47B0" w14:textId="77777777" w:rsidR="00B131CE" w:rsidRPr="00702F15" w:rsidRDefault="00B131CE" w:rsidP="00961E15">
      <w:pPr>
        <w:pStyle w:val="Title"/>
      </w:pPr>
      <w:r w:rsidRPr="00702F15">
        <w:br w:type="page"/>
      </w:r>
    </w:p>
    <w:p w14:paraId="1D938236" w14:textId="42605FCD" w:rsidR="00961E15" w:rsidRPr="00702F15" w:rsidRDefault="00702F15" w:rsidP="00961E15">
      <w:pPr>
        <w:pStyle w:val="Title"/>
      </w:pPr>
      <w:r w:rsidRPr="00702F15">
        <w:lastRenderedPageBreak/>
        <w:t>Flight Data</w:t>
      </w:r>
      <w:r w:rsidR="00961E15" w:rsidRPr="00702F15">
        <w:t>: Set 8</w:t>
      </w:r>
    </w:p>
    <w:tbl>
      <w:tblPr>
        <w:tblStyle w:val="TableGrid"/>
        <w:tblW w:w="97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961E15" w:rsidRPr="00702F15" w14:paraId="1431A6FD" w14:textId="77777777" w:rsidTr="00496402">
        <w:trPr>
          <w:cantSplit/>
          <w:tblHeader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EF7235D" w14:textId="2762D6A6" w:rsidR="00961E15" w:rsidRPr="00702F15" w:rsidRDefault="0091779F" w:rsidP="00F82E23">
            <w:pPr>
              <w:pStyle w:val="TableColumnHeaders"/>
            </w:pPr>
            <w:r w:rsidRPr="00702F15">
              <w:t xml:space="preserve">Graph: </w:t>
            </w:r>
            <w:r>
              <w:t>Flight Captain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A148725" w14:textId="77777777" w:rsidR="00961E15" w:rsidRPr="00702F15" w:rsidRDefault="00961E15" w:rsidP="00F82E23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7091608B" w14:textId="77777777" w:rsidR="00961E15" w:rsidRPr="00702F15" w:rsidRDefault="00961E15" w:rsidP="00F82E23">
            <w:pPr>
              <w:pStyle w:val="TableColumnHeaders"/>
            </w:pPr>
            <w:r w:rsidRPr="00702F15">
              <w:t>Table</w:t>
            </w:r>
          </w:p>
        </w:tc>
      </w:tr>
      <w:tr w:rsidR="00961E15" w:rsidRPr="00702F15" w14:paraId="1782E550" w14:textId="77777777" w:rsidTr="00496402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4FE0005D" w14:textId="6EB44CED" w:rsidR="00961E15" w:rsidRPr="00702F15" w:rsidRDefault="00C76874" w:rsidP="00F82E23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15F815BD" wp14:editId="2D07A9F1">
                  <wp:extent cx="1815519" cy="18288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519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5F7AE26D" w14:textId="77777777" w:rsidR="00961E15" w:rsidRPr="00702F15" w:rsidRDefault="00961E15" w:rsidP="00F82E23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496402" w:rsidRPr="007F6BD9" w14:paraId="3711AE27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3839EB06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20FA22B1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496402" w14:paraId="4EEBDDDC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3C52DD71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20618A2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6B875D0C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9AB270D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605E74D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4D77CC3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3097AAA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DB39569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278957E8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7E12EA0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4C653CA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720D129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AFE2BDB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3E562D3" w14:textId="77777777" w:rsidR="00496402" w:rsidRDefault="00496402" w:rsidP="00496402">
                  <w:pPr>
                    <w:pStyle w:val="RowHeader"/>
                  </w:pPr>
                </w:p>
              </w:tc>
            </w:tr>
          </w:tbl>
          <w:p w14:paraId="084D45FE" w14:textId="5F28B879" w:rsidR="00961E15" w:rsidRPr="00702F15" w:rsidRDefault="00961E15" w:rsidP="00F82E23">
            <w:pPr>
              <w:pStyle w:val="TableData"/>
              <w:jc w:val="center"/>
            </w:pPr>
          </w:p>
        </w:tc>
      </w:tr>
      <w:tr w:rsidR="00961E15" w:rsidRPr="00702F15" w14:paraId="26972BFF" w14:textId="77777777" w:rsidTr="00496402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13A3DED8" w14:textId="77777777" w:rsidR="00961E15" w:rsidRPr="00702F15" w:rsidRDefault="00961E15" w:rsidP="00F82E23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10A8C177" w14:textId="4F179E8C" w:rsidR="00961E15" w:rsidRPr="00702F15" w:rsidRDefault="0091779F" w:rsidP="00F82E23">
            <w:pPr>
              <w:pStyle w:val="TableColumnHeaders"/>
            </w:pPr>
            <w:r w:rsidRPr="00702F15">
              <w:t xml:space="preserve">Equation: </w:t>
            </w:r>
            <w:r>
              <w:t>First Officer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3512A02A" w14:textId="77777777" w:rsidR="00961E15" w:rsidRPr="00702F15" w:rsidRDefault="00961E15" w:rsidP="00F82E23">
            <w:pPr>
              <w:pStyle w:val="TableColumnHeaders"/>
            </w:pPr>
            <w:r w:rsidRPr="00702F15">
              <w:t>Table</w:t>
            </w:r>
          </w:p>
        </w:tc>
      </w:tr>
      <w:tr w:rsidR="00961E15" w:rsidRPr="00702F15" w14:paraId="59C6F27E" w14:textId="77777777" w:rsidTr="00496402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107FAD15" w14:textId="77777777" w:rsidR="00961E15" w:rsidRPr="00702F15" w:rsidRDefault="00961E15" w:rsidP="00F82E23">
            <w:pPr>
              <w:pStyle w:val="RowHeader"/>
              <w:jc w:val="center"/>
              <w:rPr>
                <w:rFonts w:cstheme="minorHAnsi"/>
              </w:rPr>
            </w:pPr>
            <w:r w:rsidRPr="00702F15">
              <w:rPr>
                <w:noProof/>
              </w:rPr>
              <w:drawing>
                <wp:inline distT="0" distB="0" distL="0" distR="0" wp14:anchorId="0436A584" wp14:editId="3F786FCD">
                  <wp:extent cx="1807550" cy="1828800"/>
                  <wp:effectExtent l="0" t="0" r="2540" b="0"/>
                  <wp:docPr id="43" name="Picture 43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D1FB122" w14:textId="343C42D1" w:rsidR="00961E15" w:rsidRPr="00702F15" w:rsidRDefault="00E67257" w:rsidP="00F82E23">
            <w:pPr>
              <w:pStyle w:val="TableData"/>
              <w:jc w:val="center"/>
            </w:pPr>
            <w:r w:rsidRPr="00702F15">
              <w:rPr>
                <w:noProof/>
                <w:position w:val="-30"/>
              </w:rPr>
              <w:object w:dxaOrig="1380" w:dyaOrig="800" w14:anchorId="72B825EA">
                <v:shape id="_x0000_i1027" type="#_x0000_t75" alt="" style="width:68.6pt;height:40.65pt;mso-width-percent:0;mso-height-percent:0;mso-width-percent:0;mso-height-percent:0" o:ole="">
                  <v:imagedata r:id="rId31" o:title=""/>
                </v:shape>
                <o:OLEObject Type="Embed" ProgID="Equation.DSMT4" ShapeID="_x0000_i1027" DrawAspect="Content" ObjectID="_1810468490" r:id="rId32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496402" w:rsidRPr="007F6BD9" w14:paraId="1243D023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3B839E9A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4368459F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496402" w14:paraId="7317940D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E948D5B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3FFB034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3E4A494C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A97BCC4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A31A9C1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0E05947D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2EACFF0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537F02C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7C8F78A0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71E4459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F30C201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400F8A3B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7139148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4B93413" w14:textId="77777777" w:rsidR="00496402" w:rsidRDefault="00496402" w:rsidP="00496402">
                  <w:pPr>
                    <w:pStyle w:val="RowHeader"/>
                  </w:pPr>
                </w:p>
              </w:tc>
            </w:tr>
          </w:tbl>
          <w:p w14:paraId="13DB292A" w14:textId="44CE5AF1" w:rsidR="00961E15" w:rsidRPr="00702F15" w:rsidRDefault="00961E15" w:rsidP="00F82E23">
            <w:pPr>
              <w:pStyle w:val="TableData"/>
              <w:jc w:val="center"/>
            </w:pPr>
          </w:p>
        </w:tc>
      </w:tr>
      <w:tr w:rsidR="00C332C1" w:rsidRPr="00702F15" w14:paraId="009A9AE1" w14:textId="77777777" w:rsidTr="00496402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4051BB7E" w14:textId="77777777" w:rsidR="00C332C1" w:rsidRPr="00702F15" w:rsidRDefault="00C332C1" w:rsidP="00C332C1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1A92A3F2" w14:textId="77777777" w:rsidR="00C332C1" w:rsidRPr="00702F15" w:rsidRDefault="00C332C1" w:rsidP="00C332C1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06A84639" w14:textId="43FAF9E7" w:rsidR="00C332C1" w:rsidRPr="00702F15" w:rsidRDefault="00C332C1" w:rsidP="00C332C1">
            <w:pPr>
              <w:pStyle w:val="TableColumnHeaders"/>
            </w:pPr>
            <w:r w:rsidRPr="00702F15">
              <w:t xml:space="preserve">Table: </w:t>
            </w:r>
            <w:r>
              <w:t>Flight Engineer</w:t>
            </w:r>
          </w:p>
        </w:tc>
      </w:tr>
      <w:tr w:rsidR="00C332C1" w:rsidRPr="00702F15" w14:paraId="65D7400B" w14:textId="77777777" w:rsidTr="00496402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4634569F" w14:textId="77777777" w:rsidR="00C332C1" w:rsidRPr="00702F15" w:rsidRDefault="00C332C1" w:rsidP="00C332C1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435162E0" wp14:editId="244AF21D">
                  <wp:extent cx="1807550" cy="1828800"/>
                  <wp:effectExtent l="0" t="0" r="2540" b="0"/>
                  <wp:docPr id="50" name="Picture 50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60EBE408" w14:textId="77777777" w:rsidR="00C332C1" w:rsidRPr="00702F15" w:rsidRDefault="00C332C1" w:rsidP="00C332C1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32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496402" w:rsidRPr="007F6BD9" w14:paraId="32FA5B46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64C79C9A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58CFB25C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496402" w:rsidRPr="00060038" w14:paraId="1C64ABD4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498C5CD4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28D20709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8</w:t>
                  </w:r>
                </w:p>
              </w:tc>
            </w:tr>
            <w:tr w:rsidR="00496402" w:rsidRPr="00060038" w14:paraId="750260AB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D20A966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490F8F89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  <w:tr w:rsidR="00496402" w:rsidRPr="00060038" w14:paraId="10E8133E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77438185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3CCBFD4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496402" w:rsidRPr="00060038" w14:paraId="231875D0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3236E24E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7E948753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496402" w:rsidRPr="00060038" w14:paraId="103EF744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7C6C6D5F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66ACDA48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</w:tbl>
          <w:p w14:paraId="5497FD24" w14:textId="36DA0391" w:rsidR="00C332C1" w:rsidRPr="00702F15" w:rsidRDefault="00C332C1" w:rsidP="00C332C1">
            <w:pPr>
              <w:pStyle w:val="TableData"/>
              <w:jc w:val="center"/>
            </w:pPr>
          </w:p>
        </w:tc>
      </w:tr>
    </w:tbl>
    <w:p w14:paraId="72099C89" w14:textId="77777777" w:rsidR="00B131CE" w:rsidRPr="00702F15" w:rsidRDefault="00B131CE" w:rsidP="00961E15">
      <w:pPr>
        <w:pStyle w:val="Title"/>
      </w:pPr>
      <w:r w:rsidRPr="00702F15">
        <w:br w:type="page"/>
      </w:r>
    </w:p>
    <w:p w14:paraId="355A58C2" w14:textId="1774A395" w:rsidR="00961E15" w:rsidRPr="00702F15" w:rsidRDefault="00702F15" w:rsidP="00961E15">
      <w:pPr>
        <w:pStyle w:val="Title"/>
      </w:pPr>
      <w:r w:rsidRPr="00702F15">
        <w:lastRenderedPageBreak/>
        <w:t>Flight Data</w:t>
      </w:r>
      <w:r w:rsidR="00961E15" w:rsidRPr="00702F15">
        <w:t>: Set 9</w:t>
      </w:r>
    </w:p>
    <w:tbl>
      <w:tblPr>
        <w:tblStyle w:val="TableGrid"/>
        <w:tblW w:w="97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961E15" w:rsidRPr="00702F15" w14:paraId="494E3D3D" w14:textId="77777777" w:rsidTr="00496402">
        <w:trPr>
          <w:cantSplit/>
          <w:tblHeader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60BCE23" w14:textId="48C3CF08" w:rsidR="00961E15" w:rsidRPr="00702F15" w:rsidRDefault="0091779F" w:rsidP="00F82E23">
            <w:pPr>
              <w:pStyle w:val="TableColumnHeaders"/>
            </w:pPr>
            <w:r w:rsidRPr="00702F15">
              <w:t xml:space="preserve">Graph: </w:t>
            </w:r>
            <w:r>
              <w:t>Flight Captain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DEFEF60" w14:textId="77777777" w:rsidR="00961E15" w:rsidRPr="00702F15" w:rsidRDefault="00961E15" w:rsidP="00F82E23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28BF2DD6" w14:textId="77777777" w:rsidR="00961E15" w:rsidRPr="00702F15" w:rsidRDefault="00961E15" w:rsidP="00F82E23">
            <w:pPr>
              <w:pStyle w:val="TableColumnHeaders"/>
            </w:pPr>
            <w:r w:rsidRPr="00702F15">
              <w:t>Table</w:t>
            </w:r>
          </w:p>
        </w:tc>
      </w:tr>
      <w:tr w:rsidR="00961E15" w:rsidRPr="00702F15" w14:paraId="425FCD2E" w14:textId="77777777" w:rsidTr="00496402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59902679" w14:textId="77425D56" w:rsidR="00961E15" w:rsidRPr="00702F15" w:rsidRDefault="00C76874" w:rsidP="00F82E23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4803A733" wp14:editId="10476225">
                  <wp:extent cx="1807550" cy="1828800"/>
                  <wp:effectExtent l="0" t="0" r="254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A20DD95" w14:textId="77777777" w:rsidR="00961E15" w:rsidRPr="00702F15" w:rsidRDefault="00961E15" w:rsidP="00F82E23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496402" w:rsidRPr="007F6BD9" w14:paraId="2F6F68BE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647CF9AD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29835C0F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496402" w14:paraId="4EE748C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0120AD4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F363DA2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7393319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9E05E87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F971F28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5C47E89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0E396C5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61C0710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3CC8F9F8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DB4069C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E6E6943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30ACC057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52A75A4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48EFC030" w14:textId="77777777" w:rsidR="00496402" w:rsidRDefault="00496402" w:rsidP="00496402">
                  <w:pPr>
                    <w:pStyle w:val="RowHeader"/>
                  </w:pPr>
                </w:p>
              </w:tc>
            </w:tr>
          </w:tbl>
          <w:p w14:paraId="29E146A4" w14:textId="40825ED5" w:rsidR="00961E15" w:rsidRPr="00702F15" w:rsidRDefault="00961E15" w:rsidP="00F82E23">
            <w:pPr>
              <w:pStyle w:val="TableData"/>
              <w:jc w:val="center"/>
            </w:pPr>
          </w:p>
        </w:tc>
      </w:tr>
      <w:tr w:rsidR="00961E15" w:rsidRPr="00702F15" w14:paraId="216185D1" w14:textId="77777777" w:rsidTr="00496402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704F421D" w14:textId="77777777" w:rsidR="00961E15" w:rsidRPr="00702F15" w:rsidRDefault="00961E15" w:rsidP="00F82E23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BA83BA9" w14:textId="36F5D5C4" w:rsidR="00961E15" w:rsidRPr="00702F15" w:rsidRDefault="0091779F" w:rsidP="00F82E23">
            <w:pPr>
              <w:pStyle w:val="TableColumnHeaders"/>
            </w:pPr>
            <w:r w:rsidRPr="00702F15">
              <w:t xml:space="preserve">Equation: </w:t>
            </w:r>
            <w:r>
              <w:t>First Officer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7005963D" w14:textId="77777777" w:rsidR="00961E15" w:rsidRPr="00702F15" w:rsidRDefault="00961E15" w:rsidP="00F82E23">
            <w:pPr>
              <w:pStyle w:val="TableColumnHeaders"/>
            </w:pPr>
            <w:r w:rsidRPr="00702F15">
              <w:t>Table</w:t>
            </w:r>
          </w:p>
        </w:tc>
      </w:tr>
      <w:tr w:rsidR="00961E15" w:rsidRPr="00702F15" w14:paraId="04B56085" w14:textId="77777777" w:rsidTr="00496402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35576CE2" w14:textId="77777777" w:rsidR="00961E15" w:rsidRPr="00702F15" w:rsidRDefault="00961E15" w:rsidP="00F82E23">
            <w:pPr>
              <w:pStyle w:val="RowHeader"/>
              <w:jc w:val="center"/>
              <w:rPr>
                <w:rFonts w:cstheme="minorHAnsi"/>
              </w:rPr>
            </w:pPr>
            <w:r w:rsidRPr="00702F15">
              <w:rPr>
                <w:noProof/>
              </w:rPr>
              <w:drawing>
                <wp:inline distT="0" distB="0" distL="0" distR="0" wp14:anchorId="41344E77" wp14:editId="0EB312C9">
                  <wp:extent cx="1807550" cy="1828800"/>
                  <wp:effectExtent l="0" t="0" r="2540" b="0"/>
                  <wp:docPr id="54" name="Picture 54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75F8D84A" w14:textId="07E9BCFA" w:rsidR="00961E15" w:rsidRPr="00702F15" w:rsidRDefault="00E67257" w:rsidP="00F82E23">
            <w:pPr>
              <w:pStyle w:val="TableData"/>
              <w:jc w:val="center"/>
            </w:pPr>
            <w:r w:rsidRPr="00702F15">
              <w:rPr>
                <w:noProof/>
                <w:position w:val="-30"/>
              </w:rPr>
              <w:object w:dxaOrig="2060" w:dyaOrig="800" w14:anchorId="7D796666">
                <v:shape id="_x0000_i1026" type="#_x0000_t75" alt="" style="width:104.2pt;height:40.65pt;mso-width-percent:0;mso-height-percent:0;mso-width-percent:0;mso-height-percent:0" o:ole="">
                  <v:imagedata r:id="rId34" o:title=""/>
                </v:shape>
                <o:OLEObject Type="Embed" ProgID="Equation.DSMT4" ShapeID="_x0000_i1026" DrawAspect="Content" ObjectID="_1810468491" r:id="rId35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496402" w:rsidRPr="007F6BD9" w14:paraId="3B65FA0F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7E54B87F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1336E117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496402" w14:paraId="0859309F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236EEF5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07A2138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60DCEEED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0AAFDFB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ADE6532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659D2A0E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16C6EA0B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80D69B5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62098397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9634B1A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145137D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55655CB8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20A2840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AB6E468" w14:textId="77777777" w:rsidR="00496402" w:rsidRDefault="00496402" w:rsidP="00496402">
                  <w:pPr>
                    <w:pStyle w:val="RowHeader"/>
                  </w:pPr>
                </w:p>
              </w:tc>
            </w:tr>
          </w:tbl>
          <w:p w14:paraId="668E85F1" w14:textId="6507FBD3" w:rsidR="00961E15" w:rsidRPr="00702F15" w:rsidRDefault="00961E15" w:rsidP="00F82E23">
            <w:pPr>
              <w:pStyle w:val="TableData"/>
              <w:jc w:val="center"/>
            </w:pPr>
          </w:p>
        </w:tc>
      </w:tr>
      <w:tr w:rsidR="00C332C1" w:rsidRPr="00702F15" w14:paraId="5D438927" w14:textId="77777777" w:rsidTr="00496402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3D448C5C" w14:textId="77777777" w:rsidR="00C332C1" w:rsidRPr="00702F15" w:rsidRDefault="00C332C1" w:rsidP="00C332C1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09C96830" w14:textId="77777777" w:rsidR="00C332C1" w:rsidRPr="00702F15" w:rsidRDefault="00C332C1" w:rsidP="00C332C1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0EAEA6D9" w14:textId="50A0F47F" w:rsidR="00C332C1" w:rsidRPr="00702F15" w:rsidRDefault="00C332C1" w:rsidP="00C332C1">
            <w:pPr>
              <w:pStyle w:val="TableColumnHeaders"/>
            </w:pPr>
            <w:r w:rsidRPr="00702F15">
              <w:t xml:space="preserve">Table: </w:t>
            </w:r>
            <w:r>
              <w:t>Flight Engineer</w:t>
            </w:r>
          </w:p>
        </w:tc>
      </w:tr>
      <w:tr w:rsidR="00C332C1" w:rsidRPr="00702F15" w14:paraId="44BECD36" w14:textId="77777777" w:rsidTr="00496402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2F19176" w14:textId="77777777" w:rsidR="00C332C1" w:rsidRPr="00702F15" w:rsidRDefault="00C332C1" w:rsidP="00C332C1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5D05BA0E" wp14:editId="3FBFA4EC">
                  <wp:extent cx="1807550" cy="1828800"/>
                  <wp:effectExtent l="0" t="0" r="2540" b="0"/>
                  <wp:docPr id="56" name="Picture 56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8660BC0" w14:textId="77777777" w:rsidR="00C332C1" w:rsidRPr="00702F15" w:rsidRDefault="00C332C1" w:rsidP="00C332C1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32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496402" w:rsidRPr="007F6BD9" w14:paraId="1A12FC5C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050C5BEC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462F27B4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496402" w:rsidRPr="00060038" w14:paraId="2B5775AF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65681256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649460EE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496402" w:rsidRPr="00060038" w14:paraId="39DE0826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54A91A4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28C21CF7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496402" w:rsidRPr="00060038" w14:paraId="6BA98799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5EB5A2C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00EEFE97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496402" w:rsidRPr="00060038" w14:paraId="6A5300A6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61C3E0E2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32971D7D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496402" w:rsidRPr="00060038" w14:paraId="316F12C2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0D4CE202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59872A50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</w:tbl>
          <w:p w14:paraId="4DDD7ADA" w14:textId="6F4F3783" w:rsidR="00C332C1" w:rsidRPr="00702F15" w:rsidRDefault="00C332C1" w:rsidP="00C332C1">
            <w:pPr>
              <w:pStyle w:val="TableData"/>
              <w:jc w:val="center"/>
            </w:pPr>
          </w:p>
        </w:tc>
      </w:tr>
    </w:tbl>
    <w:p w14:paraId="1C30A9F3" w14:textId="77777777" w:rsidR="00B131CE" w:rsidRPr="00702F15" w:rsidRDefault="00B131CE" w:rsidP="00961E15">
      <w:pPr>
        <w:pStyle w:val="Title"/>
      </w:pPr>
      <w:r w:rsidRPr="00702F15">
        <w:br w:type="page"/>
      </w:r>
    </w:p>
    <w:p w14:paraId="09169800" w14:textId="4D319939" w:rsidR="00961E15" w:rsidRPr="00702F15" w:rsidRDefault="00702F15" w:rsidP="00961E15">
      <w:pPr>
        <w:pStyle w:val="Title"/>
      </w:pPr>
      <w:r w:rsidRPr="00702F15">
        <w:lastRenderedPageBreak/>
        <w:t>Flight Data</w:t>
      </w:r>
      <w:r w:rsidR="00961E15" w:rsidRPr="00702F15">
        <w:t>: Set 10</w:t>
      </w:r>
    </w:p>
    <w:tbl>
      <w:tblPr>
        <w:tblStyle w:val="TableGrid"/>
        <w:tblW w:w="97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961E15" w:rsidRPr="00702F15" w14:paraId="2DCA008B" w14:textId="77777777" w:rsidTr="00496402">
        <w:trPr>
          <w:cantSplit/>
          <w:tblHeader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42D1EFBF" w14:textId="10A2BE43" w:rsidR="00961E15" w:rsidRPr="00702F15" w:rsidRDefault="0091779F" w:rsidP="00F82E23">
            <w:pPr>
              <w:pStyle w:val="TableColumnHeaders"/>
            </w:pPr>
            <w:r w:rsidRPr="00702F15">
              <w:t xml:space="preserve">Graph: </w:t>
            </w:r>
            <w:r>
              <w:t>Flight Captain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0AE751A0" w14:textId="77777777" w:rsidR="00961E15" w:rsidRPr="00702F15" w:rsidRDefault="00961E15" w:rsidP="00F82E23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6733156E" w14:textId="77777777" w:rsidR="00961E15" w:rsidRPr="00702F15" w:rsidRDefault="00961E15" w:rsidP="00F82E23">
            <w:pPr>
              <w:pStyle w:val="TableColumnHeaders"/>
            </w:pPr>
            <w:r w:rsidRPr="00702F15">
              <w:t>Table</w:t>
            </w:r>
          </w:p>
        </w:tc>
      </w:tr>
      <w:tr w:rsidR="00961E15" w:rsidRPr="00702F15" w14:paraId="1A50A508" w14:textId="77777777" w:rsidTr="00496402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39839755" w14:textId="087679FF" w:rsidR="00961E15" w:rsidRPr="00702F15" w:rsidRDefault="00C76874" w:rsidP="00F82E23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4432E542" wp14:editId="0F48FC81">
                  <wp:extent cx="1807550" cy="1828800"/>
                  <wp:effectExtent l="0" t="0" r="254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851729F" w14:textId="77777777" w:rsidR="00961E15" w:rsidRPr="00702F15" w:rsidRDefault="00961E15" w:rsidP="00F82E23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496402" w:rsidRPr="007F6BD9" w14:paraId="7097A962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2D2457F2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664E9ADB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496402" w14:paraId="0EDF1F0A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054A0F0A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52F9E78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557A5FEB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0B67403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128D6578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1CDC8B8C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2BEA478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76B87139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3E0589B2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3E24CA7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2BA397DB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7C785496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5804309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54989426" w14:textId="77777777" w:rsidR="00496402" w:rsidRDefault="00496402" w:rsidP="00496402">
                  <w:pPr>
                    <w:pStyle w:val="RowHeader"/>
                  </w:pPr>
                </w:p>
              </w:tc>
            </w:tr>
          </w:tbl>
          <w:p w14:paraId="37A6EFF7" w14:textId="5991101F" w:rsidR="00961E15" w:rsidRPr="00702F15" w:rsidRDefault="00961E15" w:rsidP="00F82E23">
            <w:pPr>
              <w:pStyle w:val="TableData"/>
              <w:jc w:val="center"/>
            </w:pPr>
          </w:p>
        </w:tc>
      </w:tr>
      <w:tr w:rsidR="00961E15" w:rsidRPr="00702F15" w14:paraId="21BDA512" w14:textId="77777777" w:rsidTr="00496402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22D7F6A1" w14:textId="77777777" w:rsidR="00961E15" w:rsidRPr="00702F15" w:rsidRDefault="00961E15" w:rsidP="00F82E23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521D4658" w14:textId="30CDD013" w:rsidR="00961E15" w:rsidRPr="00702F15" w:rsidRDefault="0091779F" w:rsidP="00F82E23">
            <w:pPr>
              <w:pStyle w:val="TableColumnHeaders"/>
            </w:pPr>
            <w:r w:rsidRPr="00702F15">
              <w:t xml:space="preserve">Equation: </w:t>
            </w:r>
            <w:r>
              <w:t>First Officer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48207F3A" w14:textId="77777777" w:rsidR="00961E15" w:rsidRPr="00702F15" w:rsidRDefault="00961E15" w:rsidP="00F82E23">
            <w:pPr>
              <w:pStyle w:val="TableColumnHeaders"/>
            </w:pPr>
            <w:r w:rsidRPr="00702F15">
              <w:t>Table</w:t>
            </w:r>
          </w:p>
        </w:tc>
      </w:tr>
      <w:tr w:rsidR="00961E15" w:rsidRPr="00702F15" w14:paraId="78A4C360" w14:textId="77777777" w:rsidTr="00496402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03726495" w14:textId="77777777" w:rsidR="00961E15" w:rsidRPr="00702F15" w:rsidRDefault="00961E15" w:rsidP="00F82E23">
            <w:pPr>
              <w:pStyle w:val="RowHeader"/>
              <w:jc w:val="center"/>
              <w:rPr>
                <w:rFonts w:cstheme="minorHAnsi"/>
              </w:rPr>
            </w:pPr>
            <w:r w:rsidRPr="00702F15">
              <w:rPr>
                <w:noProof/>
              </w:rPr>
              <w:drawing>
                <wp:inline distT="0" distB="0" distL="0" distR="0" wp14:anchorId="247149EB" wp14:editId="292D7731">
                  <wp:extent cx="1807550" cy="1828800"/>
                  <wp:effectExtent l="0" t="0" r="2540" b="0"/>
                  <wp:docPr id="60" name="Picture 60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56894EB7" w14:textId="1E81D9C1" w:rsidR="00961E15" w:rsidRPr="00702F15" w:rsidRDefault="00E67257" w:rsidP="00F82E23">
            <w:pPr>
              <w:pStyle w:val="TableData"/>
              <w:jc w:val="center"/>
            </w:pPr>
            <w:r w:rsidRPr="00702F15">
              <w:rPr>
                <w:noProof/>
                <w:position w:val="-12"/>
              </w:rPr>
              <w:object w:dxaOrig="900" w:dyaOrig="380" w14:anchorId="1ED5BF3F">
                <v:shape id="_x0000_i1025" type="#_x0000_t75" alt="" style="width:45.75pt;height:19.5pt;mso-width-percent:0;mso-height-percent:0;mso-width-percent:0;mso-height-percent:0" o:ole="">
                  <v:imagedata r:id="rId37" o:title=""/>
                </v:shape>
                <o:OLEObject Type="Embed" ProgID="Equation.DSMT4" ShapeID="_x0000_i1025" DrawAspect="Content" ObjectID="_1810468492" r:id="rId38"/>
              </w:object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3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496402" w:rsidRPr="007F6BD9" w14:paraId="3E30C9D3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2F84A20E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0E49BEFE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496402" w14:paraId="774B7C8D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70BB7C4A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39C1E83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2E577C27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25F61BD2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6D95FEA9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62D6A3E6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6D42A714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1108BF9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24CF5B7D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5F5AA397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3342CD6B" w14:textId="77777777" w:rsidR="00496402" w:rsidRDefault="00496402" w:rsidP="00496402">
                  <w:pPr>
                    <w:pStyle w:val="RowHeader"/>
                  </w:pPr>
                </w:p>
              </w:tc>
            </w:tr>
            <w:tr w:rsidR="00496402" w14:paraId="22FD458C" w14:textId="77777777" w:rsidTr="00BD6A8E">
              <w:trPr>
                <w:trHeight w:val="480"/>
              </w:trPr>
              <w:tc>
                <w:tcPr>
                  <w:tcW w:w="974" w:type="dxa"/>
                </w:tcPr>
                <w:p w14:paraId="41F5872D" w14:textId="77777777" w:rsidR="00496402" w:rsidRDefault="00496402" w:rsidP="00496402">
                  <w:pPr>
                    <w:pStyle w:val="RowHeader"/>
                  </w:pPr>
                </w:p>
              </w:tc>
              <w:tc>
                <w:tcPr>
                  <w:tcW w:w="975" w:type="dxa"/>
                  <w:gridSpan w:val="2"/>
                </w:tcPr>
                <w:p w14:paraId="034FAF1B" w14:textId="77777777" w:rsidR="00496402" w:rsidRDefault="00496402" w:rsidP="00496402">
                  <w:pPr>
                    <w:pStyle w:val="RowHeader"/>
                  </w:pPr>
                </w:p>
              </w:tc>
            </w:tr>
          </w:tbl>
          <w:p w14:paraId="6C9DB139" w14:textId="38339FC2" w:rsidR="00961E15" w:rsidRPr="00702F15" w:rsidRDefault="00961E15" w:rsidP="00F82E23">
            <w:pPr>
              <w:pStyle w:val="TableData"/>
              <w:jc w:val="center"/>
            </w:pPr>
          </w:p>
        </w:tc>
      </w:tr>
      <w:tr w:rsidR="00C332C1" w:rsidRPr="00702F15" w14:paraId="14D389E9" w14:textId="77777777" w:rsidTr="00496402">
        <w:trPr>
          <w:trHeight w:val="288"/>
        </w:trPr>
        <w:tc>
          <w:tcPr>
            <w:tcW w:w="3240" w:type="dxa"/>
            <w:tcBorders>
              <w:top w:val="dashed" w:sz="4" w:space="0" w:color="346E7C"/>
              <w:left w:val="dashed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63E83AD3" w14:textId="77777777" w:rsidR="00C332C1" w:rsidRPr="00702F15" w:rsidRDefault="00C332C1" w:rsidP="00C332C1">
            <w:pPr>
              <w:pStyle w:val="TableColumnHeaders"/>
            </w:pPr>
            <w:r w:rsidRPr="00702F15">
              <w:t>Graph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vAlign w:val="center"/>
          </w:tcPr>
          <w:p w14:paraId="5F25A1B8" w14:textId="77777777" w:rsidR="00C332C1" w:rsidRPr="00702F15" w:rsidRDefault="00C332C1" w:rsidP="00C332C1">
            <w:pPr>
              <w:pStyle w:val="TableColumnHeaders"/>
            </w:pPr>
            <w:r w:rsidRPr="00702F15">
              <w:t>Equation</w:t>
            </w:r>
          </w:p>
        </w:tc>
        <w:tc>
          <w:tcPr>
            <w:tcW w:w="3240" w:type="dxa"/>
            <w:tcBorders>
              <w:top w:val="dashed" w:sz="4" w:space="0" w:color="346E7C"/>
              <w:left w:val="single" w:sz="4" w:space="0" w:color="346E7C"/>
              <w:bottom w:val="single" w:sz="4" w:space="0" w:color="346E7C"/>
              <w:right w:val="dashed" w:sz="4" w:space="0" w:color="346E7C"/>
            </w:tcBorders>
            <w:shd w:val="clear" w:color="auto" w:fill="346E7C"/>
            <w:vAlign w:val="center"/>
          </w:tcPr>
          <w:p w14:paraId="41B9ED5B" w14:textId="0CBC9D4C" w:rsidR="00C332C1" w:rsidRPr="00702F15" w:rsidRDefault="00C332C1" w:rsidP="00C332C1">
            <w:pPr>
              <w:pStyle w:val="TableColumnHeaders"/>
            </w:pPr>
            <w:r w:rsidRPr="00702F15">
              <w:t xml:space="preserve">Table: </w:t>
            </w:r>
            <w:r>
              <w:t>Flight Engineer</w:t>
            </w:r>
          </w:p>
        </w:tc>
      </w:tr>
      <w:tr w:rsidR="00C332C1" w14:paraId="5D9A9E6E" w14:textId="77777777" w:rsidTr="00496402">
        <w:trPr>
          <w:trHeight w:val="3240"/>
        </w:trPr>
        <w:tc>
          <w:tcPr>
            <w:tcW w:w="3240" w:type="dxa"/>
            <w:tcBorders>
              <w:top w:val="single" w:sz="4" w:space="0" w:color="346E7C"/>
              <w:left w:val="dashed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125E7EEC" w14:textId="77777777" w:rsidR="00C332C1" w:rsidRPr="00702F15" w:rsidRDefault="00C332C1" w:rsidP="00C332C1">
            <w:pPr>
              <w:pStyle w:val="RowHeader"/>
              <w:jc w:val="center"/>
            </w:pPr>
            <w:r w:rsidRPr="00702F15">
              <w:rPr>
                <w:noProof/>
              </w:rPr>
              <w:drawing>
                <wp:inline distT="0" distB="0" distL="0" distR="0" wp14:anchorId="4283A6B6" wp14:editId="4F9F6005">
                  <wp:extent cx="1807550" cy="1828800"/>
                  <wp:effectExtent l="0" t="0" r="2540" b="0"/>
                  <wp:docPr id="62" name="Picture 62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background patter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single" w:sz="4" w:space="0" w:color="346E7C"/>
            </w:tcBorders>
            <w:vAlign w:val="center"/>
          </w:tcPr>
          <w:p w14:paraId="4E37DDF4" w14:textId="77777777" w:rsidR="00C332C1" w:rsidRPr="00702F15" w:rsidRDefault="00C332C1" w:rsidP="00C332C1">
            <w:pPr>
              <w:pStyle w:val="TableData"/>
              <w:jc w:val="center"/>
            </w:pPr>
          </w:p>
        </w:tc>
        <w:tc>
          <w:tcPr>
            <w:tcW w:w="3240" w:type="dxa"/>
            <w:tcBorders>
              <w:top w:val="single" w:sz="4" w:space="0" w:color="346E7C"/>
              <w:left w:val="single" w:sz="4" w:space="0" w:color="346E7C"/>
              <w:bottom w:val="dashed" w:sz="4" w:space="0" w:color="346E7C"/>
              <w:right w:val="dashed" w:sz="4" w:space="0" w:color="346E7C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332"/>
              <w:tblOverlap w:val="never"/>
              <w:tblW w:w="0" w:type="auto"/>
              <w:tblBorders>
                <w:top w:val="single" w:sz="4" w:space="0" w:color="346E7C"/>
                <w:left w:val="single" w:sz="4" w:space="0" w:color="346E7C"/>
                <w:bottom w:val="single" w:sz="4" w:space="0" w:color="346E7C"/>
                <w:right w:val="single" w:sz="4" w:space="0" w:color="346E7C"/>
                <w:insideH w:val="single" w:sz="4" w:space="0" w:color="346E7C"/>
                <w:insideV w:val="single" w:sz="4" w:space="0" w:color="346E7C"/>
              </w:tblBorders>
              <w:tblLook w:val="04A0" w:firstRow="1" w:lastRow="0" w:firstColumn="1" w:lastColumn="0" w:noHBand="0" w:noVBand="1"/>
            </w:tblPr>
            <w:tblGrid>
              <w:gridCol w:w="974"/>
              <w:gridCol w:w="16"/>
              <w:gridCol w:w="959"/>
            </w:tblGrid>
            <w:tr w:rsidR="00496402" w:rsidRPr="007F6BD9" w14:paraId="1BA67FB6" w14:textId="77777777" w:rsidTr="00BD6A8E">
              <w:trPr>
                <w:trHeight w:val="480"/>
              </w:trPr>
              <w:tc>
                <w:tcPr>
                  <w:tcW w:w="990" w:type="dxa"/>
                  <w:gridSpan w:val="2"/>
                  <w:shd w:val="clear" w:color="auto" w:fill="346E7C"/>
                  <w:vAlign w:val="center"/>
                </w:tcPr>
                <w:p w14:paraId="51F1DAA6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x</w:t>
                  </w:r>
                </w:p>
              </w:tc>
              <w:tc>
                <w:tcPr>
                  <w:tcW w:w="959" w:type="dxa"/>
                  <w:shd w:val="clear" w:color="auto" w:fill="346E7C"/>
                  <w:vAlign w:val="center"/>
                </w:tcPr>
                <w:p w14:paraId="465DE853" w14:textId="77777777" w:rsidR="00496402" w:rsidRPr="007F6BD9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</w:pPr>
                  <w:r w:rsidRPr="007F6BD9">
                    <w:rPr>
                      <w:rFonts w:ascii="Times New Roman" w:hAnsi="Times New Roman" w:cs="Times New Roman"/>
                      <w:i/>
                      <w:iCs/>
                      <w:color w:val="FFFFFF" w:themeColor="background2"/>
                    </w:rPr>
                    <w:t>y</w:t>
                  </w:r>
                </w:p>
              </w:tc>
            </w:tr>
            <w:tr w:rsidR="00496402" w:rsidRPr="00060038" w14:paraId="1A1A1417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D7E2E80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4CCAC5FB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496402" w:rsidRPr="00060038" w14:paraId="26E4845D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75816B07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00F3DFFC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496402" w:rsidRPr="00060038" w14:paraId="3BC6C5D9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27B6B802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27BDEA00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496402" w:rsidRPr="00060038" w14:paraId="1B07FB3A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53A0EEBC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5FF37CCF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496402" w:rsidRPr="00060038" w14:paraId="06964E99" w14:textId="77777777" w:rsidTr="00BD6A8E">
              <w:trPr>
                <w:trHeight w:val="480"/>
              </w:trPr>
              <w:tc>
                <w:tcPr>
                  <w:tcW w:w="974" w:type="dxa"/>
                  <w:vAlign w:val="center"/>
                </w:tcPr>
                <w:p w14:paraId="1C3D945F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975" w:type="dxa"/>
                  <w:gridSpan w:val="2"/>
                  <w:vAlign w:val="center"/>
                </w:tcPr>
                <w:p w14:paraId="0171D21D" w14:textId="77777777" w:rsidR="00496402" w:rsidRPr="00060038" w:rsidRDefault="00496402" w:rsidP="00496402">
                  <w:pPr>
                    <w:pStyle w:val="RowHeader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olor w:val="000000"/>
                    </w:rPr>
                  </w:pPr>
                  <w:r w:rsidRPr="0006003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</w:tbl>
          <w:p w14:paraId="504AB8A6" w14:textId="50541923" w:rsidR="00C332C1" w:rsidRDefault="00C332C1" w:rsidP="00C332C1">
            <w:pPr>
              <w:pStyle w:val="TableData"/>
              <w:jc w:val="center"/>
            </w:pPr>
          </w:p>
        </w:tc>
      </w:tr>
    </w:tbl>
    <w:p w14:paraId="0819DC8B" w14:textId="77777777" w:rsidR="005F607B" w:rsidRPr="005F607B" w:rsidRDefault="005F607B" w:rsidP="00B131CE">
      <w:pPr>
        <w:pStyle w:val="BodyText"/>
      </w:pPr>
    </w:p>
    <w:sectPr w:rsidR="005F607B" w:rsidRPr="005F607B" w:rsidSect="00B131CE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97DCF" w14:textId="77777777" w:rsidR="00E67257" w:rsidRDefault="00E67257" w:rsidP="00293785">
      <w:pPr>
        <w:spacing w:after="0" w:line="240" w:lineRule="auto"/>
      </w:pPr>
      <w:r>
        <w:separator/>
      </w:r>
    </w:p>
  </w:endnote>
  <w:endnote w:type="continuationSeparator" w:id="0">
    <w:p w14:paraId="5EC64B9C" w14:textId="77777777" w:rsidR="00E67257" w:rsidRDefault="00E6725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6505F" w14:textId="77777777" w:rsidR="00392B8B" w:rsidRDefault="00392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4696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92B881" wp14:editId="6ABD2CD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32747A" w14:textId="129479A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DDD71FC65264FA28072D8E1CF9D6F0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F3F53">
                                <w:t>Airplanes and Airstrips,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2B8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E32747A" w14:textId="129479A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DDD71FC65264FA28072D8E1CF9D6F0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F3F53">
                          <w:t>Airplanes and Airstrips,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66E173C" wp14:editId="787E3E8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32E29" w14:textId="77777777" w:rsidR="00392B8B" w:rsidRDefault="00392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46D20" w14:textId="77777777" w:rsidR="00E67257" w:rsidRDefault="00E67257" w:rsidP="00293785">
      <w:pPr>
        <w:spacing w:after="0" w:line="240" w:lineRule="auto"/>
      </w:pPr>
      <w:r>
        <w:separator/>
      </w:r>
    </w:p>
  </w:footnote>
  <w:footnote w:type="continuationSeparator" w:id="0">
    <w:p w14:paraId="6D8EF5F4" w14:textId="77777777" w:rsidR="00E67257" w:rsidRDefault="00E6725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20044" w14:textId="77777777" w:rsidR="00392B8B" w:rsidRDefault="00392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01A5" w14:textId="77777777" w:rsidR="00392B8B" w:rsidRDefault="00392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2EFE" w14:textId="77777777" w:rsidR="00392B8B" w:rsidRDefault="00392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4316">
    <w:abstractNumId w:val="6"/>
  </w:num>
  <w:num w:numId="2" w16cid:durableId="46803464">
    <w:abstractNumId w:val="7"/>
  </w:num>
  <w:num w:numId="3" w16cid:durableId="972295926">
    <w:abstractNumId w:val="0"/>
  </w:num>
  <w:num w:numId="4" w16cid:durableId="184826823">
    <w:abstractNumId w:val="2"/>
  </w:num>
  <w:num w:numId="5" w16cid:durableId="1586911371">
    <w:abstractNumId w:val="3"/>
  </w:num>
  <w:num w:numId="6" w16cid:durableId="1154024762">
    <w:abstractNumId w:val="5"/>
  </w:num>
  <w:num w:numId="7" w16cid:durableId="1969165910">
    <w:abstractNumId w:val="4"/>
  </w:num>
  <w:num w:numId="8" w16cid:durableId="799610315">
    <w:abstractNumId w:val="8"/>
  </w:num>
  <w:num w:numId="9" w16cid:durableId="1711416604">
    <w:abstractNumId w:val="9"/>
  </w:num>
  <w:num w:numId="10" w16cid:durableId="309749744">
    <w:abstractNumId w:val="10"/>
  </w:num>
  <w:num w:numId="11" w16cid:durableId="177605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53"/>
    <w:rsid w:val="0004006F"/>
    <w:rsid w:val="00053775"/>
    <w:rsid w:val="0005619A"/>
    <w:rsid w:val="00060038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D0882"/>
    <w:rsid w:val="002E764F"/>
    <w:rsid w:val="0036040A"/>
    <w:rsid w:val="00392B8B"/>
    <w:rsid w:val="00397FA9"/>
    <w:rsid w:val="00446C13"/>
    <w:rsid w:val="00480109"/>
    <w:rsid w:val="00496402"/>
    <w:rsid w:val="004B383E"/>
    <w:rsid w:val="005078B4"/>
    <w:rsid w:val="00515009"/>
    <w:rsid w:val="00520492"/>
    <w:rsid w:val="0053328A"/>
    <w:rsid w:val="00540FC6"/>
    <w:rsid w:val="005511B6"/>
    <w:rsid w:val="00553C98"/>
    <w:rsid w:val="005A7635"/>
    <w:rsid w:val="005F607B"/>
    <w:rsid w:val="00645D7F"/>
    <w:rsid w:val="00656940"/>
    <w:rsid w:val="00665274"/>
    <w:rsid w:val="00666C03"/>
    <w:rsid w:val="00686DAB"/>
    <w:rsid w:val="006B4CC2"/>
    <w:rsid w:val="006E1542"/>
    <w:rsid w:val="00702F15"/>
    <w:rsid w:val="00721EA4"/>
    <w:rsid w:val="00752D93"/>
    <w:rsid w:val="00797CB5"/>
    <w:rsid w:val="007A3871"/>
    <w:rsid w:val="007B055F"/>
    <w:rsid w:val="007E6F1D"/>
    <w:rsid w:val="00880013"/>
    <w:rsid w:val="008901A7"/>
    <w:rsid w:val="008920A4"/>
    <w:rsid w:val="008A2D47"/>
    <w:rsid w:val="008F5386"/>
    <w:rsid w:val="00913172"/>
    <w:rsid w:val="0091779F"/>
    <w:rsid w:val="00933092"/>
    <w:rsid w:val="00961E15"/>
    <w:rsid w:val="00981E19"/>
    <w:rsid w:val="009B52E4"/>
    <w:rsid w:val="009D6E8D"/>
    <w:rsid w:val="009F2B02"/>
    <w:rsid w:val="00A101E8"/>
    <w:rsid w:val="00A32E95"/>
    <w:rsid w:val="00AC349E"/>
    <w:rsid w:val="00B131CE"/>
    <w:rsid w:val="00B92DBF"/>
    <w:rsid w:val="00BD119F"/>
    <w:rsid w:val="00BF3F53"/>
    <w:rsid w:val="00C332C1"/>
    <w:rsid w:val="00C73EA1"/>
    <w:rsid w:val="00C76874"/>
    <w:rsid w:val="00C8524A"/>
    <w:rsid w:val="00CC4F77"/>
    <w:rsid w:val="00CD3CF6"/>
    <w:rsid w:val="00CE336D"/>
    <w:rsid w:val="00D106FF"/>
    <w:rsid w:val="00D269D8"/>
    <w:rsid w:val="00D626EB"/>
    <w:rsid w:val="00DC7A6D"/>
    <w:rsid w:val="00DD759E"/>
    <w:rsid w:val="00E67257"/>
    <w:rsid w:val="00EA74D2"/>
    <w:rsid w:val="00ED24C8"/>
    <w:rsid w:val="00F168DC"/>
    <w:rsid w:val="00F377E2"/>
    <w:rsid w:val="00F50748"/>
    <w:rsid w:val="00F72D02"/>
    <w:rsid w:val="00F833CD"/>
    <w:rsid w:val="00F9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C16F8"/>
  <w15:docId w15:val="{7D0CED23-AED8-4384-961B-F986CA9E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oleObject" Target="embeddings/oleObject6.bin"/><Relationship Id="rId39" Type="http://schemas.openxmlformats.org/officeDocument/2006/relationships/header" Target="header1.xml"/><Relationship Id="rId21" Type="http://schemas.openxmlformats.org/officeDocument/2006/relationships/image" Target="media/image10.png"/><Relationship Id="rId34" Type="http://schemas.openxmlformats.org/officeDocument/2006/relationships/image" Target="media/image19.wmf"/><Relationship Id="rId42" Type="http://schemas.openxmlformats.org/officeDocument/2006/relationships/footer" Target="footer2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32" Type="http://schemas.openxmlformats.org/officeDocument/2006/relationships/oleObject" Target="embeddings/oleObject8.bin"/><Relationship Id="rId37" Type="http://schemas.openxmlformats.org/officeDocument/2006/relationships/image" Target="media/image21.wmf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5.bin"/><Relationship Id="rId28" Type="http://schemas.openxmlformats.org/officeDocument/2006/relationships/image" Target="media/image15.wmf"/><Relationship Id="rId36" Type="http://schemas.openxmlformats.org/officeDocument/2006/relationships/image" Target="media/image20.png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7.wmf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oleObject" Target="embeddings/oleObject9.bin"/><Relationship Id="rId43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image" Target="media/image18.png"/><Relationship Id="rId38" Type="http://schemas.openxmlformats.org/officeDocument/2006/relationships/oleObject" Target="embeddings/oleObject10.bin"/><Relationship Id="rId46" Type="http://schemas.openxmlformats.org/officeDocument/2006/relationships/glossaryDocument" Target="glossary/document.xml"/><Relationship Id="rId20" Type="http://schemas.openxmlformats.org/officeDocument/2006/relationships/oleObject" Target="embeddings/oleObject4.bin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DD71FC65264FA28072D8E1CF9D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0008-CAA1-47E7-9AB6-BC1F3B87DACE}"/>
      </w:docPartPr>
      <w:docPartBody>
        <w:p w:rsidR="005A4797" w:rsidRDefault="005A4797">
          <w:pPr>
            <w:pStyle w:val="5DDD71FC65264FA28072D8E1CF9D6F0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97"/>
    <w:rsid w:val="0017692D"/>
    <w:rsid w:val="00480109"/>
    <w:rsid w:val="005A4797"/>
    <w:rsid w:val="0087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DD71FC65264FA28072D8E1CF9D6F08">
    <w:name w:val="5DDD71FC65264FA28072D8E1CF9D6F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304</TotalTime>
  <Pages>10</Pages>
  <Words>526</Words>
  <Characters>1984</Characters>
  <Application>Microsoft Office Word</Application>
  <DocSecurity>0</DocSecurity>
  <Lines>992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Airstrips, Part 2</vt:lpstr>
    </vt:vector>
  </TitlesOfParts>
  <Manager/>
  <Company/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Airstrips, Part 2</dc:title>
  <dc:subject/>
  <dc:creator>K20 Center</dc:creator>
  <cp:keywords/>
  <dc:description/>
  <cp:lastModifiedBy>Gracia, Ann M.</cp:lastModifiedBy>
  <cp:revision>15</cp:revision>
  <cp:lastPrinted>2022-10-04T15:08:00Z</cp:lastPrinted>
  <dcterms:created xsi:type="dcterms:W3CDTF">2022-10-03T14:47:00Z</dcterms:created>
  <dcterms:modified xsi:type="dcterms:W3CDTF">2025-06-03T20:41:00Z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