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A42BCD" w14:textId="2712A4AC" w:rsidR="00446C13" w:rsidRPr="00DC7A6D" w:rsidRDefault="006D2E99" w:rsidP="00DC7A6D">
      <w:pPr>
        <w:pStyle w:val="Title"/>
      </w:pPr>
      <w:r>
        <w:rPr>
          <w:bCs/>
          <w:lang w:val="es"/>
        </w:rPr>
        <w:t>Cambios en el aterrizaje</w:t>
      </w:r>
    </w:p>
    <w:tbl>
      <w:tblPr>
        <w:tblStyle w:val="TableGrid"/>
        <w:tblW w:w="9878" w:type="dxa"/>
        <w:tblInd w:w="-265" w:type="dxa"/>
        <w:tblBorders>
          <w:top w:val="dashed" w:sz="4" w:space="0" w:color="346E7C"/>
          <w:left w:val="dashed" w:sz="4" w:space="0" w:color="346E7C"/>
          <w:bottom w:val="dashed" w:sz="4" w:space="0" w:color="346E7C"/>
          <w:right w:val="dashed" w:sz="4" w:space="0" w:color="346E7C"/>
          <w:insideH w:val="dashed" w:sz="4" w:space="0" w:color="346E7C"/>
          <w:insideV w:val="dashed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7E218F0A" w14:textId="77777777" w:rsidTr="00674DFA">
        <w:trPr>
          <w:trHeight w:val="2160"/>
        </w:trPr>
        <w:tc>
          <w:tcPr>
            <w:tcW w:w="2060" w:type="dxa"/>
            <w:tcBorders>
              <w:right w:val="single" w:sz="4" w:space="0" w:color="346E7C"/>
            </w:tcBorders>
            <w:vAlign w:val="center"/>
          </w:tcPr>
          <w:p w14:paraId="55C28E16" w14:textId="225F42FB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A</w:t>
            </w:r>
          </w:p>
        </w:tc>
        <w:tc>
          <w:tcPr>
            <w:tcW w:w="7818" w:type="dxa"/>
            <w:tcBorders>
              <w:left w:val="single" w:sz="4" w:space="0" w:color="346E7C"/>
            </w:tcBorders>
            <w:vAlign w:val="center"/>
          </w:tcPr>
          <w:p w14:paraId="68E0BAB6" w14:textId="570CF005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Cherokee 21K, debido a las inclemencias del tiempo ahora está autorizado a aterrizar en la pista 31 en el siguiente lugar:</w:t>
            </w:r>
          </w:p>
          <w:p w14:paraId="2660D44C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23D1CBA5" w14:textId="3F43761E" w:rsidR="006D2E99" w:rsidRDefault="00942507" w:rsidP="00942507">
            <w:pPr>
              <w:pStyle w:val="TableData"/>
              <w:jc w:val="center"/>
            </w:pPr>
            <w:r>
              <w:t>(–1, –5), (0, –6), (1, –7), (2, –8), (3, –9)</w:t>
            </w:r>
          </w:p>
        </w:tc>
      </w:tr>
      <w:tr w:rsidR="006D2E99" w14:paraId="45F53A87" w14:textId="77777777" w:rsidTr="00674DFA">
        <w:trPr>
          <w:trHeight w:val="2160"/>
        </w:trPr>
        <w:tc>
          <w:tcPr>
            <w:tcW w:w="2060" w:type="dxa"/>
            <w:tcBorders>
              <w:right w:val="single" w:sz="4" w:space="0" w:color="346E7C"/>
            </w:tcBorders>
            <w:vAlign w:val="center"/>
          </w:tcPr>
          <w:p w14:paraId="6879698B" w14:textId="028D0A2D" w:rsidR="006D2E99" w:rsidRPr="006B4CC2" w:rsidRDefault="006D2E99" w:rsidP="00942507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B</w:t>
            </w:r>
          </w:p>
        </w:tc>
        <w:tc>
          <w:tcPr>
            <w:tcW w:w="7818" w:type="dxa"/>
            <w:tcBorders>
              <w:left w:val="single" w:sz="4" w:space="0" w:color="346E7C"/>
            </w:tcBorders>
            <w:vAlign w:val="center"/>
          </w:tcPr>
          <w:p w14:paraId="483D8C24" w14:textId="3E5590E8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Delta 127, debido a las inclemencias del tiempo ahora está autorizado a aterrizar en la pista 22 en el siguiente lugar:</w:t>
            </w:r>
          </w:p>
          <w:p w14:paraId="7C361FC9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14D2DD87" w14:textId="558AF723" w:rsidR="006D2E99" w:rsidRDefault="00942507" w:rsidP="00942507">
            <w:pPr>
              <w:pStyle w:val="TableData"/>
              <w:jc w:val="center"/>
            </w:pPr>
            <w:r>
              <w:t>(1, –1), (2, –5), (3, –9), (4, –13), (5, –17)</w:t>
            </w:r>
          </w:p>
        </w:tc>
      </w:tr>
      <w:tr w:rsidR="006D2E99" w14:paraId="3A1FF0DB" w14:textId="77777777" w:rsidTr="00674DFA">
        <w:trPr>
          <w:trHeight w:val="2160"/>
        </w:trPr>
        <w:tc>
          <w:tcPr>
            <w:tcW w:w="2060" w:type="dxa"/>
            <w:tcBorders>
              <w:right w:val="single" w:sz="4" w:space="0" w:color="346E7C"/>
            </w:tcBorders>
            <w:vAlign w:val="center"/>
          </w:tcPr>
          <w:p w14:paraId="6BD327EE" w14:textId="68A33409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C</w:t>
            </w:r>
          </w:p>
        </w:tc>
        <w:tc>
          <w:tcPr>
            <w:tcW w:w="7818" w:type="dxa"/>
            <w:tcBorders>
              <w:left w:val="single" w:sz="4" w:space="0" w:color="346E7C"/>
            </w:tcBorders>
            <w:vAlign w:val="center"/>
          </w:tcPr>
          <w:p w14:paraId="7A65115A" w14:textId="28E52A73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American 21J, debido a las inclemencias del tiempo ahora está autorizado a aterrizar en la pista 1 en el siguiente lugar:</w:t>
            </w:r>
          </w:p>
          <w:p w14:paraId="1257973E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1EAFBBF7" w14:textId="34F6E811" w:rsidR="006D2E99" w:rsidRDefault="00942507" w:rsidP="00942507">
            <w:pPr>
              <w:pStyle w:val="TableData"/>
              <w:jc w:val="center"/>
            </w:pPr>
            <w:r>
              <w:t>(2, 5), (4, 8), (6, 11), (8, 14)</w:t>
            </w:r>
          </w:p>
        </w:tc>
      </w:tr>
      <w:tr w:rsidR="006D2E99" w14:paraId="0A30B1FC" w14:textId="77777777" w:rsidTr="00674DFA">
        <w:trPr>
          <w:trHeight w:val="2160"/>
        </w:trPr>
        <w:tc>
          <w:tcPr>
            <w:tcW w:w="2060" w:type="dxa"/>
            <w:tcBorders>
              <w:right w:val="single" w:sz="4" w:space="0" w:color="346E7C"/>
            </w:tcBorders>
            <w:vAlign w:val="center"/>
          </w:tcPr>
          <w:p w14:paraId="320E0D0F" w14:textId="7ED741DF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D</w:t>
            </w:r>
          </w:p>
        </w:tc>
        <w:tc>
          <w:tcPr>
            <w:tcW w:w="7818" w:type="dxa"/>
            <w:tcBorders>
              <w:left w:val="single" w:sz="4" w:space="0" w:color="346E7C"/>
            </w:tcBorders>
            <w:vAlign w:val="center"/>
          </w:tcPr>
          <w:p w14:paraId="733A816C" w14:textId="7FF549C0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Frontline 16K, debido a las inclemencias del tiempo ahora está autorizado a aterrizar en la pista 17 en el siguiente lugar:</w:t>
            </w:r>
          </w:p>
          <w:p w14:paraId="26840E63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6017C014" w14:textId="03D89AAE" w:rsidR="006D2E99" w:rsidRDefault="00942507" w:rsidP="00942507">
            <w:pPr>
              <w:pStyle w:val="TableData"/>
              <w:jc w:val="center"/>
            </w:pPr>
            <w:r>
              <w:t>(–6, –10), (–4, –5), (–2, 0), (0, 5), (2, 10)</w:t>
            </w:r>
          </w:p>
        </w:tc>
      </w:tr>
      <w:tr w:rsidR="006D2E99" w14:paraId="3CF65472" w14:textId="77777777" w:rsidTr="00674DFA">
        <w:trPr>
          <w:trHeight w:val="2160"/>
        </w:trPr>
        <w:tc>
          <w:tcPr>
            <w:tcW w:w="2060" w:type="dxa"/>
            <w:tcBorders>
              <w:right w:val="single" w:sz="4" w:space="0" w:color="346E7C"/>
            </w:tcBorders>
            <w:vAlign w:val="center"/>
          </w:tcPr>
          <w:p w14:paraId="0928C78C" w14:textId="5F65BCA4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E</w:t>
            </w:r>
          </w:p>
        </w:tc>
        <w:tc>
          <w:tcPr>
            <w:tcW w:w="7818" w:type="dxa"/>
            <w:tcBorders>
              <w:left w:val="single" w:sz="4" w:space="0" w:color="346E7C"/>
            </w:tcBorders>
            <w:vAlign w:val="center"/>
          </w:tcPr>
          <w:p w14:paraId="3B6AA1D7" w14:textId="5B574DBD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Spirit 2D, debido a las inclemencias del tiempo ahora está autorizado a aterrizar en la pista 6 en el siguiente lugar:</w:t>
            </w:r>
          </w:p>
          <w:p w14:paraId="04CF88F4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7C7C05C5" w14:textId="0B1FF581" w:rsidR="006D2E99" w:rsidRDefault="00942507" w:rsidP="00942507">
            <w:pPr>
              <w:pStyle w:val="TableData"/>
              <w:jc w:val="center"/>
            </w:pPr>
            <w:r>
              <w:t>(1, 8), (2, 3), (3, –2), (4, –7), (5, –12)</w:t>
            </w:r>
          </w:p>
        </w:tc>
      </w:tr>
    </w:tbl>
    <w:p w14:paraId="3C88FB26" w14:textId="77777777" w:rsidR="003A105F" w:rsidRDefault="003A105F" w:rsidP="003A105F">
      <w:pPr>
        <w:rPr>
          <w:lang w:val="es"/>
        </w:rPr>
      </w:pPr>
    </w:p>
    <w:tbl>
      <w:tblPr>
        <w:tblStyle w:val="TableGrid"/>
        <w:tblpPr w:leftFromText="180" w:rightFromText="180" w:vertAnchor="text" w:horzAnchor="margin" w:tblpXSpec="center" w:tblpY="239"/>
        <w:tblW w:w="987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74DFA" w14:paraId="3BE53FFD" w14:textId="77777777" w:rsidTr="00674DFA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4305CE0" w14:textId="77777777" w:rsidR="00674DFA" w:rsidRDefault="00674DFA" w:rsidP="00674DFA">
            <w:pPr>
              <w:pStyle w:val="RowHeader"/>
              <w:jc w:val="center"/>
            </w:pPr>
            <w:r>
              <w:rPr>
                <w:bCs/>
                <w:lang w:val="es"/>
              </w:rPr>
              <w:lastRenderedPageBreak/>
              <w:t>Tripulación de Vuelo F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0E67DA4A" w14:textId="77777777" w:rsidR="00674DFA" w:rsidRPr="003A105F" w:rsidRDefault="00674DFA" w:rsidP="00674DFA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Southwest 937, debido a las inclemencias del tiempo ahora tiene permiso para aterrizar en la pista 29 en el siguiente lugar:</w:t>
            </w:r>
          </w:p>
          <w:p w14:paraId="412E055A" w14:textId="77777777" w:rsidR="00674DFA" w:rsidRPr="003A105F" w:rsidRDefault="00674DFA" w:rsidP="00674DFA">
            <w:pPr>
              <w:pStyle w:val="TableData"/>
              <w:jc w:val="center"/>
              <w:rPr>
                <w:lang w:val="es-ES"/>
              </w:rPr>
            </w:pPr>
          </w:p>
          <w:p w14:paraId="1D901794" w14:textId="77777777" w:rsidR="00674DFA" w:rsidRDefault="00674DFA" w:rsidP="00674DFA">
            <w:pPr>
              <w:pStyle w:val="TableData"/>
              <w:jc w:val="center"/>
            </w:pPr>
            <w:r>
              <w:t>(–4, –21), (–1, –6), (2, 9), (5, 24)</w:t>
            </w:r>
          </w:p>
        </w:tc>
      </w:tr>
      <w:tr w:rsidR="00674DFA" w14:paraId="7CEF53B9" w14:textId="77777777" w:rsidTr="00674DFA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4D4A1BA" w14:textId="77777777" w:rsidR="00674DFA" w:rsidRPr="00D27EEE" w:rsidRDefault="00674DFA" w:rsidP="00674DFA">
            <w:pPr>
              <w:pStyle w:val="RowHeader"/>
              <w:jc w:val="center"/>
              <w:rPr>
                <w:bCs/>
                <w:lang w:val="es"/>
              </w:rPr>
            </w:pPr>
            <w:r w:rsidRPr="00D27EEE">
              <w:rPr>
                <w:bCs/>
                <w:lang w:val="es"/>
              </w:rPr>
              <w:t>Tripulación de Vuelo G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4C4D4E16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r w:rsidRPr="00D27EEE">
              <w:rPr>
                <w:lang w:val="es-ES"/>
              </w:rPr>
              <w:t>Alaska 700</w:t>
            </w:r>
            <w:r w:rsidRPr="00D27EEE">
              <w:rPr>
                <w:lang w:val="es"/>
              </w:rPr>
              <w:t>, debido a las inclemencias del tiempo ahora tiene permiso para aterrizar en la pista 15 en el siguiente lugar:</w:t>
            </w:r>
          </w:p>
          <w:p w14:paraId="4CB982F3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</w:p>
          <w:p w14:paraId="03E17FC5" w14:textId="77777777" w:rsidR="00674DFA" w:rsidRPr="00D27EEE" w:rsidRDefault="00674DFA" w:rsidP="00674DFA">
            <w:pPr>
              <w:pStyle w:val="TableData"/>
              <w:jc w:val="center"/>
              <w:rPr>
                <w:lang w:val="es"/>
              </w:rPr>
            </w:pPr>
            <w:r w:rsidRPr="00D27EEE">
              <w:t>(–2, –15), (1, –3), (3, 5), (5, 13)</w:t>
            </w:r>
          </w:p>
        </w:tc>
      </w:tr>
      <w:tr w:rsidR="00674DFA" w14:paraId="47FB8CC7" w14:textId="77777777" w:rsidTr="00674DFA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46BD207" w14:textId="77777777" w:rsidR="00674DFA" w:rsidRPr="00D27EEE" w:rsidRDefault="00674DFA" w:rsidP="00674DFA">
            <w:pPr>
              <w:pStyle w:val="RowHeader"/>
              <w:jc w:val="center"/>
              <w:rPr>
                <w:bCs/>
                <w:lang w:val="es"/>
              </w:rPr>
            </w:pPr>
            <w:r w:rsidRPr="00D27EEE">
              <w:rPr>
                <w:bCs/>
                <w:lang w:val="es"/>
              </w:rPr>
              <w:t>Tripulación de Vuelo H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376506B9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proofErr w:type="spellStart"/>
            <w:r w:rsidRPr="00D27EEE">
              <w:rPr>
                <w:lang w:val="es-ES"/>
              </w:rPr>
              <w:t>Frontier</w:t>
            </w:r>
            <w:proofErr w:type="spellEnd"/>
            <w:r w:rsidRPr="00D27EEE">
              <w:rPr>
                <w:lang w:val="es-ES"/>
              </w:rPr>
              <w:t xml:space="preserve"> 302</w:t>
            </w:r>
            <w:r w:rsidRPr="00D27EEE">
              <w:rPr>
                <w:lang w:val="es"/>
              </w:rPr>
              <w:t>, debido a las inclemencias del tiempo ahora tiene permiso para aterrizar en la pista 9 en el siguiente lugar:</w:t>
            </w:r>
          </w:p>
          <w:p w14:paraId="39BFB92E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</w:p>
          <w:p w14:paraId="0B2FE89D" w14:textId="77777777" w:rsidR="00674DFA" w:rsidRPr="00D27EEE" w:rsidRDefault="00674DFA" w:rsidP="00674DFA">
            <w:pPr>
              <w:pStyle w:val="TableData"/>
              <w:jc w:val="center"/>
              <w:rPr>
                <w:lang w:val="es"/>
              </w:rPr>
            </w:pPr>
            <w:r w:rsidRPr="00D27EEE">
              <w:t>(–6, 13), (–2, 7), (2, 1), (8, –8)</w:t>
            </w:r>
          </w:p>
        </w:tc>
      </w:tr>
      <w:tr w:rsidR="00674DFA" w14:paraId="6BD2AA55" w14:textId="77777777" w:rsidTr="00674DFA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8547B8C" w14:textId="77777777" w:rsidR="00674DFA" w:rsidRPr="00D27EEE" w:rsidRDefault="00674DFA" w:rsidP="00674DFA">
            <w:pPr>
              <w:pStyle w:val="RowHeader"/>
              <w:jc w:val="center"/>
              <w:rPr>
                <w:bCs/>
                <w:lang w:val="es"/>
              </w:rPr>
            </w:pPr>
            <w:r w:rsidRPr="00D27EEE">
              <w:rPr>
                <w:bCs/>
                <w:lang w:val="es"/>
              </w:rPr>
              <w:t>Tripulación de Vuelo J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7C1467BF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proofErr w:type="spellStart"/>
            <w:r w:rsidRPr="00D27EEE">
              <w:rPr>
                <w:lang w:val="es-ES"/>
              </w:rPr>
              <w:t>United</w:t>
            </w:r>
            <w:proofErr w:type="spellEnd"/>
            <w:r w:rsidRPr="00D27EEE">
              <w:rPr>
                <w:lang w:val="es-ES"/>
              </w:rPr>
              <w:t xml:space="preserve"> 32B</w:t>
            </w:r>
            <w:r w:rsidRPr="00D27EEE">
              <w:rPr>
                <w:lang w:val="es"/>
              </w:rPr>
              <w:t>, debido a las inclemencias del tiempo ahora tiene permiso para aterrizar en la pista 24 en el siguiente lugar:</w:t>
            </w:r>
          </w:p>
          <w:p w14:paraId="35DD0BF0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</w:p>
          <w:p w14:paraId="7C1FD245" w14:textId="77777777" w:rsidR="00674DFA" w:rsidRPr="00D27EEE" w:rsidRDefault="00674DFA" w:rsidP="00674DFA">
            <w:pPr>
              <w:pStyle w:val="TableData"/>
              <w:jc w:val="center"/>
              <w:rPr>
                <w:lang w:val="es"/>
              </w:rPr>
            </w:pPr>
            <w:r w:rsidRPr="00D27EEE">
              <w:t>(–5, –8), (0, –6), (5, –4), (10, –2)</w:t>
            </w:r>
          </w:p>
        </w:tc>
      </w:tr>
      <w:tr w:rsidR="00674DFA" w14:paraId="3B51DDC4" w14:textId="77777777" w:rsidTr="00674DFA">
        <w:trPr>
          <w:trHeight w:val="2160"/>
        </w:trPr>
        <w:tc>
          <w:tcPr>
            <w:tcW w:w="2060" w:type="dxa"/>
            <w:tcBorders>
              <w:top w:val="dashed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BDD7618" w14:textId="77777777" w:rsidR="00674DFA" w:rsidRPr="003B2CB1" w:rsidRDefault="00674DFA" w:rsidP="00674DFA">
            <w:pPr>
              <w:pStyle w:val="RowHeader"/>
              <w:jc w:val="center"/>
              <w:rPr>
                <w:bCs/>
                <w:highlight w:val="yellow"/>
                <w:lang w:val="es"/>
              </w:rPr>
            </w:pPr>
            <w:r w:rsidRPr="00D27EEE">
              <w:rPr>
                <w:bCs/>
                <w:lang w:val="es"/>
              </w:rPr>
              <w:t>Tripulación de Vuelo K</w:t>
            </w:r>
          </w:p>
        </w:tc>
        <w:tc>
          <w:tcPr>
            <w:tcW w:w="7818" w:type="dxa"/>
            <w:tcBorders>
              <w:top w:val="dashed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p w14:paraId="4A0829E5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proofErr w:type="spellStart"/>
            <w:r w:rsidRPr="00D27EEE">
              <w:rPr>
                <w:lang w:val="es-ES"/>
              </w:rPr>
              <w:t>Sky</w:t>
            </w:r>
            <w:proofErr w:type="spellEnd"/>
            <w:r w:rsidRPr="00D27EEE">
              <w:rPr>
                <w:lang w:val="es-ES"/>
              </w:rPr>
              <w:t xml:space="preserve"> 107</w:t>
            </w:r>
            <w:r w:rsidRPr="00D27EEE">
              <w:rPr>
                <w:lang w:val="es"/>
              </w:rPr>
              <w:t>, debido a las inclemencias del tiempo ahora tiene permiso para aterrizar en la pista 7 en el siguiente lugar:</w:t>
            </w:r>
          </w:p>
          <w:p w14:paraId="363C125B" w14:textId="77777777" w:rsidR="00674DFA" w:rsidRPr="00D27EEE" w:rsidRDefault="00674DFA" w:rsidP="00674DFA">
            <w:pPr>
              <w:pStyle w:val="TableData"/>
              <w:jc w:val="center"/>
              <w:rPr>
                <w:lang w:val="es-ES"/>
              </w:rPr>
            </w:pPr>
          </w:p>
          <w:p w14:paraId="3998F092" w14:textId="77777777" w:rsidR="00674DFA" w:rsidRPr="00D27EEE" w:rsidRDefault="00674DFA" w:rsidP="00674DFA">
            <w:pPr>
              <w:pStyle w:val="TableData"/>
              <w:jc w:val="center"/>
              <w:rPr>
                <w:lang w:val="es"/>
              </w:rPr>
            </w:pPr>
            <w:r w:rsidRPr="00D27EEE">
              <w:t>(–8, 38), (–4, 24), (2, 3), (6, –11), (8, –18)</w:t>
            </w:r>
          </w:p>
        </w:tc>
      </w:tr>
    </w:tbl>
    <w:p w14:paraId="220CB713" w14:textId="6CFB76F1" w:rsidR="003A105F" w:rsidRPr="00DC7A6D" w:rsidRDefault="003A105F" w:rsidP="003A105F">
      <w:pPr>
        <w:pStyle w:val="Title"/>
      </w:pPr>
    </w:p>
    <w:p w14:paraId="37B60A75" w14:textId="7CEC301C" w:rsidR="0036040A" w:rsidRPr="0036040A" w:rsidRDefault="0036040A" w:rsidP="003A105F"/>
    <w:sectPr w:rsidR="0036040A" w:rsidRPr="0036040A" w:rsidSect="003A1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7D59" w14:textId="77777777" w:rsidR="00ED2928" w:rsidRDefault="00ED2928" w:rsidP="00293785">
      <w:pPr>
        <w:spacing w:after="0" w:line="240" w:lineRule="auto"/>
      </w:pPr>
      <w:r>
        <w:separator/>
      </w:r>
    </w:p>
  </w:endnote>
  <w:endnote w:type="continuationSeparator" w:id="0">
    <w:p w14:paraId="0E364944" w14:textId="77777777" w:rsidR="00ED2928" w:rsidRDefault="00ED29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A8F" w14:textId="77777777" w:rsidR="00D27EEE" w:rsidRDefault="00D27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191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4CE6E" wp14:editId="69301B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FE4E" w14:textId="3AFECC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B30B6E08A349548295F1A8697B1D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530DB">
                                <w:rPr>
                                  <w:bCs/>
                                  <w:lang w:val="es"/>
                                </w:rPr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4C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1DCFE4E" w14:textId="3AFECCF8" w:rsidR="00293785" w:rsidRDefault="002530D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B30B6E08A349548295F1A8697B1D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591FCBA" wp14:editId="7C99584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58C3" w14:textId="77777777" w:rsidR="00D27EEE" w:rsidRDefault="00D2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9E9C" w14:textId="77777777" w:rsidR="00ED2928" w:rsidRDefault="00ED2928" w:rsidP="00293785">
      <w:pPr>
        <w:spacing w:after="0" w:line="240" w:lineRule="auto"/>
      </w:pPr>
      <w:r>
        <w:separator/>
      </w:r>
    </w:p>
  </w:footnote>
  <w:footnote w:type="continuationSeparator" w:id="0">
    <w:p w14:paraId="5CE18BE8" w14:textId="77777777" w:rsidR="00ED2928" w:rsidRDefault="00ED292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EA67" w14:textId="77777777" w:rsidR="00D27EEE" w:rsidRDefault="00D27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DBD2" w14:textId="77777777" w:rsidR="00D27EEE" w:rsidRDefault="00D27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E79F" w14:textId="77777777" w:rsidR="00D27EEE" w:rsidRDefault="00D2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0904">
    <w:abstractNumId w:val="6"/>
  </w:num>
  <w:num w:numId="2" w16cid:durableId="205145378">
    <w:abstractNumId w:val="7"/>
  </w:num>
  <w:num w:numId="3" w16cid:durableId="573516151">
    <w:abstractNumId w:val="0"/>
  </w:num>
  <w:num w:numId="4" w16cid:durableId="1020349843">
    <w:abstractNumId w:val="2"/>
  </w:num>
  <w:num w:numId="5" w16cid:durableId="1325624091">
    <w:abstractNumId w:val="3"/>
  </w:num>
  <w:num w:numId="6" w16cid:durableId="1874269356">
    <w:abstractNumId w:val="5"/>
  </w:num>
  <w:num w:numId="7" w16cid:durableId="1205606301">
    <w:abstractNumId w:val="4"/>
  </w:num>
  <w:num w:numId="8" w16cid:durableId="1184443538">
    <w:abstractNumId w:val="8"/>
  </w:num>
  <w:num w:numId="9" w16cid:durableId="1390878816">
    <w:abstractNumId w:val="9"/>
  </w:num>
  <w:num w:numId="10" w16cid:durableId="980034048">
    <w:abstractNumId w:val="10"/>
  </w:num>
  <w:num w:numId="11" w16cid:durableId="52613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30DB"/>
    <w:rsid w:val="00293785"/>
    <w:rsid w:val="002C0879"/>
    <w:rsid w:val="002C37B4"/>
    <w:rsid w:val="0036040A"/>
    <w:rsid w:val="00395345"/>
    <w:rsid w:val="00397FA9"/>
    <w:rsid w:val="003A105F"/>
    <w:rsid w:val="003B2CB1"/>
    <w:rsid w:val="00446C13"/>
    <w:rsid w:val="00480109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4DFA"/>
    <w:rsid w:val="00686DAB"/>
    <w:rsid w:val="006B4CC2"/>
    <w:rsid w:val="006D2E99"/>
    <w:rsid w:val="006E1542"/>
    <w:rsid w:val="00721EA4"/>
    <w:rsid w:val="00797CB5"/>
    <w:rsid w:val="007B055F"/>
    <w:rsid w:val="007B3EF9"/>
    <w:rsid w:val="007E6F1D"/>
    <w:rsid w:val="00872A28"/>
    <w:rsid w:val="00880013"/>
    <w:rsid w:val="008920A4"/>
    <w:rsid w:val="008F5386"/>
    <w:rsid w:val="00913172"/>
    <w:rsid w:val="00942507"/>
    <w:rsid w:val="00981E19"/>
    <w:rsid w:val="009B52E4"/>
    <w:rsid w:val="009D6E8D"/>
    <w:rsid w:val="00A101E8"/>
    <w:rsid w:val="00AC349E"/>
    <w:rsid w:val="00B92DBF"/>
    <w:rsid w:val="00BD119F"/>
    <w:rsid w:val="00C628F7"/>
    <w:rsid w:val="00C73EA1"/>
    <w:rsid w:val="00C8524A"/>
    <w:rsid w:val="00CC4F77"/>
    <w:rsid w:val="00CD3CF6"/>
    <w:rsid w:val="00CE336D"/>
    <w:rsid w:val="00D106FF"/>
    <w:rsid w:val="00D27EEE"/>
    <w:rsid w:val="00D626EB"/>
    <w:rsid w:val="00D73767"/>
    <w:rsid w:val="00DC7A6D"/>
    <w:rsid w:val="00E5218C"/>
    <w:rsid w:val="00ED24C8"/>
    <w:rsid w:val="00ED292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5734"/>
  <w15:docId w15:val="{19C7111C-0488-49D9-91A8-B65ECB0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B30B6E08A349548295F1A8697B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E325-B693-45E5-9C28-4E9B46AD0F1A}"/>
      </w:docPartPr>
      <w:docPartBody>
        <w:p w:rsidR="00E80B01" w:rsidRDefault="00C60B90">
          <w:pPr>
            <w:pStyle w:val="ABB30B6E08A349548295F1A8697B1D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0"/>
    <w:rsid w:val="00480109"/>
    <w:rsid w:val="007408E7"/>
    <w:rsid w:val="008F53BF"/>
    <w:rsid w:val="00C60B90"/>
    <w:rsid w:val="00E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B30B6E08A349548295F1A8697B1DEC">
    <w:name w:val="ABB30B6E08A349548295F1A8697B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0</TotalTime>
  <Pages>2</Pages>
  <Words>366</Words>
  <Characters>1594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Gracia, Ann M.</cp:lastModifiedBy>
  <cp:revision>3</cp:revision>
  <cp:lastPrinted>2025-06-03T20:21:00Z</cp:lastPrinted>
  <dcterms:created xsi:type="dcterms:W3CDTF">2025-06-03T20:21:00Z</dcterms:created>
  <dcterms:modified xsi:type="dcterms:W3CDTF">2025-06-03T20:21:00Z</dcterms:modified>
  <cp:category/>
</cp:coreProperties>
</file>