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466D07" w14:textId="6C90D999" w:rsidR="00446C13" w:rsidRPr="002D4F87" w:rsidRDefault="00A537C0" w:rsidP="00DC7A6D">
      <w:pPr>
        <w:pStyle w:val="Title"/>
        <w:rPr>
          <w:lang w:val="es-ES"/>
        </w:rPr>
      </w:pPr>
      <w:r w:rsidRPr="002D4F87">
        <w:rPr>
          <w:lang w:val="es-ES"/>
        </w:rPr>
        <w:t>atrapanotas</w:t>
      </w:r>
      <w:r w:rsidR="00C77D21" w:rsidRPr="002D4F87">
        <w:rPr>
          <w:lang w:val="es-ES"/>
        </w:rPr>
        <w:t xml:space="preserve">: </w:t>
      </w:r>
      <w:r w:rsidRPr="002D4F87">
        <w:rPr>
          <w:lang w:val="es-ES"/>
        </w:rPr>
        <w:t xml:space="preserve">representaciones </w:t>
      </w:r>
      <w:r w:rsidR="00C77D21" w:rsidRPr="002D4F87">
        <w:rPr>
          <w:lang w:val="es-ES"/>
        </w:rPr>
        <w:t>Linea</w:t>
      </w:r>
      <w:r w:rsidRPr="002D4F87">
        <w:rPr>
          <w:lang w:val="es-ES"/>
        </w:rPr>
        <w:t>les</w:t>
      </w:r>
    </w:p>
    <w:p w14:paraId="6B48B74D" w14:textId="370F722F" w:rsidR="00AA12BB" w:rsidRPr="002D4F87" w:rsidRDefault="00A537C0" w:rsidP="00AA12BB">
      <w:pPr>
        <w:rPr>
          <w:lang w:val="es-ES"/>
        </w:rPr>
      </w:pPr>
      <w:r w:rsidRPr="002D4F87">
        <w:rPr>
          <w:lang w:val="es-ES"/>
        </w:rPr>
        <w:t>Para cada póster</w:t>
      </w:r>
      <w:r w:rsidR="00AA12BB" w:rsidRPr="002D4F87">
        <w:rPr>
          <w:lang w:val="es-ES"/>
        </w:rPr>
        <w:t>, us</w:t>
      </w:r>
      <w:r w:rsidRPr="002D4F87">
        <w:rPr>
          <w:lang w:val="es-ES"/>
        </w:rPr>
        <w:t>a</w:t>
      </w:r>
      <w:r w:rsidR="00AA12BB" w:rsidRPr="002D4F87">
        <w:rPr>
          <w:lang w:val="es-ES"/>
        </w:rPr>
        <w:t xml:space="preserve"> </w:t>
      </w:r>
      <w:r w:rsidRPr="002D4F87">
        <w:rPr>
          <w:lang w:val="es-ES"/>
        </w:rPr>
        <w:t>la columna de notas para tomar apuntes mientras escuchas</w:t>
      </w:r>
      <w:r w:rsidR="00AA12BB" w:rsidRPr="002D4F87">
        <w:rPr>
          <w:lang w:val="es-ES"/>
        </w:rPr>
        <w:t xml:space="preserve"> </w:t>
      </w:r>
      <w:r w:rsidRPr="002D4F87">
        <w:rPr>
          <w:lang w:val="es-ES"/>
        </w:rPr>
        <w:t>al expert</w:t>
      </w:r>
      <w:r w:rsidR="00B24574">
        <w:rPr>
          <w:lang w:val="es-ES"/>
        </w:rPr>
        <w:t>o</w:t>
      </w:r>
      <w:r w:rsidRPr="002D4F87">
        <w:rPr>
          <w:lang w:val="es-ES"/>
        </w:rPr>
        <w:t xml:space="preserve"> explicar cómo convertir una table de datos en una ecuación lineal.</w:t>
      </w:r>
    </w:p>
    <w:tbl>
      <w:tblPr>
        <w:tblStyle w:val="TableGrid"/>
        <w:tblW w:w="5000" w:type="pct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8189"/>
      </w:tblGrid>
      <w:tr w:rsidR="00C77D21" w:rsidRPr="002D4F87" w14:paraId="2F08DC7A" w14:textId="77777777" w:rsidTr="00907A33">
        <w:trPr>
          <w:cantSplit/>
          <w:tblHeader/>
        </w:trPr>
        <w:tc>
          <w:tcPr>
            <w:tcW w:w="621" w:type="pct"/>
            <w:shd w:val="clear" w:color="auto" w:fill="346E7C"/>
            <w:vAlign w:val="center"/>
          </w:tcPr>
          <w:p w14:paraId="0FD6986E" w14:textId="1428208E" w:rsidR="00C77D21" w:rsidRPr="002D4F87" w:rsidRDefault="007F61E2" w:rsidP="00563D99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Grupo</w:t>
            </w:r>
          </w:p>
        </w:tc>
        <w:tc>
          <w:tcPr>
            <w:tcW w:w="4379" w:type="pct"/>
            <w:shd w:val="clear" w:color="auto" w:fill="346E7C"/>
            <w:vAlign w:val="center"/>
          </w:tcPr>
          <w:p w14:paraId="36A27A2B" w14:textId="24816368" w:rsidR="00C77D21" w:rsidRPr="002D4F87" w:rsidRDefault="00C77D21" w:rsidP="00563D99">
            <w:pPr>
              <w:pStyle w:val="TableColumnHeaders"/>
              <w:rPr>
                <w:lang w:val="es-ES"/>
              </w:rPr>
            </w:pPr>
            <w:r w:rsidRPr="002D4F87">
              <w:rPr>
                <w:lang w:val="es-ES"/>
              </w:rPr>
              <w:t>Not</w:t>
            </w:r>
            <w:r w:rsidR="00BD4867">
              <w:rPr>
                <w:lang w:val="es-ES"/>
              </w:rPr>
              <w:t>as</w:t>
            </w:r>
          </w:p>
        </w:tc>
      </w:tr>
      <w:tr w:rsidR="00C77D21" w:rsidRPr="002D4F87" w14:paraId="252DDFCD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01FF137C" w14:textId="538B74D7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1</w:t>
            </w:r>
          </w:p>
        </w:tc>
        <w:tc>
          <w:tcPr>
            <w:tcW w:w="4379" w:type="pct"/>
          </w:tcPr>
          <w:p w14:paraId="319B2363" w14:textId="3E4AECF9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22F63998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6BEF90AA" w14:textId="01AC1298" w:rsidR="00C77D21" w:rsidRPr="002D4F87" w:rsidRDefault="007F61E2" w:rsidP="00563D99">
            <w:pPr>
              <w:pStyle w:val="RowHeader"/>
              <w:jc w:val="center"/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2</w:t>
            </w:r>
          </w:p>
        </w:tc>
        <w:tc>
          <w:tcPr>
            <w:tcW w:w="4379" w:type="pct"/>
          </w:tcPr>
          <w:p w14:paraId="608DB7C0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6DDF3BCF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5B0C3C22" w14:textId="00408CBA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3</w:t>
            </w:r>
          </w:p>
        </w:tc>
        <w:tc>
          <w:tcPr>
            <w:tcW w:w="4379" w:type="pct"/>
          </w:tcPr>
          <w:p w14:paraId="7F6BBBD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259836C1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6070BE30" w14:textId="49CAF203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4</w:t>
            </w:r>
          </w:p>
        </w:tc>
        <w:tc>
          <w:tcPr>
            <w:tcW w:w="4379" w:type="pct"/>
          </w:tcPr>
          <w:p w14:paraId="603D2A9A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3F1C1C63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78DF5561" w14:textId="39E7CA4D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5</w:t>
            </w:r>
          </w:p>
        </w:tc>
        <w:tc>
          <w:tcPr>
            <w:tcW w:w="4379" w:type="pct"/>
          </w:tcPr>
          <w:p w14:paraId="2ADB6E1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7F5BE92F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4F264E2E" w14:textId="5B7E14E7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6</w:t>
            </w:r>
          </w:p>
        </w:tc>
        <w:tc>
          <w:tcPr>
            <w:tcW w:w="4379" w:type="pct"/>
          </w:tcPr>
          <w:p w14:paraId="0B921C7F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00EE7A98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2797DDCC" w14:textId="5E71EC09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7</w:t>
            </w:r>
          </w:p>
        </w:tc>
        <w:tc>
          <w:tcPr>
            <w:tcW w:w="4379" w:type="pct"/>
          </w:tcPr>
          <w:p w14:paraId="0824A584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4E0FCD6E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158C8B8A" w14:textId="61EFB18A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8</w:t>
            </w:r>
          </w:p>
        </w:tc>
        <w:tc>
          <w:tcPr>
            <w:tcW w:w="4379" w:type="pct"/>
          </w:tcPr>
          <w:p w14:paraId="4BD1E375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5FF13D59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756B6A13" w14:textId="5DA49F75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9</w:t>
            </w:r>
          </w:p>
        </w:tc>
        <w:tc>
          <w:tcPr>
            <w:tcW w:w="4379" w:type="pct"/>
          </w:tcPr>
          <w:p w14:paraId="34D163DF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07CDB008" w14:textId="77777777" w:rsidTr="00907A33">
        <w:trPr>
          <w:trHeight w:val="792"/>
        </w:trPr>
        <w:tc>
          <w:tcPr>
            <w:tcW w:w="621" w:type="pct"/>
            <w:vAlign w:val="center"/>
          </w:tcPr>
          <w:p w14:paraId="7B49FAE9" w14:textId="2D529918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10</w:t>
            </w:r>
          </w:p>
        </w:tc>
        <w:tc>
          <w:tcPr>
            <w:tcW w:w="4379" w:type="pct"/>
          </w:tcPr>
          <w:p w14:paraId="602BB50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</w:tbl>
    <w:p w14:paraId="4C0AD075" w14:textId="77777777" w:rsidR="00AA12BB" w:rsidRPr="002D4F87" w:rsidRDefault="00AA12BB" w:rsidP="00AA12BB">
      <w:pPr>
        <w:pStyle w:val="BodyText"/>
        <w:rPr>
          <w:lang w:val="es-ES"/>
        </w:rPr>
      </w:pPr>
    </w:p>
    <w:sectPr w:rsidR="00AA12BB" w:rsidRPr="002D4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C242" w14:textId="77777777" w:rsidR="006C6490" w:rsidRDefault="006C6490" w:rsidP="00293785">
      <w:pPr>
        <w:spacing w:after="0" w:line="240" w:lineRule="auto"/>
      </w:pPr>
      <w:r>
        <w:separator/>
      </w:r>
    </w:p>
  </w:endnote>
  <w:endnote w:type="continuationSeparator" w:id="0">
    <w:p w14:paraId="267F398E" w14:textId="77777777" w:rsidR="006C6490" w:rsidRDefault="006C64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C9B5" w14:textId="77777777" w:rsidR="00563D99" w:rsidRDefault="0056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044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3FC09" wp14:editId="72E8C9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7347" w14:textId="1AEF2FD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4BDF78873A4CE898F8E54A3B9ED1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7D21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F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DC7347" w14:textId="1AEF2FD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4BDF78873A4CE898F8E54A3B9ED1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7D21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8AD4BC" wp14:editId="5410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167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B002" w14:textId="77777777" w:rsidR="006C6490" w:rsidRDefault="006C6490" w:rsidP="00293785">
      <w:pPr>
        <w:spacing w:after="0" w:line="240" w:lineRule="auto"/>
      </w:pPr>
      <w:r>
        <w:separator/>
      </w:r>
    </w:p>
  </w:footnote>
  <w:footnote w:type="continuationSeparator" w:id="0">
    <w:p w14:paraId="7C16D5FC" w14:textId="77777777" w:rsidR="006C6490" w:rsidRDefault="006C64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360A" w14:textId="77777777" w:rsidR="00563D99" w:rsidRDefault="0056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8F96" w14:textId="77777777" w:rsidR="00563D99" w:rsidRDefault="00563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EF55" w14:textId="77777777" w:rsidR="00563D99" w:rsidRDefault="0056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7839">
    <w:abstractNumId w:val="6"/>
  </w:num>
  <w:num w:numId="2" w16cid:durableId="908148704">
    <w:abstractNumId w:val="7"/>
  </w:num>
  <w:num w:numId="3" w16cid:durableId="1879128068">
    <w:abstractNumId w:val="0"/>
  </w:num>
  <w:num w:numId="4" w16cid:durableId="642656373">
    <w:abstractNumId w:val="2"/>
  </w:num>
  <w:num w:numId="5" w16cid:durableId="99954478">
    <w:abstractNumId w:val="3"/>
  </w:num>
  <w:num w:numId="6" w16cid:durableId="1263300400">
    <w:abstractNumId w:val="5"/>
  </w:num>
  <w:num w:numId="7" w16cid:durableId="1125201874">
    <w:abstractNumId w:val="4"/>
  </w:num>
  <w:num w:numId="8" w16cid:durableId="260994662">
    <w:abstractNumId w:val="8"/>
  </w:num>
  <w:num w:numId="9" w16cid:durableId="600451754">
    <w:abstractNumId w:val="9"/>
  </w:num>
  <w:num w:numId="10" w16cid:durableId="1614366323">
    <w:abstractNumId w:val="10"/>
  </w:num>
  <w:num w:numId="11" w16cid:durableId="909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0574"/>
    <w:rsid w:val="00265FCE"/>
    <w:rsid w:val="00293785"/>
    <w:rsid w:val="002C0879"/>
    <w:rsid w:val="002C37B4"/>
    <w:rsid w:val="002D4F87"/>
    <w:rsid w:val="0036040A"/>
    <w:rsid w:val="00397FA9"/>
    <w:rsid w:val="00446C13"/>
    <w:rsid w:val="00480109"/>
    <w:rsid w:val="005078B4"/>
    <w:rsid w:val="0053328A"/>
    <w:rsid w:val="00540FC6"/>
    <w:rsid w:val="005511B6"/>
    <w:rsid w:val="00553C98"/>
    <w:rsid w:val="00563D99"/>
    <w:rsid w:val="005A7635"/>
    <w:rsid w:val="00645D7F"/>
    <w:rsid w:val="00656940"/>
    <w:rsid w:val="00665274"/>
    <w:rsid w:val="00666C03"/>
    <w:rsid w:val="00686DAB"/>
    <w:rsid w:val="006B4CC2"/>
    <w:rsid w:val="006C6490"/>
    <w:rsid w:val="006E1542"/>
    <w:rsid w:val="00721EA4"/>
    <w:rsid w:val="00797CB5"/>
    <w:rsid w:val="007B055F"/>
    <w:rsid w:val="007E6F1D"/>
    <w:rsid w:val="007F49DD"/>
    <w:rsid w:val="007F61E2"/>
    <w:rsid w:val="00880013"/>
    <w:rsid w:val="008920A4"/>
    <w:rsid w:val="008F5386"/>
    <w:rsid w:val="00907A33"/>
    <w:rsid w:val="00913172"/>
    <w:rsid w:val="00981E19"/>
    <w:rsid w:val="009B52E4"/>
    <w:rsid w:val="009D6E8D"/>
    <w:rsid w:val="00A101E8"/>
    <w:rsid w:val="00A537C0"/>
    <w:rsid w:val="00AA12BB"/>
    <w:rsid w:val="00AC349E"/>
    <w:rsid w:val="00B24574"/>
    <w:rsid w:val="00B92DBF"/>
    <w:rsid w:val="00BD119F"/>
    <w:rsid w:val="00BD4867"/>
    <w:rsid w:val="00C73EA1"/>
    <w:rsid w:val="00C77D21"/>
    <w:rsid w:val="00C8524A"/>
    <w:rsid w:val="00CC4F77"/>
    <w:rsid w:val="00CD3CF6"/>
    <w:rsid w:val="00CE336D"/>
    <w:rsid w:val="00D106FF"/>
    <w:rsid w:val="00D2147A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95C0"/>
  <w15:docId w15:val="{0731AD12-D5BB-4A4D-B357-26AEC7B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63D9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63D9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4BDF78873A4CE898F8E54A3B9E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B171-42D1-4605-BC78-E30BDF26DC6C}"/>
      </w:docPartPr>
      <w:docPartBody>
        <w:p w:rsidR="003C4AE2" w:rsidRDefault="003C4AE2">
          <w:pPr>
            <w:pStyle w:val="B54BDF78873A4CE898F8E54A3B9ED1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2"/>
    <w:rsid w:val="000307BB"/>
    <w:rsid w:val="003C4AE2"/>
    <w:rsid w:val="00480109"/>
    <w:rsid w:val="009427B3"/>
    <w:rsid w:val="00A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4BDF78873A4CE898F8E54A3B9ED1E5">
    <w:name w:val="B54BDF78873A4CE898F8E54A3B9ED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51</Words>
  <Characters>238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3</cp:revision>
  <cp:lastPrinted>2025-06-03T20:16:00Z</cp:lastPrinted>
  <dcterms:created xsi:type="dcterms:W3CDTF">2025-06-03T20:16:00Z</dcterms:created>
  <dcterms:modified xsi:type="dcterms:W3CDTF">2025-06-03T20:16:00Z</dcterms:modified>
  <cp:category/>
</cp:coreProperties>
</file>